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12" w:rsidRDefault="00411212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411212" w:rsidRDefault="007A31FC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9525" t="13335" r="9525" b="1524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/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/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/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/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/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/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/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/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/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/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/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/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/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/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/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/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/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/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/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/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/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/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/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/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/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/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/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/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/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/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/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/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/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/>
                        <wpg:grpSpPr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/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/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/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/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/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/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/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/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/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/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/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/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/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/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/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/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/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/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/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/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Полотно 1233" o:spid="_x0000_s1026" o:spt="203" style="position:absolute;left:0pt;margin-left:233.6pt;margin-top:19.8pt;height:48pt;width:36.75pt;mso-position-vertical-relative:page;z-index:251659264;mso-width-relative:page;mso-height-relative:page;" coordsize="466725,609600" editas="canvas" o:gfxdata="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">
                <o:lock v:ext="edit" aspectratio="f"/>
                <v:shape id="Полотно 1233" o:spid="_x0000_s1026" style="position:absolute;left:0;top:0;height:609600;width:466725;" filled="f" stroked="f" coordsize="21600,21600" o:gfxdata="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">
                  <v:fill on="f" focussize="0,0"/>
                  <v:stroke on="f"/>
                  <v:imagedata o:title=""/>
                  <o:lock v:ext="edit" aspectratio="t"/>
                </v:shape>
                <v:rect id="Rectangle 1235" o:spid="_x0000_s1026" o:spt="1" style="position:absolute;left:1270;top:0;height:313690;width:464185;" fillcolor="#FFFFFF" filled="t" stroked="t" coordsize="21600,21600" o:gfxdata="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dzttnYAAAACgEAAA8AAAAAAAAAAQAgAAAAIgAAAGRycy9kb3ducmV2&#10;LnhtbFBLAQIUABQAAAAIAIdO4kASepUMNQIAAHgEAAAOAAAAAAAAAAEAIAAAACcBAABkcnMvZTJv&#10;RG9jLnhtbFBLBQYAAAAABgAGAFkBAADOBQAAAAA=&#10;">
                  <v:fill on="t" focussize="0,0"/>
                  <v:stroke weight="1.5pt" color="#25221E" miterlimit="8" joinstyle="miter"/>
                  <v:imagedata o:title=""/>
                  <o:lock v:ext="edit" aspectratio="f"/>
                </v:rect>
                <v:shape id="Freeform 1236" o:spid="_x0000_s1026" o:spt="100" style="position:absolute;left:272415;top:394335;height:4445;width:8255;" filled="f" stroked="t" coordsize="8,4" o:gfxdata="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BDBYu7XAAAACgEAAA8AAAAAAAAAAQAgAAAA&#10;IgAAAGRycy9kb3ducmV2LnhtbFBLAQIUABQAAAAIAIdO4kC88QC+YgMAAMgJAAAOAAAAAAAAAAEA&#10;IAAAACYBAABkcnMvZTJvRG9jLnhtbFBLBQYAAAAABgAGAFkBAAD6BgAAAAA=&#10;" path="m0,4c1,4,2,4,3,4c3,4,4,4,4,3c4,3,4,3,4,3c4,3,5,3,5,3c5,3,6,2,6,2c6,2,8,1,8,0e">
                  <v:path o:connectlocs="0,4445;3095,4445;4127,3333;4127,3333;5159,3333;6191,2222;8255,0" o:connectangles="0,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37" o:spid="_x0000_s1026" o:spt="100" style="position:absolute;left:187960;top:394335;height:4445;width:8255;" filled="f" stroked="t" coordsize="8,4" o:gfxdata="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AQwWLu&#10;1wAAAAoBAAAPAAAAAAAAAAEAIAAAACIAAABkcnMvZG93bnJldi54bWxQSwECFAAUAAAACACHTuJA&#10;5Ki2RAYDAABxBwAADgAAAAAAAAABACAAAAAmAQAAZHJzL2Uyb0RvYy54bWxQSwUGAAAAAAYABgBZ&#10;AQAAngYAAAAA&#10;" path="m8,4c6,4,4,3,3,3c3,3,2,2,2,2c2,2,0,1,0,0e">
                  <v:path o:connectlocs="8255,4445;3095,3333;2063,2222;0,0" o:connectangles="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38" o:spid="_x0000_s1026" o:spt="100" style="position:absolute;left:181610;top:397510;height:12700;width:105410;" filled="f" stroked="t" coordsize="108,13" o:gfxdata="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LWIqaTZAAAACgEAAA8AAAAAAAAAAQAgAAAAIgAA&#10;AGRycy9kb3ducmV2LnhtbFBLAQIUABQAAAAIAIdO4kDsjRoK6wIAAMkGAAAOAAAAAAAAAAEAIAAA&#10;ACgBAABkcnMvZTJvRG9jLnhtbFBLBQYAAAAABgAGAFkBAACFBgAAAAA=&#10;" path="m108,0c89,7,78,13,54,13c40,13,6,11,0,0e">
                  <v:path o:connectlocs="105410,0;52705,12700;0,0" o:connectangles="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39" o:spid="_x0000_s1026" o:spt="100" style="position:absolute;left:383540;top:495935;height:5080;width:7620;" filled="f" stroked="t" coordsize="8,5" o:gfxdata="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7yi27tkAAAAKAQAADwAAAAAAAAABACAA&#10;AAAiAAAAZHJzL2Rvd25yZXYueG1sUEsBAhQAFAAAAAgAh07iQKgnln1iAwAAyAkAAA4AAAAAAAAA&#10;AQAgAAAAKAEAAGRycy9lMm9Eb2MueG1sUEsFBgAAAAAGAAYAWQEAAPwGAAAAAA==&#10;" path="m0,5c1,4,2,4,3,4c4,4,4,4,4,3c4,3,5,3,5,3c5,3,6,3,6,3c6,3,6,2,6,2c6,2,8,1,8,0e">
                  <v:path o:connectlocs="0,5080;2857,4064;3810,3048;4762,3048;5715,3048;5715,2032;7620,0" o:connectangles="0,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40" o:spid="_x0000_s1026" o:spt="100" style="position:absolute;left:299720;top:495935;height:5080;width:8255;" filled="f" stroked="t" coordsize="8,5" o:gfxdata="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7yi27tkA&#10;AAAKAQAADwAAAAAAAAABACAAAAAiAAAAZHJzL2Rvd25yZXYueG1sUEsBAhQAFAAAAAgAh07iQDQK&#10;6t0CAwAAcQcAAA4AAAAAAAAAAQAgAAAAKAEAAGRycy9lMm9Eb2MueG1sUEsFBgAAAAAGAAYAWQEA&#10;AJwGAAAAAA==&#10;" path="m8,5c6,5,3,3,2,3c2,3,1,3,1,2c1,2,0,1,0,0e">
                  <v:path o:connectlocs="8255,5080;2063,3048;1031,2032;0,0" o:connectangles="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41" o:spid="_x0000_s1026" o:spt="100" style="position:absolute;left:293370;top:499110;height:12700;width:105410;" filled="f" stroked="t" coordsize="108,13" o:gfxdata="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LWIqaTZAAAACgEAAA8AAAAAAAAAAQAgAAAAIgAA&#10;AGRycy9kb3ducmV2LnhtbFBLAQIUABQAAAAIAIdO4kAqAvD86wIAAMkGAAAOAAAAAAAAAAEAIAAA&#10;ACgBAABkcnMvZTJvRG9jLnhtbFBLBQYAAAAABgAGAFkBAACFBgAAAAA=&#10;" path="m108,0c88,8,77,13,53,13c40,13,5,11,0,0e">
                  <v:path o:connectlocs="105410,0;51728,12700;0,0" o:connectangles="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42" o:spid="_x0000_s1026" o:spt="100" style="position:absolute;left:162560;top:495935;height:4445;width:8255;" filled="f" stroked="t" coordsize="8,4" o:gfxdata="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BDBYu7XAAAACgEAAA8AAAAAAAAAAQAgAAAAIgAAAGRy&#10;cy9kb3ducmV2LnhtbFBLAQIUABQAAAAIAIdO4kBkJ6GsXAMAAMgJAAAOAAAAAAAAAAEAIAAAACYB&#10;AABkcnMvZTJvRG9jLnhtbFBLBQYAAAAABgAGAFkBAAD0BgAAAAA=&#10;" path="m0,4c1,4,2,3,3,3c3,3,4,3,4,3c4,3,4,3,4,3c4,3,5,2,5,2c5,2,6,2,6,1c6,1,8,0,8,0e">
                  <v:path o:connectlocs="0,4445;3095,3333;4127,3333;4127,3333;5159,2222;6191,1111;8255,0" o:connectangles="0,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43" o:spid="_x0000_s1026" o:spt="100" style="position:absolute;left:78740;top:495935;height:4445;width:7620;" filled="f" stroked="t" coordsize="8,4" o:gfxdata="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AQwWLu1wAAAAoB&#10;AAAPAAAAAAAAAAEAIAAAACIAAABkcnMvZG93bnJldi54bWxQSwECFAAUAAAACACHTuJARDVx1QAD&#10;AABwBwAADgAAAAAAAAABACAAAAAmAQAAZHJzL2Uyb0RvYy54bWxQSwUGAAAAAAYABgBZAQAAmAYA&#10;AAAA&#10;" path="m8,4c6,4,4,3,3,2c3,2,2,2,2,2c2,1,0,0,0,0e">
                  <v:path o:connectlocs="7620,4445;2857,2222;1905,2222;0,0" o:connectangles="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44" o:spid="_x0000_s1026" o:spt="100" style="position:absolute;left:71755;top:498475;height:12700;width:105410;" filled="f" stroked="t" coordsize="108,13" o:gfxdata="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C1iKmk2QAAAAoBAAAPAAAAAAAAAAEAIAAAACIA&#10;AABkcnMvZG93bnJldi54bWxQSwECFAAUAAAACACHTuJAPe9IvOwCAADJBgAADgAAAAAAAAABACAA&#10;AAAoAQAAZHJzL2Uyb0RvYy54bWxQSwUGAAAAAAYABgBZAQAAhgYAAAAA&#10;" path="m108,0c89,8,78,13,54,13c40,13,6,12,0,1e">
                  <v:path o:connectlocs="105410,0;52705,12700;0,976" o:connectangles="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45" o:spid="_x0000_s1026" o:spt="100" style="position:absolute;left:368935;top:83185;height:15240;width:3810;" filled="f" stroked="t" coordsize="4,16" o:gfxdata="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" path="m0,16c1,16,1,16,1,15c1,15,1,14,1,14c1,14,1,15,1,14c1,14,1,13,1,13c2,13,2,12,3,11c3,11,3,10,3,10c3,9,3,8,3,8c3,6,4,5,4,4c4,3,4,2,4,1c4,1,4,0,3,0e">
                  <v:path o:connectlocs="0,15240;952,14287;952,13335;952,13335;952,12382;2857,10477;2857,9525;2857,7620;3810,3810;3810,952;2857,0" o:connectangles="0,0,0,0,0,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46" o:spid="_x0000_s1026" o:spt="100" style="position:absolute;left:375285;top:88900;height:22225;width:6985;" filled="f" stroked="t" coordsize="7,23" o:gfxdata="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Ay42MnbAAAACgEAAA8AAAAAAAAAAQAgAAAAIgAAAGRycy9kb3ducmV2LnhtbFBLAQIUABQA&#10;AAAIAIdO4kCcroomfAMAANwJAAAOAAAAAAAAAAEAIAAAACoBAABkcnMvZTJvRG9jLnhtbFBLBQYA&#10;AAAABgAGAFkBAAAYBwAAAAA=&#10;" path="m0,23c0,21,1,18,2,16c3,16,4,13,5,12c6,11,6,9,6,6c6,5,7,3,6,2c6,2,5,1,5,1c5,1,4,0,4,0e">
                  <v:path o:connectlocs="0,22225;1995,15460;4989,11595;5987,5797;5987,1932;4989,966;3991,0" o:connectangles="0,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47" o:spid="_x0000_s1026" o:spt="100" style="position:absolute;left:228600;top:172720;height:114300;width:71120;" fillcolor="#FFFFFF" filled="t" stroked="t" coordsize="73,117" o:gfxdata="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" path="m35,5c49,1,49,0,65,8c73,12,71,33,68,40c67,42,66,45,66,47c66,48,59,52,59,56c59,62,64,73,64,73c64,74,63,75,62,76c54,79,43,85,42,96c42,102,39,107,37,107c35,108,19,117,19,112c19,111,15,113,13,113c11,113,0,110,5,105c9,99,14,99,22,97c31,97,36,82,40,78c50,68,30,54,25,46c23,44,22,40,22,35c22,31,23,27,24,24c24,23,34,7,35,5xe">
                  <v:path o:connectlocs="34098,4884;63326,7815;66248,39076;64300,45915;57480,54707;62351,71315;60403,74246;40918,93784;36047,104530;18510,109415;12665,110392;4871,102576;21433,94761;38969,76200;24356,44938;21433,34192;23381,23446;34098,4884" o:connectangles="0,0,0,0,0,0,0,0,0,0,0,0,0,0,0,0,0,0"/>
                  <v:fill on="t" focussize="0,0"/>
                  <v:stroke weight="0.25pt" color="#25221E" joinstyle="round"/>
                  <v:imagedata o:title=""/>
                  <o:lock v:ext="edit" aspectratio="f"/>
                </v:shape>
                <v:shape id="Freeform 1248" o:spid="_x0000_s1026" o:spt="100" style="position:absolute;left:247015;top:276225;height:6350;width:5080;" filled="f" stroked="t" coordsize="5,6" o:gfxdata="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CJ16gQ2wAAAAoBAAAPAAAAAAAAAAEAIAAAACIAAABkcnMvZG93&#10;bnJldi54bWxQSwECFAAUAAAACACHTuJAhY7zhxsFAAC2GAAADgAAAAAAAAABACAAAAAqAQAAZHJz&#10;L2Uyb0RvYy54bWxQSwUGAAAAAAYABgBZAQAAtwgAAAAA&#10;" path="m0,6c0,5,0,5,0,5c0,5,0,5,0,5c0,5,0,4,0,4c0,4,0,4,0,4c0,4,0,4,0,4c0,4,0,4,0,4c0,4,0,3,0,3c0,3,1,3,1,3l1,3c1,3,1,3,1,3l1,3c1,3,1,2,1,2l1,2c1,2,1,2,1,2l2,2c2,2,2,2,2,2l2,2c2,2,2,2,2,2l2,2c2,2,3,1,3,1c3,1,3,1,3,1c3,1,3,1,3,1c3,1,4,1,4,1l4,0c4,0,4,0,4,0l4,0c4,0,5,0,5,0e">
                  <v:path o:connectlocs="0,6350;0,5291;0,5291;0,4233;0,4233;0,4233;0,4233;0,3175;1016,3175;1016,3175;1016,3175;1016,3175;1016,2116;1016,2116;1016,2116;2032,2116;2032,2116;2032,2116;2032,2116;2032,2116;3048,1058;3048,1058;3048,1058;4064,1058;4064,0;4064,0;4064,0;5080,0" o:connectangles="0,0,0,0,0,0,0,0,0,0,0,0,0,0,0,0,0,0,0,0,0,0,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49" o:spid="_x0000_s1026" o:spt="100" style="position:absolute;left:238125;top:273685;height:8890;width:5715;" filled="f" stroked="t" coordsize="6,9" o:gfxdata="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Br16T3aAAAACgEAAA8AAAAAAAAAAQAgAAAAIgAAAGRycy9kb3ducmV2LnhtbFBLAQIUABQAAAAI&#10;AIdO4kDhej7iegMAAGAKAAAOAAAAAAAAAAEAIAAAACkBAABkcnMvZTJvRG9jLnhtbFBLBQYAAAAA&#10;BgAGAFkBAAAVBwAAAAA=&#10;" path="m0,9c0,8,0,7,0,6c0,5,0,4,1,4c1,4,1,4,1,3c1,3,2,3,2,3l2,3c2,3,4,1,4,1c4,1,6,0,6,0e">
                  <v:path o:connectlocs="0,8890;0,5926;952,3951;952,2963;1905,2963;1905,2963;3810,987;5715,0" o:connectangles="0,0,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Oval 1250" o:spid="_x0000_s1026" o:spt="3" type="#_x0000_t3" style="position:absolute;left:155575;top:68580;height:15240;width:15240;" fillcolor="#FFFFFF" filled="t" stroked="t" coordsize="21600,21600" o:gfxdata="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kgr1bXAAAACgEAAA8AAAAAAAAAAQAgAAAAIgAAAGRycy9kb3ducmV2LnhtbFBLAQIUABQAAAAI&#10;AIdO4kBCvJckJwIAAG0EAAAOAAAAAAAAAAEAIAAAACYBAABkcnMvZTJvRG9jLnhtbFBLBQYAAAAA&#10;BgAGAFkBAAC/BQAAAAA=&#10;">
                  <v:fill on="t" focussize="0,0"/>
                  <v:stroke weight="0.25pt" color="#25221E" joinstyle="round"/>
                  <v:imagedata o:title=""/>
                  <o:lock v:ext="edit" aspectratio="f"/>
                </v:shape>
                <v:shape id="Oval 1251" o:spid="_x0000_s1026" o:spt="3" type="#_x0000_t3" style="position:absolute;left:130175;top:32385;height:15240;width:15875;" fillcolor="#FFFFFF" filled="t" stroked="t" coordsize="21600,21600" o:gfxdata="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5IK9W1wAAAAoBAAAPAAAAAAAAAAEAIAAAACIAAABkcnMvZG93bnJldi54bWxQSwECFAAU&#10;AAAACACHTuJATfnUzisCAABtBAAADgAAAAAAAAABACAAAAAmAQAAZHJzL2Uyb0RvYy54bWxQSwUG&#10;AAAAAAYABgBZAQAAwwUAAAAA&#10;">
                  <v:fill on="t" focussize="0,0"/>
                  <v:stroke weight="0.25pt" color="#25221E" joinstyle="round"/>
                  <v:imagedata o:title=""/>
                  <o:lock v:ext="edit" aspectratio="f"/>
                </v:shape>
                <v:shape id="Oval 1252" o:spid="_x0000_s1026" o:spt="3" type="#_x0000_t3" style="position:absolute;left:93980;top:54610;height:15875;width:14605;" fillcolor="#FFFFFF" filled="t" stroked="t" coordsize="21600,21600" o:gfxdata="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SCvVtcAAAAKAQAADwAAAAAAAAABACAAAAAiAAAAZHJzL2Rvd25yZXYueG1sUEsBAhQA&#10;FAAAAAgAh07iQBMk0NYsAgAAbAQAAA4AAAAAAAAAAQAgAAAAJgEAAGRycy9lMm9Eb2MueG1sUEsF&#10;BgAAAAAGAAYAWQEAAMQFAAAAAA==&#10;">
                  <v:fill on="t" focussize="0,0"/>
                  <v:stroke weight="0.25pt" color="#25221E" joinstyle="round"/>
                  <v:imagedata o:title=""/>
                  <o:lock v:ext="edit" aspectratio="f"/>
                </v:shape>
                <v:shape id="Freeform 1253" o:spid="_x0000_s1026" o:spt="100" style="position:absolute;left:130175;top:172720;height:5715;width:6985;" filled="f" stroked="t" coordsize="7,6" o:gfxdata="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DLz79nXAAAA&#10;CgEAAA8AAAAAAAAAAQAgAAAAIgAAAGRycy9kb3ducmV2LnhtbFBLAQIUABQAAAAIAIdO4kBgYRHa&#10;rQMAACQMAAAOAAAAAAAAAAEAIAAAACYBAABkcnMvZTJvRG9jLnhtbFBLBQYAAAAABgAGAFkBAABF&#10;BwAAAAA=&#10;" path="m0,6c0,6,1,5,1,4c1,4,1,4,1,4c1,4,1,3,2,3c2,3,2,3,2,3c2,3,2,3,3,3c3,3,3,2,3,2c3,2,4,1,4,1c4,1,5,1,5,1c5,1,7,0,7,0e">
                  <v:path o:connectlocs="0,5715;997,3810;997,3810;1995,2857;1995,2857;2993,2857;2993,1905;3991,952;4989,952;6985,0" o:connectangles="0,0,0,0,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54" o:spid="_x0000_s1026" o:spt="100" style="position:absolute;left:122555;top:170180;height:2540;width:5080;" filled="f" stroked="t" coordsize="5,3" o:gfxdata="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" path="m0,3l0,3c0,3,1,3,1,3l1,2c1,2,1,2,1,2l1,2c1,2,1,2,1,2l2,2c2,2,2,2,2,2c2,2,2,2,2,2l2,2c2,2,2,2,2,2c2,2,3,1,3,1c3,1,3,1,3,1c4,1,4,1,4,1c4,1,4,0,4,0l4,0c4,0,5,0,5,0l5,0c5,0,5,0,5,0e">
                  <v:path o:connectlocs="0,2540;0,2540;1016,2540;1016,1693;1016,1693;1016,1693;1016,1693;2032,1693;2032,1693;2032,1693;2032,1693;2032,1693;3048,846;3048,846;4064,846;4064,0;4064,0;5080,0;5080,0;5080,0" o:connectangles="0,0,0,0,0,0,0,0,0,0,0,0,0,0,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55" o:spid="_x0000_s1026" o:spt="100" style="position:absolute;left:100965;top:121920;height:25400;width:26670;" fillcolor="#FFFFFF" filled="t" stroked="t" coordsize="27,26" o:gfxdata="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" path="m12,0c14,2,17,5,21,5c24,5,27,6,27,9c27,11,25,11,25,11c25,11,25,14,25,15c25,18,17,19,17,24c17,26,8,24,7,23c6,22,2,21,2,19c1,17,0,16,0,13c1,9,1,8,3,6c4,5,10,0,12,0xe">
                  <v:path o:connectlocs="11853,0;20743,4884;26670,8792;24694,10746;24694,14653;16792,23446;6914,22469;1975,18561;0,12700;2963,5861;11853,0" o:connectangles="0,0,0,0,0,0,0,0,0,0,0"/>
                  <v:fill on="t" focussize="0,0"/>
                  <v:stroke weight="0.25pt" color="#25221E" joinstyle="round"/>
                  <v:imagedata o:title=""/>
                  <o:lock v:ext="edit" aspectratio="f"/>
                </v:shape>
                <v:shape id="Freeform 1256" o:spid="_x0000_s1026" o:spt="100" style="position:absolute;left:113665;top:130810;height:3175;width:10795;" filled="f" stroked="t" coordsize="11,3" o:gfxdata="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Ev2ErHYAAAACgEAAA8AAAAAAAAAAQAgAAAAIgAA&#10;AGRycy9kb3ducmV2LnhtbFBLAQIUABQAAAAIAIdO4kA2x2DUJQMAAEEIAAAOAAAAAAAAAAEAIAAA&#10;ACcBAABkcnMvZTJvRG9jLnhtbFBLBQYAAAAABgAGAFkBAAC+BgAAAAA=&#10;" path="m11,2c10,2,9,3,8,3c7,3,6,2,6,2c5,2,4,2,4,2c3,2,1,1,0,0e">
                  <v:path o:connectlocs="10795,2116;7850,3175;5888,2116;3925,2116;0,0" o:connectangles="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57" o:spid="_x0000_s1026" o:spt="100" style="position:absolute;left:111760;top:136525;height:3810;width:7620;" filled="f" stroked="t" coordsize="8,4" o:gfxdata="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BDBYu7XAAAACgEAAA8AAAAAAAAAAQAgAAAAIgAAAGRy&#10;cy9kb3ducmV2LnhtbFBLAQIUABQAAAAIAIdO4kCuMjCGIwMAADcIAAAOAAAAAAAAAAEAIAAAACYB&#10;AABkcnMvZTJvRG9jLnhtbFBLBQYAAAAABgAGAFkBAAC7BgAAAAA=&#10;" path="m8,4c7,4,6,4,5,4c5,4,3,3,3,3c3,2,1,2,1,2c1,2,0,1,0,0e">
                  <v:path o:connectlocs="7620,3810;4762,3810;2857,2857;952,1905;0,0" o:connectangles="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58" o:spid="_x0000_s1026" o:spt="100" style="position:absolute;left:225425;top:26035;height:20955;width:23495;" fillcolor="#FFFFFF" filled="t" stroked="t" coordsize="24,21" o:gfxdata="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" path="m8,0l23,5,17,11,24,12,18,19,12,15,12,21,4,19,8,13,0,14,0,4,8,9,8,0xe">
                  <v:path o:connectlocs="7831,0;22516,4989;16642,10976;23495,11974;17621,18959;11747,14967;11747,20955;3915,18959;7831,12972;0,13970;0,3991;7831,8980;7831,0" o:connectangles="0,0,0,0,0,0,0,0,0,0,0,0,0"/>
                  <v:fill on="t" focussize="0,0"/>
                  <v:stroke weight="0.25pt" color="#25221E" joinstyle="round"/>
                  <v:imagedata o:title=""/>
                  <o:lock v:ext="edit" aspectratio="f"/>
                </v:shape>
                <v:shape id="Freeform 1259" o:spid="_x0000_s1026" o:spt="100" style="position:absolute;left:191135;top:36830;height:31750;width:80645;" fillcolor="#FFFFFF" filled="t" stroked="t" coordsize="82,32" o:gfxdata="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" path="m43,14c51,10,59,7,69,10c73,11,82,21,77,26c74,29,71,32,66,32c63,32,58,32,56,30c54,28,53,27,53,23c53,20,58,17,61,18c61,18,64,19,64,21c64,21,62,22,60,23c60,23,64,22,64,20c65,19,62,18,61,18c59,17,58,17,55,19c53,21,49,25,46,25c39,25,28,24,28,16c28,3,11,14,20,14c16,14,21,9,26,11c29,13,27,18,25,20c23,22,10,23,7,20c0,9,9,0,20,0c25,0,32,1,35,4c36,5,38,7,39,8c40,9,42,13,43,14xe">
                  <v:path o:connectlocs="42289,13890;67859,9921;75727,25796;64909,31750;55074,29765;52124,22820;59992,17859;62942,20835;59008,22820;62942,19843;59992,17859;54091,18851;45239,24804;27537,15875;19669,13890;25570,10914;24586,19843;6884,19843;19669,0;34421,3968;38355,7937;42289,13890" o:connectangles="0,0,0,0,0,0,0,0,0,0,0,0,0,0,0,0,0,0,0,0,0,0"/>
                  <v:fill on="t" focussize="0,0"/>
                  <v:stroke weight="0.25pt" color="#25221E" joinstyle="round"/>
                  <v:imagedata o:title=""/>
                  <o:lock v:ext="edit" aspectratio="f"/>
                </v:shape>
                <v:shape id="Freeform 1260" o:spid="_x0000_s1026" o:spt="100" style="position:absolute;left:212090;top:41275;height:13335;width:45720;" filled="f" stroked="t" coordsize="47,14" o:gfxdata="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D+PcIy2QAAAAoBAAAPAAAAAAAAAAEAIAAAACIAAABkcnMvZG93bnJldi54&#10;bWxQSwECFAAUAAAACACHTuJAt/L4BYgDAAD1CQAADgAAAAAAAAABACAAAAAoAQAAZHJzL2Uyb0Rv&#10;Yy54bWxQSwUGAAAAAAYABgBZAQAAIgcAAAAA&#10;" path="m0,0c4,0,11,2,14,5c15,6,18,14,22,14c26,14,28,9,32,8c34,8,37,7,39,7c41,8,42,7,43,7c45,7,46,9,47,9e">
                  <v:path o:connectlocs="0,0;13618,4762;21400,13335;31128,7620;37937,6667;41828,6667;45720,8572" o:connectangles="0,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61" o:spid="_x0000_s1026" o:spt="100" style="position:absolute;left:230505;top:120015;height:41275;width:24130;" fillcolor="#FFFFFF" filled="t" stroked="t" coordsize="25,42" o:gfxdata="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HFwiU/aAAAACgEAAA8AAAAAAAAAAQAg&#10;AAAAIgAAAGRycy9kb3ducmV2LnhtbFBLAQIUABQAAAAIAIdO4kA+KeHi1AMAAM4LAAAOAAAAAAAA&#10;AAEAIAAAACkBAABkcnMvZTJvRG9jLnhtbFBLBQYAAAAABgAGAFkBAABvBwAAAAA=&#10;" path="m24,3c24,7,25,14,24,17c22,21,14,30,10,32c7,34,0,42,0,42c0,29,0,26,7,19c9,17,17,10,18,9c19,8,22,5,23,4c23,4,24,1,24,1c24,0,24,2,24,3xe">
                  <v:path o:connectlocs="23164,2948;23164,16706;9652,31447;0,41275;6756,18672;17373,8844;22199,3930;23164,982;23164,2948" o:connectangles="0,0,0,0,0,0,0,0,0"/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Freeform 1262" o:spid="_x0000_s1026" o:spt="100" style="position:absolute;left:180340;top:62230;height:99695;width:72390;" fillcolor="#FFFFFF" filled="t" stroked="t" coordsize="74,102" o:gfxdata="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" path="m72,11l73,25,74,42,72,54,64,69,49,87,27,102,13,83,1,55,0,39,4,17,19,1,29,0,68,7,72,11xe">
                  <v:path o:connectlocs="70433,10751;71411,24435;72390,41050;70433,52779;62607,67440;47933,85033;26412,99695;12717,81124;978,53757;0,38118;3912,16615;18586,977;28369,0;66520,6841;70433,10751" o:connectangles="0,0,0,0,0,0,0,0,0,0,0,0,0,0,0"/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Freeform 1263" o:spid="_x0000_s1026" o:spt="100" style="position:absolute;left:201295;top:71120;height:8255;width:15240;" fillcolor="#FFFFFF" filled="t" stroked="t" coordsize="16,8" o:gfxdata="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sb+hL9wAAAAKAQAADwAAAAAAAAABACAAAAAiAAAAZHJzL2Rvd25yZXYueG1sUEsBAhQAFAAA&#10;AAgAh07iQMi1sbcIAwAArwcAAA4AAAAAAAAAAQAgAAAAKwEAAGRycy9lMm9Eb2MueG1sUEsFBgAA&#10;AAAGAAYAWQEAAKUGAAAAAA==&#10;" path="m0,2c3,0,16,0,16,6c15,8,10,8,6,8c4,8,0,4,0,2xe">
                  <v:path o:connectlocs="0,2063;15240,6191;5715,8255;0,2063" o:connectangles="0,0,0,0"/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Freeform 1264" o:spid="_x0000_s1026" o:spt="100" style="position:absolute;left:227330;top:76200;height:8890;width:15875;" fillcolor="#FFFFFF" filled="t" stroked="t" coordsize="16,9" o:gfxdata="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0DCh8NkAAAAKAQAADwAAAAAAAAABACAAAAAiAAAAZHJzL2Rvd25yZXYueG1sUEsBAhQA&#10;FAAAAAgAh07iQP4a1yAOAwAArwcAAA4AAAAAAAAAAQAgAAAAKAEAAGRycy9lMm9Eb2MueG1sUEsF&#10;BgAAAAAGAAYAWQEAAKgGAAAAAA==&#10;" path="m0,2c3,0,16,1,16,6c15,9,10,8,6,8c4,8,0,5,0,2xe">
                  <v:path o:connectlocs="0,1975;15875,5926;5953,7902;0,1975" o:connectangles="0,0,0,0"/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Oval 1265" o:spid="_x0000_s1026" o:spt="3" type="#_x0000_t3" style="position:absolute;left:207645;top:73025;height:3175;width:4445;" fillcolor="#FFFFFF" filled="t" stroked="t" coordsize="21600,21600" o:gfxdata="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yNCetkAAAAKAQAADwAAAAAAAAABACAAAAAiAAAAZHJzL2Rvd25yZXYueG1sUEsBAhQA&#10;FAAAAAgAh07iQDLfpKkqAgAAaAQAAA4AAAAAAAAAAQAgAAAAKAEAAGRycy9lMm9Eb2MueG1sUEsF&#10;BgAAAAAGAAYAWQEAAMQFAAAAAA==&#10;"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Oval 1266" o:spid="_x0000_s1026" o:spt="3" type="#_x0000_t3" style="position:absolute;left:232410;top:78105;height:3175;width:3810;" fillcolor="#FFFFFF" filled="t" stroked="t" coordsize="21600,21600" o:gfxdata="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yNCetkAAAAKAQAADwAAAAAAAAABACAAAAAiAAAAZHJzL2Rvd25yZXYueG1sUEsBAhQA&#10;FAAAAAgAh07iQEvGjLIqAgAAaAQAAA4AAAAAAAAAAQAgAAAAKAEAAGRycy9lMm9Eb2MueG1sUEsF&#10;BgAAAAAGAAYAWQEAAMQFAAAAAA==&#10;"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Freeform 1267" o:spid="_x0000_s1026" o:spt="100" style="position:absolute;left:210820;top:64135;height:25400;width:26670;" filled="f" stroked="t" coordsize="27,26" o:gfxdata="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APlC4G2gAAAAoBAAAPAAAAAAAAAAEAIAAAACIAAABkcnMvZG93bnJldi54&#10;bWxQSwECFAAUAAAACACHTuJA6WPNH4cDAADCCQAADgAAAAAAAAABACAAAAApAQAAZHJzL2Uyb0Rv&#10;Yy54bWxQSwUGAAAAAAYABgBZAQAAIgcAAAAA&#10;" path="m0,0c6,0,9,6,9,12c9,15,8,16,6,19c6,20,2,24,1,24l15,26c13,22,14,17,14,12c14,9,25,5,27,6e">
                  <v:path o:connectlocs="0,0;8890,11723;5926,18561;987,23446;14816,25400;13828,11723;26670,5861" o:connectangles="0,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68" o:spid="_x0000_s1026" o:spt="100" style="position:absolute;left:219710;top:104775;height:22225;width:5080;" filled="f" stroked="t" coordsize="5,23" o:gfxdata="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FtN4WPX&#10;AAAACgEAAA8AAAAAAAAAAQAgAAAAIgAAAGRycy9kb3ducmV2LnhtbFBLAQIUABQAAAAIAIdO4kAP&#10;l4gwPgMAAEwIAAAOAAAAAAAAAAEAIAAAACYBAABkcnMvZTJvRG9jLnhtbFBLBQYAAAAABgAGAFkB&#10;AADWBgAAAAA=&#10;" path="m3,0c2,3,0,9,2,12c3,14,3,15,4,17c4,18,4,19,4,20c5,20,5,22,5,23e">
                  <v:path o:connectlocs="3048,0;2032,11595;4064,16427;4064,19326;5080,22225" o:connectangles="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69" o:spid="_x0000_s1026" o:spt="100" style="position:absolute;left:213995;top:101600;height:32385;width:6350;" filled="f" stroked="t" coordsize="7,33" o:gfxdata="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3craKNoAAAAKAQAADwAAAAAAAAABACAAAAAiAAAAZHJzL2Rvd25yZXYueG1sUEsB&#10;AhQAFAAAAAgAh07iQMteGu4QAwAAggcAAA4AAAAAAAAAAQAgAAAAKQEAAGRycy9lMm9Eb2MueG1s&#10;UEsFBgAAAAAGAAYAWQEAAKsGAAAAAA==&#10;" path="m7,0c1,2,0,9,0,15c0,19,0,22,2,26c3,28,5,30,5,33e">
                  <v:path o:connectlocs="6350,0;0,14720;1814,25515;4535,32385" o:connectangles="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70" o:spid="_x0000_s1026" o:spt="100" style="position:absolute;left:207645;top:99695;height:36195;width:5080;" filled="f" stroked="t" coordsize="5,37" o:gfxdata="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BKRGew2gAAAAoBAAAPAAAAAAAAAAEAIAAAACIAAABkcnMvZG93&#10;bnJldi54bWxQSwECFAAUAAAACACHTuJAwLdrClQDAAAXCQAADgAAAAAAAAABACAAAAApAQAAZHJz&#10;L2Uyb0RvYy54bWxQSwUGAAAAAAYABgBZAQAA7wYAAAAA&#10;" path="m5,0c5,2,2,6,2,8c1,10,1,12,1,15c1,20,2,24,2,29c2,30,2,33,1,34c1,34,0,37,0,37e">
                  <v:path o:connectlocs="5080,0;2032,7825;1016,14673;2032,28369;1016,33260;0,36195" o:connectangles="0,0,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71" o:spid="_x0000_s1026" o:spt="100" style="position:absolute;left:203200;top:99695;height:19685;width:4445;" filled="f" stroked="t" coordsize="5,20" o:gfxdata="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OrLgedkAAAAKAQAADwAAAAAAAAABACAAAAAiAAAAZHJzL2Rvd25yZXYueG1sUEsBAhQA&#10;FAAAAAgAh07iQN/T2qwOAwAAfgcAAA4AAAAAAAAAAQAgAAAAKAEAAGRycy9lMm9Eb2MueG1sUEsF&#10;BgAAAAAGAAYAWQEAAKgGAAAAAA==&#10;" path="m5,0c3,2,3,4,2,5c1,7,1,10,1,12c1,15,0,17,0,20e">
                  <v:path o:connectlocs="4445,0;1778,4921;889,11811;0,19685" o:connectangles="0,0,0,0"/>
                  <v:fill on="f" focussize="0,0"/>
                  <v:stroke weight="0pt" color="#25221E" joinstyle="round"/>
                  <v:imagedata o:title=""/>
                  <o:lock v:ext="edit" aspectratio="f"/>
                </v:shape>
                <v:shape id="Freeform 1272" o:spid="_x0000_s1026" o:spt="100" style="position:absolute;left:207010;top:132080;height:31115;width:27305;" fillcolor="#FFFFFF" filled="t" stroked="t" coordsize="28,32" o:gfxdata="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AAAAAGRycy9QSwECFAAUAAAACACHTuJAik3/p9oAAAAKAQAADwAAAAAAAAABACAAAAAiAAAA&#10;ZHJzL2Rvd25yZXYueG1sUEsBAhQAFAAAAAgAh07iQIFVns54BAAA+A8AAA4AAAAAAAAAAQAgAAAA&#10;KQEAAGRycy9lMm9Eb2MueG1sUEsFBgAAAAAGAAYAWQEAABMIAAAAAA==&#10;" path="m14,5c16,5,26,2,27,1c28,0,28,11,28,13c28,16,28,21,26,23c25,23,24,26,24,27c23,28,24,26,23,28c23,28,23,28,23,28c23,26,23,20,22,20c22,20,20,23,20,23c20,23,19,24,19,24c16,26,13,28,11,30c9,31,0,32,1,30c2,29,9,21,10,19c14,16,14,10,14,5xe">
                  <v:path o:connectlocs="13652,4861;26329,972;27305,12640;25354,22363;23404,26253;22429,27225;22429,27225;21453,19446;19503,22363;18528,23336;10726,29170;975,29170;9751,18474;13652,4861" o:connectangles="0,0,0,0,0,0,0,0,0,0,0,0,0,0"/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Freeform 1273" o:spid="_x0000_s1026" o:spt="100" style="position:absolute;left:171450;top:110490;height:67310;width:43180;" fillcolor="#FFFFFF" filled="t" stroked="t" coordsize="44,69" o:gfxdata="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" path="m9,7c0,19,12,32,19,40c21,43,22,43,23,47c24,50,25,45,26,44c27,43,26,41,28,44c29,48,32,51,32,55c32,69,38,57,42,52c44,50,43,39,43,36c43,29,31,22,25,20c22,19,13,14,12,11c11,8,9,0,9,7xe">
                  <v:path o:connectlocs="8832,6828;18645,39020;22571,45848;25515,42922;27478,42922;31403,53652;41217,50726;42198,35118;24534,19510;11776,10730;8832,6828" o:connectangles="0,0,0,0,0,0,0,0,0,0,0"/>
                  <v:fill on="t" focussize="0,0"/>
                  <v:stroke weight="0pt" color="#25221E" joinstyle="round"/>
                  <v:imagedata o:title=""/>
                  <o:lock v:ext="edit" aspectratio="f"/>
                </v:shape>
                <v:group id="Group 1274" o:spid="_x0000_s1026" o:spt="203" style="position:absolute;left:0;top:46990;height:562610;width:466725;" coordorigin="3321,438" coordsize="735,886" o:gfxdata="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">
                  <o:lock v:ext="edit" aspectratio="f"/>
                  <v:shape id="Freeform 1275" o:spid="_x0000_s1026" o:spt="100" style="position:absolute;left:3321;top:856;height:468;width:735;" fillcolor="#FFFFFF" filled="t" stroked="t" coordsize="476,304" o:gfxdata="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Wtoo&#10;wAAAANsAAAAPAAAAAAAAAAEAIAAAACIAAABkcnMvZG93bnJldi54bWxQSwECFAAUAAAACACHTuJA&#10;My8FnjsAAAA5AAAAEAAAAAAAAAABACAAAAAPAQAAZHJzL3NoYXBleG1sLnhtbFBLBQYAAAAABgAG&#10;AFsBAAC5AwAAAAA=&#10;" path="m476,1l476,218,476,232c476,268,418,299,381,290c355,284,329,279,300,279c287,279,238,293,238,304c238,293,190,280,177,280c148,280,122,286,96,292c59,301,0,269,1,233l1,219,1,0,476,1xe">
                    <v:path o:connectlocs="735,1;735,335;735,357;588,446;463,429;367,468;273,431;148,449;1,358;1,337;1,0;735,1" o:connectangles="0,0,0,0,0,0,0,0,0,0,0,0"/>
                    <v:fill on="t" focussize="0,0"/>
                    <v:stroke weight="1.5pt" color="#25221E" joinstyle="round"/>
                    <v:imagedata o:title=""/>
                    <o:lock v:ext="edit" aspectratio="f"/>
                  </v:shape>
                  <v:shape id="Freeform 1276" o:spid="_x0000_s1026" o:spt="100" style="position:absolute;left:3590;top:930;height:114;width:200;" fillcolor="#FFFFFF" filled="t" stroked="t" coordsize="130,74" o:gfxdata="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HBVxvQAA&#10;ANsAAAAPAAAAAAAAAAEAIAAAACIAAABkcnMvZG93bnJldi54bWxQSwECFAAUAAAACACHTuJAMy8F&#10;njsAAAA5AAAAEAAAAAAAAAABACAAAAAMAQAAZHJzL3NoYXBleG1sLnhtbFBLBQYAAAAABgAGAFsB&#10;AAC2AwAAAAA=&#10;" path="m60,18c52,28,24,22,24,37c24,42,31,42,35,42c37,42,40,42,42,41c42,41,47,38,48,38c51,35,62,34,67,34c74,34,81,35,86,38c88,38,89,39,91,39c92,39,93,40,94,40c95,40,98,41,98,41c98,41,102,41,102,41c109,38,103,29,99,27c93,24,82,23,74,23c67,23,49,15,54,6c56,2,61,0,66,0c68,0,72,3,73,5c73,6,73,8,73,10c73,12,67,14,66,13c65,11,63,11,63,9c63,9,65,7,65,6c65,3,62,9,64,11c68,15,81,15,88,15c102,15,109,18,120,24c128,28,130,38,129,43c127,53,115,58,110,61c91,74,40,71,21,63c12,57,3,53,2,41c0,33,12,19,21,19c26,19,54,17,54,13c54,13,55,13,55,13c55,13,55,14,55,14l55,14c55,14,56,14,56,14l56,14c56,14,56,14,56,14l56,14c56,14,56,15,56,15l56,15c56,15,56,15,56,15l56,15c56,15,56,15,56,15c56,15,57,16,57,16c57,16,57,16,57,16c57,16,58,16,58,16c58,16,58,17,58,17c58,17,58,17,58,17l59,17c59,17,59,17,59,17l59,17c59,17,59,18,60,18xe">
                    <v:path o:connectlocs="92,27;36,57;53,64;64,63;73,58;103,52;132,58;140,60;144,61;150,63;156,63;152,41;113,35;83,9;101,0;112,7;112,15;101,20;96,13;100,9;98,16;135,23;184,36;198,66;169,93;32,97;3,63;32,29;83,20;84,20;84,21;84,21;86,21;86,21;86,21;86,21;86,23;86,23;86,23;86,23;86,23;87,24;87,24;89,24;89,26;89,26;90,26;90,26;90,26;92,27" o:connectangles="0,0,0,0,0,0,0,0,0,0,0,0,0,0,0,0,0,0,0,0,0,0,0,0,0,0,0,0,0,0,0,0,0,0,0,0,0,0,0,0,0,0,0,0,0,0,0,0,0,0"/>
                    <v:fill on="t" focussize="0,0"/>
                    <v:stroke weight="0.5pt" color="#25221E" joinstyle="round"/>
                    <v:imagedata o:title=""/>
                    <o:lock v:ext="edit" aspectratio="f"/>
                  </v:shape>
                  <v:shape id="Freeform 1277" o:spid="_x0000_s1026" o:spt="100" style="position:absolute;left:3766;top:1090;height:114;width:199;" fillcolor="#FFFFFF" filled="t" stroked="t" coordsize="129,74" o:gfxdata="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Sk5Nr4A&#10;AADbAAAADwAAAAAAAAABACAAAAAiAAAAZHJzL2Rvd25yZXYueG1sUEsBAhQAFAAAAAgAh07iQDMv&#10;BZ47AAAAOQAAABAAAAAAAAAAAQAgAAAADQEAAGRycy9zaGFwZXhtbC54bWxQSwUGAAAAAAYABgBb&#10;AQAAtwMAAAAA&#10;" path="m59,18c51,28,23,22,23,37c23,42,30,42,34,42c37,42,39,42,41,41c42,41,47,39,47,39c50,35,61,34,67,34c73,34,81,36,86,38c87,38,89,39,90,39c92,39,93,40,94,40c94,40,98,41,98,41c98,41,101,41,101,41c109,38,102,29,99,27c92,24,81,23,73,23c67,23,49,16,53,6c56,2,60,0,65,0c68,0,72,3,72,5c73,6,73,9,73,11c73,12,67,14,65,13c64,12,63,12,63,9c63,9,64,7,64,6c64,3,61,9,64,11c68,15,81,15,87,15c102,15,109,18,119,24c128,28,129,38,128,43c126,53,114,58,110,61c90,74,40,71,20,63c12,57,2,53,1,41c0,33,11,19,21,19c25,19,54,17,54,13c54,13,54,13,54,14c54,14,54,14,54,14l55,14c55,14,55,14,55,14l55,14c55,14,55,15,55,15l55,15c55,15,55,15,55,15l56,15c56,15,56,15,56,15l56,15c56,15,56,15,56,15c56,15,56,16,56,16c56,16,57,16,57,16c57,16,57,16,57,16c57,16,57,17,57,17c57,17,58,17,58,17l58,17c58,17,58,17,58,17l58,17c58,17,59,18,59,18xe">
                    <v:path o:connectlocs="91,27;35,57;52,64;63,63;72,60;103,52;132,58;138,60;145,61;151,63;155,63;152,41;112,35;81,9;100,0;111,7;112,16;100,20;97,13;98,9;98,16;134,23;183,36;197,66;169,93;30,97;1,63;32,29;83,20;83,21;83,21;84,21;84,21;84,21;84,23;84,23;84,23;86,23;86,23;86,23;86,23;86,24;87,24;87,24;87,26;89,26;89,26;89,26;89,26;91,27" o:connectangles="0,0,0,0,0,0,0,0,0,0,0,0,0,0,0,0,0,0,0,0,0,0,0,0,0,0,0,0,0,0,0,0,0,0,0,0,0,0,0,0,0,0,0,0,0,0,0,0,0,0"/>
                    <v:fill on="t" focussize="0,0"/>
                    <v:stroke weight="0.5pt" color="#25221E" joinstyle="round"/>
                    <v:imagedata o:title=""/>
                    <o:lock v:ext="edit" aspectratio="f"/>
                  </v:shape>
                  <v:shape id="Freeform 1278" o:spid="_x0000_s1026" o:spt="100" style="position:absolute;left:3417;top:1089;height:113;width:200;" fillcolor="#FFFFFF" filled="t" stroked="t" coordsize="130,74" o:gfxdata="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m5KJ65AAAA2wAA&#10;AA8AAAAAAAAAAQAgAAAAIgAAAGRycy9kb3ducmV2LnhtbFBLAQIUABQAAAAIAIdO4kAzLwWeOwAA&#10;ADkAAAAQAAAAAAAAAAEAIAAAAAgBAABkcnMvc2hhcGV4bWwueG1sUEsFBgAAAAAGAAYAWwEAALID&#10;AAAAAA==&#10;" path="m60,18c52,28,24,22,24,38c24,42,31,42,35,42c37,42,40,42,42,41c42,41,47,39,48,39c51,35,62,35,67,35c74,35,81,36,86,38c88,38,89,40,91,40c92,40,93,40,94,40c95,40,98,41,98,41c98,41,102,41,102,41c109,38,103,29,99,28c93,24,82,23,74,23c67,23,49,16,54,6c56,2,61,0,66,0c68,0,72,3,73,5c73,6,73,9,73,11c73,13,67,14,66,13c65,12,63,12,63,10c63,9,65,7,65,6c65,3,62,9,64,12c68,15,81,15,88,15c102,15,109,18,120,24c128,29,130,38,129,43c127,53,115,59,110,61c91,74,40,71,21,64c12,57,3,53,2,42c0,33,12,20,21,20c26,20,54,17,54,13c54,13,55,14,55,14c55,14,55,14,55,14l55,15c55,15,56,15,56,15l56,15c56,15,56,15,56,15l56,15c56,15,56,15,56,15l56,15c56,15,56,15,56,15l56,15c56,15,56,16,56,16c56,16,57,16,57,16c57,16,57,16,57,16c57,16,58,17,58,17c58,17,58,17,58,17c58,17,58,17,58,17l59,18c59,18,59,18,59,18l59,18c59,18,59,18,60,18xe">
                    <v:path o:connectlocs="92,27;36,58;53,64;64,62;73,59;103,53;132,58;140,61;144,61;150,62;156,62;152,42;113,35;83,9;101,0;112,7;112,16;101,19;96,15;100,9;98,18;135,22;184,36;198,65;169,93;32,97;3,64;32,30;83,19;84,21;84,21;84,22;86,22;86,22;86,22;86,22;86,22;86,22;86,22;86,22;86,24;87,24;87,24;89,25;89,25;89,25;90,27;90,27;90,27;92,27" o:connectangles="0,0,0,0,0,0,0,0,0,0,0,0,0,0,0,0,0,0,0,0,0,0,0,0,0,0,0,0,0,0,0,0,0,0,0,0,0,0,0,0,0,0,0,0,0,0,0,0,0,0"/>
                    <v:fill on="t" focussize="0,0"/>
                    <v:stroke weight="0.5pt" color="#25221E" joinstyle="round"/>
                    <v:imagedata o:title=""/>
                    <o:lock v:ext="edit" aspectratio="f"/>
                  </v:shape>
                  <v:shape id="Freeform 1279" o:spid="_x0000_s1026" o:spt="100" style="position:absolute;left:3894;top:478;height:78;width:54;" fillcolor="#FFFFFF" filled="t" stroked="t" coordsize="35,51" o:gfxdata="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Dmu+b4A&#10;AADbAAAADwAAAAAAAAABACAAAAAiAAAAZHJzL2Rvd25yZXYueG1sUEsBAhQAFAAAAAgAh07iQDMv&#10;BZ47AAAAOQAAABAAAAAAAAAAAQAgAAAADQEAAGRycy9zaGFwZXhtbC54bWxQSwUGAAAAAAYABgBb&#10;AQAAtwMAAAAA&#10;" path="m9,0c22,0,27,13,27,25c27,32,21,47,31,47c32,47,35,45,31,49c29,51,28,51,24,51c20,51,17,48,15,45c14,44,13,43,12,41c12,40,8,40,8,37c8,29,0,25,0,16c0,11,1,5,4,2c5,1,8,0,8,0c8,0,9,0,9,0xe">
                    <v:path o:connectlocs="13,0;41,38;47,71;47,74;37,78;23,68;18,62;12,56;0,24;6,3;12,0;13,0" o:connectangles="0,0,0,0,0,0,0,0,0,0,0,0"/>
                    <v:fill on="t" focussize="0,0"/>
                    <v:stroke weight="0.25pt" color="#25221E" joinstyle="round"/>
                    <v:imagedata o:title=""/>
                    <o:lock v:ext="edit" aspectratio="f"/>
                  </v:shape>
                  <v:shape id="Freeform 1280" o:spid="_x0000_s1026" o:spt="100" style="position:absolute;left:3841;top:449;height:204;width:78;" fillcolor="#FFFFFF" filled="t" stroked="t" coordsize="50,133" o:gfxdata="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TaCW8AAAA&#10;2wAAAA8AAAAAAAAAAQAgAAAAIgAAAGRycy9kb3ducmV2LnhtbFBLAQIUABQAAAAIAIdO4kAzLwWe&#10;OwAAADkAAAAQAAAAAAAAAAEAIAAAAAsBAABkcnMvc2hhcGV4bWwueG1sUEsFBgAAAAAGAAYAWwEA&#10;ALUDAAAAAA==&#10;" path="m43,19c44,13,34,1,27,1c15,0,4,1,2,18c0,33,5,40,12,51c12,54,22,68,24,71c31,79,38,96,34,107c32,112,21,117,21,118l21,130c20,133,29,128,37,118c44,109,50,96,43,86c42,85,42,83,41,82c36,74,19,44,14,37c9,29,9,12,19,9c26,8,33,9,35,14c36,16,37,21,38,21l40,20c41,20,42,19,43,19xe">
                    <v:path o:connectlocs="67,29;42,1;3,27;18,78;37,108;53,164;32,180;32,199;57,180;67,131;63,125;21,56;29,13;54,21;59,32;62,30;67,29" o:connectangles="0,0,0,0,0,0,0,0,0,0,0,0,0,0,0,0,0"/>
                    <v:fill on="t" focussize="0,0"/>
                    <v:stroke weight="0.25pt" color="#25221E" joinstyle="round"/>
                    <v:imagedata o:title=""/>
                    <o:lock v:ext="edit" aspectratio="f"/>
                  </v:shape>
                  <v:shape id="Freeform 1281" o:spid="_x0000_s1026" o:spt="100" style="position:absolute;left:3497;top:556;height:45;width:125;" fillcolor="#FFFFFF" filled="t" stroked="t" coordsize="81,29" o:gfxdata="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WDe68AAAA&#10;2wAAAA8AAAAAAAAAAQAgAAAAIgAAAGRycy9kb3ducmV2LnhtbFBLAQIUABQAAAAIAIdO4kAzLwWe&#10;OwAAADkAAAAQAAAAAAAAAAEAIAAAAAsBAABkcnMvc2hhcGV4bWwueG1sUEsFBgAAAAAGAAYAWwEA&#10;ALUDAAAAAA==&#10;" path="m81,25l68,29,59,29c50,29,36,25,28,20c24,19,17,23,14,23c10,25,4,25,0,25l6,0c11,0,19,4,22,7c23,8,29,11,31,11c34,11,39,11,42,11l58,11c59,11,59,11,60,11c62,11,64,10,66,10c66,10,67,9,67,9c68,9,68,9,68,9c69,9,69,9,70,9c71,9,71,8,72,8l81,25xe">
                    <v:path o:connectlocs="125,38;104,45;91,45;43,31;21,35;0,38;9,0;33,10;47,17;64,17;89,17;92,17;101,15;103,13;104,13;108,13;111,12;125,38" o:connectangles="0,0,0,0,0,0,0,0,0,0,0,0,0,0,0,0,0,0"/>
                    <v:fill on="t" focussize="0,0"/>
                    <v:stroke weight="0.25pt" color="#25221E" joinstyle="round"/>
                    <v:imagedata o:title=""/>
                    <o:lock v:ext="edit" aspectratio="f"/>
                  </v:shape>
                  <v:shape id="Freeform 1282" o:spid="_x0000_s1026" o:spt="100" style="position:absolute;left:3437;top:438;height:375;width:103;" fillcolor="#FFFFFF" filled="t" stroked="t" coordsize="67,244" o:gfxdata="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F0tpLgAAADbAAAA&#10;DwAAAAAAAAABACAAAAAiAAAAZHJzL2Rvd25yZXYueG1sUEsBAhQAFAAAAAgAh07iQDMvBZ47AAAA&#10;OQAAABAAAAAAAAAAAQAgAAAABwEAAGRycy9zaGFwZXhtbC54bWxQSwUGAAAAAAYABgBbAQAAsQMA&#10;AAAA&#10;" path="m67,2l6,244,0,243,61,0,67,2xe">
                    <v:path o:connectlocs="103,3;9,375;0,373;93,0;103,3" o:connectangles="0,0,0,0,0"/>
                    <v:fill on="t" focussize="0,0"/>
                    <v:stroke weight="0.25pt" color="#25221E" joinstyle="round"/>
                    <v:imagedata o:title=""/>
                    <o:lock v:ext="edit" aspectratio="f"/>
                  </v:shape>
                  <v:shape id="Freeform 1283" o:spid="_x0000_s1026" o:spt="100" style="position:absolute;left:3491;top:462;height:23;width:75;" fillcolor="#FFFFFF" filled="t" stroked="t" coordsize="49,15" o:gfxdata="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fSv3vQAA&#10;ANsAAAAPAAAAAAAAAAEAIAAAACIAAABkcnMvZG93bnJldi54bWxQSwECFAAUAAAACACHTuJAMy8F&#10;njsAAAA5AAAAEAAAAAAAAAABACAAAAAMAQAAZHJzL3NoYXBleG1sLnhtbFBLBQYAAAAABgAGAFsB&#10;AAC2AwAAAAA=&#10;" path="m2,0l21,3,24,7,28,5,49,9,48,15,26,11,24,7,19,9,0,6,2,0xe">
                    <v:path o:connectlocs="3,0;32,4;36,10;42,7;75,13;73,23;39,16;36,10;29,13;0,9;3,0" o:connectangles="0,0,0,0,0,0,0,0,0,0,0"/>
                    <v:fill on="t" focussize="0,0"/>
                    <v:stroke weight="0pt" color="#25221E" joinstyle="round"/>
                    <v:imagedata o:title=""/>
                    <o:lock v:ext="edit" aspectratio="f"/>
                  </v:shape>
                  <v:shape id="Freeform 1284" o:spid="_x0000_s1026" o:spt="100" style="position:absolute;left:3506;top:589;height:66;width:139;" fillcolor="#FFFFFF" filled="t" stroked="t" coordsize="90,43" o:gfxdata="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2zYn7sAAADb&#10;AAAADwAAAAAAAAABACAAAAAiAAAAZHJzL2Rvd25yZXYueG1sUEsBAhQAFAAAAAgAh07iQDMvBZ47&#10;AAAAOQAAABAAAAAAAAAAAQAgAAAACgEAAGRycy9zaGFwZXhtbC54bWxQSwUGAAAAAAYABgBbAQAA&#10;tAMAAAAA&#10;" path="m90,13l83,19c82,20,81,21,80,21c80,21,80,22,80,22c80,22,79,22,79,22c79,22,78,23,78,23c78,23,78,23,78,23c78,23,78,23,78,23c78,23,77,23,77,23c77,23,77,24,77,24c76,24,75,24,74,25c74,25,71,24,71,25l44,25c35,25,32,29,28,35c25,43,22,40,14,40c13,40,14,36,12,37c8,39,0,35,4,31c4,31,1,28,2,25c6,17,19,13,28,13l44,12c46,12,51,11,53,11c55,11,63,8,64,6c64,6,69,3,69,3c70,3,73,0,74,0l90,13xe">
                    <v:path o:connectlocs="139,19;128,29;123,32;123,33;122,33;120,35;120,35;120,35;118,35;118,36;114,38;109,38;67,38;43,53;21,61;18,56;6,47;3,38;43,19;67,18;81,16;98,9;106,4;114,0;139,19" o:connectangles="0,0,0,0,0,0,0,0,0,0,0,0,0,0,0,0,0,0,0,0,0,0,0,0,0"/>
                    <v:fill on="t" focussize="0,0"/>
                    <v:stroke weight="0.25pt" color="#25221E" joinstyle="round"/>
                    <v:imagedata o:title=""/>
                    <o:lock v:ext="edit" aspectratio="f"/>
                  </v:shape>
                  <v:shape id="Freeform 1285" o:spid="_x0000_s1026" o:spt="100" style="position:absolute;left:3648;top:542;height:267;width:227;" fillcolor="#FFFFFF" filled="t" stroked="t" coordsize="147,173" o:gfxdata="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FMYC/&#10;AAAA2wAAAA8AAAAAAAAAAQAgAAAAIgAAAGRycy9kb3ducmV2LnhtbFBLAQIUABQAAAAIAIdO4kAz&#10;LwWeOwAAADkAAAAQAAAAAAAAAAEAIAAAAA4BAABkcnMvc2hhcGV4bWwueG1sUEsFBgAAAAAGAAYA&#10;WwEAALgDAAAAAA==&#10;" path="m50,0c54,14,69,19,83,26c90,29,100,30,107,31l121,34c123,34,126,35,128,35c134,36,139,44,143,47c147,52,147,74,143,78c142,78,137,89,136,91c135,92,126,100,126,101c122,103,124,117,127,120c127,120,128,121,128,121c128,121,130,123,130,123c130,123,130,124,130,124c131,124,131,124,131,124c131,124,132,125,132,125c132,125,132,125,133,125c133,126,134,126,134,127c134,127,135,127,135,127c135,127,136,128,136,128c136,128,136,128,137,129c137,129,137,129,138,129c138,129,139,131,139,131c140,132,139,135,139,136c139,136,139,138,138,138c138,138,138,138,138,138c138,138,135,141,135,141c135,141,134,141,134,141c133,142,132,142,131,142c129,142,125,147,124,148c122,150,121,156,121,159c121,160,120,162,120,163c119,164,118,165,118,166c118,166,117,167,117,167c117,167,117,167,117,167c116,167,116,168,115,168c115,168,115,168,115,169c115,169,114,169,114,169c114,169,114,169,114,169c113,169,112,170,112,170c112,170,112,171,112,171c111,171,111,171,111,171c110,171,109,172,109,172c109,172,107,172,107,172c107,172,106,173,106,173c105,173,103,173,101,173c101,173,101,172,100,172l100,172c100,172,100,172,100,172l100,172c100,172,100,172,100,172c98,172,97,172,95,172c95,172,94,172,94,172c93,172,92,172,92,172c92,172,91,171,91,171c91,171,91,171,91,170c90,170,89,171,88,171c87,171,87,171,87,170c86,170,85,169,85,168c85,167,84,164,85,164c85,164,85,163,85,163c86,163,88,160,89,160c89,160,90,160,91,160c92,160,94,160,94,159l95,159c95,159,95,159,95,159c95,159,96,159,96,159c96,159,97,159,97,159c100,157,103,158,105,156c107,154,109,154,110,152c111,150,111,148,112,147c112,146,118,136,119,136c126,130,113,121,107,121c104,121,88,113,88,110c84,107,85,91,85,85c85,69,75,65,59,65c51,65,43,66,36,66c29,66,20,63,15,63c13,63,11,61,10,60c9,60,7,59,6,58c6,58,4,57,4,56c2,55,0,51,0,50l21,35,50,0xe">
                    <v:path o:connectlocs="128,40;186,52;220,72;210,140;196,185;200,189;202,191;205,192;208,196;211,199;214,202;213,212;208,217;202,219;186,245;182,256;180,257;177,260;176,260;172,263;168,265;163,267;154,265;154,265;154,265;145,265;140,263;135,263;131,259;131,251;140,246;146,245;148,245;162,240;172,226;165,186;131,131;55,101;15,92;6,86;32,54" o:connectangles="0,0,0,0,0,0,0,0,0,0,0,0,0,0,0,0,0,0,0,0,0,0,0,0,0,0,0,0,0,0,0,0,0,0,0,0,0,0,0,0,0"/>
                    <v:fill on="t" focussize="0,0"/>
                    <v:stroke weight="0.25pt" color="#25221E" joinstyle="round"/>
                    <v:imagedata o:title=""/>
                    <o:lock v:ext="edit" aspectratio="f"/>
                  </v:shape>
                  <v:shape id="Freeform 1286" o:spid="_x0000_s1026" o:spt="100" style="position:absolute;left:3681;top:512;height:84;width:51;" fillcolor="#FFFFFF" filled="t" stroked="t" coordsize="33,55" o:gfxdata="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f2PS8AAAA&#10;2wAAAA8AAAAAAAAAAQAgAAAAIgAAAGRycy9kb3ducmV2LnhtbFBLAQIUABQAAAAIAIdO4kAzLwWe&#10;OwAAADkAAAAQAAAAAAAAAAEAIAAAAAsBAABkcnMvc2hhcGV4bWwueG1sUEsFBgAAAAAGAAYAWwEA&#10;ALUDAAAAAA==&#10;" path="m25,4c30,14,33,20,27,32c26,35,15,46,12,46c11,46,6,49,5,50c0,55,6,48,6,42c6,38,14,26,17,23c18,22,21,13,21,12c21,10,20,6,22,5c24,4,25,0,25,4xe">
                    <v:path o:connectlocs="38,6;41,48;18,70;7,76;9,64;26,35;32,18;34,7;38,6" o:connectangles="0,0,0,0,0,0,0,0,0"/>
                    <v:fill on="t" focussize="0,0"/>
                    <v:stroke weight="0pt" color="#25221E" joinstyle="round"/>
                    <v:imagedata o:title=""/>
                    <o:lock v:ext="edit" aspectratio="f"/>
                  </v:shape>
                  <v:shape id="Freeform 1287" o:spid="_x0000_s1026" o:spt="100" style="position:absolute;left:3658;top:530;height:52;width:55;" fillcolor="#FFFFFF" filled="t" stroked="t" coordsize="36,34" o:gfxdata="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TAJrsAAADb&#10;AAAADwAAAAAAAAABACAAAAAiAAAAZHJzL2Rvd25yZXYueG1sUEsBAhQAFAAAAAgAh07iQDMvBZ47&#10;AAAAOQAAABAAAAAAAAAAAQAgAAAACgEAAGRycy9zaGFwZXhtbC54bWxQSwUGAAAAAAYABgBbAQAA&#10;tAMAAAAA&#10;" path="m34,0c34,11,36,16,29,24c25,27,19,33,13,33c10,33,7,34,4,34c0,33,0,32,3,31c6,29,10,25,12,25c16,23,19,11,22,11c23,11,26,6,29,4c30,4,34,3,34,0xe">
                    <v:path o:connectlocs="51,0;44,36;19,50;6,52;4,47;18,38;33,16;44,6;51,0" o:connectangles="0,0,0,0,0,0,0,0,0"/>
                    <v:fill on="t" focussize="0,0"/>
                    <v:stroke weight="0pt" color="#25221E" joinstyle="round"/>
                    <v:imagedata o:title=""/>
                    <o:lock v:ext="edit" aspectratio="f"/>
                  </v:shape>
                  <v:shape id="Freeform 1288" o:spid="_x0000_s1026" o:spt="100" style="position:absolute;left:3675;top:479;height:94;width:49;" fillcolor="#FFFFFF" filled="t" stroked="t" coordsize="32,61" o:gfxdata="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uusLvQAA&#10;ANsAAAAPAAAAAAAAAAEAIAAAACIAAABkcnMvZG93bnJldi54bWxQSwECFAAUAAAACACHTuJAMy8F&#10;njsAAAA5AAAAEAAAAAAAAAABACAAAAAMAQAAZHJzL3NoYXBleG1sLnhtbFBLBQYAAAAABgAGAFsB&#10;AAC2AwAAAAA=&#10;" path="m26,0c31,0,32,10,32,15c32,20,31,26,31,29c31,32,19,39,17,43c17,44,10,47,9,48c9,48,6,52,6,52c5,53,4,55,4,57c4,58,4,60,3,61c3,61,0,56,0,55c0,50,0,46,0,41c0,39,1,38,2,37c5,33,10,32,12,29c17,25,22,23,24,18c25,15,25,12,25,9c25,8,26,0,26,0xe">
                    <v:path o:connectlocs="39,0;49,23;47,44;26,66;13,73;9,80;6,87;4,94;0,84;0,63;3,57;18,44;36,27;38,13;39,0" o:connectangles="0,0,0,0,0,0,0,0,0,0,0,0,0,0,0"/>
                    <v:fill on="t" focussize="0,0"/>
                    <v:stroke weight="0pt" color="#25221E" joinstyle="round"/>
                    <v:imagedata o:title=""/>
                    <o:lock v:ext="edit" aspectratio="f"/>
                  </v:shape>
                  <v:shape id="Freeform 1289" o:spid="_x0000_s1026" o:spt="100" style="position:absolute;left:3596;top:495;height:109;width:51;" fillcolor="#FFFFFF" filled="t" stroked="t" coordsize="33,71" o:gfxdata="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q2g28AAAA&#10;2wAAAA8AAAAAAAAAAQAgAAAAIgAAAGRycy9kb3ducmV2LnhtbFBLAQIUABQAAAAIAIdO4kAzLwWe&#10;OwAAADkAAAAQAAAAAAAAAAEAIAAAAAsBAABkcnMvc2hhcGV4bWwueG1sUEsFBgAAAAAGAAYAWwEA&#10;ALUDAAAAAA==&#10;" path="m7,8c5,13,0,15,0,21c0,37,6,39,14,50c16,54,20,56,20,62c20,71,30,58,30,56c30,42,33,40,23,29c19,26,16,20,12,16c9,13,7,0,7,8xe">
                    <v:path o:connectlocs="10,12;0,32;21,76;30,95;46,85;35,44;18,24;10,12" o:connectangles="0,0,0,0,0,0,0,0"/>
                    <v:fill on="t" focussize="0,0"/>
                    <v:stroke weight="0pt" color="#25221E" joinstyle="round"/>
                    <v:imagedata o:title=""/>
                    <o:lock v:ext="edit" aspectratio="f"/>
                  </v:shape>
                </v:group>
                <v:shape id="Freeform 1290" o:spid="_x0000_s1026" o:spt="100" style="position:absolute;left:178435;top:63500;height:57785;width:27305;" fillcolor="#FFFFFF" filled="t" stroked="t" coordsize="28,59" o:gfxdata="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" path="m21,0c14,3,0,12,0,22c0,36,8,38,13,49c15,52,15,59,16,59c19,59,24,48,24,46c28,35,15,34,15,22c15,16,16,15,18,11c19,10,20,8,21,7c21,6,22,0,21,0xe">
                  <v:path o:connectlocs="20478,0;0,21546;12677,47990;15602,57785;23404,45052;14627,21546;17553,10773;20478,6855;20478,0" o:connectangles="0,0,0,0,0,0,0,0,0"/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Freeform 1291" o:spid="_x0000_s1026" o:spt="100" style="position:absolute;left:217805;top:90805;height:12700;width:21590;" fillcolor="#FFFFFF" filled="t" stroked="t" coordsize="22,13" o:gfxdata="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COgp97YAAAACgEAAA8AAAAAAAAAAQAg&#10;AAAAIgAAAGRycy9kb3ducmV2LnhtbFBLAQIUABQAAAAIAIdO4kBsvPw8ZAMAAFQJAAAOAAAAAAAA&#10;AAEAIAAAACcBAABkcnMvZTJvRG9jLnhtbFBLBQYAAAAABgAGAFkBAAD9BgAAAAA=&#10;" path="m0,4c2,1,7,0,9,0c12,0,19,0,20,3c21,5,22,8,20,9c19,11,18,13,15,13c9,13,0,10,0,4xe">
                  <v:path o:connectlocs="0,3907;8832,0;19627,2930;19627,8792;14720,12700;0,3907" o:connectangles="0,0,0,0,0,0"/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Freeform 1292" o:spid="_x0000_s1026" o:spt="100" style="position:absolute;left:194945;top:85725;height:13970;width:22860;" fillcolor="#FFFFFF" filled="t" stroked="t" coordsize="23,14" o:gfxdata="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" path="m23,10c22,10,21,11,21,12c21,13,20,13,19,13c18,13,16,14,15,14c13,14,9,14,6,13c6,13,6,13,6,13l5,13c5,13,5,13,5,12c5,12,4,12,4,12l4,12c3,12,3,12,3,12c3,12,2,11,2,11c2,11,2,11,1,10l1,10c1,10,1,9,1,9c1,9,0,9,0,9l0,8c0,8,0,8,0,8l0,8c0,8,0,8,0,8c0,7,0,7,0,6c0,6,0,6,0,6c0,6,0,5,0,5l0,5c0,4,0,4,1,3c1,3,1,3,1,2c1,2,1,2,1,2c1,2,2,2,2,2c4,1,12,0,14,1c16,2,17,2,18,3c19,4,21,6,21,6c21,7,22,7,22,7c22,8,22,7,22,8c22,8,22,8,22,8c22,8,22,9,22,9l22,9c22,9,22,9,22,9l22,9c22,9,22,9,23,10xe">
                  <v:path o:connectlocs="22860,9978;20872,11974;18884,12972;14908,13970;5963,12972;5963,12972;4969,12972;4969,11974;3975,11974;3975,11974;2981,11974;1987,10976;993,9978;993,9978;993,8980;0,8980;0,7982;0,7982;0,7982;0,7982;0,5987;0,5987;0,4989;0,4989;993,2993;993,1995;993,1995;1987,1995;13914,997;17890,2993;20872,5987;21866,6985;21866,7982;21866,7982;21866,8980;21866,8980;21866,8980;21866,8980;22860,9978" o:connectangles="0,0,0,0,0,0,0,0,0,0,0,0,0,0,0,0,0,0,0,0,0,0,0,0,0,0,0,0,0,0,0,0,0,0,0,0,0,0,0"/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Freeform 1293" o:spid="_x0000_s1026" o:spt="100" style="position:absolute;left:198755;top:57785;height:16510;width:53975;" fillcolor="#FFFFFF" filled="t" stroked="t" coordsize="55,17" o:gfxdata="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GEwd9LYAAAACgEAAA8AAAAAAAAAAQAgAAAAIgAA&#10;AGRycy9kb3ducmV2LnhtbFBLAQIUABQAAAAIAIdO4kABdJQcXgMAACIJAAAOAAAAAAAAAAEAIAAA&#10;ACcBAABkcnMvZTJvRG9jLnhtbFBLBQYAAAAABgAGAFkBAAD3BgAAAAA=&#10;" path="m0,0l20,3,39,6,55,11,55,17c37,11,18,7,0,6l0,0xe">
                  <v:path o:connectlocs="0,0;19627,2913;38273,5827;53975,10682;53975,16510;0,5827;0,0" o:connectangles="0,0,0,0,0,0,0"/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Freeform 1294" o:spid="_x0000_s1026" o:spt="100" style="position:absolute;left:210820;top:96520;height:6985;width:10795;" fillcolor="#FFFFFF" filled="t" stroked="t" coordsize="11,7" o:gfxdata="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C8LdEl&#10;2wAAAAoBAAAPAAAAAAAAAAEAIAAAACIAAABkcnMvZG93bnJldi54bWxQSwECFAAUAAAACACHTuJA&#10;BcYHdXQDAACmCQAADgAAAAAAAAABACAAAAAqAQAAZHJzL2Uyb0RvYy54bWxQSwUGAAAAAAYABgBZ&#10;AQAAEAcAAAAA&#10;" path="m0,3c0,4,3,7,5,7c6,7,7,7,7,7c8,7,9,7,10,6c10,6,11,5,11,5l7,0,0,3xe">
                  <v:path o:connectlocs="0,2993;4906,6985;6869,6985;9813,5987;10795,4989;6869,0;0,2993" o:connectangles="0,0,0,0,0,0,0"/>
                  <v:fill on="t" focussize="0,0"/>
                  <v:stroke weight="0pt" color="#25221E" joinstyle="round"/>
                  <v:imagedata o:title=""/>
                  <o:lock v:ext="edit" aspectratio="f"/>
                </v:shape>
                <v:shape id="Freeform 1295" o:spid="_x0000_s1026" o:spt="100" style="position:absolute;left:295275;top:268605;height:10795;width:19685;" fillcolor="#25221E" filled="t" stroked="f" coordsize="20,11" o:gfxdata="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" path="m0,11c0,10,0,9,1,8l4,9c4,10,4,10,4,11l0,11xm1,8c1,7,2,6,3,5l5,7c4,8,4,8,4,9l1,8xm3,5c4,5,5,4,6,4l7,6c6,7,5,7,5,7l3,5xm7,6l20,0,7,6,6,5,7,6xm6,4c7,3,8,3,8,3l8,6c8,6,8,6,7,6l6,4xe">
                  <v:path o:connectlocs="0,10795;984,7850;3937,8832;3937,10795;0,10795;984,7850;2952,4906;4921,6869;3937,8832;984,7850;2952,4906;5905,3925;6889,5888;4921,6869;2952,4906;6889,5888;19685,0;6889,5888;5905,4906;6889,5888;5905,3925;7874,2944;7874,5888;6889,5888;5905,3925" o:connectangles="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296" o:spid="_x0000_s1026" o:spt="100" style="position:absolute;left:304165;top:274320;height:5715;width:5715;" fillcolor="#25221E" filled="t" stroked="f" coordsize="6,6" o:gfxdata="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" path="m0,6c0,6,0,6,0,6l3,6c3,6,3,6,3,6l0,6xm0,6c0,5,0,5,0,5l3,5c3,5,3,6,3,6l0,6xm0,5c0,4,0,4,1,3l4,4c4,5,3,5,3,5l0,5xm1,3c1,3,1,3,1,3l4,4c4,4,4,4,4,4l1,3xm1,3l1,3,2,3,1,3xm1,3c1,2,2,1,3,1l4,4c4,4,4,4,4,4l1,3xm3,1c4,0,5,0,6,0l6,3c6,3,5,3,4,4l3,1xe">
                  <v:path o:connectlocs="0,5715;0,5715;2857,5715;2857,5715;0,5715;0,5715;0,4762;2857,4762;2857,5715;0,5715;0,4762;952,2857;3810,3810;2857,4762;0,4762;952,2857;952,2857;3810,3810;3810,3810;952,2857;952,2857;952,2857;952,2857;1905,2857;952,2857;952,2857;2857,952;3810,3810;3810,3810;952,2857;2857,952;5715,0;5715,2857;3810,3810;2857,952" o:connectangles="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411212" w:rsidRDefault="007A31FC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>
        <w:rPr>
          <w:rFonts w:ascii="Times New Roman" w:hAnsi="Times New Roman"/>
        </w:rPr>
        <w:t>ПОСТАНОВЛЕНИЕ</w:t>
      </w:r>
    </w:p>
    <w:p w:rsidR="00411212" w:rsidRDefault="00411212"/>
    <w:p w:rsidR="00411212" w:rsidRDefault="00411212"/>
    <w:p w:rsidR="00411212" w:rsidRDefault="001957BB">
      <w:r>
        <w:rPr>
          <w:b/>
          <w:sz w:val="28"/>
          <w:szCs w:val="28"/>
        </w:rPr>
        <w:t>01.02.2024</w:t>
      </w:r>
      <w:r w:rsidR="007A31FC">
        <w:t xml:space="preserve">                                                                                                                  </w:t>
      </w:r>
      <w:r>
        <w:t xml:space="preserve">                                         </w:t>
      </w:r>
      <w:r w:rsidR="007A31F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32</w:t>
      </w:r>
    </w:p>
    <w:p w:rsidR="00411212" w:rsidRDefault="007A31FC">
      <w:pPr>
        <w:ind w:right="5385"/>
        <w:jc w:val="both"/>
        <w:rPr>
          <w:i/>
          <w:sz w:val="24"/>
        </w:rPr>
      </w:pPr>
      <w:r>
        <w:rPr>
          <w:i/>
          <w:sz w:val="24"/>
        </w:rPr>
        <w:t xml:space="preserve">   </w:t>
      </w:r>
    </w:p>
    <w:p w:rsidR="00411212" w:rsidRDefault="007A31FC">
      <w:pPr>
        <w:ind w:right="59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2024 год</w:t>
      </w:r>
    </w:p>
    <w:p w:rsidR="00411212" w:rsidRDefault="00411212">
      <w:pPr>
        <w:ind w:right="5385"/>
        <w:jc w:val="both"/>
      </w:pPr>
    </w:p>
    <w:p w:rsidR="00411212" w:rsidRDefault="007A31FC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06.04.2018 № 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округа Муром от 30.01.2024 № 628 «Об утверждении Порядка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на территории муниципального образования округ Муром», Уставом муниципального образования округа Муром,</w:t>
      </w:r>
    </w:p>
    <w:p w:rsidR="00411212" w:rsidRDefault="007A31FC">
      <w:pPr>
        <w:spacing w:before="120"/>
        <w:ind w:firstLine="426"/>
        <w:jc w:val="both"/>
        <w:rPr>
          <w:b/>
          <w:i/>
          <w:sz w:val="28"/>
        </w:rPr>
      </w:pPr>
      <w:r>
        <w:rPr>
          <w:b/>
          <w:i/>
          <w:sz w:val="28"/>
        </w:rPr>
        <w:t>п о с т а н о в л я ю:</w:t>
      </w:r>
    </w:p>
    <w:p w:rsidR="00411212" w:rsidRDefault="007A31FC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240" w:lineRule="atLeast"/>
        <w:ind w:left="0" w:firstLine="426"/>
        <w:jc w:val="both"/>
        <w:rPr>
          <w:sz w:val="28"/>
        </w:rPr>
      </w:pPr>
      <w:r>
        <w:rPr>
          <w:sz w:val="28"/>
        </w:rPr>
        <w:t>Установить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на 2024 год в зависимости от типа многоквартирного дома, в котором находится данное жилое помещение: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t xml:space="preserve"> </w:t>
      </w:r>
      <w:r>
        <w:rPr>
          <w:sz w:val="28"/>
          <w:szCs w:val="28"/>
        </w:rPr>
        <w:t>Многоквартирные дома, имеющие все виды благоустройства, с лифтом, с мусоропроводом и централизованным газоснабжением, согласно приложению №1;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Многоквартирные дома, имеющие все виды благоустройства, с лифтом, с мусоропроводом и без централизованного газоснабжения, согласно приложению №2;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</w:rPr>
        <w:lastRenderedPageBreak/>
        <w:t>1.3. Многоквартирные дома, имеющие все виды благоустройства, с лифтом, без мусоропровода и с централизованным газоснабжением</w:t>
      </w:r>
      <w:r>
        <w:rPr>
          <w:sz w:val="28"/>
          <w:szCs w:val="28"/>
        </w:rPr>
        <w:t>, согласно приложению №3;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</w:rPr>
        <w:t>1.4.</w:t>
      </w:r>
      <w:r>
        <w:t xml:space="preserve"> </w:t>
      </w:r>
      <w:r>
        <w:rPr>
          <w:sz w:val="28"/>
        </w:rPr>
        <w:t xml:space="preserve">Многоквартирные дома, имеющие все виды благоустройства, без лифта, с мусоропроводом и с централизованным газоснабжением, </w:t>
      </w:r>
      <w:r>
        <w:rPr>
          <w:sz w:val="28"/>
          <w:szCs w:val="28"/>
        </w:rPr>
        <w:t>согласно приложению №4;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</w:rPr>
        <w:t>1.5. Многоквартирные дома, имеющие все виды благоустройства, без лифта, без мусоропровода и без централизованного газоснабжения</w:t>
      </w:r>
      <w:r>
        <w:rPr>
          <w:sz w:val="28"/>
          <w:szCs w:val="28"/>
        </w:rPr>
        <w:t>, согласно приложению № 5;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</w:rPr>
        <w:t>1.6. Многоквартирные дома, имеющие все виды благоустройства, без лифта, без мусоропровода и с централизованным газоснабжением</w:t>
      </w:r>
      <w:r>
        <w:rPr>
          <w:sz w:val="28"/>
          <w:szCs w:val="28"/>
        </w:rPr>
        <w:t>, согласно приложению № 6;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Многоквартирные дома, имеющие все виды благоустройства, без лифта, с мусоропроводом и без централизованного газоснабжения, согласно приложению № 7;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</w:rPr>
        <w:t>1.8.</w:t>
      </w:r>
      <w:r>
        <w:t xml:space="preserve"> </w:t>
      </w:r>
      <w:r>
        <w:rPr>
          <w:sz w:val="28"/>
        </w:rPr>
        <w:t>Многоквартирные дома, имеющие все виды благоустройства, с лифтом, без мусоропровода и без централизованного газоснабжения</w:t>
      </w:r>
      <w:r>
        <w:rPr>
          <w:sz w:val="28"/>
          <w:szCs w:val="28"/>
        </w:rPr>
        <w:t>, согласно приложению № 8;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Многоквартирные дома, признанные в установленном порядке аварийными и подлежащими сносу, реконструкции, реставрации c централизованным газоснабжением и центральным отоплением, согласно приложению № 9;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Многоквартирные дома, признанные в установленном порядке аварийными и подлежащими сносу, реконструкции, реставрации c централизованным газоснабжением и без центрального отопления,</w:t>
      </w:r>
      <w:r>
        <w:t xml:space="preserve"> </w:t>
      </w:r>
      <w:r>
        <w:rPr>
          <w:sz w:val="28"/>
          <w:szCs w:val="28"/>
        </w:rPr>
        <w:t>согласно приложению № 10;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Многоквартирные дома, признанные в установленном порядке аварийными и подлежащими сносу, реконструкции, реставрации без централизованного газоснабжения и без центрального отопления,</w:t>
      </w:r>
      <w:r>
        <w:t xml:space="preserve"> </w:t>
      </w:r>
      <w:r>
        <w:rPr>
          <w:sz w:val="28"/>
          <w:szCs w:val="28"/>
        </w:rPr>
        <w:t>согласно приложению № 11;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Многоквартирные дома, признанные в установленном порядке аварийными и подлежащими сносу, реконструкции, реставрации без централизованного газоснабжения и с центральным отоплением,</w:t>
      </w:r>
      <w:r>
        <w:t xml:space="preserve"> </w:t>
      </w:r>
      <w:r>
        <w:rPr>
          <w:sz w:val="28"/>
          <w:szCs w:val="28"/>
        </w:rPr>
        <w:t>согласно приложению № 12;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Многоквартирные дома, в которых отсутствует один или более видов благоустройства, согласно приложению № 13.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426"/>
        <w:jc w:val="both"/>
        <w:rPr>
          <w:sz w:val="28"/>
        </w:rPr>
      </w:pPr>
      <w:r>
        <w:rPr>
          <w:sz w:val="28"/>
          <w:szCs w:val="28"/>
        </w:rPr>
        <w:lastRenderedPageBreak/>
        <w:t>2. Установленный размер платы</w:t>
      </w:r>
      <w:r>
        <w:rPr>
          <w:sz w:val="28"/>
        </w:rPr>
        <w:t xml:space="preserve"> за содержание жилого помещения также подлежит к применению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домах, в которых собственниками жилых помещений не принято решение о выборе способа управления многоквартирным домом, решение об установлении размера платы за содержание жилого помещения.</w:t>
      </w:r>
    </w:p>
    <w:p w:rsidR="00411212" w:rsidRDefault="007A31FC">
      <w:pPr>
        <w:tabs>
          <w:tab w:val="left" w:pos="709"/>
          <w:tab w:val="left" w:pos="851"/>
        </w:tabs>
        <w:spacing w:after="100" w:afterAutospacing="1"/>
        <w:ind w:firstLine="426"/>
        <w:jc w:val="both"/>
        <w:rPr>
          <w:sz w:val="28"/>
        </w:rPr>
      </w:pPr>
      <w:r>
        <w:rPr>
          <w:sz w:val="28"/>
        </w:rPr>
        <w:t>3. Контроль за исполнением постановления возложить на заместителя Главы администрации округа Муром по экономической политике, начальника управления экономического развит</w:t>
      </w:r>
      <w:r w:rsidR="00995CC9">
        <w:rPr>
          <w:sz w:val="28"/>
        </w:rPr>
        <w:t>ия Е.А. Воронова, начальника Управления</w:t>
      </w:r>
      <w:r>
        <w:rPr>
          <w:sz w:val="28"/>
        </w:rPr>
        <w:t xml:space="preserve"> жилищной политики администрации округа Муром</w:t>
      </w:r>
      <w:r w:rsidR="00995CC9">
        <w:rPr>
          <w:sz w:val="28"/>
        </w:rPr>
        <w:t xml:space="preserve"> </w:t>
      </w:r>
      <w:r>
        <w:rPr>
          <w:sz w:val="28"/>
        </w:rPr>
        <w:t>А.Н. Гребенчук.</w:t>
      </w:r>
    </w:p>
    <w:p w:rsidR="00411212" w:rsidRDefault="007A31FC">
      <w:pPr>
        <w:spacing w:before="100" w:beforeAutospacing="1" w:after="100" w:afterAutospacing="1" w:line="240" w:lineRule="atLeast"/>
        <w:ind w:firstLine="45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</w:rPr>
        <w:t xml:space="preserve">вступает в силу со дня его официального опубликования в средствах массовой информации. </w:t>
      </w:r>
    </w:p>
    <w:p w:rsidR="00467B5A" w:rsidRDefault="00467B5A">
      <w:pPr>
        <w:spacing w:before="100" w:beforeAutospacing="1" w:after="100" w:afterAutospacing="1" w:line="240" w:lineRule="atLeast"/>
        <w:ind w:firstLine="459"/>
        <w:jc w:val="both"/>
        <w:rPr>
          <w:i/>
          <w:sz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2835"/>
        <w:gridCol w:w="2977"/>
      </w:tblGrid>
      <w:tr w:rsidR="00411212">
        <w:trPr>
          <w:jc w:val="center"/>
        </w:trPr>
        <w:tc>
          <w:tcPr>
            <w:tcW w:w="3284" w:type="dxa"/>
          </w:tcPr>
          <w:p w:rsidR="00411212" w:rsidRDefault="00411212"/>
          <w:p w:rsidR="00411212" w:rsidRDefault="007A31FC">
            <w:pPr>
              <w:pStyle w:val="3"/>
              <w:rPr>
                <w:b w:val="0"/>
              </w:rPr>
            </w:pPr>
            <w:r>
              <w:rPr>
                <w:b w:val="0"/>
              </w:rPr>
              <w:t>Глава округа</w:t>
            </w:r>
          </w:p>
        </w:tc>
        <w:tc>
          <w:tcPr>
            <w:tcW w:w="2835" w:type="dxa"/>
          </w:tcPr>
          <w:p w:rsidR="00411212" w:rsidRDefault="00411212"/>
        </w:tc>
        <w:tc>
          <w:tcPr>
            <w:tcW w:w="2977" w:type="dxa"/>
          </w:tcPr>
          <w:p w:rsidR="00411212" w:rsidRDefault="00411212"/>
          <w:p w:rsidR="00411212" w:rsidRDefault="007A31FC">
            <w:pPr>
              <w:pStyle w:val="1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Е.Е. Рычков</w:t>
            </w:r>
          </w:p>
        </w:tc>
      </w:tr>
    </w:tbl>
    <w:p w:rsidR="00411212" w:rsidRDefault="00411212">
      <w:pPr>
        <w:pStyle w:val="ConsPlusNormal"/>
        <w:jc w:val="right"/>
        <w:outlineLvl w:val="0"/>
      </w:pPr>
    </w:p>
    <w:p w:rsidR="00411212" w:rsidRDefault="00411212">
      <w:pPr>
        <w:pStyle w:val="ConsPlusNormal"/>
        <w:jc w:val="right"/>
        <w:outlineLvl w:val="0"/>
      </w:pPr>
    </w:p>
    <w:p w:rsidR="00411212" w:rsidRDefault="00411212">
      <w:pPr>
        <w:pStyle w:val="ConsPlusNormal"/>
        <w:jc w:val="right"/>
        <w:outlineLvl w:val="0"/>
      </w:pPr>
    </w:p>
    <w:p w:rsidR="00411212" w:rsidRDefault="00411212">
      <w:pPr>
        <w:pStyle w:val="ConsPlusNormal"/>
        <w:jc w:val="right"/>
        <w:outlineLvl w:val="0"/>
      </w:pPr>
    </w:p>
    <w:p w:rsidR="00411212" w:rsidRDefault="00411212">
      <w:pPr>
        <w:pStyle w:val="ConsPlusNormal"/>
        <w:jc w:val="right"/>
        <w:outlineLvl w:val="0"/>
      </w:pPr>
    </w:p>
    <w:p w:rsidR="00411212" w:rsidRDefault="00411212">
      <w:pPr>
        <w:pStyle w:val="ConsPlusNormal"/>
        <w:jc w:val="right"/>
        <w:outlineLvl w:val="0"/>
      </w:pPr>
    </w:p>
    <w:p w:rsidR="00411212" w:rsidRDefault="00411212">
      <w:pPr>
        <w:pStyle w:val="ConsPlusNormal"/>
        <w:jc w:val="right"/>
        <w:outlineLvl w:val="0"/>
      </w:pPr>
    </w:p>
    <w:p w:rsidR="00411212" w:rsidRDefault="00411212">
      <w:pPr>
        <w:pStyle w:val="ConsPlusNormal"/>
        <w:jc w:val="right"/>
        <w:outlineLvl w:val="0"/>
      </w:pPr>
    </w:p>
    <w:p w:rsidR="00411212" w:rsidRDefault="00411212">
      <w:pPr>
        <w:jc w:val="center"/>
        <w:rPr>
          <w:b/>
          <w:sz w:val="28"/>
          <w:szCs w:val="28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ind w:firstLine="5954"/>
        <w:rPr>
          <w:i/>
          <w:sz w:val="24"/>
          <w:szCs w:val="24"/>
        </w:rPr>
      </w:pPr>
    </w:p>
    <w:p w:rsidR="00411212" w:rsidRDefault="00411212">
      <w:pPr>
        <w:tabs>
          <w:tab w:val="left" w:pos="7938"/>
        </w:tabs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411212">
        <w:tc>
          <w:tcPr>
            <w:tcW w:w="6237" w:type="dxa"/>
          </w:tcPr>
          <w:p w:rsidR="00411212" w:rsidRDefault="007A31FC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411212" w:rsidRDefault="00411212">
            <w:pPr>
              <w:pStyle w:val="11"/>
              <w:ind w:left="709"/>
              <w:rPr>
                <w:sz w:val="24"/>
              </w:rPr>
            </w:pPr>
          </w:p>
        </w:tc>
      </w:tr>
      <w:tr w:rsidR="00411212">
        <w:tc>
          <w:tcPr>
            <w:tcW w:w="6237" w:type="dxa"/>
          </w:tcPr>
          <w:p w:rsidR="00411212" w:rsidRDefault="007A31FC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>Ведущий специалист отдела финансово-хозяйственного анализа, цен и тарифов управления муниципального хозяйства администрации округа Муром</w:t>
            </w:r>
          </w:p>
        </w:tc>
        <w:tc>
          <w:tcPr>
            <w:tcW w:w="3402" w:type="dxa"/>
          </w:tcPr>
          <w:p w:rsidR="00411212" w:rsidRDefault="00411212">
            <w:pPr>
              <w:pStyle w:val="11"/>
              <w:ind w:left="213"/>
              <w:jc w:val="right"/>
              <w:rPr>
                <w:sz w:val="24"/>
              </w:rPr>
            </w:pPr>
          </w:p>
          <w:p w:rsidR="00411212" w:rsidRDefault="00411212">
            <w:pPr>
              <w:pStyle w:val="11"/>
              <w:ind w:left="213"/>
              <w:jc w:val="right"/>
              <w:rPr>
                <w:sz w:val="24"/>
              </w:rPr>
            </w:pPr>
          </w:p>
          <w:p w:rsidR="00411212" w:rsidRDefault="00411212">
            <w:pPr>
              <w:pStyle w:val="11"/>
              <w:ind w:left="213"/>
              <w:jc w:val="right"/>
              <w:rPr>
                <w:sz w:val="24"/>
              </w:rPr>
            </w:pPr>
          </w:p>
          <w:p w:rsidR="00411212" w:rsidRDefault="007A31FC">
            <w:pPr>
              <w:pStyle w:val="1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Е.Ю. Леонтьева</w:t>
            </w:r>
          </w:p>
        </w:tc>
      </w:tr>
      <w:tr w:rsidR="00411212">
        <w:tc>
          <w:tcPr>
            <w:tcW w:w="6237" w:type="dxa"/>
          </w:tcPr>
          <w:p w:rsidR="00411212" w:rsidRDefault="00411212">
            <w:pPr>
              <w:pStyle w:val="11"/>
              <w:ind w:left="356"/>
              <w:jc w:val="both"/>
              <w:rPr>
                <w:b/>
                <w:sz w:val="24"/>
                <w:u w:val="single"/>
              </w:rPr>
            </w:pPr>
          </w:p>
          <w:p w:rsidR="00411212" w:rsidRDefault="007A31FC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411212" w:rsidRDefault="00411212">
            <w:pPr>
              <w:pStyle w:val="11"/>
              <w:ind w:left="213"/>
              <w:rPr>
                <w:sz w:val="24"/>
              </w:rPr>
            </w:pPr>
          </w:p>
        </w:tc>
      </w:tr>
      <w:tr w:rsidR="00411212">
        <w:trPr>
          <w:trHeight w:val="320"/>
        </w:trPr>
        <w:tc>
          <w:tcPr>
            <w:tcW w:w="6237" w:type="dxa"/>
          </w:tcPr>
          <w:p w:rsidR="00411212" w:rsidRDefault="00411212">
            <w:pPr>
              <w:pStyle w:val="11"/>
              <w:ind w:left="639"/>
              <w:rPr>
                <w:sz w:val="24"/>
              </w:rPr>
            </w:pPr>
          </w:p>
          <w:p w:rsidR="00411212" w:rsidRDefault="007A31FC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Зам. Главы администрации округа Муром по экономической политике, начальник управления экономического развития </w:t>
            </w:r>
          </w:p>
          <w:p w:rsidR="00411212" w:rsidRDefault="00411212">
            <w:pPr>
              <w:pStyle w:val="11"/>
              <w:ind w:left="639"/>
              <w:rPr>
                <w:sz w:val="24"/>
              </w:rPr>
            </w:pPr>
          </w:p>
          <w:p w:rsidR="00411212" w:rsidRDefault="00995CC9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>Начальник Управления</w:t>
            </w:r>
            <w:r w:rsidR="007A31FC">
              <w:rPr>
                <w:sz w:val="24"/>
              </w:rPr>
              <w:t xml:space="preserve"> жилищной политики администрации округа Муром</w:t>
            </w:r>
          </w:p>
        </w:tc>
        <w:tc>
          <w:tcPr>
            <w:tcW w:w="3402" w:type="dxa"/>
          </w:tcPr>
          <w:p w:rsidR="00411212" w:rsidRDefault="00411212">
            <w:pPr>
              <w:pStyle w:val="11"/>
              <w:ind w:left="213"/>
              <w:jc w:val="right"/>
              <w:rPr>
                <w:sz w:val="24"/>
              </w:rPr>
            </w:pPr>
          </w:p>
          <w:p w:rsidR="00411212" w:rsidRDefault="00411212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</w:p>
          <w:p w:rsidR="00411212" w:rsidRDefault="00411212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</w:p>
          <w:p w:rsidR="00411212" w:rsidRDefault="007A31FC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Е.А. Воронов</w:t>
            </w:r>
          </w:p>
          <w:p w:rsidR="00411212" w:rsidRDefault="00411212">
            <w:pPr>
              <w:rPr>
                <w:lang w:eastAsia="ru-RU"/>
              </w:rPr>
            </w:pPr>
          </w:p>
          <w:p w:rsidR="00411212" w:rsidRDefault="00411212">
            <w:pPr>
              <w:rPr>
                <w:lang w:eastAsia="ru-RU"/>
              </w:rPr>
            </w:pPr>
          </w:p>
          <w:p w:rsidR="00411212" w:rsidRDefault="007A31FC">
            <w:pPr>
              <w:jc w:val="center"/>
              <w:rPr>
                <w:lang w:eastAsia="ru-RU"/>
              </w:rPr>
            </w:pPr>
            <w:r>
              <w:rPr>
                <w:sz w:val="24"/>
              </w:rPr>
              <w:t xml:space="preserve">                           А.Н. Гребенчук</w:t>
            </w:r>
          </w:p>
        </w:tc>
      </w:tr>
      <w:tr w:rsidR="00411212">
        <w:tc>
          <w:tcPr>
            <w:tcW w:w="6237" w:type="dxa"/>
          </w:tcPr>
          <w:p w:rsidR="00411212" w:rsidRDefault="00411212">
            <w:pPr>
              <w:pStyle w:val="11"/>
              <w:ind w:left="639"/>
              <w:rPr>
                <w:sz w:val="24"/>
              </w:rPr>
            </w:pPr>
          </w:p>
        </w:tc>
        <w:tc>
          <w:tcPr>
            <w:tcW w:w="3402" w:type="dxa"/>
          </w:tcPr>
          <w:p w:rsidR="00411212" w:rsidRDefault="00411212">
            <w:pPr>
              <w:pStyle w:val="11"/>
              <w:ind w:left="213"/>
              <w:jc w:val="right"/>
              <w:rPr>
                <w:sz w:val="24"/>
              </w:rPr>
            </w:pPr>
          </w:p>
        </w:tc>
      </w:tr>
      <w:tr w:rsidR="00411212">
        <w:tc>
          <w:tcPr>
            <w:tcW w:w="6237" w:type="dxa"/>
          </w:tcPr>
          <w:p w:rsidR="00411212" w:rsidRDefault="007A31FC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411212" w:rsidRDefault="00411212">
            <w:pPr>
              <w:pStyle w:val="11"/>
              <w:ind w:left="213"/>
              <w:rPr>
                <w:sz w:val="24"/>
              </w:rPr>
            </w:pPr>
          </w:p>
        </w:tc>
      </w:tr>
      <w:tr w:rsidR="00411212">
        <w:tc>
          <w:tcPr>
            <w:tcW w:w="6237" w:type="dxa"/>
          </w:tcPr>
          <w:p w:rsidR="00411212" w:rsidRDefault="007A31FC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>Начальник правового управления администрации округа Муром</w:t>
            </w:r>
          </w:p>
        </w:tc>
        <w:tc>
          <w:tcPr>
            <w:tcW w:w="3402" w:type="dxa"/>
          </w:tcPr>
          <w:p w:rsidR="00411212" w:rsidRDefault="00411212">
            <w:pPr>
              <w:pStyle w:val="11"/>
              <w:ind w:left="213"/>
              <w:jc w:val="right"/>
              <w:rPr>
                <w:sz w:val="24"/>
              </w:rPr>
            </w:pPr>
          </w:p>
          <w:p w:rsidR="00411212" w:rsidRDefault="007A31FC">
            <w:pPr>
              <w:pStyle w:val="1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Д.А. Карпов</w:t>
            </w:r>
          </w:p>
        </w:tc>
      </w:tr>
    </w:tbl>
    <w:p w:rsidR="00411212" w:rsidRDefault="007A31FC">
      <w:pPr>
        <w:pStyle w:val="11"/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  <w:u w:val="single"/>
        </w:rPr>
        <w:t>Файл сдан</w:t>
      </w:r>
      <w:r>
        <w:rPr>
          <w:sz w:val="24"/>
        </w:rPr>
        <w:t xml:space="preserve">:   </w:t>
      </w:r>
    </w:p>
    <w:p w:rsidR="00411212" w:rsidRDefault="007A31FC">
      <w:pPr>
        <w:pStyle w:val="11"/>
        <w:ind w:firstLine="567"/>
        <w:rPr>
          <w:sz w:val="24"/>
        </w:rPr>
      </w:pPr>
      <w:r>
        <w:rPr>
          <w:sz w:val="24"/>
        </w:rPr>
        <w:t xml:space="preserve">Заместитель начальника отдела делопроизводства МКУ </w:t>
      </w:r>
    </w:p>
    <w:p w:rsidR="00411212" w:rsidRDefault="007A31FC">
      <w:pPr>
        <w:pStyle w:val="11"/>
        <w:ind w:firstLine="567"/>
        <w:rPr>
          <w:sz w:val="24"/>
        </w:rPr>
      </w:pPr>
      <w:r>
        <w:rPr>
          <w:sz w:val="24"/>
        </w:rPr>
        <w:t>округа Муром «Организационное управление»                                              О.В. Едачева</w:t>
      </w:r>
    </w:p>
    <w:p w:rsidR="00411212" w:rsidRDefault="00411212">
      <w:pPr>
        <w:ind w:left="993"/>
      </w:pPr>
    </w:p>
    <w:p w:rsidR="00411212" w:rsidRDefault="007A31FC">
      <w:pPr>
        <w:pStyle w:val="11"/>
      </w:pPr>
      <w:r>
        <w:rPr>
          <w:sz w:val="24"/>
          <w:szCs w:val="24"/>
        </w:rPr>
        <w:t>Соответствие текста файла и оригинала документа подтверждаю</w:t>
      </w:r>
      <w:r>
        <w:t xml:space="preserve">   _______________________</w:t>
      </w:r>
    </w:p>
    <w:p w:rsidR="00411212" w:rsidRDefault="007A31FC">
      <w:pPr>
        <w:pStyle w:val="11"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411212" w:rsidRDefault="00411212">
      <w:pPr>
        <w:rPr>
          <w:sz w:val="24"/>
          <w:szCs w:val="24"/>
        </w:rPr>
      </w:pPr>
    </w:p>
    <w:p w:rsidR="00411212" w:rsidRDefault="001316E6">
      <w:pPr>
        <w:rPr>
          <w:sz w:val="24"/>
          <w:szCs w:val="24"/>
        </w:rPr>
      </w:pPr>
      <w:r>
        <w:rPr>
          <w:sz w:val="24"/>
          <w:szCs w:val="24"/>
        </w:rPr>
        <w:t>Название файла</w:t>
      </w:r>
      <w:r w:rsidR="007A31FC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документа: Пост</w:t>
      </w:r>
      <w:r w:rsidR="007A31FC">
        <w:rPr>
          <w:sz w:val="24"/>
          <w:szCs w:val="24"/>
        </w:rPr>
        <w:t>. О размере платы за содержание жилого помещения на 2024</w:t>
      </w:r>
    </w:p>
    <w:p w:rsidR="00411212" w:rsidRDefault="00411212"/>
    <w:tbl>
      <w:tblPr>
        <w:tblW w:w="160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378"/>
        <w:gridCol w:w="6378"/>
      </w:tblGrid>
      <w:tr w:rsidR="00411212">
        <w:tc>
          <w:tcPr>
            <w:tcW w:w="3261" w:type="dxa"/>
          </w:tcPr>
          <w:p w:rsidR="00411212" w:rsidRDefault="007A31FC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411212" w:rsidRDefault="007A31FC">
            <w:pPr>
              <w:pStyle w:val="1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1 экз.- в дело, отдел финансово-хозяйственного анализа, цен и тарифов, МКУ «Управление жилищной политикой администрации о. Муром», СМИ </w:t>
            </w:r>
          </w:p>
        </w:tc>
        <w:tc>
          <w:tcPr>
            <w:tcW w:w="6378" w:type="dxa"/>
          </w:tcPr>
          <w:p w:rsidR="00411212" w:rsidRDefault="00411212">
            <w:pPr>
              <w:pStyle w:val="11"/>
              <w:ind w:left="71"/>
              <w:jc w:val="both"/>
              <w:rPr>
                <w:sz w:val="24"/>
              </w:rPr>
            </w:pPr>
          </w:p>
        </w:tc>
      </w:tr>
    </w:tbl>
    <w:p w:rsidR="00411212" w:rsidRDefault="004112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1212" w:rsidRDefault="004112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1212" w:rsidRDefault="004112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1212" w:rsidRDefault="004112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1212" w:rsidRDefault="004112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7B5A" w:rsidRDefault="00467B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1212" w:rsidRDefault="004112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1212" w:rsidRDefault="004112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2CE9" w:rsidRDefault="00312C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округа Муром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957BB">
        <w:rPr>
          <w:rFonts w:ascii="Times New Roman" w:hAnsi="Times New Roman" w:cs="Times New Roman"/>
          <w:sz w:val="24"/>
          <w:szCs w:val="24"/>
        </w:rPr>
        <w:t>01.02.2024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957BB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212" w:rsidRDefault="007A3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4"/>
      <w:bookmarkEnd w:id="0"/>
      <w:r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в многоквартирном доме со всеми видами благоустройства, с лифтом, с мусоропроводом и централизованным газоснабжением</w:t>
      </w:r>
    </w:p>
    <w:p w:rsidR="00411212" w:rsidRDefault="00411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7479"/>
        <w:gridCol w:w="1836"/>
      </w:tblGrid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5,00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10,23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1,16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773" w:type="pct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926" w:type="pct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4,04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3773" w:type="pct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926" w:type="pct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мусоропровода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0,93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систем вентиляции и дымоудаления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0,86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(техническое обслуживание) систем внутридомового газового оборудования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0,31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2.7.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0,24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2.8.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ремонт лифта (лифтов)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1,83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8,4</w:t>
            </w:r>
            <w:r w:rsidR="00995CC9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2,39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накопления отходов I - IV классов опасности (отработанных ртутьсодержащих ламп и др.)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1,32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работы по содержанию иного общего имущества</w:t>
            </w:r>
          </w:p>
        </w:tc>
        <w:tc>
          <w:tcPr>
            <w:tcW w:w="926" w:type="pct"/>
          </w:tcPr>
          <w:p w:rsidR="00411212" w:rsidRDefault="007E7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0,81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71036">
              <w:rPr>
                <w:rFonts w:ascii="Times New Roman" w:hAnsi="Times New Roman" w:cs="Times New Roman"/>
                <w:szCs w:val="22"/>
              </w:rPr>
              <w:t>,00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0,01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6,64</w:t>
            </w:r>
          </w:p>
        </w:tc>
      </w:tr>
      <w:tr w:rsidR="00411212">
        <w:tc>
          <w:tcPr>
            <w:tcW w:w="301" w:type="pct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926" w:type="pct"/>
          </w:tcPr>
          <w:p w:rsidR="00411212" w:rsidRDefault="007E79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30,31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F104DF" w:rsidRDefault="00F104DF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312CE9" w:rsidRDefault="00312C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округа Муром</w:t>
      </w:r>
    </w:p>
    <w:p w:rsidR="001957BB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212" w:rsidRDefault="007A3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платы за содержание жилого помещения в многоквартирном доме со всеми видами благоустройства, с лифтом, с мусоропроводом и без централизованного газоснабжения </w:t>
      </w:r>
    </w:p>
    <w:p w:rsidR="00411212" w:rsidRDefault="00411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7479"/>
        <w:gridCol w:w="1836"/>
      </w:tblGrid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5,00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9,68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1,16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773" w:type="pct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926" w:type="pct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4,04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3773" w:type="pct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926" w:type="pct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мусоропровода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0,93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систем вентиляции и дымоудаления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0,86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ремонт лифта (лифтов)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1,83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8,42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2,39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накопления отходов I - IV классов опасности (отработанных ртутьсодержащих ламп и др.)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1,32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работы по содержанию иного общего имущества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0,79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71036">
              <w:rPr>
                <w:rFonts w:ascii="Times New Roman" w:hAnsi="Times New Roman" w:cs="Times New Roman"/>
                <w:szCs w:val="22"/>
              </w:rPr>
              <w:t>,00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0,01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6,64</w:t>
            </w:r>
          </w:p>
        </w:tc>
      </w:tr>
      <w:tr w:rsidR="00411212">
        <w:tc>
          <w:tcPr>
            <w:tcW w:w="301" w:type="pct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73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926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29,74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312CE9" w:rsidRDefault="00312CE9">
      <w:pPr>
        <w:ind w:firstLine="5954"/>
        <w:jc w:val="right"/>
        <w:rPr>
          <w:sz w:val="24"/>
          <w:szCs w:val="24"/>
        </w:rPr>
      </w:pPr>
    </w:p>
    <w:p w:rsidR="00411212" w:rsidRDefault="007A31FC">
      <w:pPr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411212" w:rsidRDefault="007A31FC">
      <w:pPr>
        <w:ind w:firstLine="482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округа Муром</w:t>
      </w:r>
    </w:p>
    <w:p w:rsidR="001957BB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</w:p>
    <w:p w:rsidR="00411212" w:rsidRDefault="00411212">
      <w:pPr>
        <w:tabs>
          <w:tab w:val="left" w:pos="709"/>
          <w:tab w:val="left" w:pos="851"/>
        </w:tabs>
        <w:jc w:val="right"/>
        <w:rPr>
          <w:sz w:val="28"/>
          <w:szCs w:val="28"/>
        </w:rPr>
      </w:pPr>
    </w:p>
    <w:p w:rsidR="00411212" w:rsidRDefault="007A31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содержание жилого помещения в многоквартирном доме со всеми видами благоустройства, с лифтом, без мусоропровода и с централизованным газоснабжением</w:t>
      </w:r>
    </w:p>
    <w:p w:rsidR="00411212" w:rsidRDefault="00411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7448"/>
        <w:gridCol w:w="2052"/>
      </w:tblGrid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5,09</w:t>
            </w:r>
          </w:p>
        </w:tc>
      </w:tr>
      <w:tr w:rsidR="00411212">
        <w:trPr>
          <w:trHeight w:val="1170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9,32</w:t>
            </w:r>
          </w:p>
        </w:tc>
      </w:tr>
      <w:tr w:rsidR="00411212">
        <w:trPr>
          <w:trHeight w:val="1164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1,56</w:t>
            </w:r>
          </w:p>
        </w:tc>
      </w:tr>
      <w:tr w:rsidR="00411212">
        <w:trPr>
          <w:trHeight w:val="1101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7448" w:type="dxa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2052" w:type="dxa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4,35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7448" w:type="dxa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2052" w:type="dxa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систем вентиляции и дымоудаления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0,86</w:t>
            </w:r>
          </w:p>
        </w:tc>
      </w:tr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(техническое обслуживание) систем внутридомового газового оборудования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0,30</w:t>
            </w:r>
          </w:p>
        </w:tc>
      </w:tr>
      <w:tr w:rsidR="00411212">
        <w:trPr>
          <w:trHeight w:val="455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0,07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2.7.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ремонт лифта (лифтов)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1,48</w:t>
            </w:r>
          </w:p>
        </w:tc>
      </w:tr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8,8</w:t>
            </w:r>
            <w:r w:rsidR="003D5FAA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</w:tr>
      <w:tr w:rsidR="00411212">
        <w:trPr>
          <w:trHeight w:val="642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3,23</w:t>
            </w:r>
          </w:p>
        </w:tc>
      </w:tr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3,78</w:t>
            </w:r>
          </w:p>
        </w:tc>
      </w:tr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накопления отходов I - IV классов опасности (отработанных ртутьсодержащих ламп и др.)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</w:t>
            </w:r>
          </w:p>
        </w:tc>
      </w:tr>
      <w:tr w:rsidR="00411212">
        <w:trPr>
          <w:trHeight w:val="110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1,34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Прочие работы по содержанию иного общего имущества 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0,34</w:t>
            </w:r>
          </w:p>
        </w:tc>
      </w:tr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5FAA">
              <w:rPr>
                <w:rFonts w:ascii="Times New Roman" w:hAnsi="Times New Roman" w:cs="Times New Roman"/>
                <w:szCs w:val="22"/>
              </w:rPr>
              <w:t>,00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0,07</w:t>
            </w:r>
          </w:p>
        </w:tc>
      </w:tr>
      <w:tr w:rsidR="00411212">
        <w:trPr>
          <w:trHeight w:val="110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5FAA">
              <w:rPr>
                <w:rFonts w:ascii="Times New Roman" w:hAnsi="Times New Roman" w:cs="Times New Roman"/>
                <w:szCs w:val="22"/>
              </w:rPr>
              <w:t>,01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6,11</w:t>
            </w:r>
          </w:p>
        </w:tc>
      </w:tr>
      <w:tr w:rsidR="00411212">
        <w:trPr>
          <w:trHeight w:val="266"/>
        </w:trPr>
        <w:tc>
          <w:tcPr>
            <w:tcW w:w="485" w:type="dxa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29,3</w:t>
            </w:r>
            <w:r w:rsidR="003D5FAA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7A31FC">
      <w:pPr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411212" w:rsidRDefault="007A31FC">
      <w:pPr>
        <w:ind w:firstLine="482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округа Муром</w:t>
      </w:r>
    </w:p>
    <w:p w:rsidR="001957BB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</w:p>
    <w:p w:rsidR="00411212" w:rsidRDefault="00411212">
      <w:pPr>
        <w:tabs>
          <w:tab w:val="left" w:pos="709"/>
          <w:tab w:val="left" w:pos="851"/>
        </w:tabs>
        <w:jc w:val="right"/>
        <w:rPr>
          <w:sz w:val="28"/>
          <w:szCs w:val="28"/>
        </w:rPr>
      </w:pPr>
    </w:p>
    <w:p w:rsidR="00411212" w:rsidRDefault="007A31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содержание жилого помещения в многоквартирном доме со всеми видами благоустройства, без лифта, с мусоропроводом и с </w:t>
      </w:r>
      <w:r w:rsidR="003E0A06">
        <w:rPr>
          <w:rFonts w:ascii="Times New Roman" w:hAnsi="Times New Roman" w:cs="Times New Roman"/>
          <w:b/>
          <w:sz w:val="24"/>
          <w:szCs w:val="24"/>
        </w:rPr>
        <w:t>централизованным газоснабжением</w:t>
      </w:r>
    </w:p>
    <w:p w:rsidR="00411212" w:rsidRDefault="004112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139"/>
        <w:gridCol w:w="2052"/>
      </w:tblGrid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5,43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8,63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1,01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7139" w:type="dxa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2052" w:type="dxa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4,02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7139" w:type="dxa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2052" w:type="dxa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мусоропровода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1,48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систем вентиляции и дымоудаления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0,83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(техническое обслуживание) систем внутридомового газового оборудования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0,30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2.7.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8,35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2,04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4,45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накопления отходов I - IV классов опасности (отработанных ртутьсодержащих ламп и др.)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0,01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1,31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Прочие работы по содержанию иного общего имущества 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0,16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0,35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0,01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6,53</w:t>
            </w:r>
          </w:p>
        </w:tc>
      </w:tr>
      <w:tr w:rsidR="00411212">
        <w:tc>
          <w:tcPr>
            <w:tcW w:w="794" w:type="dxa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28,94</w:t>
            </w:r>
          </w:p>
        </w:tc>
      </w:tr>
    </w:tbl>
    <w:p w:rsidR="00411212" w:rsidRDefault="00411212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411212" w:rsidRDefault="00411212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2D0A75" w:rsidRDefault="002D0A75">
      <w:pPr>
        <w:ind w:firstLine="5954"/>
        <w:jc w:val="center"/>
        <w:rPr>
          <w:sz w:val="24"/>
          <w:szCs w:val="24"/>
        </w:rPr>
      </w:pPr>
    </w:p>
    <w:p w:rsidR="00411212" w:rsidRDefault="007A31FC">
      <w:pPr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411212" w:rsidRDefault="007A31FC">
      <w:pPr>
        <w:ind w:firstLine="482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округа Муром</w:t>
      </w:r>
    </w:p>
    <w:p w:rsidR="001957BB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</w:p>
    <w:p w:rsidR="00411212" w:rsidRDefault="00411212">
      <w:pPr>
        <w:tabs>
          <w:tab w:val="left" w:pos="709"/>
          <w:tab w:val="left" w:pos="851"/>
        </w:tabs>
        <w:jc w:val="right"/>
        <w:rPr>
          <w:sz w:val="28"/>
          <w:szCs w:val="28"/>
        </w:rPr>
      </w:pPr>
    </w:p>
    <w:p w:rsidR="00411212" w:rsidRDefault="007A31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содержание жилого помещения в многоквартирном доме со всеми видами благоустройства, без лифта, без мусор</w:t>
      </w:r>
      <w:r w:rsidR="007D646A">
        <w:rPr>
          <w:rFonts w:ascii="Times New Roman" w:hAnsi="Times New Roman" w:cs="Times New Roman"/>
          <w:b/>
          <w:sz w:val="24"/>
          <w:szCs w:val="24"/>
        </w:rPr>
        <w:t>опровода</w:t>
      </w:r>
      <w:r w:rsidR="003E0A06">
        <w:rPr>
          <w:rFonts w:ascii="Times New Roman" w:hAnsi="Times New Roman" w:cs="Times New Roman"/>
          <w:b/>
          <w:sz w:val="24"/>
          <w:szCs w:val="24"/>
        </w:rPr>
        <w:t xml:space="preserve"> и без централизованного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газос</w:t>
      </w:r>
      <w:r w:rsidR="003E0A06">
        <w:rPr>
          <w:rFonts w:ascii="Times New Roman" w:hAnsi="Times New Roman" w:cs="Times New Roman"/>
          <w:b/>
          <w:sz w:val="24"/>
          <w:szCs w:val="24"/>
        </w:rPr>
        <w:t>набжения</w:t>
      </w:r>
    </w:p>
    <w:p w:rsidR="00411212" w:rsidRDefault="004112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139"/>
        <w:gridCol w:w="2052"/>
      </w:tblGrid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13,44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9,11</w:t>
            </w:r>
          </w:p>
        </w:tc>
      </w:tr>
      <w:tr w:rsidR="00411212">
        <w:trPr>
          <w:trHeight w:val="1455"/>
        </w:trPr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2,19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7139" w:type="dxa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2052" w:type="dxa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5,94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7139" w:type="dxa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2052" w:type="dxa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6,96</w:t>
            </w:r>
          </w:p>
        </w:tc>
      </w:tr>
      <w:tr w:rsidR="00411212">
        <w:trPr>
          <w:trHeight w:val="689"/>
        </w:trPr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4,70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накопления отходов I - IV классов опасности (отработанных ртутьсодержащих ламп и др.)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</w:t>
            </w:r>
          </w:p>
        </w:tc>
      </w:tr>
      <w:tr w:rsidR="00411212" w:rsidTr="002457D2">
        <w:trPr>
          <w:trHeight w:val="1013"/>
        </w:trPr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1,37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Прочие работы по содержанию иного общего имущества 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0,75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411212">
        <w:trPr>
          <w:trHeight w:val="473"/>
        </w:trPr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</w:t>
            </w:r>
          </w:p>
        </w:tc>
      </w:tr>
      <w:tr w:rsidR="00411212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6,42</w:t>
            </w:r>
          </w:p>
        </w:tc>
      </w:tr>
      <w:tr w:rsidR="00411212">
        <w:tc>
          <w:tcPr>
            <w:tcW w:w="794" w:type="dxa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139" w:type="dxa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35,93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2D0A75" w:rsidRDefault="002D0A75">
      <w:pPr>
        <w:ind w:firstLine="5954"/>
        <w:jc w:val="right"/>
        <w:rPr>
          <w:sz w:val="24"/>
          <w:szCs w:val="24"/>
        </w:rPr>
      </w:pPr>
    </w:p>
    <w:p w:rsidR="002D0A75" w:rsidRDefault="002D0A75">
      <w:pPr>
        <w:ind w:firstLine="5954"/>
        <w:jc w:val="right"/>
        <w:rPr>
          <w:sz w:val="24"/>
          <w:szCs w:val="24"/>
        </w:rPr>
      </w:pPr>
    </w:p>
    <w:p w:rsidR="00411212" w:rsidRDefault="007A31FC">
      <w:pPr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411212" w:rsidRDefault="007A31FC">
      <w:pPr>
        <w:ind w:firstLine="482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округа Муром</w:t>
      </w:r>
    </w:p>
    <w:p w:rsidR="001957BB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</w:p>
    <w:p w:rsidR="00411212" w:rsidRDefault="00411212">
      <w:pPr>
        <w:tabs>
          <w:tab w:val="left" w:pos="709"/>
          <w:tab w:val="left" w:pos="851"/>
        </w:tabs>
        <w:jc w:val="right"/>
        <w:rPr>
          <w:sz w:val="28"/>
          <w:szCs w:val="28"/>
        </w:rPr>
      </w:pPr>
    </w:p>
    <w:p w:rsidR="00411212" w:rsidRDefault="007A31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содержание жилого помещения в многоквартирном доме со всеми видами благоустройства, без лифта, без мусоропровода и с </w:t>
      </w:r>
      <w:r w:rsidR="00AE76D7">
        <w:rPr>
          <w:rFonts w:ascii="Times New Roman" w:hAnsi="Times New Roman" w:cs="Times New Roman"/>
          <w:b/>
          <w:sz w:val="24"/>
          <w:szCs w:val="24"/>
        </w:rPr>
        <w:t>централизованным газоснабжением</w:t>
      </w:r>
    </w:p>
    <w:p w:rsidR="00411212" w:rsidRDefault="00411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7448"/>
        <w:gridCol w:w="2052"/>
      </w:tblGrid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7,26</w:t>
            </w:r>
          </w:p>
        </w:tc>
      </w:tr>
      <w:tr w:rsidR="00411212">
        <w:trPr>
          <w:trHeight w:val="1170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7,75</w:t>
            </w:r>
          </w:p>
        </w:tc>
      </w:tr>
      <w:tr w:rsidR="00411212">
        <w:trPr>
          <w:trHeight w:val="1164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1,32</w:t>
            </w:r>
          </w:p>
        </w:tc>
      </w:tr>
      <w:tr w:rsidR="00411212">
        <w:trPr>
          <w:trHeight w:val="124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7448" w:type="dxa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2052" w:type="dxa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7448" w:type="dxa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2052" w:type="dxa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систем вентиляции и дымоудаления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0,82</w:t>
            </w:r>
          </w:p>
        </w:tc>
      </w:tr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(техническое обслуживание) систем внутридомового газового оборудования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0,32</w:t>
            </w:r>
          </w:p>
        </w:tc>
      </w:tr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0,15</w:t>
            </w:r>
          </w:p>
        </w:tc>
      </w:tr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8,32</w:t>
            </w:r>
          </w:p>
        </w:tc>
      </w:tr>
      <w:tr w:rsidR="00411212">
        <w:trPr>
          <w:trHeight w:val="605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1,96</w:t>
            </w:r>
          </w:p>
        </w:tc>
      </w:tr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4,42</w:t>
            </w:r>
          </w:p>
        </w:tc>
      </w:tr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накопления отходов I - IV классов опасности (отработанных ртутьсодержащих ламп и др.)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411212">
        <w:trPr>
          <w:trHeight w:val="738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1,34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Прочие работы по содержанию иного общего имущества 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0,48</w:t>
            </w:r>
          </w:p>
        </w:tc>
      </w:tr>
      <w:tr w:rsidR="00411212">
        <w:trPr>
          <w:trHeight w:val="553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411212">
        <w:trPr>
          <w:trHeight w:val="110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</w:t>
            </w:r>
          </w:p>
        </w:tc>
      </w:tr>
      <w:tr w:rsidR="00411212">
        <w:trPr>
          <w:trHeight w:val="287"/>
        </w:trPr>
        <w:tc>
          <w:tcPr>
            <w:tcW w:w="485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6,46</w:t>
            </w:r>
          </w:p>
        </w:tc>
      </w:tr>
      <w:tr w:rsidR="00411212">
        <w:trPr>
          <w:trHeight w:val="266"/>
        </w:trPr>
        <w:tc>
          <w:tcPr>
            <w:tcW w:w="485" w:type="dxa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448" w:type="dxa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2052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29,79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ind w:firstLine="5954"/>
        <w:jc w:val="center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2D0A75" w:rsidRDefault="002D0A75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7A31FC">
      <w:pPr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411212" w:rsidRDefault="007A31FC">
      <w:pPr>
        <w:ind w:firstLine="482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округа Муром</w:t>
      </w:r>
    </w:p>
    <w:p w:rsidR="001957BB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</w:p>
    <w:p w:rsidR="00411212" w:rsidRDefault="00411212">
      <w:pPr>
        <w:tabs>
          <w:tab w:val="left" w:pos="709"/>
          <w:tab w:val="left" w:pos="851"/>
        </w:tabs>
        <w:jc w:val="right"/>
        <w:rPr>
          <w:sz w:val="28"/>
          <w:szCs w:val="28"/>
        </w:rPr>
      </w:pPr>
    </w:p>
    <w:p w:rsidR="00411212" w:rsidRDefault="007A31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содержание жилого помещения в многоквартирном доме со всеми видами благоустройства,</w:t>
      </w:r>
      <w:r w:rsidR="00995CC9">
        <w:rPr>
          <w:rFonts w:ascii="Times New Roman" w:hAnsi="Times New Roman" w:cs="Times New Roman"/>
          <w:b/>
          <w:sz w:val="24"/>
          <w:szCs w:val="24"/>
        </w:rPr>
        <w:t xml:space="preserve"> без лифта, с мусоропроводом и без централизованного газоснабжения</w:t>
      </w:r>
    </w:p>
    <w:p w:rsidR="00E34646" w:rsidRDefault="00E346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423"/>
        <w:gridCol w:w="1768"/>
      </w:tblGrid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5,43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1768" w:type="dxa"/>
          </w:tcPr>
          <w:p w:rsidR="00995CC9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8,29</w:t>
            </w:r>
          </w:p>
          <w:p w:rsidR="00995CC9" w:rsidRPr="00995CC9" w:rsidRDefault="00995CC9" w:rsidP="00995CC9">
            <w:pPr>
              <w:rPr>
                <w:lang w:eastAsia="ru-RU"/>
              </w:rPr>
            </w:pPr>
          </w:p>
          <w:p w:rsidR="00995CC9" w:rsidRDefault="00995CC9" w:rsidP="00995CC9">
            <w:pPr>
              <w:rPr>
                <w:lang w:eastAsia="ru-RU"/>
              </w:rPr>
            </w:pPr>
          </w:p>
          <w:p w:rsidR="00411212" w:rsidRPr="00995CC9" w:rsidRDefault="00411212" w:rsidP="00995CC9">
            <w:pPr>
              <w:ind w:firstLine="720"/>
              <w:rPr>
                <w:lang w:eastAsia="ru-RU"/>
              </w:rPr>
            </w:pP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1,84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7423" w:type="dxa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  <w:p w:rsidR="00E34646" w:rsidRDefault="00E346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4,02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7423" w:type="dxa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1768" w:type="dxa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мусоропровода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1,48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8,35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2,04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4,45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накопления отходов I - IV классов опасности (отработанных ртутьсодержащих ламп и др.)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0,01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1,31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Прочие работы по содержанию иного общего имущества 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0,16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0,35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0,01</w:t>
            </w:r>
          </w:p>
        </w:tc>
      </w:tr>
      <w:tr w:rsidR="00411212" w:rsidTr="0093761B">
        <w:tc>
          <w:tcPr>
            <w:tcW w:w="794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6,53</w:t>
            </w:r>
          </w:p>
        </w:tc>
      </w:tr>
      <w:tr w:rsidR="00411212" w:rsidTr="0093761B">
        <w:tc>
          <w:tcPr>
            <w:tcW w:w="794" w:type="dxa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423" w:type="dxa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1768" w:type="dxa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28,60</w:t>
            </w:r>
          </w:p>
        </w:tc>
      </w:tr>
    </w:tbl>
    <w:p w:rsidR="00411212" w:rsidRDefault="00411212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411212" w:rsidRDefault="00411212">
      <w:pPr>
        <w:ind w:firstLine="5954"/>
        <w:jc w:val="right"/>
        <w:rPr>
          <w:sz w:val="24"/>
          <w:szCs w:val="24"/>
        </w:rPr>
      </w:pPr>
    </w:p>
    <w:p w:rsidR="002D0A75" w:rsidRDefault="002D0A75">
      <w:pPr>
        <w:ind w:firstLine="5954"/>
        <w:jc w:val="right"/>
        <w:rPr>
          <w:sz w:val="24"/>
          <w:szCs w:val="24"/>
        </w:rPr>
      </w:pPr>
    </w:p>
    <w:p w:rsidR="002D0A75" w:rsidRDefault="002D0A75">
      <w:pPr>
        <w:ind w:firstLine="5954"/>
        <w:jc w:val="right"/>
        <w:rPr>
          <w:sz w:val="24"/>
          <w:szCs w:val="24"/>
        </w:rPr>
      </w:pPr>
    </w:p>
    <w:p w:rsidR="00411212" w:rsidRDefault="007A31FC" w:rsidP="00E8762A">
      <w:pPr>
        <w:ind w:firstLine="5954"/>
        <w:jc w:val="right"/>
        <w:rPr>
          <w:sz w:val="24"/>
          <w:szCs w:val="24"/>
        </w:rPr>
      </w:pPr>
      <w:r w:rsidRPr="00E8762A">
        <w:rPr>
          <w:sz w:val="24"/>
          <w:szCs w:val="24"/>
        </w:rPr>
        <w:t>Приложение № 8</w:t>
      </w:r>
    </w:p>
    <w:p w:rsidR="00411212" w:rsidRDefault="007A31FC">
      <w:pPr>
        <w:ind w:firstLine="482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округа Муром</w:t>
      </w:r>
    </w:p>
    <w:p w:rsidR="001957BB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</w:p>
    <w:p w:rsidR="00411212" w:rsidRDefault="00411212">
      <w:pPr>
        <w:tabs>
          <w:tab w:val="left" w:pos="709"/>
          <w:tab w:val="left" w:pos="851"/>
        </w:tabs>
        <w:jc w:val="right"/>
        <w:rPr>
          <w:sz w:val="28"/>
          <w:szCs w:val="28"/>
        </w:rPr>
      </w:pPr>
    </w:p>
    <w:p w:rsidR="00411212" w:rsidRDefault="007A31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содержание жилого помещения в многоквартирном доме со всеми видами благоустройства, с лифтом, без мусоропровода и без централизованного газоснабжения</w:t>
      </w:r>
    </w:p>
    <w:p w:rsidR="00411212" w:rsidRDefault="00411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1212" w:rsidRDefault="0041121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7336"/>
        <w:gridCol w:w="1978"/>
      </w:tblGrid>
      <w:tr w:rsidR="00411212">
        <w:trPr>
          <w:trHeight w:val="956"/>
        </w:trPr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2,24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13,37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1,99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701" w:type="pct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998" w:type="pct"/>
          </w:tcPr>
          <w:p w:rsidR="00411212" w:rsidRDefault="00E876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7,82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3701" w:type="pct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998" w:type="pct"/>
          </w:tcPr>
          <w:p w:rsidR="00411212" w:rsidRDefault="00E876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ремонт лифта (лифтов)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2,37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12,0</w:t>
            </w:r>
            <w:r w:rsidR="00E8762A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4,27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5,35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3701" w:type="pct"/>
          </w:tcPr>
          <w:p w:rsidR="00411212" w:rsidRDefault="006B4B29" w:rsidP="006B4B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</w:t>
            </w:r>
            <w:r w:rsidR="007A31FC">
              <w:rPr>
                <w:rFonts w:ascii="Times New Roman" w:hAnsi="Times New Roman" w:cs="Times New Roman"/>
                <w:szCs w:val="22"/>
              </w:rPr>
              <w:t>ция накопления отходов I - IV классов опасности (отработанных ртутьсодержащих ламп и др.)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  <w:p w:rsidR="00266E3F" w:rsidRDefault="00266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1,34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работы по содержанию иного общего имущества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8762A">
              <w:rPr>
                <w:rFonts w:ascii="Times New Roman" w:hAnsi="Times New Roman" w:cs="Times New Roman"/>
                <w:szCs w:val="22"/>
              </w:rPr>
              <w:t>,00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0,55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8762A">
              <w:rPr>
                <w:rFonts w:ascii="Times New Roman" w:hAnsi="Times New Roman" w:cs="Times New Roman"/>
                <w:szCs w:val="22"/>
              </w:rPr>
              <w:t>,01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5,26</w:t>
            </w:r>
          </w:p>
        </w:tc>
      </w:tr>
      <w:tr w:rsidR="00411212">
        <w:tc>
          <w:tcPr>
            <w:tcW w:w="301" w:type="pct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32,9</w:t>
            </w:r>
            <w:r w:rsidR="00E8762A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>
      <w:pPr>
        <w:tabs>
          <w:tab w:val="left" w:pos="7938"/>
        </w:tabs>
        <w:jc w:val="center"/>
      </w:pPr>
    </w:p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>
      <w:pPr>
        <w:jc w:val="center"/>
      </w:pPr>
    </w:p>
    <w:p w:rsidR="00411212" w:rsidRDefault="00411212">
      <w:pPr>
        <w:jc w:val="center"/>
      </w:pPr>
    </w:p>
    <w:p w:rsidR="002D0A75" w:rsidRDefault="002D0A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округа Муром</w:t>
      </w:r>
    </w:p>
    <w:p w:rsidR="001957BB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212" w:rsidRDefault="007A3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платы за содержание жилого помещения в многоквартирном доме признанном в установленном порядке аварийным и подлежащим сносу, реконструкции, реставрации c централизованным газоснабжением и центральным отоплением </w:t>
      </w:r>
    </w:p>
    <w:p w:rsidR="00411212" w:rsidRDefault="00411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7336"/>
        <w:gridCol w:w="1978"/>
      </w:tblGrid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7,14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8,96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2,07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701" w:type="pct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998" w:type="pct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5,75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3701" w:type="pct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998" w:type="pct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систем вентиляции и дымоудаления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0,35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(техническое обслуживание) систем внутридомового газового оборудования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0,29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A3E48">
              <w:rPr>
                <w:rFonts w:ascii="Times New Roman" w:hAnsi="Times New Roman" w:cs="Times New Roman"/>
                <w:szCs w:val="22"/>
              </w:rPr>
              <w:t>,00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9,78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2,26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4,31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3701" w:type="pct"/>
          </w:tcPr>
          <w:p w:rsidR="00411212" w:rsidRDefault="006F66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</w:t>
            </w:r>
            <w:r w:rsidR="007A31FC">
              <w:rPr>
                <w:rFonts w:ascii="Times New Roman" w:hAnsi="Times New Roman" w:cs="Times New Roman"/>
                <w:szCs w:val="22"/>
              </w:rPr>
              <w:t>ция накопления отходов I - IV классов опасности (отработанных ртутьсодержащих ламп и др.)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1,40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работы по содержанию иного общего имущества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1,53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0,17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0,07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A3E48">
              <w:rPr>
                <w:rFonts w:ascii="Times New Roman" w:hAnsi="Times New Roman" w:cs="Times New Roman"/>
                <w:szCs w:val="22"/>
              </w:rPr>
              <w:t>,00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5,61</w:t>
            </w:r>
          </w:p>
        </w:tc>
      </w:tr>
      <w:tr w:rsidR="00411212">
        <w:tc>
          <w:tcPr>
            <w:tcW w:w="301" w:type="pct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31,49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jc w:val="center"/>
      </w:pPr>
    </w:p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1D1F72" w:rsidRDefault="001D1F72"/>
    <w:p w:rsidR="001D1F72" w:rsidRDefault="001D1F7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округа Муром</w:t>
      </w:r>
    </w:p>
    <w:p w:rsidR="001957BB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212" w:rsidRDefault="007A3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платы за содержание жилого помещения в многоквартирном доме признанном в установленном порядке аварийным и подлежащим сносу, реконструкции, реставрации c централизованным газоснабжением и без центрального отопления </w:t>
      </w:r>
    </w:p>
    <w:p w:rsidR="00411212" w:rsidRDefault="00411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7336"/>
        <w:gridCol w:w="1978"/>
      </w:tblGrid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3,18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9,97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3,29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701" w:type="pct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998" w:type="pct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систем вентиляции и дымоудаления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0,80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(техническое обслуживание) систем внутридомового газового оборудования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0,40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0,33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9,23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2,26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4,31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3701" w:type="pct"/>
          </w:tcPr>
          <w:p w:rsidR="00411212" w:rsidRDefault="005973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</w:t>
            </w:r>
            <w:r w:rsidR="007A31FC">
              <w:rPr>
                <w:rFonts w:ascii="Times New Roman" w:hAnsi="Times New Roman" w:cs="Times New Roman"/>
                <w:szCs w:val="22"/>
              </w:rPr>
              <w:t>ция накопления отходов I - IV классов опасности (отработанных ртутьсодержащих ламп и др.)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1,46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работы по содержанию иного общего имущества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0,95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0,15</w:t>
            </w:r>
          </w:p>
        </w:tc>
      </w:tr>
      <w:tr w:rsidR="00411212">
        <w:trPr>
          <w:trHeight w:val="738"/>
        </w:trPr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5,00</w:t>
            </w:r>
          </w:p>
        </w:tc>
      </w:tr>
      <w:tr w:rsidR="00411212">
        <w:tc>
          <w:tcPr>
            <w:tcW w:w="301" w:type="pct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27,38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jc w:val="center"/>
      </w:pPr>
    </w:p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DE3273" w:rsidRDefault="00DE3273"/>
    <w:p w:rsidR="00DE3273" w:rsidRDefault="00DE3273"/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округа Муром</w:t>
      </w:r>
    </w:p>
    <w:p w:rsidR="001957BB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212" w:rsidRDefault="007A3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платы за содержание жилого помещения в многоквартирном доме признанном в установленном порядке аварийным и подлежащим сносу, реконструкции, реставрации без централизованного газоснабжения и без центрального отопления </w:t>
      </w:r>
    </w:p>
    <w:p w:rsidR="00411212" w:rsidRDefault="00411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7336"/>
        <w:gridCol w:w="1978"/>
      </w:tblGrid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6,00</w:t>
            </w:r>
          </w:p>
        </w:tc>
      </w:tr>
      <w:tr w:rsidR="00411212">
        <w:trPr>
          <w:trHeight w:val="1325"/>
        </w:trPr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5,03</w:t>
            </w:r>
          </w:p>
        </w:tc>
      </w:tr>
      <w:tr w:rsidR="00411212">
        <w:trPr>
          <w:trHeight w:val="1350"/>
        </w:trPr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998" w:type="pct"/>
          </w:tcPr>
          <w:p w:rsidR="00411212" w:rsidRDefault="00BE4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3,29</w:t>
            </w:r>
          </w:p>
        </w:tc>
      </w:tr>
      <w:tr w:rsidR="00411212">
        <w:trPr>
          <w:trHeight w:val="1084"/>
        </w:trPr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701" w:type="pct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998" w:type="pct"/>
          </w:tcPr>
          <w:p w:rsidR="00411212" w:rsidRDefault="00BE47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1,74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,43</w:t>
            </w:r>
          </w:p>
        </w:tc>
      </w:tr>
      <w:tr w:rsidR="00411212">
        <w:trPr>
          <w:trHeight w:val="620"/>
        </w:trPr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2,26</w:t>
            </w:r>
          </w:p>
        </w:tc>
      </w:tr>
      <w:tr w:rsidR="00411212">
        <w:trPr>
          <w:trHeight w:val="673"/>
        </w:trPr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4,31</w:t>
            </w:r>
          </w:p>
        </w:tc>
      </w:tr>
      <w:tr w:rsidR="00411212">
        <w:trPr>
          <w:trHeight w:val="669"/>
        </w:trPr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3701" w:type="pct"/>
          </w:tcPr>
          <w:p w:rsidR="00411212" w:rsidRDefault="000A21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</w:t>
            </w:r>
            <w:r w:rsidR="007A31FC">
              <w:rPr>
                <w:rFonts w:ascii="Times New Roman" w:hAnsi="Times New Roman" w:cs="Times New Roman"/>
                <w:szCs w:val="22"/>
              </w:rPr>
              <w:t>ция накопления отходов I - IV классов опасности (отработанных ртутьсодержащих ламп и др.)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0,55</w:t>
            </w:r>
          </w:p>
        </w:tc>
      </w:tr>
      <w:tr w:rsidR="00411212">
        <w:trPr>
          <w:trHeight w:val="1087"/>
        </w:trPr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1,46</w:t>
            </w:r>
          </w:p>
        </w:tc>
      </w:tr>
      <w:tr w:rsidR="00411212" w:rsidTr="0093761B">
        <w:trPr>
          <w:trHeight w:val="502"/>
        </w:trPr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работы по содержанию иного общего имущества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0,85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411212">
        <w:trPr>
          <w:trHeight w:val="464"/>
        </w:trPr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="00BE473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11212">
        <w:tc>
          <w:tcPr>
            <w:tcW w:w="301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домом.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6,00</w:t>
            </w:r>
          </w:p>
        </w:tc>
      </w:tr>
      <w:tr w:rsidR="00411212">
        <w:tc>
          <w:tcPr>
            <w:tcW w:w="301" w:type="pct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01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998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26,46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7A31FC">
      <w:pPr>
        <w:tabs>
          <w:tab w:val="left" w:pos="4245"/>
        </w:tabs>
      </w:pPr>
      <w:r>
        <w:tab/>
      </w:r>
    </w:p>
    <w:p w:rsidR="00411212" w:rsidRDefault="00411212">
      <w:pPr>
        <w:tabs>
          <w:tab w:val="left" w:pos="4245"/>
        </w:tabs>
      </w:pPr>
    </w:p>
    <w:p w:rsidR="00411212" w:rsidRDefault="00411212">
      <w:pPr>
        <w:tabs>
          <w:tab w:val="left" w:pos="4245"/>
        </w:tabs>
      </w:pPr>
    </w:p>
    <w:p w:rsidR="00411212" w:rsidRDefault="00411212">
      <w:pPr>
        <w:tabs>
          <w:tab w:val="left" w:pos="4245"/>
        </w:tabs>
      </w:pP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12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округа Муром</w:t>
      </w:r>
    </w:p>
    <w:p w:rsidR="001957BB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212" w:rsidRDefault="007A3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платы за содержание жилого помещения в многоквартирном доме признанном в установленном порядке аварийным и подлежащим сносу, реконструкции, реставрации без централизованного газоснабжения и с центральным отоплением </w:t>
      </w:r>
    </w:p>
    <w:p w:rsidR="00411212" w:rsidRDefault="00411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7316"/>
        <w:gridCol w:w="2000"/>
      </w:tblGrid>
      <w:tr w:rsidR="00411212" w:rsidRPr="0093761B"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 w:rsidRPr="0093761B"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4,40</w:t>
            </w:r>
          </w:p>
        </w:tc>
      </w:tr>
      <w:tr w:rsidR="00411212" w:rsidRPr="0093761B">
        <w:trPr>
          <w:trHeight w:val="1200"/>
        </w:trPr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9,21</w:t>
            </w:r>
          </w:p>
        </w:tc>
      </w:tr>
      <w:tr w:rsidR="00411212" w:rsidRPr="0093761B" w:rsidTr="0093761B">
        <w:trPr>
          <w:trHeight w:val="1316"/>
        </w:trPr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3,29</w:t>
            </w:r>
          </w:p>
        </w:tc>
      </w:tr>
      <w:tr w:rsidR="00411212" w:rsidRPr="0093761B"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690" w:type="pct"/>
          </w:tcPr>
          <w:p w:rsidR="00411212" w:rsidRPr="0093761B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761B"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1009" w:type="pct"/>
          </w:tcPr>
          <w:p w:rsidR="00411212" w:rsidRPr="0093761B" w:rsidRDefault="00A716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61B">
              <w:rPr>
                <w:sz w:val="22"/>
                <w:szCs w:val="22"/>
              </w:rPr>
              <w:t>4,56</w:t>
            </w:r>
          </w:p>
        </w:tc>
      </w:tr>
      <w:tr w:rsidR="00411212" w:rsidRPr="0093761B"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3690" w:type="pct"/>
          </w:tcPr>
          <w:p w:rsidR="00411212" w:rsidRPr="0093761B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761B"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1009" w:type="pct"/>
          </w:tcPr>
          <w:p w:rsidR="00411212" w:rsidRPr="0093761B" w:rsidRDefault="00A716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61B">
              <w:rPr>
                <w:sz w:val="22"/>
                <w:szCs w:val="22"/>
              </w:rPr>
              <w:t>1,36</w:t>
            </w:r>
          </w:p>
        </w:tc>
      </w:tr>
      <w:tr w:rsidR="00411212" w:rsidRPr="0093761B"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11</w:t>
            </w:r>
            <w:r w:rsidRPr="0093761B">
              <w:rPr>
                <w:rFonts w:ascii="Times New Roman" w:hAnsi="Times New Roman" w:cs="Times New Roman"/>
                <w:b/>
                <w:szCs w:val="22"/>
                <w:lang w:val="en-US"/>
              </w:rPr>
              <w:t>,74</w:t>
            </w:r>
          </w:p>
        </w:tc>
      </w:tr>
      <w:tr w:rsidR="00411212" w:rsidRPr="0093761B">
        <w:trPr>
          <w:trHeight w:val="677"/>
        </w:trPr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3761B">
              <w:rPr>
                <w:rFonts w:ascii="Times New Roman" w:hAnsi="Times New Roman" w:cs="Times New Roman"/>
                <w:szCs w:val="22"/>
                <w:lang w:val="en-US"/>
              </w:rPr>
              <w:t>2,26</w:t>
            </w:r>
          </w:p>
        </w:tc>
      </w:tr>
      <w:tr w:rsidR="00411212" w:rsidRPr="0093761B">
        <w:trPr>
          <w:trHeight w:val="788"/>
        </w:trPr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3761B">
              <w:rPr>
                <w:rFonts w:ascii="Times New Roman" w:hAnsi="Times New Roman" w:cs="Times New Roman"/>
                <w:szCs w:val="22"/>
                <w:lang w:val="en-US"/>
              </w:rPr>
              <w:t>4,31</w:t>
            </w:r>
          </w:p>
        </w:tc>
      </w:tr>
      <w:tr w:rsidR="00411212" w:rsidRPr="0093761B">
        <w:trPr>
          <w:trHeight w:val="774"/>
        </w:trPr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3690" w:type="pct"/>
          </w:tcPr>
          <w:p w:rsidR="00411212" w:rsidRPr="0093761B" w:rsidRDefault="00A716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Организа</w:t>
            </w:r>
            <w:r w:rsidR="007A31FC" w:rsidRPr="0093761B">
              <w:rPr>
                <w:rFonts w:ascii="Times New Roman" w:hAnsi="Times New Roman" w:cs="Times New Roman"/>
                <w:szCs w:val="22"/>
              </w:rPr>
              <w:t>ция накопления отходов I - IV классов опасности (отработанных ртутьсодержащих ламп и др.)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0,07</w:t>
            </w:r>
          </w:p>
        </w:tc>
      </w:tr>
      <w:tr w:rsidR="00411212" w:rsidRPr="0093761B"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1,46</w:t>
            </w:r>
          </w:p>
        </w:tc>
      </w:tr>
      <w:tr w:rsidR="00411212" w:rsidRPr="0093761B"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Прочие работы по содержанию иного общего имущества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3,52</w:t>
            </w:r>
          </w:p>
        </w:tc>
      </w:tr>
      <w:tr w:rsidR="00411212" w:rsidRPr="0093761B"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411212" w:rsidRPr="0093761B"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0,12</w:t>
            </w:r>
          </w:p>
        </w:tc>
      </w:tr>
      <w:tr w:rsidR="00411212" w:rsidRPr="0093761B"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61B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411212" w:rsidRPr="0093761B">
        <w:tc>
          <w:tcPr>
            <w:tcW w:w="300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домом.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5,67</w:t>
            </w:r>
          </w:p>
        </w:tc>
      </w:tr>
      <w:tr w:rsidR="00411212" w:rsidRPr="0093761B">
        <w:tc>
          <w:tcPr>
            <w:tcW w:w="300" w:type="pct"/>
          </w:tcPr>
          <w:p w:rsidR="00411212" w:rsidRPr="0093761B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90" w:type="pct"/>
          </w:tcPr>
          <w:p w:rsidR="00411212" w:rsidRPr="0093761B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1009" w:type="pct"/>
          </w:tcPr>
          <w:p w:rsidR="00411212" w:rsidRPr="0093761B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93761B">
              <w:rPr>
                <w:rFonts w:ascii="Times New Roman" w:hAnsi="Times New Roman" w:cs="Times New Roman"/>
                <w:b/>
                <w:szCs w:val="22"/>
                <w:lang w:val="en-US"/>
              </w:rPr>
              <w:t>31,02</w:t>
            </w:r>
          </w:p>
        </w:tc>
      </w:tr>
    </w:tbl>
    <w:p w:rsidR="00411212" w:rsidRDefault="00411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>
      <w:pPr>
        <w:jc w:val="center"/>
      </w:pPr>
    </w:p>
    <w:p w:rsidR="00411212" w:rsidRDefault="00411212"/>
    <w:p w:rsidR="00411212" w:rsidRDefault="00411212"/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411212"/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13</w:t>
      </w:r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округа Муром</w:t>
      </w:r>
    </w:p>
    <w:p w:rsidR="00411212" w:rsidRDefault="001957BB" w:rsidP="0019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01.02.2024 № 32</w:t>
      </w:r>
      <w:bookmarkStart w:id="1" w:name="_GoBack"/>
      <w:bookmarkEnd w:id="1"/>
    </w:p>
    <w:p w:rsidR="00411212" w:rsidRDefault="007A3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212" w:rsidRDefault="007A3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в многоквартирном доме, в котором отсутствует один или более видов благоустройства</w:t>
      </w:r>
    </w:p>
    <w:p w:rsidR="00411212" w:rsidRDefault="00411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7315"/>
        <w:gridCol w:w="2000"/>
      </w:tblGrid>
      <w:tr w:rsidR="00411212"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работ и услуг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платы, руб. за 1 кв.м в месяц</w:t>
            </w:r>
          </w:p>
        </w:tc>
      </w:tr>
      <w:tr w:rsidR="00411212"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Текущий ремонт общего имущества многоквартирного дома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7,96</w:t>
            </w:r>
          </w:p>
        </w:tc>
      </w:tr>
      <w:tr w:rsidR="00411212" w:rsidTr="0093761B">
        <w:trPr>
          <w:trHeight w:val="1320"/>
        </w:trPr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6,70</w:t>
            </w:r>
          </w:p>
        </w:tc>
      </w:tr>
      <w:tr w:rsidR="00411212" w:rsidTr="0093761B">
        <w:trPr>
          <w:trHeight w:val="1200"/>
        </w:trPr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1,49</w:t>
            </w:r>
          </w:p>
        </w:tc>
      </w:tr>
      <w:tr w:rsidR="00411212" w:rsidTr="0093761B">
        <w:trPr>
          <w:trHeight w:val="1191"/>
        </w:trPr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689" w:type="pct"/>
          </w:tcPr>
          <w:p w:rsidR="00411212" w:rsidRDefault="007A3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</w:p>
        </w:tc>
        <w:tc>
          <w:tcPr>
            <w:tcW w:w="1009" w:type="pct"/>
          </w:tcPr>
          <w:p w:rsidR="00411212" w:rsidRDefault="007A31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5,21</w:t>
            </w:r>
          </w:p>
        </w:tc>
      </w:tr>
      <w:tr w:rsidR="00411212" w:rsidTr="0093761B">
        <w:trPr>
          <w:trHeight w:val="787"/>
        </w:trPr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 в многоквартирном доме в т.ч.: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8,4</w:t>
            </w:r>
            <w:r w:rsidR="00683F67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</w:tr>
      <w:tr w:rsidR="00411212" w:rsidTr="0093761B">
        <w:trPr>
          <w:trHeight w:val="630"/>
        </w:trPr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1,95</w:t>
            </w:r>
          </w:p>
        </w:tc>
      </w:tr>
      <w:tr w:rsidR="00411212" w:rsidTr="0093761B">
        <w:trPr>
          <w:trHeight w:val="785"/>
        </w:trPr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4,00</w:t>
            </w:r>
          </w:p>
        </w:tc>
      </w:tr>
      <w:tr w:rsidR="00411212" w:rsidTr="0093761B">
        <w:trPr>
          <w:trHeight w:val="511"/>
        </w:trPr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3689" w:type="pct"/>
          </w:tcPr>
          <w:p w:rsidR="00411212" w:rsidRDefault="00312CE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</w:t>
            </w:r>
            <w:r w:rsidR="007A31FC">
              <w:rPr>
                <w:rFonts w:ascii="Times New Roman" w:hAnsi="Times New Roman" w:cs="Times New Roman"/>
                <w:szCs w:val="22"/>
              </w:rPr>
              <w:t>ция накопления отходов I - IV классов опасности (отработанных ртутьсодержащих ламп и др.)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</w:t>
            </w:r>
          </w:p>
        </w:tc>
      </w:tr>
      <w:tr w:rsidR="00411212" w:rsidTr="0093761B">
        <w:trPr>
          <w:trHeight w:val="908"/>
        </w:trPr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1,32</w:t>
            </w:r>
          </w:p>
        </w:tc>
      </w:tr>
      <w:tr w:rsidR="00411212"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работы по содержанию иного общего имущества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0,98</w:t>
            </w:r>
          </w:p>
        </w:tc>
      </w:tr>
      <w:tr w:rsidR="00411212">
        <w:trPr>
          <w:trHeight w:val="435"/>
        </w:trPr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411212" w:rsidTr="0093761B">
        <w:trPr>
          <w:trHeight w:val="587"/>
        </w:trPr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0,11</w:t>
            </w:r>
          </w:p>
        </w:tc>
      </w:tr>
      <w:tr w:rsidR="00411212" w:rsidTr="00683F67"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009" w:type="pct"/>
            <w:shd w:val="clear" w:color="auto" w:fill="auto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67">
              <w:rPr>
                <w:rFonts w:ascii="Times New Roman" w:hAnsi="Times New Roman" w:cs="Times New Roman"/>
                <w:szCs w:val="22"/>
              </w:rPr>
              <w:t>0,0</w:t>
            </w:r>
            <w:r w:rsidR="009624B7" w:rsidRPr="00683F67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411212">
        <w:tc>
          <w:tcPr>
            <w:tcW w:w="300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Работы и услуги по управлению многоквартирным домом.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6,03</w:t>
            </w:r>
          </w:p>
        </w:tc>
      </w:tr>
      <w:tr w:rsidR="00411212">
        <w:tc>
          <w:tcPr>
            <w:tcW w:w="300" w:type="pct"/>
          </w:tcPr>
          <w:p w:rsidR="00411212" w:rsidRDefault="004112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89" w:type="pct"/>
          </w:tcPr>
          <w:p w:rsidR="00411212" w:rsidRDefault="007A31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Всего размер платы за содержание жилого помещения</w:t>
            </w:r>
          </w:p>
        </w:tc>
        <w:tc>
          <w:tcPr>
            <w:tcW w:w="1009" w:type="pct"/>
          </w:tcPr>
          <w:p w:rsidR="00411212" w:rsidRDefault="007A3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29,1</w:t>
            </w:r>
            <w:r w:rsidR="00683F67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</w:tr>
    </w:tbl>
    <w:p w:rsidR="00411212" w:rsidRDefault="00411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p w:rsidR="00411212" w:rsidRDefault="00411212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466"/>
      </w:tblGrid>
      <w:tr w:rsidR="00411212">
        <w:tc>
          <w:tcPr>
            <w:tcW w:w="5315" w:type="dxa"/>
          </w:tcPr>
          <w:p w:rsidR="00411212" w:rsidRDefault="007A3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4466" w:type="dxa"/>
            <w:vAlign w:val="bottom"/>
          </w:tcPr>
          <w:p w:rsidR="00411212" w:rsidRDefault="007A31FC">
            <w:pPr>
              <w:ind w:left="8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Воронов</w:t>
            </w:r>
          </w:p>
        </w:tc>
      </w:tr>
    </w:tbl>
    <w:p w:rsidR="00411212" w:rsidRDefault="00411212" w:rsidP="006F6770">
      <w:pPr>
        <w:jc w:val="center"/>
      </w:pPr>
    </w:p>
    <w:sectPr w:rsidR="00411212">
      <w:headerReference w:type="even" r:id="rId9"/>
      <w:pgSz w:w="11906" w:h="16838"/>
      <w:pgMar w:top="1134" w:right="567" w:bottom="567" w:left="1418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0E" w:rsidRDefault="00E14A0E">
      <w:r>
        <w:separator/>
      </w:r>
    </w:p>
  </w:endnote>
  <w:endnote w:type="continuationSeparator" w:id="0">
    <w:p w:rsidR="00E14A0E" w:rsidRDefault="00E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SansSerif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0E" w:rsidRDefault="00E14A0E">
      <w:r>
        <w:separator/>
      </w:r>
    </w:p>
  </w:footnote>
  <w:footnote w:type="continuationSeparator" w:id="0">
    <w:p w:rsidR="00E14A0E" w:rsidRDefault="00E1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C9" w:rsidRDefault="00995CC9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5CC9" w:rsidRDefault="00995C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25797"/>
    <w:multiLevelType w:val="multilevel"/>
    <w:tmpl w:val="4EA25797"/>
    <w:lvl w:ilvl="0">
      <w:start w:val="1"/>
      <w:numFmt w:val="decimal"/>
      <w:lvlText w:val="%1."/>
      <w:lvlJc w:val="left"/>
      <w:pPr>
        <w:ind w:left="1169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9B"/>
    <w:rsid w:val="0000133B"/>
    <w:rsid w:val="000111B9"/>
    <w:rsid w:val="00024A33"/>
    <w:rsid w:val="000251B0"/>
    <w:rsid w:val="00033EF5"/>
    <w:rsid w:val="00040F56"/>
    <w:rsid w:val="00052B12"/>
    <w:rsid w:val="00055262"/>
    <w:rsid w:val="00062014"/>
    <w:rsid w:val="00062329"/>
    <w:rsid w:val="00062D32"/>
    <w:rsid w:val="000645E6"/>
    <w:rsid w:val="0007422D"/>
    <w:rsid w:val="0007481C"/>
    <w:rsid w:val="00075E85"/>
    <w:rsid w:val="00080CE8"/>
    <w:rsid w:val="000917EF"/>
    <w:rsid w:val="000A1263"/>
    <w:rsid w:val="000A217B"/>
    <w:rsid w:val="000A5168"/>
    <w:rsid w:val="000B0E38"/>
    <w:rsid w:val="000B4B16"/>
    <w:rsid w:val="000B67FA"/>
    <w:rsid w:val="000C772F"/>
    <w:rsid w:val="000D3121"/>
    <w:rsid w:val="000D4112"/>
    <w:rsid w:val="000E0322"/>
    <w:rsid w:val="000E36CF"/>
    <w:rsid w:val="000E67E6"/>
    <w:rsid w:val="000F22F8"/>
    <w:rsid w:val="000F2C37"/>
    <w:rsid w:val="0011007E"/>
    <w:rsid w:val="00111CA2"/>
    <w:rsid w:val="00115A5B"/>
    <w:rsid w:val="00117B5E"/>
    <w:rsid w:val="001202D1"/>
    <w:rsid w:val="00120FEF"/>
    <w:rsid w:val="00122ABD"/>
    <w:rsid w:val="001316E6"/>
    <w:rsid w:val="001430C0"/>
    <w:rsid w:val="00160FB4"/>
    <w:rsid w:val="00164C49"/>
    <w:rsid w:val="00184F7D"/>
    <w:rsid w:val="00195391"/>
    <w:rsid w:val="001957BB"/>
    <w:rsid w:val="001A6C4F"/>
    <w:rsid w:val="001B0636"/>
    <w:rsid w:val="001B22FA"/>
    <w:rsid w:val="001B7CF5"/>
    <w:rsid w:val="001C0ED8"/>
    <w:rsid w:val="001D1F72"/>
    <w:rsid w:val="001E5EAA"/>
    <w:rsid w:val="001E70E2"/>
    <w:rsid w:val="001F1564"/>
    <w:rsid w:val="001F2BBC"/>
    <w:rsid w:val="001F2C41"/>
    <w:rsid w:val="001F2CB7"/>
    <w:rsid w:val="00201DDE"/>
    <w:rsid w:val="00217B4D"/>
    <w:rsid w:val="00220748"/>
    <w:rsid w:val="00220FFD"/>
    <w:rsid w:val="00221B13"/>
    <w:rsid w:val="0023135A"/>
    <w:rsid w:val="002412DD"/>
    <w:rsid w:val="00241C6C"/>
    <w:rsid w:val="002457D2"/>
    <w:rsid w:val="0025041C"/>
    <w:rsid w:val="00251C2A"/>
    <w:rsid w:val="00252BCA"/>
    <w:rsid w:val="00253800"/>
    <w:rsid w:val="002548E1"/>
    <w:rsid w:val="00266E3F"/>
    <w:rsid w:val="0027039E"/>
    <w:rsid w:val="0027118A"/>
    <w:rsid w:val="00271BA0"/>
    <w:rsid w:val="00273795"/>
    <w:rsid w:val="00280FAA"/>
    <w:rsid w:val="00283ACD"/>
    <w:rsid w:val="00297834"/>
    <w:rsid w:val="002A0A7B"/>
    <w:rsid w:val="002A5989"/>
    <w:rsid w:val="002A6899"/>
    <w:rsid w:val="002B75B6"/>
    <w:rsid w:val="002D0862"/>
    <w:rsid w:val="002D0A75"/>
    <w:rsid w:val="002D27C2"/>
    <w:rsid w:val="002D6988"/>
    <w:rsid w:val="002E18BF"/>
    <w:rsid w:val="002E202C"/>
    <w:rsid w:val="002E2FC6"/>
    <w:rsid w:val="002F2B3F"/>
    <w:rsid w:val="002F3DEF"/>
    <w:rsid w:val="00305D1C"/>
    <w:rsid w:val="00312CE9"/>
    <w:rsid w:val="00321B2F"/>
    <w:rsid w:val="0032260A"/>
    <w:rsid w:val="00324BF2"/>
    <w:rsid w:val="00325919"/>
    <w:rsid w:val="00333D92"/>
    <w:rsid w:val="0034176E"/>
    <w:rsid w:val="003434C8"/>
    <w:rsid w:val="00352A2D"/>
    <w:rsid w:val="003643A1"/>
    <w:rsid w:val="00366E54"/>
    <w:rsid w:val="0036773C"/>
    <w:rsid w:val="003732BE"/>
    <w:rsid w:val="003753B4"/>
    <w:rsid w:val="00384EA3"/>
    <w:rsid w:val="00394EC7"/>
    <w:rsid w:val="003B1556"/>
    <w:rsid w:val="003B365A"/>
    <w:rsid w:val="003B3FB9"/>
    <w:rsid w:val="003B523B"/>
    <w:rsid w:val="003B60C8"/>
    <w:rsid w:val="003C55CF"/>
    <w:rsid w:val="003C6F60"/>
    <w:rsid w:val="003D3A4C"/>
    <w:rsid w:val="003D4B32"/>
    <w:rsid w:val="003D5FAA"/>
    <w:rsid w:val="003E0A06"/>
    <w:rsid w:val="003E149F"/>
    <w:rsid w:val="003E4268"/>
    <w:rsid w:val="003F14AB"/>
    <w:rsid w:val="003F6728"/>
    <w:rsid w:val="003F7844"/>
    <w:rsid w:val="003F7D26"/>
    <w:rsid w:val="00400180"/>
    <w:rsid w:val="00403AC7"/>
    <w:rsid w:val="00407675"/>
    <w:rsid w:val="00411212"/>
    <w:rsid w:val="0041569B"/>
    <w:rsid w:val="00431871"/>
    <w:rsid w:val="00440B56"/>
    <w:rsid w:val="004439FD"/>
    <w:rsid w:val="0046363C"/>
    <w:rsid w:val="004665E8"/>
    <w:rsid w:val="004669B6"/>
    <w:rsid w:val="00467B5A"/>
    <w:rsid w:val="0047469C"/>
    <w:rsid w:val="00481313"/>
    <w:rsid w:val="0048375A"/>
    <w:rsid w:val="004846ED"/>
    <w:rsid w:val="00490D85"/>
    <w:rsid w:val="004922C0"/>
    <w:rsid w:val="0049275A"/>
    <w:rsid w:val="00495EEE"/>
    <w:rsid w:val="00496C32"/>
    <w:rsid w:val="004974EC"/>
    <w:rsid w:val="004B0961"/>
    <w:rsid w:val="004C159B"/>
    <w:rsid w:val="004D0081"/>
    <w:rsid w:val="004E2B5C"/>
    <w:rsid w:val="004E4E02"/>
    <w:rsid w:val="004F17BA"/>
    <w:rsid w:val="004F266A"/>
    <w:rsid w:val="004F70B4"/>
    <w:rsid w:val="004F74F4"/>
    <w:rsid w:val="00501630"/>
    <w:rsid w:val="00510646"/>
    <w:rsid w:val="00517C65"/>
    <w:rsid w:val="00531965"/>
    <w:rsid w:val="00531AB8"/>
    <w:rsid w:val="00533F77"/>
    <w:rsid w:val="00540A32"/>
    <w:rsid w:val="0054341A"/>
    <w:rsid w:val="005501B6"/>
    <w:rsid w:val="00550AE6"/>
    <w:rsid w:val="005516DC"/>
    <w:rsid w:val="005527FC"/>
    <w:rsid w:val="00555A96"/>
    <w:rsid w:val="00556E7C"/>
    <w:rsid w:val="005601D4"/>
    <w:rsid w:val="005660D1"/>
    <w:rsid w:val="00575982"/>
    <w:rsid w:val="00576E4D"/>
    <w:rsid w:val="00582E8F"/>
    <w:rsid w:val="00590F44"/>
    <w:rsid w:val="00591A1F"/>
    <w:rsid w:val="00592CB8"/>
    <w:rsid w:val="00597343"/>
    <w:rsid w:val="00597CD8"/>
    <w:rsid w:val="00597FFB"/>
    <w:rsid w:val="005A37D6"/>
    <w:rsid w:val="005B5B3F"/>
    <w:rsid w:val="005C0021"/>
    <w:rsid w:val="005C7760"/>
    <w:rsid w:val="005D0F08"/>
    <w:rsid w:val="005D3798"/>
    <w:rsid w:val="005E48E6"/>
    <w:rsid w:val="005E6F48"/>
    <w:rsid w:val="005E7CE2"/>
    <w:rsid w:val="005F0C95"/>
    <w:rsid w:val="005F5FCF"/>
    <w:rsid w:val="005F76FB"/>
    <w:rsid w:val="006118B0"/>
    <w:rsid w:val="00613114"/>
    <w:rsid w:val="00620420"/>
    <w:rsid w:val="00623E90"/>
    <w:rsid w:val="00627DC1"/>
    <w:rsid w:val="00634FF6"/>
    <w:rsid w:val="00643C08"/>
    <w:rsid w:val="00644C1F"/>
    <w:rsid w:val="00662880"/>
    <w:rsid w:val="00682E09"/>
    <w:rsid w:val="0068342B"/>
    <w:rsid w:val="00683F67"/>
    <w:rsid w:val="00685909"/>
    <w:rsid w:val="0069509F"/>
    <w:rsid w:val="006957EF"/>
    <w:rsid w:val="006A05BA"/>
    <w:rsid w:val="006A20DA"/>
    <w:rsid w:val="006A3123"/>
    <w:rsid w:val="006A65C3"/>
    <w:rsid w:val="006A716B"/>
    <w:rsid w:val="006B43BC"/>
    <w:rsid w:val="006B4B29"/>
    <w:rsid w:val="006C1151"/>
    <w:rsid w:val="006C21DD"/>
    <w:rsid w:val="006C2AAB"/>
    <w:rsid w:val="006C7AE7"/>
    <w:rsid w:val="006D34A2"/>
    <w:rsid w:val="006F5228"/>
    <w:rsid w:val="006F54BA"/>
    <w:rsid w:val="006F66CF"/>
    <w:rsid w:val="006F6770"/>
    <w:rsid w:val="006F6E43"/>
    <w:rsid w:val="00702E53"/>
    <w:rsid w:val="007177F8"/>
    <w:rsid w:val="00724202"/>
    <w:rsid w:val="00726678"/>
    <w:rsid w:val="00727C90"/>
    <w:rsid w:val="00731A22"/>
    <w:rsid w:val="0073424B"/>
    <w:rsid w:val="007366CC"/>
    <w:rsid w:val="00737E91"/>
    <w:rsid w:val="00744D68"/>
    <w:rsid w:val="00746975"/>
    <w:rsid w:val="0074753E"/>
    <w:rsid w:val="00767499"/>
    <w:rsid w:val="00775B75"/>
    <w:rsid w:val="0079182E"/>
    <w:rsid w:val="007A31FC"/>
    <w:rsid w:val="007C0F16"/>
    <w:rsid w:val="007C1BD7"/>
    <w:rsid w:val="007C3A52"/>
    <w:rsid w:val="007C5A55"/>
    <w:rsid w:val="007C793F"/>
    <w:rsid w:val="007D52DC"/>
    <w:rsid w:val="007D646A"/>
    <w:rsid w:val="007E3E73"/>
    <w:rsid w:val="007E3FA2"/>
    <w:rsid w:val="007E7993"/>
    <w:rsid w:val="007F0E2D"/>
    <w:rsid w:val="007F367E"/>
    <w:rsid w:val="0080352C"/>
    <w:rsid w:val="00813948"/>
    <w:rsid w:val="00817AC1"/>
    <w:rsid w:val="00823BA9"/>
    <w:rsid w:val="00824E9D"/>
    <w:rsid w:val="0082626F"/>
    <w:rsid w:val="00826464"/>
    <w:rsid w:val="00826472"/>
    <w:rsid w:val="008265D0"/>
    <w:rsid w:val="00831710"/>
    <w:rsid w:val="00833D5A"/>
    <w:rsid w:val="008425D5"/>
    <w:rsid w:val="00855C88"/>
    <w:rsid w:val="00856C67"/>
    <w:rsid w:val="00857F63"/>
    <w:rsid w:val="00861868"/>
    <w:rsid w:val="00870E23"/>
    <w:rsid w:val="00871036"/>
    <w:rsid w:val="00871603"/>
    <w:rsid w:val="008729FE"/>
    <w:rsid w:val="008770EE"/>
    <w:rsid w:val="00877C52"/>
    <w:rsid w:val="008802C0"/>
    <w:rsid w:val="00885F80"/>
    <w:rsid w:val="008920C4"/>
    <w:rsid w:val="008A3E48"/>
    <w:rsid w:val="008A444A"/>
    <w:rsid w:val="008A503A"/>
    <w:rsid w:val="008A528F"/>
    <w:rsid w:val="008A75E3"/>
    <w:rsid w:val="008D109D"/>
    <w:rsid w:val="008D2995"/>
    <w:rsid w:val="008D6793"/>
    <w:rsid w:val="008E33A5"/>
    <w:rsid w:val="008E3521"/>
    <w:rsid w:val="008E3A2B"/>
    <w:rsid w:val="008E42F8"/>
    <w:rsid w:val="008E5E34"/>
    <w:rsid w:val="008E674F"/>
    <w:rsid w:val="009032EA"/>
    <w:rsid w:val="009043C9"/>
    <w:rsid w:val="00904F0D"/>
    <w:rsid w:val="00906AA5"/>
    <w:rsid w:val="00911515"/>
    <w:rsid w:val="009141B5"/>
    <w:rsid w:val="00914650"/>
    <w:rsid w:val="009159B8"/>
    <w:rsid w:val="00915D19"/>
    <w:rsid w:val="009221D9"/>
    <w:rsid w:val="00922C8D"/>
    <w:rsid w:val="0093761B"/>
    <w:rsid w:val="00943AD1"/>
    <w:rsid w:val="00950339"/>
    <w:rsid w:val="009542E7"/>
    <w:rsid w:val="00956D0C"/>
    <w:rsid w:val="00960A13"/>
    <w:rsid w:val="009624B7"/>
    <w:rsid w:val="00966502"/>
    <w:rsid w:val="00972904"/>
    <w:rsid w:val="00974CD6"/>
    <w:rsid w:val="009751CC"/>
    <w:rsid w:val="00975EA9"/>
    <w:rsid w:val="00981804"/>
    <w:rsid w:val="00992555"/>
    <w:rsid w:val="009955E6"/>
    <w:rsid w:val="00995CC9"/>
    <w:rsid w:val="009A11C9"/>
    <w:rsid w:val="009A1E3F"/>
    <w:rsid w:val="009A5187"/>
    <w:rsid w:val="009B0F32"/>
    <w:rsid w:val="009B1CA7"/>
    <w:rsid w:val="009B4208"/>
    <w:rsid w:val="009C0926"/>
    <w:rsid w:val="009C341B"/>
    <w:rsid w:val="009C56BE"/>
    <w:rsid w:val="009C605E"/>
    <w:rsid w:val="009C6FBD"/>
    <w:rsid w:val="009E4C74"/>
    <w:rsid w:val="009F1403"/>
    <w:rsid w:val="009F1E4B"/>
    <w:rsid w:val="009F2D9A"/>
    <w:rsid w:val="009F7093"/>
    <w:rsid w:val="00A01DDF"/>
    <w:rsid w:val="00A14384"/>
    <w:rsid w:val="00A34DCD"/>
    <w:rsid w:val="00A34FBC"/>
    <w:rsid w:val="00A37710"/>
    <w:rsid w:val="00A42627"/>
    <w:rsid w:val="00A451B6"/>
    <w:rsid w:val="00A576AC"/>
    <w:rsid w:val="00A63C87"/>
    <w:rsid w:val="00A665A3"/>
    <w:rsid w:val="00A66FFB"/>
    <w:rsid w:val="00A716E6"/>
    <w:rsid w:val="00A71E87"/>
    <w:rsid w:val="00A72A16"/>
    <w:rsid w:val="00A80E72"/>
    <w:rsid w:val="00A842F9"/>
    <w:rsid w:val="00A858D4"/>
    <w:rsid w:val="00A878AB"/>
    <w:rsid w:val="00A924D0"/>
    <w:rsid w:val="00A9487A"/>
    <w:rsid w:val="00A9602A"/>
    <w:rsid w:val="00AA3774"/>
    <w:rsid w:val="00AB0724"/>
    <w:rsid w:val="00AB16BD"/>
    <w:rsid w:val="00AC2581"/>
    <w:rsid w:val="00AC26E3"/>
    <w:rsid w:val="00AC40B2"/>
    <w:rsid w:val="00AC41DC"/>
    <w:rsid w:val="00AC6D19"/>
    <w:rsid w:val="00AD67D6"/>
    <w:rsid w:val="00AE491A"/>
    <w:rsid w:val="00AE61B8"/>
    <w:rsid w:val="00AE76D7"/>
    <w:rsid w:val="00AF7E6F"/>
    <w:rsid w:val="00B015A3"/>
    <w:rsid w:val="00B017DE"/>
    <w:rsid w:val="00B07C87"/>
    <w:rsid w:val="00B2409A"/>
    <w:rsid w:val="00B268CC"/>
    <w:rsid w:val="00B31479"/>
    <w:rsid w:val="00B376DC"/>
    <w:rsid w:val="00B45D1D"/>
    <w:rsid w:val="00B47656"/>
    <w:rsid w:val="00B47CBB"/>
    <w:rsid w:val="00B502AC"/>
    <w:rsid w:val="00B52A24"/>
    <w:rsid w:val="00B60585"/>
    <w:rsid w:val="00B6673F"/>
    <w:rsid w:val="00B66CE6"/>
    <w:rsid w:val="00B7224D"/>
    <w:rsid w:val="00B77F02"/>
    <w:rsid w:val="00B93A39"/>
    <w:rsid w:val="00BA1084"/>
    <w:rsid w:val="00BA61C8"/>
    <w:rsid w:val="00BB1D71"/>
    <w:rsid w:val="00BB264B"/>
    <w:rsid w:val="00BB630E"/>
    <w:rsid w:val="00BC06D7"/>
    <w:rsid w:val="00BC4084"/>
    <w:rsid w:val="00BD289E"/>
    <w:rsid w:val="00BD2939"/>
    <w:rsid w:val="00BD31C8"/>
    <w:rsid w:val="00BD3B33"/>
    <w:rsid w:val="00BD7609"/>
    <w:rsid w:val="00BD792E"/>
    <w:rsid w:val="00BD7C66"/>
    <w:rsid w:val="00BE473C"/>
    <w:rsid w:val="00BE7165"/>
    <w:rsid w:val="00BF2B27"/>
    <w:rsid w:val="00C0276F"/>
    <w:rsid w:val="00C043DA"/>
    <w:rsid w:val="00C04D9B"/>
    <w:rsid w:val="00C06BDA"/>
    <w:rsid w:val="00C279CA"/>
    <w:rsid w:val="00C36DE8"/>
    <w:rsid w:val="00C41C97"/>
    <w:rsid w:val="00C54C79"/>
    <w:rsid w:val="00C60645"/>
    <w:rsid w:val="00C65DE3"/>
    <w:rsid w:val="00C67423"/>
    <w:rsid w:val="00C709D9"/>
    <w:rsid w:val="00C77304"/>
    <w:rsid w:val="00C777E8"/>
    <w:rsid w:val="00C82673"/>
    <w:rsid w:val="00C84090"/>
    <w:rsid w:val="00C87C5A"/>
    <w:rsid w:val="00C93076"/>
    <w:rsid w:val="00C9531F"/>
    <w:rsid w:val="00C964E3"/>
    <w:rsid w:val="00CA4CE3"/>
    <w:rsid w:val="00CB00C2"/>
    <w:rsid w:val="00CB0FA7"/>
    <w:rsid w:val="00CC783B"/>
    <w:rsid w:val="00CD7EC0"/>
    <w:rsid w:val="00CE0EC1"/>
    <w:rsid w:val="00CE4036"/>
    <w:rsid w:val="00CE5033"/>
    <w:rsid w:val="00CE5439"/>
    <w:rsid w:val="00CE7D67"/>
    <w:rsid w:val="00CF28E8"/>
    <w:rsid w:val="00CF32A2"/>
    <w:rsid w:val="00CF47D5"/>
    <w:rsid w:val="00CF720D"/>
    <w:rsid w:val="00CF7A85"/>
    <w:rsid w:val="00D06827"/>
    <w:rsid w:val="00D15704"/>
    <w:rsid w:val="00D30EDD"/>
    <w:rsid w:val="00D40642"/>
    <w:rsid w:val="00D41981"/>
    <w:rsid w:val="00D46791"/>
    <w:rsid w:val="00D47428"/>
    <w:rsid w:val="00D521E8"/>
    <w:rsid w:val="00D56BBE"/>
    <w:rsid w:val="00D6206A"/>
    <w:rsid w:val="00D6390D"/>
    <w:rsid w:val="00D64B32"/>
    <w:rsid w:val="00D7737C"/>
    <w:rsid w:val="00D77D29"/>
    <w:rsid w:val="00D806C6"/>
    <w:rsid w:val="00D820AA"/>
    <w:rsid w:val="00D82126"/>
    <w:rsid w:val="00D836E1"/>
    <w:rsid w:val="00D8592D"/>
    <w:rsid w:val="00D90419"/>
    <w:rsid w:val="00D93305"/>
    <w:rsid w:val="00D935BF"/>
    <w:rsid w:val="00D93D43"/>
    <w:rsid w:val="00D95FD8"/>
    <w:rsid w:val="00DA1040"/>
    <w:rsid w:val="00DA4E35"/>
    <w:rsid w:val="00DC63FD"/>
    <w:rsid w:val="00DC77D2"/>
    <w:rsid w:val="00DD46FD"/>
    <w:rsid w:val="00DE2C13"/>
    <w:rsid w:val="00DE3273"/>
    <w:rsid w:val="00DE3A0C"/>
    <w:rsid w:val="00DF2BE9"/>
    <w:rsid w:val="00E00403"/>
    <w:rsid w:val="00E02E6F"/>
    <w:rsid w:val="00E04E9E"/>
    <w:rsid w:val="00E062DE"/>
    <w:rsid w:val="00E14A0E"/>
    <w:rsid w:val="00E22203"/>
    <w:rsid w:val="00E24423"/>
    <w:rsid w:val="00E25646"/>
    <w:rsid w:val="00E30F68"/>
    <w:rsid w:val="00E34646"/>
    <w:rsid w:val="00E35924"/>
    <w:rsid w:val="00E45A1A"/>
    <w:rsid w:val="00E45CFC"/>
    <w:rsid w:val="00E518B3"/>
    <w:rsid w:val="00E614E5"/>
    <w:rsid w:val="00E65BB6"/>
    <w:rsid w:val="00E71A91"/>
    <w:rsid w:val="00E8762A"/>
    <w:rsid w:val="00E95D28"/>
    <w:rsid w:val="00EA5DD8"/>
    <w:rsid w:val="00EC4131"/>
    <w:rsid w:val="00EC4840"/>
    <w:rsid w:val="00EC4919"/>
    <w:rsid w:val="00ED42E9"/>
    <w:rsid w:val="00ED4422"/>
    <w:rsid w:val="00EE0BC2"/>
    <w:rsid w:val="00EE52F0"/>
    <w:rsid w:val="00EE5C90"/>
    <w:rsid w:val="00EE64F1"/>
    <w:rsid w:val="00EF1AAA"/>
    <w:rsid w:val="00EF31A3"/>
    <w:rsid w:val="00EF68EB"/>
    <w:rsid w:val="00F104DF"/>
    <w:rsid w:val="00F1293C"/>
    <w:rsid w:val="00F15FB8"/>
    <w:rsid w:val="00F17760"/>
    <w:rsid w:val="00F2161C"/>
    <w:rsid w:val="00F24413"/>
    <w:rsid w:val="00F300E4"/>
    <w:rsid w:val="00F314A3"/>
    <w:rsid w:val="00F31FB7"/>
    <w:rsid w:val="00F3228F"/>
    <w:rsid w:val="00F335FF"/>
    <w:rsid w:val="00F351B6"/>
    <w:rsid w:val="00F47A2E"/>
    <w:rsid w:val="00F56F69"/>
    <w:rsid w:val="00F62232"/>
    <w:rsid w:val="00F6699B"/>
    <w:rsid w:val="00F67163"/>
    <w:rsid w:val="00F75080"/>
    <w:rsid w:val="00F76BDD"/>
    <w:rsid w:val="00F802AB"/>
    <w:rsid w:val="00F82B2C"/>
    <w:rsid w:val="00F82BA1"/>
    <w:rsid w:val="00F86F93"/>
    <w:rsid w:val="00F925DE"/>
    <w:rsid w:val="00FA11BB"/>
    <w:rsid w:val="00FA31B7"/>
    <w:rsid w:val="00FA3764"/>
    <w:rsid w:val="00FA7536"/>
    <w:rsid w:val="00FA79A5"/>
    <w:rsid w:val="00FB052B"/>
    <w:rsid w:val="00FB2AC2"/>
    <w:rsid w:val="00FB64A7"/>
    <w:rsid w:val="00FC1252"/>
    <w:rsid w:val="00FC2911"/>
    <w:rsid w:val="00FD5076"/>
    <w:rsid w:val="00FD62AF"/>
    <w:rsid w:val="00FD7810"/>
    <w:rsid w:val="00FE484B"/>
    <w:rsid w:val="0ED2335F"/>
    <w:rsid w:val="2E87440D"/>
    <w:rsid w:val="4FE31F83"/>
    <w:rsid w:val="6E873697"/>
    <w:rsid w:val="6F2442B6"/>
    <w:rsid w:val="737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2116AA3-C989-4420-B52C-AD3FC6FB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Journal SansSerif" w:hAnsi="Journal SansSerif"/>
      <w:b/>
      <w:spacing w:val="160"/>
      <w:sz w:val="40"/>
      <w:lang w:eastAsia="ru-RU"/>
    </w:rPr>
  </w:style>
  <w:style w:type="paragraph" w:styleId="3">
    <w:name w:val="heading 3"/>
    <w:basedOn w:val="a"/>
    <w:next w:val="a"/>
    <w:qFormat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</w:style>
  <w:style w:type="paragraph" w:customStyle="1" w:styleId="aa">
    <w:name w:val="Îáû÷íûé"/>
    <w:qFormat/>
    <w:rPr>
      <w:lang w:eastAsia="zh-CN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qFormat/>
    <w:rPr>
      <w:b/>
      <w:spacing w:val="14"/>
      <w:sz w:val="28"/>
      <w:lang w:eastAsia="en-US"/>
    </w:rPr>
  </w:style>
  <w:style w:type="paragraph" w:customStyle="1" w:styleId="20">
    <w:name w:val="Обычный2"/>
    <w:qFormat/>
  </w:style>
  <w:style w:type="character" w:customStyle="1" w:styleId="a6">
    <w:name w:val="Текст выноски Знак"/>
    <w:basedOn w:val="a0"/>
    <w:link w:val="a5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72;&#1090;&#1072;&#1083;&#1100;&#1103;%20&#1057;&#1077;&#1088;&#1075;&#1077;&#1077;&#1074;&#1072;\&#1041;&#1083;&#1072;&#1085;&#1082;&#1080;\&#1041;&#1083;&#1072;&#1085;&#1082;&#1080;%20&#1072;&#1076;&#1084;&#1080;&#1085;&#1080;&#1089;&#1090;&#1088;&#1072;&#1094;&#1080;&#1080;%20&#1089;%20010710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850E9-339A-41FD-9A86-C9EAD6B8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30</Pages>
  <Words>5088</Words>
  <Characters>36909</Characters>
  <Application>Microsoft Office Word</Application>
  <DocSecurity>0</DocSecurity>
  <Lines>307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Мурома</Company>
  <LinksUpToDate>false</LinksUpToDate>
  <CharactersWithSpaces>41914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sergeeva</dc:creator>
  <cp:lastModifiedBy>Едачева Ольга Викторовна</cp:lastModifiedBy>
  <cp:revision>2</cp:revision>
  <cp:lastPrinted>2024-02-05T11:22:00Z</cp:lastPrinted>
  <dcterms:created xsi:type="dcterms:W3CDTF">2024-02-09T09:05:00Z</dcterms:created>
  <dcterms:modified xsi:type="dcterms:W3CDTF">2024-02-09T09:05:00Z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8AA3CCEA58BF4C348EAFB5E98B4CE974_12</vt:lpwstr>
  </property>
</Properties>
</file>