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97" w:rsidRPr="00CE438D" w:rsidRDefault="00933897" w:rsidP="00902532">
      <w:pPr>
        <w:pStyle w:val="2"/>
        <w:tabs>
          <w:tab w:val="left" w:pos="3828"/>
        </w:tabs>
        <w:rPr>
          <w:rFonts w:ascii="Times New Roman" w:hAnsi="Times New Roman"/>
          <w:color w:val="0D0D0D"/>
          <w:spacing w:val="40"/>
          <w:sz w:val="28"/>
          <w:szCs w:val="28"/>
        </w:rPr>
      </w:pPr>
    </w:p>
    <w:p w:rsidR="008B05AD" w:rsidRPr="00CE438D" w:rsidRDefault="008B05AD" w:rsidP="00C87710">
      <w:pPr>
        <w:pStyle w:val="2"/>
        <w:rPr>
          <w:rFonts w:ascii="Calibri" w:hAnsi="Calibri"/>
          <w:color w:val="0D0D0D"/>
        </w:rPr>
      </w:pPr>
    </w:p>
    <w:p w:rsidR="00DC77D2" w:rsidRPr="00CE438D" w:rsidRDefault="0018337C" w:rsidP="00C87710">
      <w:pPr>
        <w:pStyle w:val="2"/>
        <w:rPr>
          <w:color w:val="0D0D0D"/>
        </w:rPr>
      </w:pPr>
      <w:r w:rsidRPr="00CE438D">
        <w:rPr>
          <w:rFonts w:ascii="Times New Roman" w:hAnsi="Times New Roman"/>
          <w:noProof/>
          <w:color w:val="0D0D0D"/>
          <w:spacing w:val="40"/>
          <w:lang w:val="ru-RU" w:eastAsia="ru-RU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0" t="0" r="0" b="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5C3A00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" strokecolor="#25221e" strokeweight=".25pt"/>
                <v:oval id="Oval 1251" o:spid="_x0000_s1044" style="position:absolute;left:1301;top:323;width:15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" strokecolor="#25221e" strokeweight=".25pt"/>
                <v:oval id="Oval 1252" o:spid="_x0000_s1045" style="position:absolute;left:939;top:546;width:14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" strokecolor="#25221e" strokeweight="0"/>
                <v:oval id="Oval 1266" o:spid="_x0000_s1059" style="position:absolute;left:2324;top:781;width:38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75" o:spid="_x0000_s1068" style="position:absolute;left:3321;top:856;width:735;height:468;visibility:visible;mso-wrap-style:square;v-text-anchor:top" coordsize="476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" path="m,6v,,,,,l3,6v,,,,,l,6xm,6c,5,,5,,5r3,c3,5,3,6,3,6l,6xm,5c,4,,4,1,3l4,4c4,5,3,5,3,5l,5xm1,3v,,,,,l4,4v,,,,,l1,3xm1,3r,l1,3r1,l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D93D43" w:rsidRPr="00CE438D" w:rsidRDefault="00D93D43" w:rsidP="00D93D43">
      <w:pPr>
        <w:pStyle w:val="2"/>
        <w:rPr>
          <w:rFonts w:ascii="Times New Roman" w:hAnsi="Times New Roman"/>
          <w:color w:val="0D0D0D"/>
          <w:spacing w:val="40"/>
          <w:sz w:val="28"/>
          <w:szCs w:val="28"/>
        </w:rPr>
      </w:pPr>
      <w:r w:rsidRPr="00CE438D">
        <w:rPr>
          <w:rFonts w:ascii="Times New Roman" w:hAnsi="Times New Roman"/>
          <w:color w:val="0D0D0D"/>
          <w:spacing w:val="40"/>
          <w:sz w:val="28"/>
          <w:szCs w:val="28"/>
        </w:rPr>
        <w:t>АДМИНИСТРАЦИЯ ОКРУГА МУРОМ</w:t>
      </w:r>
    </w:p>
    <w:p w:rsidR="00D93D43" w:rsidRPr="00CE438D" w:rsidRDefault="00D93D43" w:rsidP="00DC77D2">
      <w:pPr>
        <w:pStyle w:val="2"/>
        <w:spacing w:after="120"/>
        <w:rPr>
          <w:rFonts w:ascii="Times New Roman" w:hAnsi="Times New Roman"/>
          <w:color w:val="0D0D0D"/>
          <w:spacing w:val="40"/>
          <w:sz w:val="36"/>
          <w:szCs w:val="36"/>
        </w:rPr>
      </w:pPr>
      <w:r w:rsidRPr="00CE438D">
        <w:rPr>
          <w:rFonts w:ascii="Times New Roman" w:hAnsi="Times New Roman"/>
          <w:color w:val="0D0D0D"/>
        </w:rPr>
        <w:t>ПОСТАНОВЛЕНИЕ</w:t>
      </w:r>
    </w:p>
    <w:p w:rsidR="00D93D43" w:rsidRPr="00CE438D" w:rsidRDefault="00D93D43" w:rsidP="00D93D43">
      <w:pPr>
        <w:rPr>
          <w:color w:val="0D0D0D"/>
        </w:rPr>
      </w:pPr>
    </w:p>
    <w:p w:rsidR="00813948" w:rsidRPr="00CE438D" w:rsidRDefault="00813948" w:rsidP="00D93D43">
      <w:pPr>
        <w:rPr>
          <w:color w:val="0D0D0D"/>
        </w:rPr>
      </w:pPr>
    </w:p>
    <w:p w:rsidR="00D93D43" w:rsidRPr="00F86A40" w:rsidRDefault="00483446" w:rsidP="00D93D43">
      <w:pPr>
        <w:rPr>
          <w:color w:val="0D0D0D"/>
        </w:rPr>
      </w:pPr>
      <w:r w:rsidRPr="00483446">
        <w:rPr>
          <w:b/>
          <w:color w:val="0D0D0D"/>
          <w:sz w:val="28"/>
          <w:szCs w:val="28"/>
        </w:rPr>
        <w:t>21.10.2022</w:t>
      </w:r>
      <w:r w:rsidR="00D93D43" w:rsidRPr="00483446">
        <w:rPr>
          <w:b/>
          <w:color w:val="0D0D0D"/>
          <w:sz w:val="28"/>
          <w:szCs w:val="28"/>
        </w:rPr>
        <w:t xml:space="preserve">                             </w:t>
      </w:r>
      <w:r>
        <w:rPr>
          <w:b/>
          <w:color w:val="0D0D0D"/>
          <w:sz w:val="28"/>
          <w:szCs w:val="28"/>
        </w:rPr>
        <w:t xml:space="preserve">                    </w:t>
      </w:r>
      <w:r w:rsidR="00D93D43" w:rsidRPr="00483446">
        <w:rPr>
          <w:b/>
          <w:color w:val="0D0D0D"/>
          <w:sz w:val="28"/>
          <w:szCs w:val="28"/>
        </w:rPr>
        <w:t xml:space="preserve">           </w:t>
      </w:r>
      <w:r w:rsidR="00DC77D2" w:rsidRPr="00483446">
        <w:rPr>
          <w:b/>
          <w:color w:val="0D0D0D"/>
          <w:sz w:val="28"/>
          <w:szCs w:val="28"/>
        </w:rPr>
        <w:t xml:space="preserve">         </w:t>
      </w:r>
      <w:r w:rsidR="00D93D43" w:rsidRPr="00483446">
        <w:rPr>
          <w:b/>
          <w:color w:val="0D0D0D"/>
          <w:sz w:val="28"/>
          <w:szCs w:val="28"/>
        </w:rPr>
        <w:t xml:space="preserve"> </w:t>
      </w:r>
      <w:r w:rsidR="00C36938" w:rsidRPr="00483446">
        <w:rPr>
          <w:b/>
          <w:color w:val="0D0D0D"/>
          <w:sz w:val="28"/>
          <w:szCs w:val="28"/>
        </w:rPr>
        <w:t xml:space="preserve">                              </w:t>
      </w:r>
      <w:r w:rsidR="00D93D43" w:rsidRPr="00483446">
        <w:rPr>
          <w:b/>
          <w:color w:val="0D0D0D"/>
          <w:sz w:val="28"/>
          <w:szCs w:val="28"/>
        </w:rPr>
        <w:t xml:space="preserve"> </w:t>
      </w:r>
      <w:r>
        <w:rPr>
          <w:b/>
          <w:color w:val="0D0D0D"/>
          <w:sz w:val="28"/>
          <w:szCs w:val="28"/>
        </w:rPr>
        <w:t xml:space="preserve"> </w:t>
      </w:r>
      <w:r w:rsidR="00D93D43" w:rsidRPr="00CE438D">
        <w:rPr>
          <w:b/>
          <w:color w:val="0D0D0D"/>
          <w:sz w:val="28"/>
          <w:szCs w:val="28"/>
        </w:rPr>
        <w:t>№</w:t>
      </w:r>
      <w:r w:rsidR="00C36938">
        <w:rPr>
          <w:b/>
          <w:color w:val="0D0D0D"/>
          <w:sz w:val="28"/>
          <w:szCs w:val="28"/>
        </w:rPr>
        <w:t xml:space="preserve"> </w:t>
      </w:r>
      <w:r>
        <w:rPr>
          <w:b/>
          <w:color w:val="0D0D0D"/>
          <w:sz w:val="28"/>
          <w:szCs w:val="28"/>
        </w:rPr>
        <w:t>511</w:t>
      </w:r>
    </w:p>
    <w:p w:rsidR="00D93D43" w:rsidRPr="00CE438D" w:rsidRDefault="00D93D43" w:rsidP="00D93D43">
      <w:pPr>
        <w:rPr>
          <w:color w:val="0D0D0D"/>
        </w:rPr>
      </w:pPr>
    </w:p>
    <w:p w:rsidR="009C56BE" w:rsidRPr="00CE438D" w:rsidRDefault="009C56BE" w:rsidP="00271155">
      <w:pPr>
        <w:ind w:right="6378"/>
        <w:jc w:val="both"/>
        <w:rPr>
          <w:i/>
          <w:noProof w:val="0"/>
          <w:color w:val="0D0D0D"/>
          <w:sz w:val="24"/>
        </w:rPr>
      </w:pPr>
    </w:p>
    <w:p w:rsidR="008A75E3" w:rsidRPr="00CE438D" w:rsidRDefault="0064289C" w:rsidP="0064289C">
      <w:pPr>
        <w:tabs>
          <w:tab w:val="left" w:pos="4111"/>
        </w:tabs>
        <w:ind w:right="5244"/>
        <w:jc w:val="both"/>
        <w:rPr>
          <w:i/>
          <w:noProof w:val="0"/>
          <w:color w:val="0D0D0D"/>
          <w:sz w:val="24"/>
          <w:szCs w:val="24"/>
        </w:rPr>
      </w:pPr>
      <w:r w:rsidRPr="00CE438D">
        <w:rPr>
          <w:i/>
          <w:noProof w:val="0"/>
          <w:color w:val="0D0D0D"/>
          <w:sz w:val="24"/>
        </w:rPr>
        <w:t xml:space="preserve">О внесении изменений </w:t>
      </w:r>
      <w:r w:rsidR="00F92841" w:rsidRPr="00CE438D">
        <w:rPr>
          <w:i/>
          <w:noProof w:val="0"/>
          <w:color w:val="0D0D0D"/>
          <w:sz w:val="24"/>
        </w:rPr>
        <w:t>в</w:t>
      </w:r>
      <w:r w:rsidRPr="00CE438D">
        <w:rPr>
          <w:i/>
          <w:noProof w:val="0"/>
          <w:color w:val="0D0D0D"/>
          <w:sz w:val="24"/>
        </w:rPr>
        <w:t xml:space="preserve"> постановлени</w:t>
      </w:r>
      <w:r w:rsidR="00F92841" w:rsidRPr="00CE438D">
        <w:rPr>
          <w:i/>
          <w:noProof w:val="0"/>
          <w:color w:val="0D0D0D"/>
          <w:sz w:val="24"/>
        </w:rPr>
        <w:t>е</w:t>
      </w:r>
      <w:r w:rsidRPr="00CE438D">
        <w:rPr>
          <w:i/>
          <w:noProof w:val="0"/>
          <w:color w:val="0D0D0D"/>
          <w:sz w:val="24"/>
        </w:rPr>
        <w:t xml:space="preserve"> администрации округа Муром от 20.05.2013 № 1777 </w:t>
      </w:r>
      <w:r w:rsidRPr="00CE438D">
        <w:rPr>
          <w:i/>
          <w:noProof w:val="0"/>
          <w:color w:val="0D0D0D"/>
          <w:sz w:val="24"/>
          <w:szCs w:val="24"/>
        </w:rPr>
        <w:t>«</w:t>
      </w:r>
      <w:r w:rsidR="00F620AD" w:rsidRPr="00CE438D">
        <w:rPr>
          <w:i/>
          <w:noProof w:val="0"/>
          <w:color w:val="0D0D0D"/>
          <w:sz w:val="24"/>
          <w:szCs w:val="24"/>
        </w:rPr>
        <w:t>Об утверждении</w:t>
      </w:r>
      <w:r w:rsidRPr="00CE438D">
        <w:rPr>
          <w:i/>
          <w:noProof w:val="0"/>
          <w:color w:val="0D0D0D"/>
          <w:sz w:val="24"/>
          <w:szCs w:val="24"/>
        </w:rPr>
        <w:t xml:space="preserve"> администра</w:t>
      </w:r>
      <w:r w:rsidRPr="00CE438D">
        <w:rPr>
          <w:i/>
          <w:noProof w:val="0"/>
          <w:color w:val="0D0D0D"/>
          <w:sz w:val="24"/>
          <w:szCs w:val="24"/>
        </w:rPr>
        <w:softHyphen/>
        <w:t>тивного регламента предоставле</w:t>
      </w:r>
      <w:r w:rsidRPr="00CE438D">
        <w:rPr>
          <w:i/>
          <w:noProof w:val="0"/>
          <w:color w:val="0D0D0D"/>
          <w:sz w:val="24"/>
          <w:szCs w:val="24"/>
        </w:rPr>
        <w:softHyphen/>
        <w:t>ния муниципальной услуги по выдаче разрешений на установку</w:t>
      </w:r>
      <w:r w:rsidR="007324B6" w:rsidRPr="00CE438D">
        <w:rPr>
          <w:i/>
          <w:noProof w:val="0"/>
          <w:color w:val="0D0D0D"/>
          <w:sz w:val="24"/>
          <w:szCs w:val="24"/>
        </w:rPr>
        <w:t xml:space="preserve"> </w:t>
      </w:r>
      <w:r w:rsidRPr="00CE438D">
        <w:rPr>
          <w:i/>
          <w:noProof w:val="0"/>
          <w:color w:val="0D0D0D"/>
          <w:sz w:val="24"/>
          <w:szCs w:val="24"/>
        </w:rPr>
        <w:t>рекламных конструкций»</w:t>
      </w:r>
    </w:p>
    <w:p w:rsidR="0064289C" w:rsidRPr="00CE438D" w:rsidRDefault="0064289C" w:rsidP="0064289C">
      <w:pPr>
        <w:ind w:right="5811"/>
        <w:jc w:val="both"/>
        <w:rPr>
          <w:noProof w:val="0"/>
          <w:color w:val="0D0D0D"/>
        </w:rPr>
      </w:pPr>
    </w:p>
    <w:p w:rsidR="007324B6" w:rsidRPr="00CE438D" w:rsidRDefault="007324B6" w:rsidP="0064289C">
      <w:pPr>
        <w:ind w:right="5811"/>
        <w:jc w:val="both"/>
        <w:rPr>
          <w:noProof w:val="0"/>
          <w:color w:val="0D0D0D"/>
        </w:rPr>
      </w:pPr>
    </w:p>
    <w:p w:rsidR="0064289C" w:rsidRPr="00CE438D" w:rsidRDefault="005066D5" w:rsidP="005066D5">
      <w:pPr>
        <w:pStyle w:val="ConsPlusNormal"/>
        <w:suppressAutoHyphens/>
        <w:spacing w:line="288" w:lineRule="auto"/>
        <w:jc w:val="both"/>
        <w:rPr>
          <w:color w:val="0D0D0D"/>
          <w:sz w:val="28"/>
        </w:rPr>
      </w:pPr>
      <w:r w:rsidRPr="00CE438D">
        <w:rPr>
          <w:color w:val="0D0D0D"/>
        </w:rPr>
        <w:t xml:space="preserve">        </w:t>
      </w:r>
      <w:r w:rsidR="004C51C0" w:rsidRPr="00CE438D">
        <w:rPr>
          <w:color w:val="0D0D0D"/>
        </w:rPr>
        <w:t xml:space="preserve"> </w:t>
      </w:r>
      <w:r w:rsidR="0064289C" w:rsidRPr="00CE438D">
        <w:rPr>
          <w:color w:val="0D0D0D"/>
          <w:sz w:val="28"/>
          <w:szCs w:val="28"/>
        </w:rPr>
        <w:t xml:space="preserve">В соответствии с Федеральным законом от 13.03.2006 </w:t>
      </w:r>
      <w:r w:rsidR="0070312F" w:rsidRPr="00CE438D">
        <w:rPr>
          <w:color w:val="0D0D0D"/>
          <w:sz w:val="28"/>
          <w:szCs w:val="28"/>
        </w:rPr>
        <w:t>№</w:t>
      </w:r>
      <w:r w:rsidR="0070312F">
        <w:rPr>
          <w:color w:val="0D0D0D"/>
          <w:sz w:val="28"/>
          <w:szCs w:val="28"/>
        </w:rPr>
        <w:t xml:space="preserve"> </w:t>
      </w:r>
      <w:r w:rsidR="0064289C" w:rsidRPr="00CE438D">
        <w:rPr>
          <w:color w:val="0D0D0D"/>
          <w:sz w:val="28"/>
          <w:szCs w:val="28"/>
        </w:rPr>
        <w:t>38-ФЗ «О рекламе», Федеральным законом от 27.07.2010 № 210-ФЗ «Об организации предоставления государственных и муниципальных услуг»</w:t>
      </w:r>
      <w:r w:rsidR="0064289C" w:rsidRPr="00CE438D">
        <w:rPr>
          <w:color w:val="0D0D0D"/>
          <w:sz w:val="28"/>
        </w:rPr>
        <w:t>,</w:t>
      </w:r>
      <w:r w:rsidR="00BC4A89" w:rsidRPr="00CE438D">
        <w:rPr>
          <w:color w:val="0D0D0D"/>
          <w:sz w:val="28"/>
        </w:rPr>
        <w:t xml:space="preserve"> </w:t>
      </w:r>
      <w:r w:rsidR="007324B6" w:rsidRPr="00CE438D">
        <w:rPr>
          <w:color w:val="0D0D0D"/>
          <w:sz w:val="28"/>
        </w:rPr>
        <w:t>постановлением администрации округа Муром от 20.03.2012 №</w:t>
      </w:r>
      <w:r w:rsidR="0070312F">
        <w:rPr>
          <w:color w:val="0D0D0D"/>
          <w:sz w:val="28"/>
        </w:rPr>
        <w:t xml:space="preserve"> </w:t>
      </w:r>
      <w:r w:rsidR="007324B6" w:rsidRPr="00CE438D">
        <w:rPr>
          <w:color w:val="0D0D0D"/>
          <w:sz w:val="28"/>
        </w:rPr>
        <w:t>649 «Об утверждении Порядка разработки и утверждения административных регламентов предоставления муниципальных услуг в муниципальном образовании округ Муром</w:t>
      </w:r>
      <w:r w:rsidR="00D045D9" w:rsidRPr="00CE438D">
        <w:rPr>
          <w:color w:val="0D0D0D"/>
          <w:sz w:val="28"/>
          <w:szCs w:val="28"/>
        </w:rPr>
        <w:t>»</w:t>
      </w:r>
      <w:r w:rsidR="0064289C" w:rsidRPr="00CE438D">
        <w:rPr>
          <w:color w:val="0D0D0D"/>
          <w:sz w:val="28"/>
        </w:rPr>
        <w:t xml:space="preserve">, руководствуясь Уставом округа Муром, </w:t>
      </w:r>
    </w:p>
    <w:p w:rsidR="004C51C0" w:rsidRPr="00CE438D" w:rsidRDefault="004C51C0" w:rsidP="0064289C">
      <w:pPr>
        <w:pStyle w:val="ConsPlusNormal"/>
        <w:suppressAutoHyphens/>
        <w:spacing w:line="288" w:lineRule="auto"/>
        <w:jc w:val="both"/>
        <w:rPr>
          <w:color w:val="0D0D0D"/>
        </w:rPr>
      </w:pPr>
    </w:p>
    <w:p w:rsidR="00643C08" w:rsidRPr="00CE438D" w:rsidRDefault="000B67FA" w:rsidP="00643C08">
      <w:pPr>
        <w:ind w:firstLine="567"/>
        <w:jc w:val="both"/>
        <w:rPr>
          <w:b/>
          <w:i/>
          <w:noProof w:val="0"/>
          <w:color w:val="0D0D0D"/>
          <w:sz w:val="28"/>
        </w:rPr>
      </w:pPr>
      <w:r w:rsidRPr="00CE438D">
        <w:rPr>
          <w:b/>
          <w:i/>
          <w:noProof w:val="0"/>
          <w:color w:val="0D0D0D"/>
          <w:sz w:val="28"/>
        </w:rPr>
        <w:t xml:space="preserve">п </w:t>
      </w:r>
      <w:r w:rsidR="008A75E3" w:rsidRPr="00CE438D">
        <w:rPr>
          <w:b/>
          <w:i/>
          <w:noProof w:val="0"/>
          <w:color w:val="0D0D0D"/>
          <w:sz w:val="28"/>
        </w:rPr>
        <w:t>о</w:t>
      </w:r>
      <w:r w:rsidRPr="00CE438D">
        <w:rPr>
          <w:b/>
          <w:i/>
          <w:noProof w:val="0"/>
          <w:color w:val="0D0D0D"/>
          <w:sz w:val="28"/>
        </w:rPr>
        <w:t xml:space="preserve"> </w:t>
      </w:r>
      <w:r w:rsidR="008A75E3" w:rsidRPr="00CE438D">
        <w:rPr>
          <w:b/>
          <w:i/>
          <w:noProof w:val="0"/>
          <w:color w:val="0D0D0D"/>
          <w:sz w:val="28"/>
        </w:rPr>
        <w:t>с</w:t>
      </w:r>
      <w:r w:rsidRPr="00CE438D">
        <w:rPr>
          <w:b/>
          <w:i/>
          <w:noProof w:val="0"/>
          <w:color w:val="0D0D0D"/>
          <w:sz w:val="28"/>
        </w:rPr>
        <w:t xml:space="preserve"> </w:t>
      </w:r>
      <w:r w:rsidR="008A75E3" w:rsidRPr="00CE438D">
        <w:rPr>
          <w:b/>
          <w:i/>
          <w:noProof w:val="0"/>
          <w:color w:val="0D0D0D"/>
          <w:sz w:val="28"/>
        </w:rPr>
        <w:t>т</w:t>
      </w:r>
      <w:r w:rsidRPr="00CE438D">
        <w:rPr>
          <w:b/>
          <w:i/>
          <w:noProof w:val="0"/>
          <w:color w:val="0D0D0D"/>
          <w:sz w:val="28"/>
        </w:rPr>
        <w:t xml:space="preserve"> </w:t>
      </w:r>
      <w:r w:rsidR="008A75E3" w:rsidRPr="00CE438D">
        <w:rPr>
          <w:b/>
          <w:i/>
          <w:noProof w:val="0"/>
          <w:color w:val="0D0D0D"/>
          <w:sz w:val="28"/>
        </w:rPr>
        <w:t>а</w:t>
      </w:r>
      <w:r w:rsidRPr="00CE438D">
        <w:rPr>
          <w:b/>
          <w:i/>
          <w:noProof w:val="0"/>
          <w:color w:val="0D0D0D"/>
          <w:sz w:val="28"/>
        </w:rPr>
        <w:t xml:space="preserve"> </w:t>
      </w:r>
      <w:r w:rsidR="008A75E3" w:rsidRPr="00CE438D">
        <w:rPr>
          <w:b/>
          <w:i/>
          <w:noProof w:val="0"/>
          <w:color w:val="0D0D0D"/>
          <w:sz w:val="28"/>
        </w:rPr>
        <w:t>н</w:t>
      </w:r>
      <w:r w:rsidRPr="00CE438D">
        <w:rPr>
          <w:b/>
          <w:i/>
          <w:noProof w:val="0"/>
          <w:color w:val="0D0D0D"/>
          <w:sz w:val="28"/>
        </w:rPr>
        <w:t xml:space="preserve"> </w:t>
      </w:r>
      <w:r w:rsidR="008A75E3" w:rsidRPr="00CE438D">
        <w:rPr>
          <w:b/>
          <w:i/>
          <w:noProof w:val="0"/>
          <w:color w:val="0D0D0D"/>
          <w:sz w:val="28"/>
        </w:rPr>
        <w:t>о</w:t>
      </w:r>
      <w:r w:rsidRPr="00CE438D">
        <w:rPr>
          <w:b/>
          <w:i/>
          <w:noProof w:val="0"/>
          <w:color w:val="0D0D0D"/>
          <w:sz w:val="28"/>
        </w:rPr>
        <w:t xml:space="preserve"> </w:t>
      </w:r>
      <w:r w:rsidR="008A75E3" w:rsidRPr="00CE438D">
        <w:rPr>
          <w:b/>
          <w:i/>
          <w:noProof w:val="0"/>
          <w:color w:val="0D0D0D"/>
          <w:sz w:val="28"/>
        </w:rPr>
        <w:t>в</w:t>
      </w:r>
      <w:r w:rsidRPr="00CE438D">
        <w:rPr>
          <w:b/>
          <w:i/>
          <w:noProof w:val="0"/>
          <w:color w:val="0D0D0D"/>
          <w:sz w:val="28"/>
        </w:rPr>
        <w:t xml:space="preserve"> </w:t>
      </w:r>
      <w:r w:rsidR="008A75E3" w:rsidRPr="00CE438D">
        <w:rPr>
          <w:b/>
          <w:i/>
          <w:noProof w:val="0"/>
          <w:color w:val="0D0D0D"/>
          <w:sz w:val="28"/>
        </w:rPr>
        <w:t>л</w:t>
      </w:r>
      <w:r w:rsidRPr="00CE438D">
        <w:rPr>
          <w:b/>
          <w:i/>
          <w:noProof w:val="0"/>
          <w:color w:val="0D0D0D"/>
          <w:sz w:val="28"/>
        </w:rPr>
        <w:t xml:space="preserve"> </w:t>
      </w:r>
      <w:r w:rsidR="008A75E3" w:rsidRPr="00CE438D">
        <w:rPr>
          <w:b/>
          <w:i/>
          <w:noProof w:val="0"/>
          <w:color w:val="0D0D0D"/>
          <w:sz w:val="28"/>
        </w:rPr>
        <w:t>я</w:t>
      </w:r>
      <w:r w:rsidRPr="00CE438D">
        <w:rPr>
          <w:b/>
          <w:i/>
          <w:noProof w:val="0"/>
          <w:color w:val="0D0D0D"/>
          <w:sz w:val="28"/>
        </w:rPr>
        <w:t xml:space="preserve"> </w:t>
      </w:r>
      <w:r w:rsidR="008A75E3" w:rsidRPr="00CE438D">
        <w:rPr>
          <w:b/>
          <w:i/>
          <w:noProof w:val="0"/>
          <w:color w:val="0D0D0D"/>
          <w:sz w:val="28"/>
        </w:rPr>
        <w:t>ю:</w:t>
      </w:r>
    </w:p>
    <w:p w:rsidR="002D2008" w:rsidRPr="00CE438D" w:rsidRDefault="002D2008" w:rsidP="00643C08">
      <w:pPr>
        <w:ind w:firstLine="567"/>
        <w:jc w:val="both"/>
        <w:rPr>
          <w:b/>
          <w:i/>
          <w:noProof w:val="0"/>
          <w:color w:val="0D0D0D"/>
          <w:sz w:val="28"/>
        </w:rPr>
      </w:pPr>
    </w:p>
    <w:p w:rsidR="00D045D9" w:rsidRPr="00CE438D" w:rsidRDefault="0064289C" w:rsidP="00D045D9">
      <w:pPr>
        <w:suppressAutoHyphens/>
        <w:spacing w:line="276" w:lineRule="auto"/>
        <w:jc w:val="both"/>
        <w:rPr>
          <w:noProof w:val="0"/>
          <w:color w:val="0D0D0D"/>
          <w:sz w:val="28"/>
        </w:rPr>
      </w:pPr>
      <w:bookmarkStart w:id="0" w:name="sub_2"/>
      <w:r w:rsidRPr="00CE438D">
        <w:rPr>
          <w:color w:val="0D0D0D"/>
          <w:sz w:val="28"/>
          <w:szCs w:val="28"/>
        </w:rPr>
        <w:t xml:space="preserve">    1. </w:t>
      </w:r>
      <w:bookmarkEnd w:id="0"/>
      <w:r w:rsidRPr="00CE438D">
        <w:rPr>
          <w:noProof w:val="0"/>
          <w:color w:val="0D0D0D"/>
          <w:sz w:val="28"/>
        </w:rPr>
        <w:t xml:space="preserve"> </w:t>
      </w:r>
      <w:r w:rsidR="00D045D9" w:rsidRPr="00CE438D">
        <w:rPr>
          <w:noProof w:val="0"/>
          <w:color w:val="0D0D0D"/>
          <w:sz w:val="28"/>
        </w:rPr>
        <w:t xml:space="preserve">Внести в приложение к постановлению администрации округа Муром от 20.05.2013 № 1777 </w:t>
      </w:r>
      <w:r w:rsidR="00832174">
        <w:rPr>
          <w:noProof w:val="0"/>
          <w:color w:val="0D0D0D"/>
          <w:sz w:val="28"/>
          <w:szCs w:val="28"/>
        </w:rPr>
        <w:t xml:space="preserve">«Об утверждении </w:t>
      </w:r>
      <w:r w:rsidR="00D045D9" w:rsidRPr="00CE438D">
        <w:rPr>
          <w:noProof w:val="0"/>
          <w:color w:val="0D0D0D"/>
          <w:sz w:val="28"/>
          <w:szCs w:val="28"/>
        </w:rPr>
        <w:t>администра</w:t>
      </w:r>
      <w:r w:rsidR="00D045D9" w:rsidRPr="00CE438D">
        <w:rPr>
          <w:noProof w:val="0"/>
          <w:color w:val="0D0D0D"/>
          <w:sz w:val="28"/>
          <w:szCs w:val="28"/>
        </w:rPr>
        <w:softHyphen/>
        <w:t>тивного регламента предоставле</w:t>
      </w:r>
      <w:r w:rsidR="00D045D9" w:rsidRPr="00CE438D">
        <w:rPr>
          <w:noProof w:val="0"/>
          <w:color w:val="0D0D0D"/>
          <w:sz w:val="28"/>
          <w:szCs w:val="28"/>
        </w:rPr>
        <w:softHyphen/>
        <w:t>ния муниципальной услуги по выдаче разрешений на установку рекламных конструкций</w:t>
      </w:r>
      <w:r w:rsidR="00D045D9" w:rsidRPr="00CE438D">
        <w:rPr>
          <w:i/>
          <w:noProof w:val="0"/>
          <w:color w:val="0D0D0D"/>
          <w:sz w:val="24"/>
          <w:szCs w:val="24"/>
        </w:rPr>
        <w:t>»</w:t>
      </w:r>
      <w:r w:rsidR="00D045D9" w:rsidRPr="00CE438D">
        <w:rPr>
          <w:noProof w:val="0"/>
          <w:color w:val="0D0D0D"/>
          <w:sz w:val="28"/>
        </w:rPr>
        <w:t xml:space="preserve"> изменения</w:t>
      </w:r>
      <w:r w:rsidR="002D2008" w:rsidRPr="00CE438D">
        <w:rPr>
          <w:noProof w:val="0"/>
          <w:color w:val="0D0D0D"/>
          <w:sz w:val="28"/>
        </w:rPr>
        <w:t>, изложив его в редакции</w:t>
      </w:r>
      <w:r w:rsidR="00D045D9" w:rsidRPr="00CE438D">
        <w:rPr>
          <w:noProof w:val="0"/>
          <w:color w:val="0D0D0D"/>
          <w:sz w:val="28"/>
        </w:rPr>
        <w:t xml:space="preserve"> согласно приложению.</w:t>
      </w:r>
    </w:p>
    <w:p w:rsidR="0064289C" w:rsidRPr="00CE438D" w:rsidRDefault="00C36EA8" w:rsidP="00C36EA8">
      <w:pPr>
        <w:pStyle w:val="ConsPlusNormal"/>
        <w:suppressAutoHyphens/>
        <w:spacing w:line="276" w:lineRule="auto"/>
        <w:jc w:val="both"/>
        <w:rPr>
          <w:color w:val="0D0D0D"/>
          <w:sz w:val="28"/>
          <w:szCs w:val="28"/>
        </w:rPr>
      </w:pPr>
      <w:r w:rsidRPr="00C36EA8">
        <w:rPr>
          <w:color w:val="0D0D0D"/>
          <w:sz w:val="28"/>
        </w:rPr>
        <w:t xml:space="preserve">     2</w:t>
      </w:r>
      <w:r w:rsidR="0064289C" w:rsidRPr="00CE438D">
        <w:rPr>
          <w:color w:val="0D0D0D"/>
          <w:sz w:val="28"/>
        </w:rPr>
        <w:t>.</w:t>
      </w:r>
      <w:r w:rsidR="0064289C" w:rsidRPr="00CE438D">
        <w:rPr>
          <w:color w:val="0D0D0D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округа Муром по экономической политике, начальника управления экономического развития</w:t>
      </w:r>
      <w:r w:rsidR="009102A9" w:rsidRPr="00CE438D">
        <w:rPr>
          <w:color w:val="0D0D0D"/>
          <w:sz w:val="28"/>
          <w:szCs w:val="28"/>
        </w:rPr>
        <w:t xml:space="preserve"> Е.А.Воронова</w:t>
      </w:r>
      <w:r w:rsidR="0064289C" w:rsidRPr="00CE438D">
        <w:rPr>
          <w:color w:val="0D0D0D"/>
          <w:sz w:val="28"/>
          <w:szCs w:val="28"/>
        </w:rPr>
        <w:t>.</w:t>
      </w:r>
    </w:p>
    <w:p w:rsidR="00902532" w:rsidRPr="00CE438D" w:rsidRDefault="00C36EA8" w:rsidP="00C36EA8">
      <w:pPr>
        <w:spacing w:line="276" w:lineRule="auto"/>
        <w:jc w:val="both"/>
        <w:rPr>
          <w:noProof w:val="0"/>
          <w:color w:val="0D0D0D"/>
          <w:sz w:val="28"/>
          <w:szCs w:val="28"/>
        </w:rPr>
      </w:pPr>
      <w:r w:rsidRPr="00C36EA8">
        <w:rPr>
          <w:noProof w:val="0"/>
          <w:color w:val="0D0D0D"/>
          <w:sz w:val="28"/>
          <w:szCs w:val="28"/>
        </w:rPr>
        <w:t xml:space="preserve">      3</w:t>
      </w:r>
      <w:r w:rsidR="0064289C" w:rsidRPr="00CE438D">
        <w:rPr>
          <w:noProof w:val="0"/>
          <w:color w:val="0D0D0D"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округа Муром</w:t>
      </w:r>
      <w:r w:rsidR="00F92841" w:rsidRPr="00CE438D">
        <w:rPr>
          <w:noProof w:val="0"/>
          <w:color w:val="0D0D0D"/>
          <w:sz w:val="28"/>
          <w:szCs w:val="28"/>
        </w:rPr>
        <w:t>.</w:t>
      </w:r>
    </w:p>
    <w:p w:rsidR="0064289C" w:rsidRPr="00CE438D" w:rsidRDefault="0064289C" w:rsidP="0064289C">
      <w:pPr>
        <w:spacing w:line="276" w:lineRule="auto"/>
        <w:ind w:firstLine="567"/>
        <w:jc w:val="both"/>
        <w:rPr>
          <w:noProof w:val="0"/>
          <w:color w:val="0D0D0D"/>
          <w:sz w:val="28"/>
          <w:szCs w:val="28"/>
        </w:rPr>
      </w:pPr>
    </w:p>
    <w:p w:rsidR="0064289C" w:rsidRPr="00CE438D" w:rsidRDefault="0064289C" w:rsidP="0064289C">
      <w:pPr>
        <w:spacing w:line="276" w:lineRule="auto"/>
        <w:ind w:firstLine="567"/>
        <w:jc w:val="both"/>
        <w:rPr>
          <w:noProof w:val="0"/>
          <w:color w:val="0D0D0D"/>
          <w:sz w:val="28"/>
          <w:szCs w:val="28"/>
        </w:rPr>
      </w:pPr>
    </w:p>
    <w:p w:rsidR="0064289C" w:rsidRPr="00CE438D" w:rsidRDefault="0064289C" w:rsidP="0064289C">
      <w:pPr>
        <w:spacing w:line="276" w:lineRule="auto"/>
        <w:ind w:firstLine="567"/>
        <w:jc w:val="both"/>
        <w:rPr>
          <w:noProof w:val="0"/>
          <w:color w:val="0D0D0D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8A75E3" w:rsidRPr="00CE438D">
        <w:trPr>
          <w:jc w:val="center"/>
        </w:trPr>
        <w:tc>
          <w:tcPr>
            <w:tcW w:w="3284" w:type="dxa"/>
          </w:tcPr>
          <w:p w:rsidR="008A75E3" w:rsidRPr="00CE438D" w:rsidRDefault="00C87710" w:rsidP="00E25646">
            <w:pPr>
              <w:pStyle w:val="3"/>
              <w:rPr>
                <w:b w:val="0"/>
                <w:noProof w:val="0"/>
                <w:color w:val="0D0D0D"/>
                <w:lang w:val="ru-RU"/>
              </w:rPr>
            </w:pPr>
            <w:r w:rsidRPr="00CE438D">
              <w:rPr>
                <w:b w:val="0"/>
                <w:noProof w:val="0"/>
                <w:color w:val="0D0D0D"/>
                <w:lang w:val="ru-RU"/>
              </w:rPr>
              <w:t>Гла</w:t>
            </w:r>
            <w:r w:rsidR="008A75E3" w:rsidRPr="00CE438D">
              <w:rPr>
                <w:b w:val="0"/>
                <w:noProof w:val="0"/>
                <w:color w:val="0D0D0D"/>
                <w:lang w:val="ru-RU"/>
              </w:rPr>
              <w:t>ва округа</w:t>
            </w:r>
          </w:p>
        </w:tc>
        <w:tc>
          <w:tcPr>
            <w:tcW w:w="2835" w:type="dxa"/>
          </w:tcPr>
          <w:p w:rsidR="008A75E3" w:rsidRPr="00CE438D" w:rsidRDefault="008A75E3" w:rsidP="00E25646">
            <w:pPr>
              <w:rPr>
                <w:noProof w:val="0"/>
                <w:color w:val="0D0D0D"/>
              </w:rPr>
            </w:pPr>
          </w:p>
        </w:tc>
        <w:tc>
          <w:tcPr>
            <w:tcW w:w="2977" w:type="dxa"/>
          </w:tcPr>
          <w:p w:rsidR="008A75E3" w:rsidRPr="00021A25" w:rsidRDefault="003F3B33" w:rsidP="00DC31B1">
            <w:pPr>
              <w:pStyle w:val="1"/>
              <w:spacing w:before="0"/>
              <w:jc w:val="right"/>
              <w:rPr>
                <w:b w:val="0"/>
                <w:bCs/>
                <w:noProof w:val="0"/>
                <w:color w:val="0D0D0D"/>
                <w:lang w:val="ru-RU"/>
              </w:rPr>
            </w:pPr>
            <w:r w:rsidRPr="00021A25">
              <w:rPr>
                <w:b w:val="0"/>
                <w:bCs/>
                <w:noProof w:val="0"/>
                <w:color w:val="0D0D0D"/>
                <w:lang w:val="ru-RU"/>
              </w:rPr>
              <w:t>Е.Е. Рычков</w:t>
            </w:r>
          </w:p>
        </w:tc>
      </w:tr>
    </w:tbl>
    <w:p w:rsidR="008A75E3" w:rsidRPr="00CE438D" w:rsidRDefault="008A75E3" w:rsidP="00EC4840">
      <w:pPr>
        <w:rPr>
          <w:i/>
          <w:noProof w:val="0"/>
          <w:color w:val="0D0D0D"/>
          <w:sz w:val="24"/>
          <w:szCs w:val="24"/>
        </w:rPr>
      </w:pPr>
    </w:p>
    <w:p w:rsidR="003F3B33" w:rsidRPr="00CE438D" w:rsidRDefault="003F3B33" w:rsidP="00E16ABC">
      <w:pPr>
        <w:ind w:left="5760" w:firstLine="720"/>
        <w:jc w:val="both"/>
        <w:rPr>
          <w:color w:val="0D0D0D"/>
          <w:sz w:val="24"/>
          <w:szCs w:val="24"/>
        </w:rPr>
      </w:pPr>
    </w:p>
    <w:p w:rsidR="00933897" w:rsidRPr="00CE438D" w:rsidRDefault="00933897" w:rsidP="00E16ABC">
      <w:pPr>
        <w:ind w:left="5760" w:firstLine="720"/>
        <w:jc w:val="both"/>
        <w:rPr>
          <w:color w:val="0D0D0D"/>
          <w:sz w:val="24"/>
          <w:szCs w:val="24"/>
        </w:rPr>
      </w:pPr>
    </w:p>
    <w:p w:rsidR="00933897" w:rsidRPr="00CE438D" w:rsidRDefault="00933897" w:rsidP="00E16ABC">
      <w:pPr>
        <w:ind w:left="5760" w:firstLine="720"/>
        <w:jc w:val="both"/>
        <w:rPr>
          <w:color w:val="0D0D0D"/>
          <w:sz w:val="24"/>
          <w:szCs w:val="24"/>
        </w:rPr>
      </w:pPr>
    </w:p>
    <w:p w:rsidR="00933897" w:rsidRPr="00CE438D" w:rsidRDefault="00933897" w:rsidP="00E16ABC">
      <w:pPr>
        <w:ind w:left="5760" w:firstLine="720"/>
        <w:jc w:val="both"/>
        <w:rPr>
          <w:color w:val="0D0D0D"/>
          <w:sz w:val="24"/>
          <w:szCs w:val="24"/>
        </w:rPr>
      </w:pPr>
    </w:p>
    <w:p w:rsidR="00933897" w:rsidRPr="00CE438D" w:rsidRDefault="00933897" w:rsidP="00E16ABC">
      <w:pPr>
        <w:ind w:left="5760" w:firstLine="720"/>
        <w:jc w:val="both"/>
        <w:rPr>
          <w:color w:val="0D0D0D"/>
          <w:sz w:val="24"/>
          <w:szCs w:val="24"/>
        </w:rPr>
      </w:pPr>
    </w:p>
    <w:p w:rsidR="000F21FB" w:rsidRPr="00CE438D" w:rsidRDefault="000F21FB" w:rsidP="00E16ABC">
      <w:pPr>
        <w:ind w:left="5760" w:firstLine="720"/>
        <w:jc w:val="both"/>
        <w:rPr>
          <w:color w:val="0D0D0D"/>
          <w:sz w:val="24"/>
          <w:szCs w:val="24"/>
        </w:rPr>
      </w:pPr>
    </w:p>
    <w:p w:rsidR="0064289C" w:rsidRPr="00CE438D" w:rsidRDefault="0064289C" w:rsidP="006F482B">
      <w:pPr>
        <w:ind w:left="5760" w:firstLine="720"/>
        <w:jc w:val="both"/>
        <w:rPr>
          <w:color w:val="0D0D0D"/>
          <w:sz w:val="24"/>
          <w:szCs w:val="24"/>
        </w:rPr>
      </w:pPr>
    </w:p>
    <w:p w:rsidR="00933897" w:rsidRPr="00CE438D" w:rsidRDefault="00933897" w:rsidP="006F482B">
      <w:pPr>
        <w:ind w:left="5760" w:firstLine="720"/>
        <w:jc w:val="both"/>
        <w:rPr>
          <w:color w:val="0D0D0D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933897" w:rsidRPr="00CE438D" w:rsidTr="00CA185A">
        <w:tc>
          <w:tcPr>
            <w:tcW w:w="6096" w:type="dxa"/>
          </w:tcPr>
          <w:p w:rsidR="00933897" w:rsidRPr="00CE438D" w:rsidRDefault="00933897" w:rsidP="006F482B">
            <w:pPr>
              <w:pStyle w:val="11"/>
              <w:ind w:left="356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  <w:sz w:val="24"/>
              </w:rPr>
              <w:t>Готовил:</w:t>
            </w:r>
          </w:p>
        </w:tc>
        <w:tc>
          <w:tcPr>
            <w:tcW w:w="3260" w:type="dxa"/>
          </w:tcPr>
          <w:p w:rsidR="00933897" w:rsidRPr="00CE438D" w:rsidRDefault="00933897" w:rsidP="006F482B">
            <w:pPr>
              <w:pStyle w:val="11"/>
              <w:ind w:left="709"/>
              <w:rPr>
                <w:color w:val="0D0D0D"/>
                <w:sz w:val="24"/>
              </w:rPr>
            </w:pPr>
          </w:p>
        </w:tc>
      </w:tr>
      <w:tr w:rsidR="00933897" w:rsidRPr="00CE438D" w:rsidTr="006F482B">
        <w:tc>
          <w:tcPr>
            <w:tcW w:w="6096" w:type="dxa"/>
          </w:tcPr>
          <w:p w:rsidR="00933897" w:rsidRPr="00CE438D" w:rsidRDefault="00933897" w:rsidP="006F482B">
            <w:pPr>
              <w:pStyle w:val="11"/>
              <w:ind w:left="639"/>
              <w:rPr>
                <w:color w:val="0D0D0D"/>
                <w:sz w:val="24"/>
              </w:rPr>
            </w:pPr>
          </w:p>
        </w:tc>
        <w:tc>
          <w:tcPr>
            <w:tcW w:w="3260" w:type="dxa"/>
          </w:tcPr>
          <w:p w:rsidR="00933897" w:rsidRPr="00CE438D" w:rsidRDefault="00933897" w:rsidP="006F482B">
            <w:pPr>
              <w:pStyle w:val="11"/>
              <w:jc w:val="center"/>
              <w:rPr>
                <w:color w:val="0D0D0D"/>
                <w:sz w:val="24"/>
              </w:rPr>
            </w:pPr>
          </w:p>
        </w:tc>
      </w:tr>
      <w:tr w:rsidR="00933897" w:rsidRPr="00CE438D" w:rsidTr="006F482B">
        <w:trPr>
          <w:trHeight w:val="780"/>
        </w:trPr>
        <w:tc>
          <w:tcPr>
            <w:tcW w:w="6096" w:type="dxa"/>
          </w:tcPr>
          <w:p w:rsidR="003B5A71" w:rsidRPr="00CE438D" w:rsidRDefault="003B5A71" w:rsidP="006F482B">
            <w:pPr>
              <w:pStyle w:val="11"/>
              <w:ind w:left="639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  <w:szCs w:val="24"/>
              </w:rPr>
              <w:t xml:space="preserve">Консультант </w:t>
            </w:r>
            <w:r w:rsidR="00A6053F">
              <w:rPr>
                <w:color w:val="0D0D0D"/>
                <w:sz w:val="24"/>
                <w:szCs w:val="24"/>
              </w:rPr>
              <w:t xml:space="preserve">торгового </w:t>
            </w:r>
            <w:r w:rsidRPr="00CE438D">
              <w:rPr>
                <w:color w:val="0D0D0D"/>
                <w:sz w:val="24"/>
                <w:szCs w:val="24"/>
              </w:rPr>
              <w:t xml:space="preserve">отдела </w:t>
            </w:r>
            <w:r w:rsidR="00A6053F">
              <w:rPr>
                <w:color w:val="0D0D0D"/>
                <w:sz w:val="24"/>
                <w:szCs w:val="24"/>
              </w:rPr>
              <w:t>комитета по развитию потребительского рынка и продовольствию</w:t>
            </w:r>
            <w:r w:rsidRPr="00CE438D">
              <w:rPr>
                <w:color w:val="0D0D0D"/>
                <w:sz w:val="24"/>
                <w:szCs w:val="24"/>
              </w:rPr>
              <w:t xml:space="preserve"> администрации округа Муром</w:t>
            </w:r>
          </w:p>
          <w:p w:rsidR="003B5A71" w:rsidRPr="00CE438D" w:rsidRDefault="003B5A71" w:rsidP="006F482B">
            <w:pPr>
              <w:pStyle w:val="11"/>
              <w:ind w:left="356"/>
              <w:rPr>
                <w:b/>
                <w:color w:val="0D0D0D"/>
                <w:sz w:val="24"/>
              </w:rPr>
            </w:pPr>
          </w:p>
          <w:p w:rsidR="00933897" w:rsidRPr="00CE438D" w:rsidRDefault="00933897" w:rsidP="006F482B">
            <w:pPr>
              <w:pStyle w:val="11"/>
              <w:ind w:left="356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  <w:sz w:val="24"/>
              </w:rPr>
              <w:t>Согласовано:</w:t>
            </w:r>
          </w:p>
          <w:p w:rsidR="00122CC9" w:rsidRPr="00CE438D" w:rsidRDefault="00933897" w:rsidP="006F482B">
            <w:pPr>
              <w:pStyle w:val="11"/>
              <w:ind w:left="356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  <w:sz w:val="24"/>
              </w:rPr>
              <w:t xml:space="preserve">   </w:t>
            </w:r>
          </w:p>
        </w:tc>
        <w:tc>
          <w:tcPr>
            <w:tcW w:w="3260" w:type="dxa"/>
          </w:tcPr>
          <w:p w:rsidR="00C35A9E" w:rsidRPr="00CE438D" w:rsidRDefault="00933897" w:rsidP="006F482B">
            <w:pPr>
              <w:pStyle w:val="11"/>
              <w:tabs>
                <w:tab w:val="center" w:pos="1666"/>
              </w:tabs>
              <w:ind w:left="213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 </w:t>
            </w:r>
            <w:r w:rsidR="003B5A71" w:rsidRPr="00CE438D">
              <w:rPr>
                <w:color w:val="0D0D0D"/>
                <w:sz w:val="24"/>
              </w:rPr>
              <w:tab/>
              <w:t xml:space="preserve">                </w:t>
            </w:r>
          </w:p>
          <w:p w:rsidR="00A6053F" w:rsidRDefault="00C35A9E" w:rsidP="006F482B">
            <w:pPr>
              <w:pStyle w:val="11"/>
              <w:tabs>
                <w:tab w:val="center" w:pos="1666"/>
              </w:tabs>
              <w:ind w:left="213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                  </w:t>
            </w:r>
          </w:p>
          <w:p w:rsidR="00933897" w:rsidRPr="00CE438D" w:rsidRDefault="00A6053F" w:rsidP="006F482B">
            <w:pPr>
              <w:pStyle w:val="11"/>
              <w:tabs>
                <w:tab w:val="center" w:pos="1666"/>
              </w:tabs>
              <w:ind w:left="213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                      Е</w:t>
            </w:r>
            <w:r w:rsidR="003B5A71" w:rsidRPr="00CE438D">
              <w:rPr>
                <w:color w:val="0D0D0D"/>
                <w:sz w:val="24"/>
              </w:rPr>
              <w:t>.</w:t>
            </w:r>
            <w:r>
              <w:rPr>
                <w:color w:val="0D0D0D"/>
                <w:sz w:val="24"/>
              </w:rPr>
              <w:t>В</w:t>
            </w:r>
            <w:r w:rsidR="003B5A71" w:rsidRPr="00CE438D">
              <w:rPr>
                <w:color w:val="0D0D0D"/>
                <w:sz w:val="24"/>
              </w:rPr>
              <w:t xml:space="preserve">. </w:t>
            </w:r>
            <w:r>
              <w:rPr>
                <w:color w:val="0D0D0D"/>
                <w:sz w:val="24"/>
              </w:rPr>
              <w:t>Мосалева</w:t>
            </w:r>
          </w:p>
        </w:tc>
      </w:tr>
      <w:tr w:rsidR="00122CC9" w:rsidRPr="00CE438D" w:rsidTr="006F482B">
        <w:trPr>
          <w:trHeight w:val="910"/>
        </w:trPr>
        <w:tc>
          <w:tcPr>
            <w:tcW w:w="6096" w:type="dxa"/>
          </w:tcPr>
          <w:p w:rsidR="00CA185A" w:rsidRPr="00CE438D" w:rsidRDefault="00122CC9" w:rsidP="006F482B">
            <w:pPr>
              <w:pStyle w:val="11"/>
              <w:ind w:left="639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>И.о. председателя комитета по развитию потребительского рынка и продовольствию</w:t>
            </w:r>
            <w:r w:rsidR="00CA185A" w:rsidRPr="00CE438D">
              <w:rPr>
                <w:color w:val="0D0D0D"/>
                <w:sz w:val="24"/>
              </w:rPr>
              <w:t xml:space="preserve"> администрации округа Муром</w:t>
            </w:r>
          </w:p>
          <w:p w:rsidR="00C35A9E" w:rsidRPr="00CE438D" w:rsidRDefault="00C35A9E" w:rsidP="006F482B">
            <w:pPr>
              <w:pStyle w:val="11"/>
              <w:ind w:left="639"/>
              <w:rPr>
                <w:color w:val="0D0D0D"/>
                <w:sz w:val="24"/>
              </w:rPr>
            </w:pPr>
          </w:p>
        </w:tc>
        <w:tc>
          <w:tcPr>
            <w:tcW w:w="3260" w:type="dxa"/>
          </w:tcPr>
          <w:p w:rsidR="00122CC9" w:rsidRPr="00CE438D" w:rsidRDefault="00122CC9" w:rsidP="006F482B">
            <w:pPr>
              <w:pStyle w:val="11"/>
              <w:jc w:val="right"/>
              <w:rPr>
                <w:color w:val="0D0D0D"/>
                <w:sz w:val="24"/>
              </w:rPr>
            </w:pPr>
          </w:p>
          <w:p w:rsidR="00122CC9" w:rsidRPr="00CE438D" w:rsidRDefault="00CA185A" w:rsidP="006F482B">
            <w:pPr>
              <w:pStyle w:val="11"/>
              <w:jc w:val="right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   </w:t>
            </w:r>
            <w:r w:rsidR="008B2A33" w:rsidRPr="00CE438D">
              <w:rPr>
                <w:color w:val="0D0D0D"/>
                <w:sz w:val="24"/>
              </w:rPr>
              <w:t xml:space="preserve">   </w:t>
            </w:r>
            <w:r w:rsidR="00122CC9" w:rsidRPr="00CE438D">
              <w:rPr>
                <w:color w:val="0D0D0D"/>
                <w:sz w:val="24"/>
              </w:rPr>
              <w:t>Т.С. Подольная</w:t>
            </w:r>
          </w:p>
        </w:tc>
      </w:tr>
      <w:tr w:rsidR="00933897" w:rsidRPr="00CE438D" w:rsidTr="006F482B">
        <w:trPr>
          <w:trHeight w:val="765"/>
        </w:trPr>
        <w:tc>
          <w:tcPr>
            <w:tcW w:w="6096" w:type="dxa"/>
          </w:tcPr>
          <w:p w:rsidR="00933897" w:rsidRPr="00CE438D" w:rsidRDefault="00933897" w:rsidP="006F482B">
            <w:pPr>
              <w:pStyle w:val="11"/>
              <w:ind w:left="639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Заместитель главы администрации округа Муром по </w:t>
            </w:r>
            <w:r w:rsidR="00CA185A" w:rsidRPr="00CE438D">
              <w:rPr>
                <w:color w:val="0D0D0D"/>
                <w:sz w:val="24"/>
              </w:rPr>
              <w:t xml:space="preserve"> </w:t>
            </w:r>
            <w:r w:rsidRPr="00CE438D">
              <w:rPr>
                <w:color w:val="0D0D0D"/>
                <w:sz w:val="24"/>
              </w:rPr>
              <w:t>экономической политике, начальник управления экономического развития округа Муром</w:t>
            </w:r>
          </w:p>
        </w:tc>
        <w:tc>
          <w:tcPr>
            <w:tcW w:w="3260" w:type="dxa"/>
          </w:tcPr>
          <w:p w:rsidR="00933897" w:rsidRPr="00CE438D" w:rsidRDefault="00933897" w:rsidP="006F482B">
            <w:pPr>
              <w:pStyle w:val="11"/>
              <w:ind w:left="213"/>
              <w:jc w:val="right"/>
              <w:rPr>
                <w:color w:val="0D0D0D"/>
                <w:sz w:val="24"/>
              </w:rPr>
            </w:pPr>
          </w:p>
          <w:p w:rsidR="00933897" w:rsidRPr="00CE438D" w:rsidRDefault="00933897" w:rsidP="006F482B">
            <w:pPr>
              <w:pStyle w:val="11"/>
              <w:ind w:left="213"/>
              <w:jc w:val="right"/>
              <w:rPr>
                <w:color w:val="0D0D0D"/>
                <w:sz w:val="24"/>
              </w:rPr>
            </w:pPr>
          </w:p>
          <w:p w:rsidR="006F482B" w:rsidRPr="00CE438D" w:rsidRDefault="00CA185A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                     </w:t>
            </w:r>
            <w:r w:rsidR="00933897" w:rsidRPr="00CE438D">
              <w:rPr>
                <w:color w:val="0D0D0D"/>
                <w:sz w:val="24"/>
              </w:rPr>
              <w:t>Е.А. Воронов</w:t>
            </w:r>
          </w:p>
        </w:tc>
      </w:tr>
      <w:tr w:rsidR="006F482B" w:rsidRPr="00CE438D" w:rsidTr="006F482B">
        <w:trPr>
          <w:trHeight w:val="195"/>
        </w:trPr>
        <w:tc>
          <w:tcPr>
            <w:tcW w:w="6096" w:type="dxa"/>
          </w:tcPr>
          <w:p w:rsidR="006F482B" w:rsidRDefault="006F482B" w:rsidP="006F482B">
            <w:pPr>
              <w:pStyle w:val="11"/>
              <w:ind w:left="639"/>
              <w:rPr>
                <w:color w:val="0D0D0D"/>
                <w:sz w:val="24"/>
              </w:rPr>
            </w:pPr>
          </w:p>
          <w:p w:rsidR="006F482B" w:rsidRDefault="006F482B" w:rsidP="006F482B">
            <w:pPr>
              <w:pStyle w:val="11"/>
              <w:ind w:left="639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Заместитель директора МБУ «Благоустройство», начальник «Управления комплексного развития городской среды, архитектуры и дизайна»</w:t>
            </w:r>
          </w:p>
          <w:p w:rsidR="006F482B" w:rsidRPr="00CE438D" w:rsidRDefault="006F482B" w:rsidP="006F482B">
            <w:pPr>
              <w:pStyle w:val="11"/>
              <w:ind w:left="639"/>
              <w:rPr>
                <w:color w:val="0D0D0D"/>
                <w:sz w:val="24"/>
              </w:rPr>
            </w:pPr>
          </w:p>
        </w:tc>
        <w:tc>
          <w:tcPr>
            <w:tcW w:w="3260" w:type="dxa"/>
          </w:tcPr>
          <w:p w:rsidR="006F482B" w:rsidRDefault="006F482B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</w:p>
          <w:p w:rsidR="006F482B" w:rsidRDefault="006F482B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</w:p>
          <w:p w:rsidR="006F482B" w:rsidRDefault="006F482B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                      </w:t>
            </w:r>
          </w:p>
          <w:p w:rsidR="006F482B" w:rsidRDefault="006F482B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                    С.А.Бочкарева</w:t>
            </w:r>
          </w:p>
          <w:p w:rsidR="006F482B" w:rsidRPr="00CE438D" w:rsidRDefault="006F482B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</w:p>
        </w:tc>
      </w:tr>
      <w:tr w:rsidR="006F482B" w:rsidRPr="00CE438D" w:rsidTr="006F482B">
        <w:trPr>
          <w:trHeight w:val="114"/>
        </w:trPr>
        <w:tc>
          <w:tcPr>
            <w:tcW w:w="6096" w:type="dxa"/>
          </w:tcPr>
          <w:p w:rsidR="006F482B" w:rsidRPr="00CE438D" w:rsidRDefault="006F482B" w:rsidP="006F482B">
            <w:pPr>
              <w:pStyle w:val="11"/>
              <w:ind w:left="639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И.о. начальника управления архитектуры и градостроительства администрации округа Муром </w:t>
            </w:r>
          </w:p>
        </w:tc>
        <w:tc>
          <w:tcPr>
            <w:tcW w:w="3260" w:type="dxa"/>
          </w:tcPr>
          <w:p w:rsidR="006F482B" w:rsidRDefault="006F482B" w:rsidP="006F482B">
            <w:pPr>
              <w:pStyle w:val="11"/>
              <w:ind w:left="213"/>
              <w:jc w:val="right"/>
              <w:rPr>
                <w:color w:val="0D0D0D"/>
                <w:sz w:val="24"/>
              </w:rPr>
            </w:pPr>
          </w:p>
          <w:p w:rsidR="006F482B" w:rsidRPr="00CE438D" w:rsidRDefault="006F482B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                 Е.В.Ершова</w:t>
            </w:r>
          </w:p>
        </w:tc>
      </w:tr>
      <w:tr w:rsidR="00933897" w:rsidRPr="00CE438D" w:rsidTr="006F482B">
        <w:trPr>
          <w:trHeight w:val="320"/>
        </w:trPr>
        <w:tc>
          <w:tcPr>
            <w:tcW w:w="6096" w:type="dxa"/>
          </w:tcPr>
          <w:p w:rsidR="00933897" w:rsidRPr="00CE438D" w:rsidRDefault="00933897" w:rsidP="006F482B">
            <w:pPr>
              <w:pStyle w:val="11"/>
              <w:jc w:val="both"/>
              <w:rPr>
                <w:color w:val="0D0D0D"/>
                <w:sz w:val="24"/>
              </w:rPr>
            </w:pPr>
          </w:p>
          <w:p w:rsidR="00B6437D" w:rsidRPr="00CE438D" w:rsidRDefault="00B6437D" w:rsidP="006F482B">
            <w:pPr>
              <w:pStyle w:val="11"/>
              <w:ind w:firstLine="639"/>
              <w:jc w:val="both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>Первый заместитель Главы администрации  округа</w:t>
            </w:r>
          </w:p>
          <w:p w:rsidR="008B2A33" w:rsidRPr="00CE438D" w:rsidRDefault="00B6437D" w:rsidP="006F482B">
            <w:pPr>
              <w:pStyle w:val="11"/>
              <w:ind w:left="639"/>
              <w:jc w:val="both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>Муром по управлению делами администрации,</w:t>
            </w:r>
          </w:p>
          <w:p w:rsidR="006F482B" w:rsidRDefault="00C35A9E" w:rsidP="006F482B">
            <w:pPr>
              <w:pStyle w:val="11"/>
              <w:ind w:firstLine="639"/>
              <w:jc w:val="both"/>
              <w:rPr>
                <w:bCs/>
                <w:iCs/>
                <w:color w:val="0D0D0D"/>
                <w:sz w:val="24"/>
                <w:szCs w:val="24"/>
              </w:rPr>
            </w:pPr>
            <w:r w:rsidRPr="00CE438D">
              <w:rPr>
                <w:color w:val="0D0D0D"/>
                <w:sz w:val="24"/>
              </w:rPr>
              <w:t>п</w:t>
            </w:r>
            <w:r w:rsidRPr="00CE438D">
              <w:rPr>
                <w:bCs/>
                <w:iCs/>
                <w:color w:val="0D0D0D"/>
                <w:sz w:val="24"/>
                <w:szCs w:val="24"/>
              </w:rPr>
              <w:t>редседатель антикоррупционной комиссии по</w:t>
            </w:r>
          </w:p>
          <w:p w:rsidR="006F482B" w:rsidRDefault="00C35A9E" w:rsidP="006F482B">
            <w:pPr>
              <w:pStyle w:val="11"/>
              <w:ind w:firstLine="639"/>
              <w:jc w:val="both"/>
              <w:rPr>
                <w:bCs/>
                <w:iCs/>
                <w:color w:val="0D0D0D"/>
                <w:sz w:val="24"/>
                <w:szCs w:val="24"/>
              </w:rPr>
            </w:pPr>
            <w:r w:rsidRPr="00CE438D">
              <w:rPr>
                <w:bCs/>
                <w:iCs/>
                <w:color w:val="0D0D0D"/>
                <w:sz w:val="24"/>
                <w:szCs w:val="24"/>
              </w:rPr>
              <w:t>проведению экспертизы нормативных правовых</w:t>
            </w:r>
          </w:p>
          <w:p w:rsidR="00B6437D" w:rsidRPr="006F482B" w:rsidRDefault="00C35A9E" w:rsidP="006F482B">
            <w:pPr>
              <w:pStyle w:val="11"/>
              <w:ind w:left="639"/>
              <w:jc w:val="both"/>
              <w:rPr>
                <w:bCs/>
                <w:iCs/>
                <w:color w:val="0D0D0D"/>
                <w:sz w:val="24"/>
                <w:szCs w:val="24"/>
              </w:rPr>
            </w:pPr>
            <w:r w:rsidRPr="00CE438D">
              <w:rPr>
                <w:bCs/>
                <w:iCs/>
                <w:color w:val="0D0D0D"/>
                <w:sz w:val="24"/>
                <w:szCs w:val="24"/>
              </w:rPr>
              <w:t>актов и их проектов, принимаемых в муниципаль</w:t>
            </w:r>
            <w:r w:rsidR="006F482B">
              <w:rPr>
                <w:bCs/>
                <w:iCs/>
                <w:color w:val="0D0D0D"/>
                <w:sz w:val="24"/>
                <w:szCs w:val="24"/>
              </w:rPr>
              <w:t xml:space="preserve">-       </w:t>
            </w:r>
            <w:r w:rsidRPr="00CE438D">
              <w:rPr>
                <w:bCs/>
                <w:iCs/>
                <w:color w:val="0D0D0D"/>
                <w:sz w:val="24"/>
                <w:szCs w:val="24"/>
              </w:rPr>
              <w:t>ном образовании округ Муром</w:t>
            </w:r>
          </w:p>
          <w:p w:rsidR="00B6437D" w:rsidRPr="00CE438D" w:rsidRDefault="00B6437D" w:rsidP="006F482B">
            <w:pPr>
              <w:pStyle w:val="11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   </w:t>
            </w:r>
          </w:p>
        </w:tc>
        <w:tc>
          <w:tcPr>
            <w:tcW w:w="3260" w:type="dxa"/>
          </w:tcPr>
          <w:p w:rsidR="00933897" w:rsidRPr="00CE438D" w:rsidRDefault="00933897" w:rsidP="006F482B">
            <w:pPr>
              <w:pStyle w:val="11"/>
              <w:ind w:left="213"/>
              <w:jc w:val="right"/>
              <w:rPr>
                <w:color w:val="0D0D0D"/>
                <w:sz w:val="24"/>
              </w:rPr>
            </w:pPr>
          </w:p>
          <w:p w:rsidR="008B2A33" w:rsidRPr="00CE438D" w:rsidRDefault="008B2A33" w:rsidP="006F482B">
            <w:pPr>
              <w:pStyle w:val="11"/>
              <w:ind w:left="213"/>
              <w:jc w:val="right"/>
              <w:rPr>
                <w:color w:val="0D0D0D"/>
                <w:sz w:val="24"/>
              </w:rPr>
            </w:pPr>
          </w:p>
          <w:p w:rsidR="00C35A9E" w:rsidRPr="00CE438D" w:rsidRDefault="008B2A33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                 </w:t>
            </w:r>
          </w:p>
          <w:p w:rsidR="00C35A9E" w:rsidRPr="00CE438D" w:rsidRDefault="00C35A9E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</w:p>
          <w:p w:rsidR="00C35A9E" w:rsidRPr="00CE438D" w:rsidRDefault="00C35A9E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</w:p>
          <w:p w:rsidR="008B2A33" w:rsidRPr="00CE438D" w:rsidRDefault="00C35A9E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                   </w:t>
            </w:r>
            <w:r w:rsidR="008B2A33" w:rsidRPr="00CE438D">
              <w:rPr>
                <w:color w:val="0D0D0D"/>
                <w:sz w:val="24"/>
              </w:rPr>
              <w:t xml:space="preserve">   В.К.Вахляев</w:t>
            </w:r>
          </w:p>
        </w:tc>
      </w:tr>
      <w:tr w:rsidR="00933897" w:rsidRPr="00CE438D" w:rsidTr="006F482B">
        <w:tc>
          <w:tcPr>
            <w:tcW w:w="6096" w:type="dxa"/>
          </w:tcPr>
          <w:p w:rsidR="00933897" w:rsidRPr="00CE438D" w:rsidRDefault="00933897" w:rsidP="006F482B">
            <w:pPr>
              <w:pStyle w:val="11"/>
              <w:ind w:left="356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  <w:sz w:val="24"/>
              </w:rPr>
              <w:t>Завизировано:</w:t>
            </w:r>
          </w:p>
        </w:tc>
        <w:tc>
          <w:tcPr>
            <w:tcW w:w="3260" w:type="dxa"/>
          </w:tcPr>
          <w:p w:rsidR="00933897" w:rsidRPr="00CE438D" w:rsidRDefault="00933897" w:rsidP="006F482B">
            <w:pPr>
              <w:pStyle w:val="11"/>
              <w:rPr>
                <w:color w:val="0D0D0D"/>
                <w:sz w:val="24"/>
              </w:rPr>
            </w:pPr>
          </w:p>
        </w:tc>
      </w:tr>
      <w:tr w:rsidR="00933897" w:rsidRPr="00CE438D" w:rsidTr="006F482B">
        <w:tc>
          <w:tcPr>
            <w:tcW w:w="6096" w:type="dxa"/>
          </w:tcPr>
          <w:p w:rsidR="00CA185A" w:rsidRPr="00CE438D" w:rsidRDefault="00933897" w:rsidP="006F482B">
            <w:pPr>
              <w:pStyle w:val="11"/>
              <w:ind w:left="639"/>
              <w:rPr>
                <w:color w:val="0D0D0D"/>
                <w:sz w:val="24"/>
                <w:szCs w:val="24"/>
              </w:rPr>
            </w:pPr>
            <w:r w:rsidRPr="00CE438D">
              <w:rPr>
                <w:color w:val="0D0D0D"/>
                <w:sz w:val="24"/>
                <w:szCs w:val="24"/>
              </w:rPr>
              <w:t>Начальник правового управления</w:t>
            </w:r>
          </w:p>
          <w:p w:rsidR="00933897" w:rsidRPr="00CE438D" w:rsidRDefault="00933897" w:rsidP="006F482B">
            <w:pPr>
              <w:pStyle w:val="11"/>
              <w:ind w:left="639"/>
              <w:rPr>
                <w:color w:val="0D0D0D"/>
                <w:sz w:val="24"/>
                <w:highlight w:val="yellow"/>
              </w:rPr>
            </w:pPr>
            <w:r w:rsidRPr="00CE438D">
              <w:rPr>
                <w:color w:val="0D0D0D"/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3260" w:type="dxa"/>
          </w:tcPr>
          <w:p w:rsidR="00933897" w:rsidRPr="00CE438D" w:rsidRDefault="00933897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                        </w:t>
            </w:r>
          </w:p>
          <w:p w:rsidR="00933897" w:rsidRPr="00CE438D" w:rsidRDefault="00CA185A" w:rsidP="006F482B">
            <w:pPr>
              <w:pStyle w:val="11"/>
              <w:ind w:left="213"/>
              <w:jc w:val="center"/>
              <w:rPr>
                <w:color w:val="0D0D0D"/>
                <w:sz w:val="24"/>
              </w:rPr>
            </w:pPr>
            <w:r w:rsidRPr="00CE438D">
              <w:rPr>
                <w:color w:val="0D0D0D"/>
                <w:sz w:val="24"/>
              </w:rPr>
              <w:t xml:space="preserve">                     </w:t>
            </w:r>
            <w:r w:rsidR="00933897" w:rsidRPr="00CE438D">
              <w:rPr>
                <w:color w:val="0D0D0D"/>
                <w:sz w:val="24"/>
              </w:rPr>
              <w:t>Д.А. Карпов</w:t>
            </w:r>
          </w:p>
        </w:tc>
      </w:tr>
      <w:tr w:rsidR="00933897" w:rsidRPr="00CE438D" w:rsidTr="006F482B">
        <w:tc>
          <w:tcPr>
            <w:tcW w:w="6096" w:type="dxa"/>
          </w:tcPr>
          <w:p w:rsidR="00933897" w:rsidRPr="00CE438D" w:rsidRDefault="00933897" w:rsidP="006F482B">
            <w:pPr>
              <w:pStyle w:val="11"/>
              <w:ind w:left="639"/>
              <w:rPr>
                <w:color w:val="0D0D0D"/>
                <w:sz w:val="24"/>
                <w:highlight w:val="yellow"/>
              </w:rPr>
            </w:pPr>
          </w:p>
        </w:tc>
        <w:tc>
          <w:tcPr>
            <w:tcW w:w="3260" w:type="dxa"/>
          </w:tcPr>
          <w:p w:rsidR="00933897" w:rsidRPr="00CE438D" w:rsidRDefault="00933897" w:rsidP="006F482B">
            <w:pPr>
              <w:pStyle w:val="11"/>
              <w:ind w:left="213"/>
              <w:jc w:val="center"/>
              <w:rPr>
                <w:color w:val="0D0D0D"/>
                <w:sz w:val="24"/>
                <w:highlight w:val="yellow"/>
              </w:rPr>
            </w:pPr>
          </w:p>
        </w:tc>
      </w:tr>
    </w:tbl>
    <w:p w:rsidR="00933897" w:rsidRPr="00CE438D" w:rsidRDefault="00933897" w:rsidP="006F482B">
      <w:pPr>
        <w:ind w:left="567" w:firstLine="708"/>
        <w:rPr>
          <w:noProof w:val="0"/>
          <w:color w:val="0D0D0D"/>
        </w:rPr>
      </w:pPr>
    </w:p>
    <w:p w:rsidR="00933897" w:rsidRPr="00CE438D" w:rsidRDefault="00933897" w:rsidP="006F482B">
      <w:pPr>
        <w:pStyle w:val="11"/>
        <w:ind w:firstLine="426"/>
        <w:rPr>
          <w:b/>
          <w:color w:val="0D0D0D"/>
          <w:sz w:val="24"/>
        </w:rPr>
      </w:pPr>
      <w:r w:rsidRPr="00CE438D">
        <w:rPr>
          <w:b/>
          <w:color w:val="0D0D0D"/>
          <w:sz w:val="24"/>
        </w:rPr>
        <w:t xml:space="preserve">Файл сдан:   </w:t>
      </w:r>
    </w:p>
    <w:p w:rsidR="00CA185A" w:rsidRPr="00CE438D" w:rsidRDefault="00BD5D7C" w:rsidP="00BD5D7C">
      <w:pPr>
        <w:rPr>
          <w:color w:val="0D0D0D"/>
          <w:sz w:val="24"/>
        </w:rPr>
      </w:pPr>
      <w:r>
        <w:rPr>
          <w:color w:val="0D0D0D"/>
          <w:sz w:val="24"/>
        </w:rPr>
        <w:t xml:space="preserve">              </w:t>
      </w:r>
      <w:r w:rsidR="00C36EA8">
        <w:rPr>
          <w:color w:val="0D0D0D"/>
          <w:sz w:val="24"/>
        </w:rPr>
        <w:t xml:space="preserve">Заместитель начальника </w:t>
      </w:r>
      <w:r w:rsidR="00933897" w:rsidRPr="00CE438D">
        <w:rPr>
          <w:color w:val="0D0D0D"/>
          <w:sz w:val="24"/>
        </w:rPr>
        <w:t>отдела делопроизводства</w:t>
      </w:r>
    </w:p>
    <w:p w:rsidR="00CA185A" w:rsidRPr="00CE438D" w:rsidRDefault="00BD5D7C" w:rsidP="00BD5D7C">
      <w:pPr>
        <w:rPr>
          <w:color w:val="0D0D0D"/>
          <w:sz w:val="24"/>
        </w:rPr>
      </w:pPr>
      <w:r>
        <w:rPr>
          <w:color w:val="0D0D0D"/>
          <w:sz w:val="24"/>
        </w:rPr>
        <w:t xml:space="preserve">              </w:t>
      </w:r>
      <w:r w:rsidR="00933897" w:rsidRPr="00CE438D">
        <w:rPr>
          <w:color w:val="0D0D0D"/>
          <w:sz w:val="24"/>
        </w:rPr>
        <w:t xml:space="preserve"> МКУ округа Муром «Организационное управление»      </w:t>
      </w:r>
      <w:r>
        <w:rPr>
          <w:color w:val="0D0D0D"/>
          <w:sz w:val="24"/>
        </w:rPr>
        <w:t xml:space="preserve">                 О.В.</w:t>
      </w:r>
      <w:r w:rsidR="00CA185A" w:rsidRPr="00CE438D">
        <w:rPr>
          <w:color w:val="0D0D0D"/>
          <w:sz w:val="24"/>
        </w:rPr>
        <w:t>Едачева</w:t>
      </w:r>
      <w:r w:rsidR="00933897" w:rsidRPr="00CE438D">
        <w:rPr>
          <w:color w:val="0D0D0D"/>
          <w:sz w:val="24"/>
        </w:rPr>
        <w:t xml:space="preserve">                                                      </w:t>
      </w:r>
      <w:r w:rsidR="00CA185A" w:rsidRPr="00CE438D">
        <w:rPr>
          <w:color w:val="0D0D0D"/>
          <w:sz w:val="24"/>
        </w:rPr>
        <w:t xml:space="preserve">                         </w:t>
      </w:r>
    </w:p>
    <w:p w:rsidR="00933897" w:rsidRPr="00CE438D" w:rsidRDefault="00CA185A" w:rsidP="00933897">
      <w:pPr>
        <w:ind w:left="993"/>
        <w:rPr>
          <w:color w:val="0D0D0D"/>
          <w:sz w:val="24"/>
        </w:rPr>
      </w:pPr>
      <w:r w:rsidRPr="00CE438D">
        <w:rPr>
          <w:color w:val="0D0D0D"/>
          <w:sz w:val="24"/>
        </w:rPr>
        <w:t xml:space="preserve">                                                                                                        </w:t>
      </w:r>
    </w:p>
    <w:p w:rsidR="00933897" w:rsidRPr="00CE438D" w:rsidRDefault="00933897" w:rsidP="00933897">
      <w:pPr>
        <w:ind w:left="993"/>
        <w:rPr>
          <w:noProof w:val="0"/>
          <w:color w:val="0D0D0D"/>
        </w:rPr>
      </w:pPr>
    </w:p>
    <w:p w:rsidR="00933897" w:rsidRPr="00CE438D" w:rsidRDefault="00933897" w:rsidP="00933897">
      <w:pPr>
        <w:pStyle w:val="11"/>
        <w:rPr>
          <w:color w:val="0D0D0D"/>
        </w:rPr>
      </w:pPr>
      <w:r w:rsidRPr="00CE438D">
        <w:rPr>
          <w:color w:val="0D0D0D"/>
          <w:sz w:val="24"/>
          <w:szCs w:val="24"/>
        </w:rPr>
        <w:t>Соответствие текста файла и  оригинала документа подтверждаю</w:t>
      </w:r>
      <w:r w:rsidRPr="00CE438D">
        <w:rPr>
          <w:color w:val="0D0D0D"/>
        </w:rPr>
        <w:t xml:space="preserve">   _______________________</w:t>
      </w:r>
    </w:p>
    <w:p w:rsidR="00933897" w:rsidRPr="00CE438D" w:rsidRDefault="00933897" w:rsidP="00933897">
      <w:pPr>
        <w:pStyle w:val="11"/>
        <w:ind w:right="566"/>
        <w:jc w:val="right"/>
        <w:rPr>
          <w:color w:val="0D0D0D"/>
          <w:sz w:val="16"/>
        </w:rPr>
      </w:pPr>
      <w:r w:rsidRPr="00CE438D">
        <w:rPr>
          <w:color w:val="0D0D0D"/>
          <w:sz w:val="16"/>
        </w:rPr>
        <w:t>(подпись исполнителя)</w:t>
      </w:r>
    </w:p>
    <w:p w:rsidR="00933897" w:rsidRPr="00CE438D" w:rsidRDefault="00933897" w:rsidP="00933897">
      <w:pPr>
        <w:rPr>
          <w:color w:val="0D0D0D"/>
          <w:sz w:val="16"/>
        </w:rPr>
      </w:pPr>
      <w:r w:rsidRPr="00CE438D">
        <w:rPr>
          <w:color w:val="0D0D0D"/>
          <w:sz w:val="24"/>
          <w:szCs w:val="24"/>
        </w:rPr>
        <w:t xml:space="preserve">Название  файла документа: </w:t>
      </w:r>
    </w:p>
    <w:p w:rsidR="00933897" w:rsidRPr="00CE438D" w:rsidRDefault="00933897" w:rsidP="00933897">
      <w:pPr>
        <w:pStyle w:val="11"/>
        <w:ind w:right="566"/>
        <w:jc w:val="right"/>
        <w:rPr>
          <w:color w:val="0D0D0D"/>
          <w:sz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933897" w:rsidRPr="00CE438D" w:rsidTr="00271155">
        <w:tc>
          <w:tcPr>
            <w:tcW w:w="3261" w:type="dxa"/>
          </w:tcPr>
          <w:p w:rsidR="00933897" w:rsidRPr="00CE438D" w:rsidRDefault="00933897" w:rsidP="00271155">
            <w:pPr>
              <w:pStyle w:val="11"/>
              <w:ind w:left="356"/>
              <w:rPr>
                <w:b/>
                <w:color w:val="0D0D0D"/>
              </w:rPr>
            </w:pPr>
            <w:r w:rsidRPr="00CE438D">
              <w:rPr>
                <w:b/>
                <w:color w:val="0D0D0D"/>
              </w:rPr>
              <w:t>Разослать:</w:t>
            </w:r>
          </w:p>
        </w:tc>
        <w:tc>
          <w:tcPr>
            <w:tcW w:w="6378" w:type="dxa"/>
          </w:tcPr>
          <w:p w:rsidR="00933897" w:rsidRPr="00CE438D" w:rsidRDefault="00933897" w:rsidP="00BD5D7C">
            <w:pPr>
              <w:pStyle w:val="11"/>
              <w:ind w:left="71"/>
              <w:jc w:val="both"/>
              <w:rPr>
                <w:color w:val="0D0D0D"/>
                <w:sz w:val="16"/>
                <w:szCs w:val="16"/>
              </w:rPr>
            </w:pPr>
            <w:r w:rsidRPr="00CE438D">
              <w:rPr>
                <w:color w:val="0D0D0D"/>
                <w:sz w:val="24"/>
              </w:rPr>
              <w:t xml:space="preserve">В дело, СМИ, </w:t>
            </w:r>
            <w:r w:rsidR="00414E22">
              <w:rPr>
                <w:color w:val="0D0D0D"/>
                <w:sz w:val="24"/>
              </w:rPr>
              <w:t xml:space="preserve">ИКО, </w:t>
            </w:r>
            <w:r w:rsidR="000F21FB" w:rsidRPr="00CE438D">
              <w:rPr>
                <w:color w:val="0D0D0D"/>
                <w:sz w:val="24"/>
              </w:rPr>
              <w:t>правовое управление,</w:t>
            </w:r>
            <w:r w:rsidR="00BD5D7C">
              <w:rPr>
                <w:color w:val="0D0D0D"/>
                <w:sz w:val="24"/>
              </w:rPr>
              <w:t xml:space="preserve"> к</w:t>
            </w:r>
            <w:r w:rsidR="00301F13" w:rsidRPr="00CE438D">
              <w:rPr>
                <w:color w:val="0D0D0D"/>
                <w:sz w:val="24"/>
              </w:rPr>
              <w:t>омитет по развитию потр</w:t>
            </w:r>
            <w:r w:rsidR="00C36EA8">
              <w:rPr>
                <w:color w:val="0D0D0D"/>
                <w:sz w:val="24"/>
              </w:rPr>
              <w:t>.</w:t>
            </w:r>
            <w:r w:rsidR="00301F13" w:rsidRPr="00CE438D">
              <w:rPr>
                <w:color w:val="0D0D0D"/>
                <w:sz w:val="24"/>
              </w:rPr>
              <w:t xml:space="preserve"> рынка, Е.</w:t>
            </w:r>
            <w:r w:rsidR="00BD5D7C">
              <w:rPr>
                <w:color w:val="0D0D0D"/>
                <w:sz w:val="24"/>
              </w:rPr>
              <w:t>А</w:t>
            </w:r>
            <w:r w:rsidR="00301F13" w:rsidRPr="00CE438D">
              <w:rPr>
                <w:color w:val="0D0D0D"/>
                <w:sz w:val="24"/>
              </w:rPr>
              <w:t>.</w:t>
            </w:r>
            <w:r w:rsidR="00BD5D7C">
              <w:rPr>
                <w:color w:val="0D0D0D"/>
                <w:sz w:val="24"/>
              </w:rPr>
              <w:t xml:space="preserve"> </w:t>
            </w:r>
            <w:r w:rsidR="00301F13" w:rsidRPr="00CE438D">
              <w:rPr>
                <w:color w:val="0D0D0D"/>
                <w:sz w:val="24"/>
              </w:rPr>
              <w:t xml:space="preserve">Воронову, </w:t>
            </w:r>
            <w:r w:rsidR="00BD5D7C">
              <w:rPr>
                <w:color w:val="0D0D0D"/>
                <w:sz w:val="24"/>
              </w:rPr>
              <w:t>управление комплексного развития горосдкой среды, архитектуры и дизайна МБУ «Благоустройство», УАиГ</w:t>
            </w:r>
            <w:r w:rsidRPr="00CE438D">
              <w:rPr>
                <w:color w:val="0D0D0D"/>
                <w:sz w:val="24"/>
              </w:rPr>
              <w:t xml:space="preserve">  – по 1 экз.</w:t>
            </w:r>
          </w:p>
        </w:tc>
      </w:tr>
    </w:tbl>
    <w:p w:rsidR="00933897" w:rsidRPr="00CE438D" w:rsidRDefault="00933897" w:rsidP="00E16ABC">
      <w:pPr>
        <w:ind w:left="5760" w:firstLine="720"/>
        <w:jc w:val="both"/>
        <w:rPr>
          <w:color w:val="0D0D0D"/>
          <w:sz w:val="24"/>
          <w:szCs w:val="24"/>
        </w:rPr>
      </w:pPr>
    </w:p>
    <w:p w:rsidR="004D5509" w:rsidRPr="00BD5D7C" w:rsidRDefault="007C7310" w:rsidP="008F01E4">
      <w:pPr>
        <w:rPr>
          <w:color w:val="0D0D0D"/>
          <w:sz w:val="24"/>
          <w:szCs w:val="24"/>
        </w:rPr>
      </w:pPr>
      <w:r w:rsidRPr="00CE438D">
        <w:rPr>
          <w:color w:val="0D0D0D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8F01E4" w:rsidRPr="00CE438D">
        <w:rPr>
          <w:color w:val="0D0D0D"/>
          <w:sz w:val="24"/>
          <w:szCs w:val="24"/>
        </w:rPr>
        <w:t xml:space="preserve">                                                                                        </w:t>
      </w:r>
    </w:p>
    <w:p w:rsidR="004D5509" w:rsidRPr="00BD5D7C" w:rsidRDefault="004D5509" w:rsidP="008F01E4">
      <w:pPr>
        <w:rPr>
          <w:color w:val="0D0D0D"/>
          <w:sz w:val="24"/>
          <w:szCs w:val="24"/>
        </w:rPr>
      </w:pPr>
    </w:p>
    <w:p w:rsidR="008F01E4" w:rsidRPr="00CE438D" w:rsidRDefault="008F01E4" w:rsidP="004D5509">
      <w:pPr>
        <w:jc w:val="right"/>
        <w:rPr>
          <w:i/>
          <w:noProof w:val="0"/>
          <w:color w:val="0D0D0D"/>
          <w:sz w:val="24"/>
          <w:szCs w:val="24"/>
        </w:rPr>
      </w:pPr>
      <w:r w:rsidRPr="00CE438D">
        <w:rPr>
          <w:color w:val="0D0D0D"/>
          <w:sz w:val="24"/>
          <w:szCs w:val="24"/>
        </w:rPr>
        <w:t xml:space="preserve">         </w:t>
      </w:r>
      <w:r w:rsidR="0064289C" w:rsidRPr="00CE438D">
        <w:rPr>
          <w:i/>
          <w:noProof w:val="0"/>
          <w:color w:val="0D0D0D"/>
          <w:sz w:val="24"/>
          <w:szCs w:val="24"/>
        </w:rPr>
        <w:t xml:space="preserve">Приложение к постановлению </w:t>
      </w:r>
    </w:p>
    <w:p w:rsidR="008F01E4" w:rsidRPr="00CE438D" w:rsidRDefault="008F01E4" w:rsidP="008F01E4">
      <w:pPr>
        <w:suppressAutoHyphens/>
        <w:ind w:firstLine="709"/>
        <w:jc w:val="center"/>
        <w:rPr>
          <w:i/>
          <w:noProof w:val="0"/>
          <w:color w:val="0D0D0D"/>
          <w:sz w:val="24"/>
          <w:szCs w:val="24"/>
        </w:rPr>
      </w:pPr>
      <w:r w:rsidRPr="00CE438D">
        <w:rPr>
          <w:i/>
          <w:noProof w:val="0"/>
          <w:color w:val="0D0D0D"/>
          <w:sz w:val="24"/>
          <w:szCs w:val="24"/>
        </w:rPr>
        <w:t xml:space="preserve">                                                         </w:t>
      </w:r>
      <w:r w:rsidR="004D5509">
        <w:rPr>
          <w:i/>
          <w:noProof w:val="0"/>
          <w:color w:val="0D0D0D"/>
          <w:sz w:val="24"/>
          <w:szCs w:val="24"/>
        </w:rPr>
        <w:t xml:space="preserve">                            </w:t>
      </w:r>
      <w:r w:rsidRPr="00CE438D">
        <w:rPr>
          <w:i/>
          <w:noProof w:val="0"/>
          <w:color w:val="0D0D0D"/>
          <w:sz w:val="24"/>
          <w:szCs w:val="24"/>
        </w:rPr>
        <w:t xml:space="preserve">   </w:t>
      </w:r>
      <w:r w:rsidR="0064289C" w:rsidRPr="00CE438D">
        <w:rPr>
          <w:i/>
          <w:noProof w:val="0"/>
          <w:color w:val="0D0D0D"/>
          <w:sz w:val="24"/>
          <w:szCs w:val="24"/>
        </w:rPr>
        <w:t xml:space="preserve">администрации округа Муром </w:t>
      </w:r>
    </w:p>
    <w:p w:rsidR="0064289C" w:rsidRPr="00CE438D" w:rsidRDefault="008F01E4" w:rsidP="008F01E4">
      <w:pPr>
        <w:suppressAutoHyphens/>
        <w:ind w:firstLine="709"/>
        <w:jc w:val="center"/>
        <w:rPr>
          <w:i/>
          <w:noProof w:val="0"/>
          <w:color w:val="0D0D0D"/>
          <w:sz w:val="24"/>
          <w:szCs w:val="24"/>
        </w:rPr>
      </w:pPr>
      <w:r w:rsidRPr="00CE438D">
        <w:rPr>
          <w:i/>
          <w:noProof w:val="0"/>
          <w:color w:val="0D0D0D"/>
          <w:sz w:val="24"/>
          <w:szCs w:val="24"/>
        </w:rPr>
        <w:t xml:space="preserve">                                                                                         </w:t>
      </w:r>
      <w:r w:rsidR="0064289C" w:rsidRPr="00CE438D">
        <w:rPr>
          <w:i/>
          <w:noProof w:val="0"/>
          <w:color w:val="0D0D0D"/>
          <w:sz w:val="24"/>
          <w:szCs w:val="24"/>
        </w:rPr>
        <w:t>от</w:t>
      </w:r>
      <w:r w:rsidR="00C36938">
        <w:rPr>
          <w:i/>
          <w:noProof w:val="0"/>
          <w:color w:val="0D0D0D"/>
          <w:sz w:val="24"/>
          <w:szCs w:val="24"/>
        </w:rPr>
        <w:t xml:space="preserve"> </w:t>
      </w:r>
      <w:r w:rsidR="00483446">
        <w:rPr>
          <w:i/>
          <w:noProof w:val="0"/>
          <w:color w:val="0D0D0D"/>
          <w:sz w:val="24"/>
          <w:szCs w:val="24"/>
        </w:rPr>
        <w:t>21.10.2022</w:t>
      </w:r>
      <w:r w:rsidR="00C36938">
        <w:rPr>
          <w:i/>
          <w:noProof w:val="0"/>
          <w:color w:val="0D0D0D"/>
          <w:sz w:val="24"/>
          <w:szCs w:val="24"/>
        </w:rPr>
        <w:t xml:space="preserve"> </w:t>
      </w:r>
      <w:r w:rsidR="0064289C" w:rsidRPr="00CE438D">
        <w:rPr>
          <w:i/>
          <w:noProof w:val="0"/>
          <w:color w:val="0D0D0D"/>
          <w:sz w:val="24"/>
          <w:szCs w:val="24"/>
        </w:rPr>
        <w:t>№</w:t>
      </w:r>
      <w:r w:rsidR="00C36938">
        <w:rPr>
          <w:i/>
          <w:noProof w:val="0"/>
          <w:color w:val="0D0D0D"/>
          <w:sz w:val="24"/>
          <w:szCs w:val="24"/>
        </w:rPr>
        <w:t xml:space="preserve"> </w:t>
      </w:r>
      <w:r w:rsidR="00483446">
        <w:rPr>
          <w:i/>
          <w:noProof w:val="0"/>
          <w:color w:val="0D0D0D"/>
          <w:sz w:val="24"/>
          <w:szCs w:val="24"/>
        </w:rPr>
        <w:t>511</w:t>
      </w:r>
      <w:bookmarkStart w:id="1" w:name="_GoBack"/>
      <w:bookmarkEnd w:id="1"/>
    </w:p>
    <w:p w:rsidR="0064289C" w:rsidRPr="00CE438D" w:rsidRDefault="0064289C" w:rsidP="0064289C">
      <w:pPr>
        <w:suppressAutoHyphens/>
        <w:ind w:firstLine="709"/>
        <w:jc w:val="right"/>
        <w:rPr>
          <w:noProof w:val="0"/>
          <w:color w:val="0D0D0D"/>
          <w:sz w:val="24"/>
          <w:szCs w:val="24"/>
        </w:rPr>
      </w:pPr>
    </w:p>
    <w:p w:rsidR="006366AD" w:rsidRPr="00CE438D" w:rsidRDefault="006366AD" w:rsidP="005B3D99">
      <w:pPr>
        <w:autoSpaceDE w:val="0"/>
        <w:autoSpaceDN w:val="0"/>
        <w:adjustRightInd w:val="0"/>
        <w:spacing w:before="360"/>
        <w:jc w:val="center"/>
        <w:rPr>
          <w:b/>
          <w:bCs/>
          <w:noProof w:val="0"/>
          <w:color w:val="0D0D0D"/>
          <w:sz w:val="28"/>
          <w:szCs w:val="28"/>
          <w:lang w:eastAsia="ru-RU"/>
        </w:rPr>
      </w:pPr>
      <w:bookmarkStart w:id="2" w:name="Par36"/>
      <w:bookmarkEnd w:id="2"/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АДМИНИСТРАТИВНЫЙ РЕГЛАМЕНТ</w:t>
      </w:r>
      <w:r w:rsidR="005B3D99" w:rsidRPr="00CE438D">
        <w:rPr>
          <w:b/>
          <w:bCs/>
          <w:noProof w:val="0"/>
          <w:color w:val="0D0D0D"/>
          <w:sz w:val="28"/>
          <w:szCs w:val="28"/>
          <w:lang w:eastAsia="ru-RU"/>
        </w:rPr>
        <w:t xml:space="preserve"> </w:t>
      </w: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ПРЕДОСТАВЛЕНИЯ МУНИЦИПАЛЬНОЙ УСЛУГИ ПО ВЫДАЧЕ РАЗРЕШЕНИЙ</w:t>
      </w:r>
    </w:p>
    <w:p w:rsidR="006366AD" w:rsidRPr="00CE438D" w:rsidRDefault="006366AD" w:rsidP="006366AD">
      <w:pPr>
        <w:autoSpaceDE w:val="0"/>
        <w:autoSpaceDN w:val="0"/>
        <w:adjustRightInd w:val="0"/>
        <w:jc w:val="center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НА УСТАНОВКУ И ЭКСПЛУАТАЦИЮ РЕКЛАМНЫХ КОНСТРУКЦИЙ</w:t>
      </w:r>
    </w:p>
    <w:p w:rsidR="006366AD" w:rsidRPr="00CE438D" w:rsidRDefault="006366AD" w:rsidP="006366AD">
      <w:pPr>
        <w:autoSpaceDE w:val="0"/>
        <w:autoSpaceDN w:val="0"/>
        <w:adjustRightInd w:val="0"/>
        <w:rPr>
          <w:noProof w:val="0"/>
          <w:color w:val="0D0D0D"/>
          <w:sz w:val="24"/>
          <w:szCs w:val="24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1. Общие положения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59273A" w:rsidRPr="00CE438D" w:rsidRDefault="006366AD" w:rsidP="0059273A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1.1. Административный регламент предоставления муниципальной услуги по выдаче разрешений на установку и эксплуатацию рекламных конструкций (далее - Административный регламент) разработан в целях повышения качества исполнения и доступности результата оказания муниципальной услуги по выдаче разрешения на установку и эксплуатацию рекламных конструкций</w:t>
      </w:r>
      <w:r w:rsidR="00014525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на территории округа Муром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, </w:t>
      </w:r>
      <w:r w:rsidR="0059273A" w:rsidRPr="00CE438D">
        <w:rPr>
          <w:bCs/>
          <w:noProof w:val="0"/>
          <w:color w:val="0D0D0D"/>
          <w:sz w:val="28"/>
          <w:szCs w:val="28"/>
          <w:lang w:eastAsia="ru-RU"/>
        </w:rPr>
        <w:t>определяет сроки и последовательность действий (административные процедуры) при предоставлении муниципальной услуги, а также порядок взаимодействия с заявителями при предоставлении муниципальной услуги.</w:t>
      </w:r>
    </w:p>
    <w:p w:rsidR="006366AD" w:rsidRPr="00CE438D" w:rsidRDefault="0059273A" w:rsidP="0059273A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    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1.2</w:t>
      </w:r>
      <w:r w:rsidR="008E39B6" w:rsidRPr="008E39B6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8E39B6" w:rsidRPr="00CE438D">
        <w:rPr>
          <w:noProof w:val="0"/>
          <w:color w:val="0D0D0D"/>
          <w:sz w:val="28"/>
          <w:szCs w:val="28"/>
          <w:lang w:eastAsia="ru-RU"/>
        </w:rPr>
        <w:t>Заявителями, имеющими право на предоставление муниципальной услуги, являютс</w:t>
      </w:r>
      <w:r w:rsidR="008E39B6">
        <w:rPr>
          <w:noProof w:val="0"/>
          <w:color w:val="0D0D0D"/>
          <w:sz w:val="28"/>
          <w:szCs w:val="28"/>
          <w:lang w:eastAsia="ru-RU"/>
        </w:rPr>
        <w:t xml:space="preserve">я индивидуальные предприниматели, </w:t>
      </w:r>
      <w:r w:rsidR="008E39B6" w:rsidRPr="00CE438D">
        <w:rPr>
          <w:noProof w:val="0"/>
          <w:color w:val="0D0D0D"/>
          <w:sz w:val="28"/>
          <w:szCs w:val="28"/>
          <w:lang w:eastAsia="ru-RU"/>
        </w:rPr>
        <w:t xml:space="preserve">юридические лица в соответствии с законодательством Российской Федерации, </w:t>
      </w:r>
      <w:r w:rsidR="008E39B6">
        <w:rPr>
          <w:bCs/>
          <w:noProof w:val="0"/>
          <w:color w:val="0D0D0D"/>
          <w:sz w:val="28"/>
          <w:szCs w:val="28"/>
          <w:lang w:eastAsia="ru-RU"/>
        </w:rPr>
        <w:t xml:space="preserve">физические лица, </w:t>
      </w:r>
      <w:r w:rsidR="008E39B6" w:rsidRPr="00061492">
        <w:rPr>
          <w:sz w:val="28"/>
          <w:szCs w:val="28"/>
        </w:rPr>
        <w:t>зарегистрированные в качестве налогоплательщиков налога на профессиональный доход (далее - самозанятые)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, являющиеся собственниками или иными законными владельцами соответствующего недвижимого имущества, к которому присоединяется рекламная конструкция, либо владельцами рекламных конструкций, обратившиеся за получением муниципальной услуги.</w:t>
      </w:r>
    </w:p>
    <w:p w:rsidR="006366AD" w:rsidRPr="00CE438D" w:rsidRDefault="00CD5B2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1.3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. Порядок информирования заинтересованных лиц по вопросам предоставлении муниципальной услуги, в том числе о ходе предоставления муниципальной услуги.</w:t>
      </w:r>
    </w:p>
    <w:p w:rsidR="00CD5B2D" w:rsidRPr="00CE438D" w:rsidRDefault="00CD5B2D" w:rsidP="00CD5B2D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       1.3.1. </w:t>
      </w:r>
      <w:r w:rsidRPr="00CE438D">
        <w:rPr>
          <w:noProof w:val="0"/>
          <w:color w:val="0D0D0D"/>
          <w:sz w:val="28"/>
          <w:szCs w:val="28"/>
          <w:lang w:eastAsia="ru-RU"/>
        </w:rPr>
        <w:t>Муниципальная услуга предоставляется Комитет</w:t>
      </w:r>
      <w:r w:rsidR="00FC7854" w:rsidRPr="00CE438D">
        <w:rPr>
          <w:noProof w:val="0"/>
          <w:color w:val="0D0D0D"/>
          <w:sz w:val="28"/>
          <w:szCs w:val="28"/>
          <w:lang w:eastAsia="ru-RU"/>
        </w:rPr>
        <w:t>ом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по развитию потребительского рынка и продовольствию администрации округа Муром (далее –</w:t>
      </w:r>
      <w:r w:rsidR="00F92841"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r w:rsidRPr="00CE438D">
        <w:rPr>
          <w:noProof w:val="0"/>
          <w:color w:val="0D0D0D"/>
          <w:sz w:val="28"/>
          <w:szCs w:val="28"/>
          <w:lang w:eastAsia="ru-RU"/>
        </w:rPr>
        <w:t>Комитет).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Местонахождени</w:t>
      </w:r>
      <w:r w:rsidR="00CD5B2D" w:rsidRPr="00CE438D">
        <w:rPr>
          <w:bCs/>
          <w:noProof w:val="0"/>
          <w:color w:val="0D0D0D"/>
          <w:sz w:val="28"/>
          <w:szCs w:val="28"/>
          <w:lang w:eastAsia="ru-RU"/>
        </w:rPr>
        <w:t>е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0448DD" w:rsidRPr="00CE438D">
        <w:rPr>
          <w:bCs/>
          <w:noProof w:val="0"/>
          <w:color w:val="0D0D0D"/>
          <w:sz w:val="28"/>
          <w:szCs w:val="28"/>
          <w:lang w:eastAsia="ru-RU"/>
        </w:rPr>
        <w:t>Комитета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: г. Муром, пл. 1100-летия г. Муро</w:t>
      </w:r>
      <w:r w:rsidR="00F75D30" w:rsidRPr="00CE438D">
        <w:rPr>
          <w:bCs/>
          <w:noProof w:val="0"/>
          <w:color w:val="0D0D0D"/>
          <w:sz w:val="28"/>
          <w:szCs w:val="28"/>
          <w:lang w:eastAsia="ru-RU"/>
        </w:rPr>
        <w:t>ма, д. 1, 2-й этаж, кабинет</w:t>
      </w:r>
      <w:r w:rsidR="00CD5B2D" w:rsidRPr="00CE438D">
        <w:rPr>
          <w:bCs/>
          <w:noProof w:val="0"/>
          <w:color w:val="0D0D0D"/>
          <w:sz w:val="28"/>
          <w:szCs w:val="28"/>
          <w:lang w:eastAsia="ru-RU"/>
        </w:rPr>
        <w:t>ы</w:t>
      </w:r>
      <w:r w:rsidR="00F75D30" w:rsidRPr="00CE438D">
        <w:rPr>
          <w:bCs/>
          <w:noProof w:val="0"/>
          <w:color w:val="0D0D0D"/>
          <w:sz w:val="28"/>
          <w:szCs w:val="28"/>
          <w:lang w:eastAsia="ru-RU"/>
        </w:rPr>
        <w:t xml:space="preserve"> 21</w:t>
      </w:r>
      <w:r w:rsidR="004451F3" w:rsidRPr="00CE438D">
        <w:rPr>
          <w:bCs/>
          <w:noProof w:val="0"/>
          <w:color w:val="0D0D0D"/>
          <w:sz w:val="28"/>
          <w:szCs w:val="28"/>
          <w:lang w:eastAsia="ru-RU"/>
        </w:rPr>
        <w:t>0</w:t>
      </w:r>
      <w:r w:rsidR="00F75D30" w:rsidRPr="00CE438D">
        <w:rPr>
          <w:bCs/>
          <w:noProof w:val="0"/>
          <w:color w:val="0D0D0D"/>
          <w:sz w:val="28"/>
          <w:szCs w:val="28"/>
          <w:lang w:eastAsia="ru-RU"/>
        </w:rPr>
        <w:t>, 21</w:t>
      </w:r>
      <w:r w:rsidR="004451F3" w:rsidRPr="00CE438D">
        <w:rPr>
          <w:bCs/>
          <w:noProof w:val="0"/>
          <w:color w:val="0D0D0D"/>
          <w:sz w:val="28"/>
          <w:szCs w:val="28"/>
          <w:lang w:eastAsia="ru-RU"/>
        </w:rPr>
        <w:t>1</w:t>
      </w:r>
      <w:r w:rsidR="00F75D30"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CD5B2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Почтовый адрес: пл. 1100-летия г. Мурома, д. 1,</w:t>
      </w:r>
      <w:r w:rsidR="00CD5B2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кабинеты 21</w:t>
      </w:r>
      <w:r w:rsidR="004451F3" w:rsidRPr="00CE438D">
        <w:rPr>
          <w:bCs/>
          <w:noProof w:val="0"/>
          <w:color w:val="0D0D0D"/>
          <w:sz w:val="28"/>
          <w:szCs w:val="28"/>
          <w:lang w:eastAsia="ru-RU"/>
        </w:rPr>
        <w:t>0</w:t>
      </w:r>
      <w:r w:rsidR="00CD5B2D" w:rsidRPr="00CE438D">
        <w:rPr>
          <w:bCs/>
          <w:noProof w:val="0"/>
          <w:color w:val="0D0D0D"/>
          <w:sz w:val="28"/>
          <w:szCs w:val="28"/>
          <w:lang w:eastAsia="ru-RU"/>
        </w:rPr>
        <w:t>, 21</w:t>
      </w:r>
      <w:r w:rsidR="004451F3" w:rsidRPr="00CE438D">
        <w:rPr>
          <w:bCs/>
          <w:noProof w:val="0"/>
          <w:color w:val="0D0D0D"/>
          <w:sz w:val="28"/>
          <w:szCs w:val="28"/>
          <w:lang w:eastAsia="ru-RU"/>
        </w:rPr>
        <w:t>1</w:t>
      </w:r>
      <w:r w:rsidR="00CD5B2D" w:rsidRPr="00CE438D">
        <w:rPr>
          <w:bCs/>
          <w:noProof w:val="0"/>
          <w:color w:val="0D0D0D"/>
          <w:sz w:val="28"/>
          <w:szCs w:val="28"/>
          <w:lang w:eastAsia="ru-RU"/>
        </w:rPr>
        <w:t>,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г. Муром, 602267</w:t>
      </w:r>
      <w:r w:rsidR="00CD5B2D"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А</w:t>
      </w:r>
      <w:r w:rsidR="00F75D30" w:rsidRPr="00CE438D">
        <w:rPr>
          <w:bCs/>
          <w:noProof w:val="0"/>
          <w:color w:val="0D0D0D"/>
          <w:sz w:val="28"/>
          <w:szCs w:val="28"/>
          <w:lang w:eastAsia="ru-RU"/>
        </w:rPr>
        <w:t>дрес электронной почты</w:t>
      </w:r>
      <w:r w:rsidR="003D4713" w:rsidRPr="00CE438D">
        <w:rPr>
          <w:bCs/>
          <w:noProof w:val="0"/>
          <w:color w:val="0D0D0D"/>
          <w:sz w:val="28"/>
          <w:szCs w:val="28"/>
          <w:lang w:eastAsia="ru-RU"/>
        </w:rPr>
        <w:t xml:space="preserve"> специалист</w:t>
      </w:r>
      <w:r w:rsidR="00F92841" w:rsidRPr="00CE438D">
        <w:rPr>
          <w:bCs/>
          <w:noProof w:val="0"/>
          <w:color w:val="0D0D0D"/>
          <w:sz w:val="28"/>
          <w:szCs w:val="28"/>
          <w:lang w:eastAsia="ru-RU"/>
        </w:rPr>
        <w:t>ов</w:t>
      </w:r>
      <w:r w:rsidR="003D4713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Комитета, ответственн</w:t>
      </w:r>
      <w:r w:rsidR="00F92841" w:rsidRPr="00CE438D">
        <w:rPr>
          <w:bCs/>
          <w:noProof w:val="0"/>
          <w:color w:val="0D0D0D"/>
          <w:sz w:val="28"/>
          <w:szCs w:val="28"/>
          <w:lang w:eastAsia="ru-RU"/>
        </w:rPr>
        <w:t>ых</w:t>
      </w:r>
      <w:r w:rsidR="003D4713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за выдачу разрешений на установку и эксплуатацию рекламных конструкций</w:t>
      </w:r>
      <w:r w:rsidR="00F75D30" w:rsidRPr="00CE438D">
        <w:rPr>
          <w:bCs/>
          <w:noProof w:val="0"/>
          <w:color w:val="0D0D0D"/>
          <w:sz w:val="28"/>
          <w:szCs w:val="28"/>
          <w:lang w:eastAsia="ru-RU"/>
        </w:rPr>
        <w:t xml:space="preserve">: e-mail: </w:t>
      </w:r>
      <w:r w:rsidR="00F75D30" w:rsidRPr="00CE438D">
        <w:rPr>
          <w:color w:val="0D0D0D"/>
          <w:sz w:val="28"/>
          <w:szCs w:val="28"/>
          <w:lang w:val="en-US"/>
        </w:rPr>
        <w:t>mosaleva</w:t>
      </w:r>
      <w:r w:rsidR="00F75D30" w:rsidRPr="00CE438D">
        <w:rPr>
          <w:color w:val="0D0D0D"/>
          <w:sz w:val="28"/>
          <w:szCs w:val="28"/>
        </w:rPr>
        <w:t>@</w:t>
      </w:r>
      <w:r w:rsidR="00F75D30" w:rsidRPr="00CE438D">
        <w:rPr>
          <w:color w:val="0D0D0D"/>
          <w:sz w:val="28"/>
          <w:szCs w:val="28"/>
          <w:lang w:val="en-US"/>
        </w:rPr>
        <w:t>murom</w:t>
      </w:r>
      <w:r w:rsidR="00F75D30" w:rsidRPr="00CE438D">
        <w:rPr>
          <w:color w:val="0D0D0D"/>
          <w:sz w:val="28"/>
          <w:szCs w:val="28"/>
        </w:rPr>
        <w:t>.</w:t>
      </w:r>
      <w:r w:rsidR="00F75D30" w:rsidRPr="00CE438D">
        <w:rPr>
          <w:color w:val="0D0D0D"/>
          <w:sz w:val="28"/>
          <w:szCs w:val="28"/>
          <w:lang w:val="en-US"/>
        </w:rPr>
        <w:t>info</w:t>
      </w:r>
      <w:r w:rsidR="00F75D30" w:rsidRPr="00CE438D">
        <w:rPr>
          <w:color w:val="0D0D0D"/>
          <w:sz w:val="28"/>
          <w:szCs w:val="28"/>
        </w:rPr>
        <w:t xml:space="preserve">, </w:t>
      </w:r>
      <w:hyperlink r:id="rId8" w:history="1">
        <w:r w:rsidR="00F75D30" w:rsidRPr="00CE438D">
          <w:rPr>
            <w:rStyle w:val="a6"/>
            <w:color w:val="0D0D0D"/>
            <w:sz w:val="28"/>
            <w:szCs w:val="28"/>
            <w:u w:val="none"/>
            <w:lang w:val="en-US"/>
          </w:rPr>
          <w:t>smerdov</w:t>
        </w:r>
        <w:r w:rsidR="00F75D30" w:rsidRPr="00CE438D">
          <w:rPr>
            <w:rStyle w:val="a6"/>
            <w:color w:val="0D0D0D"/>
            <w:sz w:val="28"/>
            <w:szCs w:val="28"/>
            <w:u w:val="none"/>
          </w:rPr>
          <w:t>@</w:t>
        </w:r>
        <w:r w:rsidR="00F75D30" w:rsidRPr="00CE438D">
          <w:rPr>
            <w:rStyle w:val="a6"/>
            <w:color w:val="0D0D0D"/>
            <w:sz w:val="28"/>
            <w:szCs w:val="28"/>
            <w:u w:val="none"/>
            <w:lang w:val="en-US"/>
          </w:rPr>
          <w:t>murom</w:t>
        </w:r>
        <w:r w:rsidR="00F75D30" w:rsidRPr="00CE438D">
          <w:rPr>
            <w:rStyle w:val="a6"/>
            <w:color w:val="0D0D0D"/>
            <w:sz w:val="28"/>
            <w:szCs w:val="28"/>
            <w:u w:val="none"/>
          </w:rPr>
          <w:t>.</w:t>
        </w:r>
        <w:r w:rsidR="00F75D30" w:rsidRPr="00CE438D">
          <w:rPr>
            <w:rStyle w:val="a6"/>
            <w:color w:val="0D0D0D"/>
            <w:sz w:val="28"/>
            <w:szCs w:val="28"/>
            <w:u w:val="none"/>
            <w:lang w:val="en-US"/>
          </w:rPr>
          <w:t>info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Справочны</w:t>
      </w:r>
      <w:r w:rsidR="00CD5B2D" w:rsidRPr="00CE438D">
        <w:rPr>
          <w:bCs/>
          <w:noProof w:val="0"/>
          <w:color w:val="0D0D0D"/>
          <w:sz w:val="28"/>
          <w:szCs w:val="28"/>
          <w:lang w:eastAsia="ru-RU"/>
        </w:rPr>
        <w:t>й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телефон: (49234) 3-21-21.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График работы </w:t>
      </w:r>
      <w:r w:rsidR="000448DD" w:rsidRPr="00CE438D">
        <w:rPr>
          <w:bCs/>
          <w:noProof w:val="0"/>
          <w:color w:val="0D0D0D"/>
          <w:sz w:val="28"/>
          <w:szCs w:val="28"/>
          <w:lang w:eastAsia="ru-RU"/>
        </w:rPr>
        <w:t>Комитета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: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понедельник - пятница с 8.00 ч до 17.00 ч, перерыв на обед с 12.00 ч до 13.00 ч; выходные дни - суббота, воскресенье.</w:t>
      </w:r>
    </w:p>
    <w:p w:rsidR="006366AD" w:rsidRPr="00CE438D" w:rsidRDefault="00CD5B2D" w:rsidP="00CD5B2D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lastRenderedPageBreak/>
        <w:t xml:space="preserve">         Прием по вопросам предоставления муниципальной услуги ведется по следующему графику: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вторник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и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четверг с 9.00  до 1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6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.00 , с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12.00 до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13.00 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– перерыв на обед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Адрес официального сайта </w:t>
      </w:r>
      <w:r w:rsidR="000448DD" w:rsidRPr="00CE438D">
        <w:rPr>
          <w:bCs/>
          <w:noProof w:val="0"/>
          <w:color w:val="0D0D0D"/>
          <w:sz w:val="28"/>
          <w:szCs w:val="28"/>
          <w:lang w:eastAsia="ru-RU"/>
        </w:rPr>
        <w:t>администрации округа Муром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в сети Интернет, </w:t>
      </w:r>
      <w:r w:rsidR="000448DD" w:rsidRPr="00CE438D">
        <w:rPr>
          <w:bCs/>
          <w:noProof w:val="0"/>
          <w:color w:val="0D0D0D"/>
          <w:sz w:val="28"/>
          <w:szCs w:val="28"/>
          <w:lang w:eastAsia="ru-RU"/>
        </w:rPr>
        <w:t>на котором размещена информация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 предоставлении муниципальной услуги http://www.murom.info/.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1.</w:t>
      </w:r>
      <w:r w:rsidR="00CD5B2D" w:rsidRPr="00CE438D">
        <w:rPr>
          <w:bCs/>
          <w:noProof w:val="0"/>
          <w:color w:val="0D0D0D"/>
          <w:sz w:val="28"/>
          <w:szCs w:val="28"/>
          <w:lang w:eastAsia="ru-RU"/>
        </w:rPr>
        <w:t>3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.2. Информирование о предоставлении муниципальной услуги.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Для получения информации о процедур</w:t>
      </w:r>
      <w:r w:rsidR="000448DD" w:rsidRPr="00CE438D">
        <w:rPr>
          <w:bCs/>
          <w:noProof w:val="0"/>
          <w:color w:val="0D0D0D"/>
          <w:sz w:val="28"/>
          <w:szCs w:val="28"/>
          <w:lang w:eastAsia="ru-RU"/>
        </w:rPr>
        <w:t>ах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предоставления муниципальной услуги заинтересованные лица вправе обращаться: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в устной форме лично или по телефону к специалисту </w:t>
      </w:r>
      <w:r w:rsidR="000448DD" w:rsidRPr="00CE438D">
        <w:rPr>
          <w:bCs/>
          <w:noProof w:val="0"/>
          <w:color w:val="0D0D0D"/>
          <w:sz w:val="28"/>
          <w:szCs w:val="28"/>
          <w:lang w:eastAsia="ru-RU"/>
        </w:rPr>
        <w:t>Комитета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, ответственному за выдачу разрешений на установку и эксплуатацию рекламных конструкций;</w:t>
      </w:r>
    </w:p>
    <w:p w:rsidR="006366AD" w:rsidRPr="00DF4613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в письменном виде на адрес электронной почты специалиста </w:t>
      </w:r>
      <w:r w:rsidR="000448DD" w:rsidRPr="00CE438D">
        <w:rPr>
          <w:bCs/>
          <w:noProof w:val="0"/>
          <w:color w:val="0D0D0D"/>
          <w:sz w:val="28"/>
          <w:szCs w:val="28"/>
          <w:lang w:eastAsia="ru-RU"/>
        </w:rPr>
        <w:t>Комитета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, ответственного за выдачу разрешений на установку и эксплуатацию рекламных конструкций</w:t>
      </w:r>
      <w:r w:rsidR="00DF4613" w:rsidRPr="00DF4613">
        <w:rPr>
          <w:bCs/>
          <w:noProof w:val="0"/>
          <w:color w:val="0D0D0D"/>
          <w:sz w:val="28"/>
          <w:szCs w:val="28"/>
          <w:lang w:eastAsia="ru-RU"/>
        </w:rPr>
        <w:t>;</w:t>
      </w:r>
    </w:p>
    <w:p w:rsidR="00DF4613" w:rsidRPr="008E39B6" w:rsidRDefault="00DF4613" w:rsidP="00DF46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39B6">
        <w:rPr>
          <w:bCs/>
          <w:color w:val="0D0D0D"/>
          <w:sz w:val="28"/>
          <w:szCs w:val="28"/>
        </w:rPr>
        <w:t xml:space="preserve">- </w:t>
      </w:r>
      <w:r w:rsidRPr="008E39B6">
        <w:rPr>
          <w:sz w:val="28"/>
          <w:szCs w:val="28"/>
        </w:rPr>
        <w:t> посредством размещения на официальном сайте органов местного самоуправления округа Муром в сети «Интернет»</w:t>
      </w:r>
      <w:r w:rsidRPr="008E39B6">
        <w:t xml:space="preserve"> </w:t>
      </w:r>
      <w:hyperlink r:id="rId9" w:history="1">
        <w:r w:rsidRPr="008E39B6">
          <w:rPr>
            <w:rStyle w:val="a6"/>
            <w:sz w:val="28"/>
            <w:szCs w:val="28"/>
          </w:rPr>
          <w:t>http://murom.info/</w:t>
        </w:r>
      </w:hyperlink>
      <w:r w:rsidRPr="008E39B6">
        <w:rPr>
          <w:sz w:val="28"/>
          <w:szCs w:val="28"/>
        </w:rPr>
        <w:t xml:space="preserve"> (далее – официальный сайт), публикации в средствах массовой информации, </w:t>
      </w:r>
      <w:r w:rsidRPr="008E39B6">
        <w:rPr>
          <w:bCs/>
          <w:noProof w:val="0"/>
          <w:color w:val="0D0D0D"/>
          <w:sz w:val="28"/>
          <w:szCs w:val="28"/>
          <w:lang w:eastAsia="ru-RU"/>
        </w:rPr>
        <w:t xml:space="preserve">размещения сведений об услуге на </w:t>
      </w:r>
      <w:r w:rsidRPr="008E39B6">
        <w:rPr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(далее - ЕПГУ) (</w:t>
      </w:r>
      <w:hyperlink r:id="rId10" w:history="1">
        <w:r w:rsidR="00F06637" w:rsidRPr="00E246C3">
          <w:rPr>
            <w:rStyle w:val="a6"/>
            <w:sz w:val="28"/>
            <w:szCs w:val="28"/>
          </w:rPr>
          <w:t>www.gosuslugi.ru</w:t>
        </w:r>
      </w:hyperlink>
      <w:r w:rsidRPr="008E39B6">
        <w:rPr>
          <w:sz w:val="28"/>
          <w:szCs w:val="28"/>
        </w:rPr>
        <w:t>)</w:t>
      </w:r>
      <w:r w:rsidR="00F06637">
        <w:rPr>
          <w:sz w:val="28"/>
          <w:szCs w:val="28"/>
        </w:rPr>
        <w:t>, в реестре государственных услуг (функций) ( далее - РГУ)</w:t>
      </w:r>
      <w:r w:rsidRPr="008E39B6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8E39B6">
        <w:rPr>
          <w:bCs/>
          <w:noProof w:val="0"/>
          <w:color w:val="0D0D0D"/>
          <w:sz w:val="28"/>
          <w:szCs w:val="28"/>
          <w:lang w:eastAsia="ru-RU"/>
        </w:rPr>
        <w:t>Основными требованиями к информированию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заинтересованных лиц являются: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достоверность и полнота информирования о процедуре;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четкость в изложении информации о процедуре;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удобство и доступность получения информации о процедуре;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оперативность предоставления информации о процедуре.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При ответах на телефонные звонки и устные обращения сотрудник Комитета подробно и в вежливой (корректной) форме консультирует обратившихся заявителей по интересующим их вопросам.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 комитета по развитию потребительского рынка и продовольствию администрации округа Муром.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DF4613" w:rsidRPr="008E39B6" w:rsidRDefault="00DF4613" w:rsidP="004D5509">
      <w:pPr>
        <w:pStyle w:val="ConsPlusNormal"/>
        <w:ind w:firstLine="567"/>
        <w:jc w:val="both"/>
        <w:rPr>
          <w:bCs/>
          <w:color w:val="0D0D0D"/>
          <w:sz w:val="28"/>
          <w:szCs w:val="28"/>
        </w:rPr>
      </w:pPr>
      <w:r w:rsidRPr="008E39B6">
        <w:rPr>
          <w:sz w:val="28"/>
          <w:szCs w:val="28"/>
        </w:rPr>
        <w:t>Ответ на обращение направляется в форме электронного документа</w:t>
      </w:r>
      <w:r w:rsidRPr="008E39B6">
        <w:rPr>
          <w:sz w:val="28"/>
          <w:szCs w:val="28"/>
        </w:rPr>
        <w:br/>
        <w:t>по адресу электронной почты, указанному в обращении, поступившем</w:t>
      </w:r>
      <w:r w:rsidRPr="008E39B6">
        <w:rPr>
          <w:sz w:val="28"/>
          <w:szCs w:val="28"/>
        </w:rPr>
        <w:br/>
        <w:t>в Комитет в форме электронного документа, и в письменной форме</w:t>
      </w:r>
      <w:r w:rsidRPr="008E39B6">
        <w:rPr>
          <w:sz w:val="28"/>
          <w:szCs w:val="28"/>
        </w:rPr>
        <w:br/>
        <w:t>по почтовому адресу, указанному в обращении, поступившем в Комитет</w:t>
      </w:r>
      <w:r w:rsidRPr="008E39B6">
        <w:rPr>
          <w:sz w:val="28"/>
          <w:szCs w:val="28"/>
        </w:rPr>
        <w:br/>
        <w:t>в письменной форме.</w:t>
      </w:r>
    </w:p>
    <w:p w:rsidR="006366AD" w:rsidRPr="008E39B6" w:rsidRDefault="00E52C9E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8E39B6">
        <w:rPr>
          <w:bCs/>
          <w:noProof w:val="0"/>
          <w:color w:val="0D0D0D"/>
          <w:sz w:val="28"/>
          <w:szCs w:val="28"/>
          <w:lang w:eastAsia="ru-RU"/>
        </w:rPr>
        <w:lastRenderedPageBreak/>
        <w:t>1</w:t>
      </w:r>
      <w:r w:rsidR="00DF4613" w:rsidRPr="008E39B6">
        <w:rPr>
          <w:bCs/>
          <w:noProof w:val="0"/>
          <w:color w:val="0D0D0D"/>
          <w:sz w:val="28"/>
          <w:szCs w:val="28"/>
          <w:lang w:eastAsia="ru-RU"/>
        </w:rPr>
        <w:t xml:space="preserve">.3.3. </w:t>
      </w:r>
      <w:r w:rsidR="006366AD" w:rsidRPr="008E39B6">
        <w:rPr>
          <w:bCs/>
          <w:noProof w:val="0"/>
          <w:color w:val="0D0D0D"/>
          <w:sz w:val="28"/>
          <w:szCs w:val="28"/>
          <w:lang w:eastAsia="ru-RU"/>
        </w:rPr>
        <w:t xml:space="preserve">Информационные стенды оборудуются в доступном для получения информации помещении </w:t>
      </w:r>
      <w:r w:rsidR="000A618C" w:rsidRPr="008E39B6">
        <w:rPr>
          <w:bCs/>
          <w:noProof w:val="0"/>
          <w:color w:val="0D0D0D"/>
          <w:sz w:val="28"/>
          <w:szCs w:val="28"/>
          <w:lang w:eastAsia="ru-RU"/>
        </w:rPr>
        <w:t>Комитета</w:t>
      </w:r>
      <w:r w:rsidR="006366AD" w:rsidRPr="008E39B6">
        <w:rPr>
          <w:bCs/>
          <w:noProof w:val="0"/>
          <w:color w:val="0D0D0D"/>
          <w:sz w:val="28"/>
          <w:szCs w:val="28"/>
          <w:lang w:eastAsia="ru-RU"/>
        </w:rPr>
        <w:t xml:space="preserve">. На информационных стендах и официальном сайте администрации округа Муром содержится информация, указанная в </w:t>
      </w:r>
      <w:r w:rsidR="00414898" w:rsidRPr="008E39B6">
        <w:rPr>
          <w:bCs/>
          <w:noProof w:val="0"/>
          <w:color w:val="0D0D0D"/>
          <w:sz w:val="28"/>
          <w:szCs w:val="28"/>
          <w:lang w:eastAsia="ru-RU"/>
        </w:rPr>
        <w:t xml:space="preserve">пп. 2.14.1 </w:t>
      </w:r>
      <w:r w:rsidR="006366AD" w:rsidRPr="008E39B6">
        <w:rPr>
          <w:bCs/>
          <w:noProof w:val="0"/>
          <w:color w:val="0D0D0D"/>
          <w:sz w:val="28"/>
          <w:szCs w:val="28"/>
          <w:lang w:eastAsia="ru-RU"/>
        </w:rPr>
        <w:t>Административного регламента.</w:t>
      </w:r>
    </w:p>
    <w:p w:rsidR="006366AD" w:rsidRPr="00832174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8E39B6">
        <w:rPr>
          <w:bCs/>
          <w:noProof w:val="0"/>
          <w:color w:val="0D0D0D"/>
          <w:sz w:val="28"/>
          <w:szCs w:val="28"/>
          <w:lang w:eastAsia="ru-RU"/>
        </w:rPr>
        <w:t>Тексты информационных материалов исполняются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 xml:space="preserve">1.3.4. Информация по вопросам предоставления муниципальной услуги, сведения о ходе ее предоставления, о порядке подачи и рассмотрения жалоб </w:t>
      </w:r>
      <w:r w:rsidRPr="008E39B6">
        <w:rPr>
          <w:sz w:val="28"/>
          <w:szCs w:val="28"/>
        </w:rPr>
        <w:br/>
        <w:t>на решения и действия (бездействие) Комитета, должностных лиц, работников могут быть получены заявителем на официальном сайте органов местного самоуправления округа Муром в сети «Интернет», с использованием Единого портала.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1.3.5. Информация о предоставлении муниципальной услуги на Едином портале.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На Едином портале размещается следующая информация: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2) круг заявителей;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3) срок предоставления муниципальной услуги;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5) исчерпывающий перечень оснований для приостановления или отказа в предоставлении муниципальной услуги;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6)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7</w:t>
      </w:r>
      <w:r w:rsidR="003636D4" w:rsidRPr="008E39B6">
        <w:rPr>
          <w:sz w:val="28"/>
          <w:szCs w:val="28"/>
        </w:rPr>
        <w:t xml:space="preserve">) формы заявлений (уведомлений, </w:t>
      </w:r>
      <w:r w:rsidRPr="008E39B6">
        <w:rPr>
          <w:sz w:val="28"/>
          <w:szCs w:val="28"/>
        </w:rPr>
        <w:t>сообщений), используемые</w:t>
      </w:r>
      <w:r w:rsidRPr="008E39B6">
        <w:rPr>
          <w:sz w:val="28"/>
          <w:szCs w:val="28"/>
        </w:rPr>
        <w:br/>
        <w:t>при предоставлении муниципальной услуги.</w:t>
      </w:r>
    </w:p>
    <w:p w:rsidR="00DF4613" w:rsidRPr="008E39B6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F4613" w:rsidRPr="00814FBE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8E39B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1.</w:t>
      </w:r>
      <w:r w:rsidR="00E52C9E" w:rsidRPr="00CE438D">
        <w:rPr>
          <w:bCs/>
          <w:noProof w:val="0"/>
          <w:color w:val="0D0D0D"/>
          <w:sz w:val="28"/>
          <w:szCs w:val="28"/>
          <w:lang w:eastAsia="ru-RU"/>
        </w:rPr>
        <w:t>4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. </w:t>
      </w:r>
      <w:r w:rsidR="00437952" w:rsidRPr="00CE438D">
        <w:rPr>
          <w:bCs/>
          <w:noProof w:val="0"/>
          <w:color w:val="0D0D0D"/>
          <w:sz w:val="28"/>
          <w:szCs w:val="28"/>
          <w:lang w:eastAsia="ru-RU"/>
        </w:rPr>
        <w:t>Муниципальная услуга в Многофункциональном центре не предоставляется.</w:t>
      </w:r>
    </w:p>
    <w:p w:rsidR="00DF4613" w:rsidRDefault="00DF4613" w:rsidP="000448DD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F482B" w:rsidRDefault="006F482B" w:rsidP="000448DD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F482B" w:rsidRPr="006F482B" w:rsidRDefault="006F482B" w:rsidP="000448DD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0448DD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2. Стандарт предоставления муниципальной услуги</w:t>
      </w:r>
    </w:p>
    <w:p w:rsidR="006366AD" w:rsidRPr="00CE438D" w:rsidRDefault="006366AD" w:rsidP="00D32543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2.1. На</w:t>
      </w:r>
      <w:r w:rsidR="00E52C9E" w:rsidRPr="00CE438D">
        <w:rPr>
          <w:bCs/>
          <w:noProof w:val="0"/>
          <w:color w:val="0D0D0D"/>
          <w:sz w:val="28"/>
          <w:szCs w:val="28"/>
          <w:lang w:eastAsia="ru-RU"/>
        </w:rPr>
        <w:t>именование муниципальной услуги: «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Выдача разрешений на установку и экс</w:t>
      </w:r>
      <w:r w:rsidR="00E52C9E" w:rsidRPr="00CE438D">
        <w:rPr>
          <w:bCs/>
          <w:noProof w:val="0"/>
          <w:color w:val="0D0D0D"/>
          <w:sz w:val="28"/>
          <w:szCs w:val="28"/>
          <w:lang w:eastAsia="ru-RU"/>
        </w:rPr>
        <w:t>плуатацию рекламных конструкций»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437952" w:rsidRPr="00CE438D" w:rsidRDefault="00863AC1" w:rsidP="00D32543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      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2.2. </w:t>
      </w:r>
      <w:r w:rsidR="00437952" w:rsidRPr="00CE438D">
        <w:rPr>
          <w:noProof w:val="0"/>
          <w:color w:val="0D0D0D"/>
          <w:sz w:val="28"/>
          <w:szCs w:val="28"/>
          <w:lang w:eastAsia="ru-RU"/>
        </w:rPr>
        <w:t xml:space="preserve">Наименование </w:t>
      </w:r>
      <w:r w:rsidR="00FC7854" w:rsidRPr="00CE438D">
        <w:rPr>
          <w:noProof w:val="0"/>
          <w:color w:val="0D0D0D"/>
          <w:sz w:val="28"/>
          <w:szCs w:val="28"/>
          <w:lang w:eastAsia="ru-RU"/>
        </w:rPr>
        <w:t>структурного подразделения администрации округа Муром</w:t>
      </w:r>
      <w:r w:rsidR="00437952" w:rsidRPr="00CE438D">
        <w:rPr>
          <w:noProof w:val="0"/>
          <w:color w:val="0D0D0D"/>
          <w:sz w:val="28"/>
          <w:szCs w:val="28"/>
          <w:lang w:eastAsia="ru-RU"/>
        </w:rPr>
        <w:t xml:space="preserve">, предоставляющего муниципальную услугу - </w:t>
      </w:r>
      <w:r w:rsidR="00E52C9E" w:rsidRPr="00CE438D">
        <w:rPr>
          <w:noProof w:val="0"/>
          <w:color w:val="0D0D0D"/>
          <w:sz w:val="28"/>
          <w:szCs w:val="28"/>
          <w:lang w:eastAsia="ru-RU"/>
        </w:rPr>
        <w:t>Комитет по развитию потребительского рынка и продовольствию администрации округа Муром (далее –</w:t>
      </w:r>
      <w:r w:rsidR="00414898"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E52C9E" w:rsidRPr="00CE438D">
        <w:rPr>
          <w:noProof w:val="0"/>
          <w:color w:val="0D0D0D"/>
          <w:sz w:val="28"/>
          <w:szCs w:val="28"/>
          <w:lang w:eastAsia="ru-RU"/>
        </w:rPr>
        <w:t>Комитет)</w:t>
      </w:r>
      <w:r w:rsidR="00437952" w:rsidRPr="00CE438D">
        <w:rPr>
          <w:noProof w:val="0"/>
          <w:color w:val="0D0D0D"/>
          <w:sz w:val="28"/>
          <w:szCs w:val="28"/>
          <w:lang w:eastAsia="ru-RU"/>
        </w:rPr>
        <w:t>.</w:t>
      </w:r>
    </w:p>
    <w:p w:rsidR="003022F6" w:rsidRDefault="00437952" w:rsidP="00D32543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   В предоставлении муниципальной услуги также</w:t>
      </w:r>
      <w:r w:rsidR="00414898" w:rsidRPr="00CE438D">
        <w:rPr>
          <w:noProof w:val="0"/>
          <w:color w:val="0D0D0D"/>
          <w:sz w:val="28"/>
          <w:szCs w:val="28"/>
          <w:lang w:eastAsia="ru-RU"/>
        </w:rPr>
        <w:t xml:space="preserve"> могут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участв</w:t>
      </w:r>
      <w:r w:rsidR="00414898" w:rsidRPr="00CE438D">
        <w:rPr>
          <w:noProof w:val="0"/>
          <w:color w:val="0D0D0D"/>
          <w:sz w:val="28"/>
          <w:szCs w:val="28"/>
          <w:lang w:eastAsia="ru-RU"/>
        </w:rPr>
        <w:t>овать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0A618C" w:rsidRPr="00CE438D">
        <w:rPr>
          <w:noProof w:val="0"/>
          <w:color w:val="0D0D0D"/>
          <w:sz w:val="28"/>
          <w:szCs w:val="28"/>
          <w:lang w:eastAsia="ru-RU"/>
        </w:rPr>
        <w:t>компетентные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органы</w:t>
      </w:r>
      <w:r w:rsidR="000A618C" w:rsidRPr="00CE438D">
        <w:rPr>
          <w:noProof w:val="0"/>
          <w:color w:val="0D0D0D"/>
          <w:sz w:val="28"/>
          <w:szCs w:val="28"/>
          <w:lang w:eastAsia="ru-RU"/>
        </w:rPr>
        <w:t xml:space="preserve"> и организации, осуществляющие функции 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по определению возможности размещения рекламных конструкций в соответствии с требованиями, относящимися к </w:t>
      </w:r>
      <w:r w:rsidR="000A618C" w:rsidRPr="00CE438D">
        <w:rPr>
          <w:noProof w:val="0"/>
          <w:color w:val="0D0D0D"/>
          <w:sz w:val="28"/>
          <w:szCs w:val="28"/>
          <w:lang w:eastAsia="ru-RU"/>
        </w:rPr>
        <w:t xml:space="preserve">их </w:t>
      </w:r>
      <w:r w:rsidRPr="00CE438D">
        <w:rPr>
          <w:noProof w:val="0"/>
          <w:color w:val="0D0D0D"/>
          <w:sz w:val="28"/>
          <w:szCs w:val="28"/>
          <w:lang w:eastAsia="ru-RU"/>
        </w:rPr>
        <w:t>компетенции</w:t>
      </w:r>
      <w:r w:rsidR="003022F6" w:rsidRPr="00CE438D">
        <w:rPr>
          <w:noProof w:val="0"/>
          <w:color w:val="0D0D0D"/>
          <w:sz w:val="28"/>
          <w:szCs w:val="28"/>
          <w:lang w:eastAsia="ru-RU"/>
        </w:rPr>
        <w:t>.</w:t>
      </w:r>
    </w:p>
    <w:p w:rsidR="002D14A8" w:rsidRDefault="002D14A8" w:rsidP="00D32543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 xml:space="preserve">         </w:t>
      </w:r>
      <w:r w:rsidRPr="00CE438D">
        <w:rPr>
          <w:noProof w:val="0"/>
          <w:color w:val="0D0D0D"/>
          <w:sz w:val="28"/>
          <w:szCs w:val="28"/>
          <w:lang w:eastAsia="ru-RU"/>
        </w:rPr>
        <w:t>К компетентным организациям относятся:</w:t>
      </w:r>
      <w:r w:rsidR="00550739">
        <w:rPr>
          <w:noProof w:val="0"/>
          <w:color w:val="0D0D0D"/>
          <w:sz w:val="28"/>
          <w:szCs w:val="28"/>
          <w:lang w:eastAsia="ru-RU"/>
        </w:rPr>
        <w:t xml:space="preserve"> 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МУП </w:t>
      </w:r>
      <w:r>
        <w:rPr>
          <w:noProof w:val="0"/>
          <w:color w:val="0D0D0D"/>
          <w:sz w:val="28"/>
          <w:szCs w:val="28"/>
          <w:lang w:eastAsia="ru-RU"/>
        </w:rPr>
        <w:t>ПЖРЭП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N 3</w:t>
      </w:r>
      <w:r>
        <w:rPr>
          <w:noProof w:val="0"/>
          <w:color w:val="0D0D0D"/>
          <w:sz w:val="28"/>
          <w:szCs w:val="28"/>
          <w:lang w:eastAsia="ru-RU"/>
        </w:rPr>
        <w:t>, МУП «Водоканал»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4D5509">
        <w:rPr>
          <w:noProof w:val="0"/>
          <w:color w:val="0D0D0D"/>
          <w:sz w:val="28"/>
          <w:szCs w:val="28"/>
          <w:lang w:eastAsia="ru-RU"/>
        </w:rPr>
        <w:t>М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УП </w:t>
      </w:r>
      <w:r>
        <w:rPr>
          <w:noProof w:val="0"/>
          <w:color w:val="0D0D0D"/>
          <w:sz w:val="28"/>
          <w:szCs w:val="28"/>
          <w:lang w:eastAsia="ru-RU"/>
        </w:rPr>
        <w:t>«</w:t>
      </w:r>
      <w:r w:rsidRPr="00CE438D">
        <w:rPr>
          <w:noProof w:val="0"/>
          <w:color w:val="0D0D0D"/>
          <w:sz w:val="28"/>
          <w:szCs w:val="28"/>
          <w:lang w:eastAsia="ru-RU"/>
        </w:rPr>
        <w:t>Го</w:t>
      </w:r>
      <w:r>
        <w:rPr>
          <w:noProof w:val="0"/>
          <w:color w:val="0D0D0D"/>
          <w:sz w:val="28"/>
          <w:szCs w:val="28"/>
          <w:lang w:eastAsia="ru-RU"/>
        </w:rPr>
        <w:t>р</w:t>
      </w:r>
      <w:r w:rsidRPr="00CE438D">
        <w:rPr>
          <w:noProof w:val="0"/>
          <w:color w:val="0D0D0D"/>
          <w:sz w:val="28"/>
          <w:szCs w:val="28"/>
          <w:lang w:eastAsia="ru-RU"/>
        </w:rPr>
        <w:t>электросеть</w:t>
      </w:r>
      <w:r>
        <w:rPr>
          <w:noProof w:val="0"/>
          <w:color w:val="0D0D0D"/>
          <w:sz w:val="28"/>
          <w:szCs w:val="28"/>
          <w:lang w:eastAsia="ru-RU"/>
        </w:rPr>
        <w:t>»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, ООО </w:t>
      </w:r>
      <w:r>
        <w:rPr>
          <w:noProof w:val="0"/>
          <w:color w:val="0D0D0D"/>
          <w:sz w:val="28"/>
          <w:szCs w:val="28"/>
          <w:lang w:eastAsia="ru-RU"/>
        </w:rPr>
        <w:t>«</w:t>
      </w:r>
      <w:r w:rsidRPr="00CE438D">
        <w:rPr>
          <w:noProof w:val="0"/>
          <w:color w:val="0D0D0D"/>
          <w:sz w:val="28"/>
          <w:szCs w:val="28"/>
          <w:lang w:eastAsia="ru-RU"/>
        </w:rPr>
        <w:t>Владимиртеплогаз</w:t>
      </w:r>
      <w:r>
        <w:rPr>
          <w:noProof w:val="0"/>
          <w:color w:val="0D0D0D"/>
          <w:sz w:val="28"/>
          <w:szCs w:val="28"/>
          <w:lang w:eastAsia="ru-RU"/>
        </w:rPr>
        <w:t>»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Pr="00D4064B">
        <w:rPr>
          <w:noProof w:val="0"/>
          <w:color w:val="0D0D0D"/>
          <w:sz w:val="28"/>
          <w:szCs w:val="28"/>
          <w:lang w:eastAsia="ru-RU"/>
        </w:rPr>
        <w:t>Ф</w:t>
      </w:r>
      <w:r>
        <w:rPr>
          <w:noProof w:val="0"/>
          <w:color w:val="0D0D0D"/>
          <w:sz w:val="28"/>
          <w:szCs w:val="28"/>
          <w:lang w:eastAsia="ru-RU"/>
        </w:rPr>
        <w:t>илиал Акционерного общества «Газпром газораспределение Владимир» в г. Муроме.</w:t>
      </w:r>
    </w:p>
    <w:p w:rsidR="00550739" w:rsidRDefault="00550739" w:rsidP="00D32543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 xml:space="preserve">       Компетентным органом, </w:t>
      </w:r>
      <w:r w:rsidRPr="00CE438D">
        <w:rPr>
          <w:noProof w:val="0"/>
          <w:color w:val="0D0D0D"/>
          <w:sz w:val="28"/>
          <w:szCs w:val="28"/>
          <w:lang w:eastAsia="ru-RU"/>
        </w:rPr>
        <w:t>осуществляющи</w:t>
      </w:r>
      <w:r>
        <w:rPr>
          <w:noProof w:val="0"/>
          <w:color w:val="0D0D0D"/>
          <w:sz w:val="28"/>
          <w:szCs w:val="28"/>
          <w:lang w:eastAsia="ru-RU"/>
        </w:rPr>
        <w:t>м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функции  по определению возможности размещения рекламных </w:t>
      </w:r>
      <w:r w:rsidRPr="00AC78CC">
        <w:rPr>
          <w:noProof w:val="0"/>
          <w:color w:val="0D0D0D"/>
          <w:sz w:val="28"/>
          <w:szCs w:val="28"/>
          <w:lang w:eastAsia="ru-RU"/>
        </w:rPr>
        <w:t>конструкций</w:t>
      </w:r>
      <w:r w:rsidR="00AC78CC">
        <w:rPr>
          <w:noProof w:val="0"/>
          <w:sz w:val="28"/>
          <w:szCs w:val="28"/>
          <w:lang w:eastAsia="ru-RU"/>
        </w:rPr>
        <w:t xml:space="preserve"> на объектах культурного наследия, их территориях и в границах их зон охраны</w:t>
      </w:r>
      <w:r w:rsidR="00FE523E">
        <w:rPr>
          <w:noProof w:val="0"/>
          <w:sz w:val="28"/>
          <w:szCs w:val="28"/>
          <w:lang w:eastAsia="ru-RU"/>
        </w:rPr>
        <w:t>,</w:t>
      </w:r>
      <w:r w:rsidR="004D5509" w:rsidRPr="004D5509">
        <w:rPr>
          <w:noProof w:val="0"/>
          <w:sz w:val="28"/>
          <w:szCs w:val="28"/>
          <w:lang w:eastAsia="ru-RU"/>
        </w:rPr>
        <w:t xml:space="preserve"> </w:t>
      </w:r>
      <w:r>
        <w:rPr>
          <w:noProof w:val="0"/>
          <w:color w:val="0D0D0D"/>
          <w:sz w:val="28"/>
          <w:szCs w:val="28"/>
          <w:lang w:eastAsia="ru-RU"/>
        </w:rPr>
        <w:t>является Г</w:t>
      </w:r>
      <w:r w:rsidRPr="00CE438D">
        <w:rPr>
          <w:noProof w:val="0"/>
          <w:color w:val="0D0D0D"/>
          <w:sz w:val="28"/>
          <w:szCs w:val="28"/>
          <w:lang w:eastAsia="ru-RU"/>
        </w:rPr>
        <w:t>осударственная инспекция по охране объектов культурного наследия администрации Владимирской области</w:t>
      </w:r>
      <w:r>
        <w:rPr>
          <w:noProof w:val="0"/>
          <w:color w:val="0D0D0D"/>
          <w:sz w:val="28"/>
          <w:szCs w:val="28"/>
          <w:lang w:eastAsia="ru-RU"/>
        </w:rPr>
        <w:t>.</w:t>
      </w:r>
    </w:p>
    <w:p w:rsidR="007E661B" w:rsidRDefault="00403807" w:rsidP="00403807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7E661B">
        <w:rPr>
          <w:noProof w:val="0"/>
          <w:color w:val="0D0D0D"/>
          <w:sz w:val="28"/>
          <w:szCs w:val="28"/>
          <w:lang w:eastAsia="ru-RU"/>
        </w:rPr>
        <w:t>Разрешение на установку и эксплуатацию рекламной конструкции подлежит согласованию с Государственной инспекцией по охране объектов культурного наследия администрации Владимирской области в случаях, определенных действующим законодательством.</w:t>
      </w:r>
    </w:p>
    <w:p w:rsidR="00875B9F" w:rsidRPr="002D14A8" w:rsidRDefault="00875B9F" w:rsidP="00403807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 xml:space="preserve"> К </w:t>
      </w:r>
      <w:r w:rsidR="00550739">
        <w:rPr>
          <w:noProof w:val="0"/>
          <w:color w:val="0D0D0D"/>
          <w:sz w:val="28"/>
          <w:szCs w:val="28"/>
          <w:lang w:eastAsia="ru-RU"/>
        </w:rPr>
        <w:t xml:space="preserve">компетентным </w:t>
      </w:r>
      <w:r>
        <w:rPr>
          <w:noProof w:val="0"/>
          <w:color w:val="0D0D0D"/>
          <w:sz w:val="28"/>
          <w:szCs w:val="28"/>
          <w:lang w:eastAsia="ru-RU"/>
        </w:rPr>
        <w:t>муниципальным структурам, участвующим в согласовании относятся</w:t>
      </w:r>
      <w:r w:rsidRPr="00875B9F">
        <w:rPr>
          <w:noProof w:val="0"/>
          <w:color w:val="0D0D0D"/>
          <w:sz w:val="28"/>
          <w:szCs w:val="28"/>
          <w:lang w:eastAsia="ru-RU"/>
        </w:rPr>
        <w:t xml:space="preserve">: </w:t>
      </w:r>
      <w:r w:rsidR="002D14A8">
        <w:rPr>
          <w:noProof w:val="0"/>
          <w:color w:val="0D0D0D"/>
          <w:sz w:val="28"/>
          <w:szCs w:val="28"/>
          <w:lang w:eastAsia="ru-RU"/>
        </w:rPr>
        <w:t>Управление архитектуры и градостроительства администрации округа Муром (далее – УАиГ), Управление комплексного развития городской среды, архитектуры и дизайна МБУ «Благоустройство» (далее - Управление комплексного развития городской среды, архитектуры и дизайна).</w:t>
      </w:r>
    </w:p>
    <w:p w:rsidR="00437952" w:rsidRPr="00CE438D" w:rsidRDefault="00403807" w:rsidP="002D14A8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  </w:t>
      </w:r>
      <w:r w:rsidR="00437952" w:rsidRPr="00CE438D">
        <w:rPr>
          <w:noProof w:val="0"/>
          <w:color w:val="0D0D0D"/>
          <w:sz w:val="28"/>
          <w:szCs w:val="28"/>
          <w:lang w:eastAsia="ru-RU"/>
        </w:rPr>
        <w:t>В случае если рекламная конструкция присоединяется к  объектам государственной или муниципальной собственности</w:t>
      </w:r>
      <w:r w:rsidR="00C377C5" w:rsidRPr="00CE438D">
        <w:rPr>
          <w:noProof w:val="0"/>
          <w:color w:val="0D0D0D"/>
          <w:sz w:val="28"/>
          <w:szCs w:val="28"/>
          <w:lang w:eastAsia="ru-RU"/>
        </w:rPr>
        <w:t xml:space="preserve">, то </w:t>
      </w:r>
      <w:r w:rsidR="00437952" w:rsidRPr="00CE438D">
        <w:rPr>
          <w:noProof w:val="0"/>
          <w:color w:val="0D0D0D"/>
          <w:sz w:val="28"/>
          <w:szCs w:val="28"/>
          <w:lang w:eastAsia="ru-RU"/>
        </w:rPr>
        <w:t>производится согласование с уполномоченным органом государственной власти или органом местного самоуправления в порядке, определенном действующим законодательством.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2.3. Результатом предоставления муниципальной услуги является выдача </w:t>
      </w:r>
      <w:hyperlink w:anchor="Par364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разрешения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на установку и эксплуатацию рекламной конструкции или мотивированный отказ в выдаче разрешения на установку и эксплуатацию рекламной конструкции.</w:t>
      </w:r>
    </w:p>
    <w:p w:rsidR="006366AD" w:rsidRPr="00CE438D" w:rsidRDefault="00305FDA" w:rsidP="00305FDA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     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2.4. Срок предоставления муниципальной услуги не должен превышать двух месяцев со дня приема от заявителя документов.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актами: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</w:t>
      </w:r>
      <w:hyperlink r:id="rId11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Конституция</w:t>
        </w:r>
      </w:hyperlink>
      <w:r w:rsidR="00832174">
        <w:rPr>
          <w:bCs/>
          <w:noProof w:val="0"/>
          <w:color w:val="0D0D0D"/>
          <w:sz w:val="28"/>
          <w:szCs w:val="28"/>
          <w:lang w:eastAsia="ru-RU"/>
        </w:rPr>
        <w:t xml:space="preserve"> Российской Федерации (</w:t>
      </w:r>
      <w:r w:rsidR="00832174" w:rsidRPr="00832174">
        <w:rPr>
          <w:bCs/>
          <w:noProof w:val="0"/>
          <w:color w:val="0D0D0D"/>
          <w:sz w:val="28"/>
          <w:szCs w:val="28"/>
          <w:lang w:eastAsia="ru-RU"/>
        </w:rPr>
        <w:t>http://www.pravo.gov.ru, 04.07.2020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);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lastRenderedPageBreak/>
        <w:t xml:space="preserve">- Федеральный </w:t>
      </w:r>
      <w:hyperlink r:id="rId12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закон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6366A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Федеральный </w:t>
      </w:r>
      <w:hyperlink r:id="rId13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закон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от 13.03.2006 N 38-ФЗ "О рекламе" ("Российская газета", N 51, 15.03.2006);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Федеральный </w:t>
      </w:r>
      <w:hyperlink r:id="rId14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закон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Федеральный </w:t>
      </w:r>
      <w:hyperlink r:id="rId15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закон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</w:t>
      </w:r>
      <w:hyperlink r:id="rId16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Устав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муниципального образования округ Муром ("Муромский край (документы, выпуск N 78)", N 160, 16.10.2009);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</w:t>
      </w:r>
      <w:hyperlink r:id="rId17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постановление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администрации округа Муром от 20.03.2012 N 649 "Об утверждении Порядка разработки и утверждения административных регламентов предоставления муниципальных услуг в муниципальном образовании округ Муром" ("Муромский край (документы, выпуск N 20)", N 44, 23.03.2012);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</w:t>
      </w:r>
      <w:hyperlink r:id="rId18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решение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Совета народных депутатов округа Муром от 22.11.2016 N 238 "О внесении изменений в решение Совета народных депутатов округа Муром от 29.04.2003 N 200 "Об утверждении новой редакции Правил распространения наружной рекламы и информации на территории округа Муром";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настоящий Административный регламент.</w:t>
      </w:r>
    </w:p>
    <w:p w:rsidR="006366AD" w:rsidRPr="00CE438D" w:rsidRDefault="009A4541" w:rsidP="009A4541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  <w:bookmarkStart w:id="3" w:name="Par143"/>
      <w:bookmarkStart w:id="4" w:name="Par145"/>
      <w:bookmarkEnd w:id="3"/>
      <w:bookmarkEnd w:id="4"/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      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2.6. </w:t>
      </w:r>
      <w:r w:rsidRPr="00CE438D">
        <w:rPr>
          <w:noProof w:val="0"/>
          <w:color w:val="0D0D0D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:</w:t>
      </w:r>
    </w:p>
    <w:p w:rsidR="009A4541" w:rsidRPr="00CE438D" w:rsidRDefault="006366AD" w:rsidP="009A4541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1) </w:t>
      </w:r>
      <w:hyperlink w:anchor="Par447" w:history="1">
        <w:r w:rsidR="009A4541" w:rsidRPr="00CE438D">
          <w:rPr>
            <w:bCs/>
            <w:noProof w:val="0"/>
            <w:color w:val="0D0D0D"/>
            <w:sz w:val="28"/>
            <w:szCs w:val="28"/>
            <w:lang w:eastAsia="ru-RU"/>
          </w:rPr>
          <w:t>заявление</w:t>
        </w:r>
      </w:hyperlink>
      <w:r w:rsidR="009A4541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 выдаче разрешения на право установки и эксплуатации рекламной конструкции по форме согласно приложению 2 к Административному регламенту. На каждую рекламную конструкцию подается отдельное заявление.</w:t>
      </w:r>
    </w:p>
    <w:p w:rsidR="00C16233" w:rsidRDefault="009A4541" w:rsidP="009A4541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  2) документ, удостоверяющий личность заявителя или представителя заявителя </w:t>
      </w:r>
      <w:r w:rsidR="007E1D6F">
        <w:rPr>
          <w:noProof w:val="0"/>
          <w:color w:val="0D0D0D"/>
          <w:sz w:val="28"/>
          <w:szCs w:val="28"/>
          <w:lang w:eastAsia="ru-RU"/>
        </w:rPr>
        <w:t>(п</w:t>
      </w:r>
      <w:r w:rsidR="00EB5CE3">
        <w:rPr>
          <w:noProof w:val="0"/>
          <w:color w:val="0D0D0D"/>
          <w:sz w:val="28"/>
          <w:szCs w:val="28"/>
          <w:lang w:eastAsia="ru-RU"/>
        </w:rPr>
        <w:t>редъявляется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EB5CE3">
        <w:rPr>
          <w:noProof w:val="0"/>
          <w:color w:val="0D0D0D"/>
          <w:sz w:val="28"/>
          <w:szCs w:val="28"/>
          <w:lang w:eastAsia="ru-RU"/>
        </w:rPr>
        <w:t>в случае личного обращения</w:t>
      </w:r>
      <w:r w:rsidRPr="00CE438D">
        <w:rPr>
          <w:noProof w:val="0"/>
          <w:color w:val="0D0D0D"/>
          <w:sz w:val="28"/>
          <w:szCs w:val="28"/>
          <w:lang w:eastAsia="ru-RU"/>
        </w:rPr>
        <w:t>)</w:t>
      </w:r>
      <w:r w:rsidR="005878E6" w:rsidRPr="005878E6">
        <w:rPr>
          <w:noProof w:val="0"/>
          <w:color w:val="0D0D0D"/>
          <w:sz w:val="28"/>
          <w:szCs w:val="28"/>
          <w:lang w:eastAsia="ru-RU"/>
        </w:rPr>
        <w:t>;</w:t>
      </w:r>
      <w:r w:rsidR="00C16233">
        <w:rPr>
          <w:noProof w:val="0"/>
          <w:color w:val="0D0D0D"/>
          <w:sz w:val="28"/>
          <w:szCs w:val="28"/>
          <w:lang w:eastAsia="ru-RU"/>
        </w:rPr>
        <w:t xml:space="preserve"> для индивидуальных предпринимателей – копия выписки из ЕГРИП, для юридических лиц – копия выписки из ЕГРЮЛ</w:t>
      </w:r>
      <w:r w:rsidR="00C16233">
        <w:rPr>
          <w:color w:val="0D0D0D"/>
          <w:sz w:val="28"/>
          <w:szCs w:val="28"/>
        </w:rPr>
        <w:t xml:space="preserve">, </w:t>
      </w:r>
      <w:r w:rsidR="00C16233" w:rsidRPr="0059248D">
        <w:rPr>
          <w:sz w:val="28"/>
          <w:szCs w:val="28"/>
        </w:rPr>
        <w:t xml:space="preserve">для самозанятых </w:t>
      </w:r>
      <w:r w:rsidR="00C16233">
        <w:rPr>
          <w:sz w:val="28"/>
          <w:szCs w:val="28"/>
        </w:rPr>
        <w:t>–</w:t>
      </w:r>
      <w:r w:rsidR="00C16233" w:rsidRPr="0059248D">
        <w:rPr>
          <w:sz w:val="28"/>
          <w:szCs w:val="28"/>
        </w:rPr>
        <w:t xml:space="preserve"> копия справки о постановке на учет по форме КНД 1122035</w:t>
      </w:r>
      <w:r w:rsidR="00C16233">
        <w:rPr>
          <w:sz w:val="28"/>
          <w:szCs w:val="28"/>
        </w:rPr>
        <w:t xml:space="preserve"> </w:t>
      </w:r>
      <w:r w:rsidR="00C16233" w:rsidRPr="00CE438D">
        <w:rPr>
          <w:noProof w:val="0"/>
          <w:color w:val="0D0D0D"/>
          <w:sz w:val="28"/>
          <w:szCs w:val="28"/>
          <w:lang w:eastAsia="ru-RU"/>
        </w:rPr>
        <w:t>(предоставляется заявителем по собственной инициативе)</w:t>
      </w:r>
      <w:r w:rsidR="00C16233">
        <w:rPr>
          <w:noProof w:val="0"/>
          <w:color w:val="0D0D0D"/>
          <w:sz w:val="28"/>
          <w:szCs w:val="28"/>
          <w:lang w:eastAsia="ru-RU"/>
        </w:rPr>
        <w:t>.</w:t>
      </w:r>
    </w:p>
    <w:p w:rsidR="00C16233" w:rsidRDefault="00C16233" w:rsidP="009A4541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 xml:space="preserve">     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аутентификации. </w:t>
      </w:r>
    </w:p>
    <w:p w:rsidR="00C16233" w:rsidRDefault="00C16233" w:rsidP="009A454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noProof w:val="0"/>
          <w:color w:val="0D0D0D"/>
          <w:sz w:val="28"/>
          <w:szCs w:val="28"/>
          <w:lang w:eastAsia="ru-RU"/>
        </w:rPr>
        <w:t xml:space="preserve">       </w:t>
      </w:r>
      <w:r w:rsidRPr="00DB2715">
        <w:rPr>
          <w:sz w:val="28"/>
          <w:szCs w:val="28"/>
        </w:rPr>
        <w:t>При обращении за получением муниципальной услуги по почте</w:t>
      </w:r>
      <w:r>
        <w:rPr>
          <w:sz w:val="28"/>
          <w:szCs w:val="28"/>
        </w:rPr>
        <w:t>, в том числе электронной,</w:t>
      </w:r>
      <w:r w:rsidRPr="00DB2715">
        <w:rPr>
          <w:sz w:val="28"/>
          <w:szCs w:val="28"/>
        </w:rPr>
        <w:t xml:space="preserve"> предоставляется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копия</w:t>
      </w:r>
      <w:r w:rsidRPr="00DB2715">
        <w:rPr>
          <w:color w:val="000000"/>
          <w:sz w:val="28"/>
          <w:szCs w:val="28"/>
        </w:rPr>
        <w:t xml:space="preserve"> документа, удостоверяющего личность заявителя</w:t>
      </w:r>
      <w:r>
        <w:rPr>
          <w:color w:val="000000"/>
          <w:sz w:val="28"/>
          <w:szCs w:val="28"/>
        </w:rPr>
        <w:t xml:space="preserve"> или</w:t>
      </w:r>
      <w:r w:rsidRPr="00DB2715">
        <w:rPr>
          <w:color w:val="000000"/>
          <w:sz w:val="28"/>
          <w:szCs w:val="28"/>
        </w:rPr>
        <w:t xml:space="preserve"> документа, удостоверяющего личность представителя заявителя, в случае обращения представителя заявит</w:t>
      </w:r>
      <w:r>
        <w:rPr>
          <w:color w:val="000000"/>
          <w:sz w:val="28"/>
          <w:szCs w:val="28"/>
        </w:rPr>
        <w:t>еля.</w:t>
      </w:r>
    </w:p>
    <w:p w:rsidR="00EB5CE3" w:rsidRDefault="00C16233" w:rsidP="00EB5CE3">
      <w:pPr>
        <w:pStyle w:val="ae"/>
        <w:spacing w:before="0" w:beforeAutospacing="0" w:after="0" w:afterAutospacing="0"/>
        <w:ind w:firstLine="0"/>
        <w:jc w:val="both"/>
        <w:rPr>
          <w:color w:val="0D0D0D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4541" w:rsidRPr="00CE438D">
        <w:rPr>
          <w:color w:val="0D0D0D"/>
          <w:sz w:val="28"/>
          <w:szCs w:val="28"/>
        </w:rPr>
        <w:t xml:space="preserve">    3) копия документа, подтверждающего полномочия представителя зая</w:t>
      </w:r>
      <w:r w:rsidR="00B126AB">
        <w:rPr>
          <w:color w:val="0D0D0D"/>
          <w:sz w:val="28"/>
          <w:szCs w:val="28"/>
        </w:rPr>
        <w:t>вителя (при необходимости)</w:t>
      </w:r>
      <w:r w:rsidR="00EB5CE3">
        <w:rPr>
          <w:color w:val="0D0D0D"/>
          <w:sz w:val="28"/>
          <w:szCs w:val="28"/>
        </w:rPr>
        <w:t xml:space="preserve">. </w:t>
      </w:r>
    </w:p>
    <w:p w:rsidR="006366AD" w:rsidRPr="00CE438D" w:rsidRDefault="00C16233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>
        <w:rPr>
          <w:bCs/>
          <w:noProof w:val="0"/>
          <w:color w:val="0D0D0D"/>
          <w:sz w:val="28"/>
          <w:szCs w:val="28"/>
          <w:lang w:eastAsia="ru-RU"/>
        </w:rPr>
        <w:lastRenderedPageBreak/>
        <w:t>4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) сведения о территориальном размещении, а также сведения о внешнем виде и технических параметрах рекламной конструкции, за исключением рекламных конструкций, включенных в схему размещения рекламных конструкций на территории округа Муром: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</w:t>
      </w:r>
      <w:hyperlink w:anchor="Par644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эскиз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размещения рекламной конструкции, подготовленный и оформленный согласно приложению </w:t>
      </w:r>
      <w:r w:rsidR="002B0E8E">
        <w:rPr>
          <w:bCs/>
          <w:noProof w:val="0"/>
          <w:color w:val="0D0D0D"/>
          <w:sz w:val="28"/>
          <w:szCs w:val="28"/>
          <w:lang w:eastAsia="ru-RU"/>
        </w:rPr>
        <w:t>5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 Административному регламенту;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полноцветная фотография места размещения рекламной конструкции формата А4;</w:t>
      </w:r>
    </w:p>
    <w:p w:rsidR="00022327" w:rsidRPr="00CE438D" w:rsidRDefault="00C16233" w:rsidP="00022327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>5</w:t>
      </w:r>
      <w:r w:rsidR="00022327" w:rsidRPr="00CE438D">
        <w:rPr>
          <w:noProof w:val="0"/>
          <w:color w:val="0D0D0D"/>
          <w:sz w:val="28"/>
          <w:szCs w:val="28"/>
          <w:lang w:eastAsia="ru-RU"/>
        </w:rPr>
        <w:t>) правоустанавливающие документы, подтверждающие имущественные права заявителя на занимаемое здание, строение, сооружение, помещение, которое является местом нахождения (местом осуществления деятельности) организации, индивидуального предпринимателя, размещающ</w:t>
      </w:r>
      <w:r w:rsidR="007E1D6F">
        <w:rPr>
          <w:noProof w:val="0"/>
          <w:color w:val="0D0D0D"/>
          <w:sz w:val="28"/>
          <w:szCs w:val="28"/>
          <w:lang w:eastAsia="ru-RU"/>
        </w:rPr>
        <w:t>его</w:t>
      </w:r>
      <w:r w:rsidR="00022327" w:rsidRPr="00CE438D">
        <w:rPr>
          <w:noProof w:val="0"/>
          <w:color w:val="0D0D0D"/>
          <w:sz w:val="28"/>
          <w:szCs w:val="28"/>
          <w:lang w:eastAsia="ru-RU"/>
        </w:rPr>
        <w:t xml:space="preserve"> рекламную конструкцию </w:t>
      </w:r>
      <w:r w:rsidR="00022327" w:rsidRPr="00CE438D">
        <w:rPr>
          <w:bCs/>
          <w:noProof w:val="0"/>
          <w:color w:val="0D0D0D"/>
          <w:sz w:val="28"/>
          <w:szCs w:val="28"/>
          <w:lang w:eastAsia="ru-RU"/>
        </w:rPr>
        <w:t>(предоставляются заявителем по собственной инициативе)</w:t>
      </w:r>
      <w:r w:rsidR="00022327" w:rsidRPr="00CE438D">
        <w:rPr>
          <w:noProof w:val="0"/>
          <w:color w:val="0D0D0D"/>
          <w:sz w:val="28"/>
          <w:szCs w:val="28"/>
          <w:lang w:eastAsia="ru-RU"/>
        </w:rPr>
        <w:t>;</w:t>
      </w:r>
    </w:p>
    <w:p w:rsidR="00022327" w:rsidRPr="00CE438D" w:rsidRDefault="00C16233" w:rsidP="00022327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>6</w:t>
      </w:r>
      <w:r w:rsidR="00022327" w:rsidRPr="00CE438D">
        <w:rPr>
          <w:noProof w:val="0"/>
          <w:color w:val="0D0D0D"/>
          <w:sz w:val="28"/>
          <w:szCs w:val="28"/>
          <w:lang w:eastAsia="ru-RU"/>
        </w:rPr>
        <w:t xml:space="preserve">) документы, удостоверяющие (устанавливающие) права заявителя на земельный участок, на котором предполагается размещение отдельно стоящей </w:t>
      </w:r>
      <w:r w:rsidR="00332973">
        <w:rPr>
          <w:noProof w:val="0"/>
          <w:color w:val="0D0D0D"/>
          <w:sz w:val="28"/>
          <w:szCs w:val="28"/>
          <w:lang w:eastAsia="ru-RU"/>
        </w:rPr>
        <w:t>рекламной</w:t>
      </w:r>
      <w:r w:rsidR="00022327" w:rsidRPr="00CE438D">
        <w:rPr>
          <w:noProof w:val="0"/>
          <w:color w:val="0D0D0D"/>
          <w:sz w:val="28"/>
          <w:szCs w:val="28"/>
          <w:lang w:eastAsia="ru-RU"/>
        </w:rPr>
        <w:t xml:space="preserve"> конструкции </w:t>
      </w:r>
      <w:r w:rsidR="00022327" w:rsidRPr="00CE438D">
        <w:rPr>
          <w:bCs/>
          <w:noProof w:val="0"/>
          <w:color w:val="0D0D0D"/>
          <w:sz w:val="28"/>
          <w:szCs w:val="28"/>
          <w:lang w:eastAsia="ru-RU"/>
        </w:rPr>
        <w:t>(предоставляются заявителем по собственной инициативе)</w:t>
      </w:r>
      <w:r w:rsidR="00022327" w:rsidRPr="00CE438D">
        <w:rPr>
          <w:noProof w:val="0"/>
          <w:color w:val="0D0D0D"/>
          <w:sz w:val="28"/>
          <w:szCs w:val="28"/>
          <w:lang w:eastAsia="ru-RU"/>
        </w:rPr>
        <w:t>;</w:t>
      </w:r>
    </w:p>
    <w:p w:rsidR="009A4541" w:rsidRPr="00CE438D" w:rsidRDefault="00C16233" w:rsidP="009A4541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>
        <w:rPr>
          <w:bCs/>
          <w:noProof w:val="0"/>
          <w:color w:val="0D0D0D"/>
          <w:sz w:val="28"/>
          <w:szCs w:val="28"/>
          <w:lang w:eastAsia="ru-RU"/>
        </w:rPr>
        <w:t>7</w:t>
      </w:r>
      <w:r w:rsidR="009A4541" w:rsidRPr="00CE438D">
        <w:rPr>
          <w:bCs/>
          <w:noProof w:val="0"/>
          <w:color w:val="0D0D0D"/>
          <w:sz w:val="28"/>
          <w:szCs w:val="28"/>
          <w:lang w:eastAsia="ru-RU"/>
        </w:rPr>
        <w:t xml:space="preserve">) подтверждение в письменной форме </w:t>
      </w:r>
      <w:hyperlink w:anchor="Par500" w:history="1">
        <w:r w:rsidR="009A4541" w:rsidRPr="00CE438D">
          <w:rPr>
            <w:bCs/>
            <w:noProof w:val="0"/>
            <w:color w:val="0D0D0D"/>
            <w:sz w:val="28"/>
            <w:szCs w:val="28"/>
            <w:lang w:eastAsia="ru-RU"/>
          </w:rPr>
          <w:t>согласия</w:t>
        </w:r>
      </w:hyperlink>
      <w:r w:rsidR="009A4541" w:rsidRPr="00CE438D">
        <w:rPr>
          <w:bCs/>
          <w:noProof w:val="0"/>
          <w:color w:val="0D0D0D"/>
          <w:sz w:val="28"/>
          <w:szCs w:val="28"/>
          <w:lang w:eastAsia="ru-RU"/>
        </w:rPr>
        <w:t xml:space="preserve">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либо иным законным владельцем недвижимого имущества (с указанием согласованного срока размещения рекламной конструкции) (подлежит оформлению по форме согласно приложению 3 к Административному регламенту), в случае, если соответствующее недвижимое имущество не находится в государственной или муниципальной собственности;</w:t>
      </w:r>
      <w:r w:rsidR="000268C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9A4541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</w:p>
    <w:p w:rsidR="00B80A27" w:rsidRPr="00CE438D" w:rsidRDefault="007E661B" w:rsidP="00B80A27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>
        <w:rPr>
          <w:bCs/>
          <w:noProof w:val="0"/>
          <w:color w:val="0D0D0D"/>
          <w:sz w:val="28"/>
          <w:szCs w:val="28"/>
          <w:lang w:eastAsia="ru-RU"/>
        </w:rPr>
        <w:t>8</w:t>
      </w:r>
      <w:r w:rsidR="00B80A27" w:rsidRPr="00CE438D">
        <w:rPr>
          <w:bCs/>
          <w:noProof w:val="0"/>
          <w:color w:val="0D0D0D"/>
          <w:sz w:val="28"/>
          <w:szCs w:val="28"/>
          <w:lang w:eastAsia="ru-RU"/>
        </w:rPr>
        <w:t>) протокол общего собрания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0268CD" w:rsidRPr="00CE438D" w:rsidRDefault="007E661B" w:rsidP="000268CD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>
        <w:rPr>
          <w:bCs/>
          <w:noProof w:val="0"/>
          <w:color w:val="0D0D0D"/>
          <w:sz w:val="28"/>
          <w:szCs w:val="28"/>
          <w:lang w:eastAsia="ru-RU"/>
        </w:rPr>
        <w:t>9</w:t>
      </w:r>
      <w:r w:rsidR="00C16233">
        <w:rPr>
          <w:bCs/>
          <w:noProof w:val="0"/>
          <w:color w:val="0D0D0D"/>
          <w:sz w:val="28"/>
          <w:szCs w:val="28"/>
          <w:lang w:eastAsia="ru-RU"/>
        </w:rPr>
        <w:t>)</w:t>
      </w:r>
      <w:r w:rsidR="000268C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0268CD" w:rsidRPr="00CE438D">
        <w:rPr>
          <w:noProof w:val="0"/>
          <w:color w:val="0D0D0D"/>
          <w:sz w:val="28"/>
          <w:szCs w:val="28"/>
          <w:lang w:eastAsia="ru-RU"/>
        </w:rPr>
        <w:t>согласие уполномоченного органа,</w:t>
      </w:r>
      <w:r w:rsidR="000268C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0268CD" w:rsidRPr="00CE438D">
        <w:rPr>
          <w:noProof w:val="0"/>
          <w:color w:val="0D0D0D"/>
          <w:sz w:val="28"/>
          <w:szCs w:val="28"/>
          <w:lang w:eastAsia="ru-RU"/>
        </w:rPr>
        <w:t>если рекламная конструкция присоединяется к объектам государственной или муниципальной собственности (согласие получается заявителем в порядке, предусмотренном частью 5, 5.1-5.8 Федерального закона от 13 марта 2006 года N 38-ФЗ "О рекламе", предоставляется заявителем по собственной инициативе)»</w:t>
      </w:r>
      <w:r w:rsidR="000268CD" w:rsidRPr="00CE438D">
        <w:rPr>
          <w:bCs/>
          <w:noProof w:val="0"/>
          <w:color w:val="0D0D0D"/>
          <w:sz w:val="28"/>
          <w:szCs w:val="28"/>
          <w:lang w:eastAsia="ru-RU"/>
        </w:rPr>
        <w:t>;</w:t>
      </w:r>
    </w:p>
    <w:p w:rsidR="000268CD" w:rsidRPr="00CE438D" w:rsidRDefault="007E661B" w:rsidP="000268CD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>
        <w:rPr>
          <w:bCs/>
          <w:noProof w:val="0"/>
          <w:color w:val="0D0D0D"/>
          <w:sz w:val="28"/>
          <w:szCs w:val="28"/>
          <w:lang w:eastAsia="ru-RU"/>
        </w:rPr>
        <w:t>10</w:t>
      </w:r>
      <w:r w:rsidR="000268CD" w:rsidRPr="00CE438D">
        <w:rPr>
          <w:bCs/>
          <w:noProof w:val="0"/>
          <w:color w:val="0D0D0D"/>
          <w:sz w:val="28"/>
          <w:szCs w:val="28"/>
          <w:lang w:eastAsia="ru-RU"/>
        </w:rPr>
        <w:t>) документ, подтверждающий оплату государственной пошлины за выдачу разрешения (предъявляется заявителем по собственной инициативе);</w:t>
      </w:r>
    </w:p>
    <w:p w:rsidR="006366AD" w:rsidRDefault="00022327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1</w:t>
      </w:r>
      <w:r w:rsidR="007E661B">
        <w:rPr>
          <w:bCs/>
          <w:noProof w:val="0"/>
          <w:color w:val="0D0D0D"/>
          <w:sz w:val="28"/>
          <w:szCs w:val="28"/>
          <w:lang w:eastAsia="ru-RU"/>
        </w:rPr>
        <w:t>1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) документы, подтверждающие согласование размещения</w:t>
      </w:r>
      <w:r w:rsidR="000268C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и эксплуатации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рекламной конструкции,</w:t>
      </w:r>
      <w:r w:rsidR="000268C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а также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возможности ее установки с </w:t>
      </w:r>
      <w:r w:rsidR="000268CD" w:rsidRPr="00CE438D">
        <w:rPr>
          <w:bCs/>
          <w:noProof w:val="0"/>
          <w:color w:val="0D0D0D"/>
          <w:sz w:val="28"/>
          <w:szCs w:val="28"/>
          <w:lang w:eastAsia="ru-RU"/>
        </w:rPr>
        <w:t>компетентными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органами</w:t>
      </w:r>
      <w:r w:rsidR="00D1106B">
        <w:rPr>
          <w:bCs/>
          <w:noProof w:val="0"/>
          <w:color w:val="0D0D0D"/>
          <w:sz w:val="28"/>
          <w:szCs w:val="28"/>
          <w:lang w:eastAsia="ru-RU"/>
        </w:rPr>
        <w:t xml:space="preserve"> и организациями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, необходимое для принятия решения о выдаче разрешения или об отказе в его выдаче</w:t>
      </w:r>
      <w:r w:rsidR="00C16233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D1106B">
        <w:rPr>
          <w:bCs/>
          <w:noProof w:val="0"/>
          <w:color w:val="0D0D0D"/>
          <w:sz w:val="28"/>
          <w:szCs w:val="28"/>
          <w:lang w:eastAsia="ru-RU"/>
        </w:rPr>
        <w:tab/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(Государственная инспекция по охране объектов культурного наследия администрации Владимирской области,  </w:t>
      </w:r>
      <w:r w:rsidR="00D1106B">
        <w:rPr>
          <w:bCs/>
          <w:noProof w:val="0"/>
          <w:color w:val="0D0D0D"/>
          <w:sz w:val="28"/>
          <w:szCs w:val="28"/>
          <w:lang w:eastAsia="ru-RU"/>
        </w:rPr>
        <w:t>Муниципальное унитарное предприятие округа Муром «Производственное жилищное ремонтно-эксплуатационное предприятие № 3»</w:t>
      </w:r>
      <w:r w:rsidR="004E5E0C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D1106B">
        <w:rPr>
          <w:noProof w:val="0"/>
          <w:color w:val="0D0D0D"/>
          <w:sz w:val="28"/>
          <w:szCs w:val="28"/>
          <w:lang w:eastAsia="ru-RU"/>
        </w:rPr>
        <w:t>Муниципальное унитарное предприятие округа Муром «Водопровод и канализация»</w:t>
      </w:r>
      <w:r w:rsidR="004E5E0C"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D1106B">
        <w:rPr>
          <w:noProof w:val="0"/>
          <w:color w:val="0D0D0D"/>
          <w:sz w:val="28"/>
          <w:szCs w:val="28"/>
          <w:lang w:eastAsia="ru-RU"/>
        </w:rPr>
        <w:t xml:space="preserve">Муниципальное унитарное предприятие округа Муром «Городская </w:t>
      </w:r>
      <w:r w:rsidR="00D1106B">
        <w:rPr>
          <w:noProof w:val="0"/>
          <w:color w:val="0D0D0D"/>
          <w:sz w:val="28"/>
          <w:szCs w:val="28"/>
          <w:lang w:eastAsia="ru-RU"/>
        </w:rPr>
        <w:lastRenderedPageBreak/>
        <w:t>электросеть»</w:t>
      </w:r>
      <w:r w:rsidR="004E5E0C" w:rsidRPr="00CE438D">
        <w:rPr>
          <w:noProof w:val="0"/>
          <w:color w:val="0D0D0D"/>
          <w:sz w:val="28"/>
          <w:szCs w:val="28"/>
          <w:lang w:eastAsia="ru-RU"/>
        </w:rPr>
        <w:t>, О</w:t>
      </w:r>
      <w:r w:rsidR="00D1106B">
        <w:rPr>
          <w:noProof w:val="0"/>
          <w:color w:val="0D0D0D"/>
          <w:sz w:val="28"/>
          <w:szCs w:val="28"/>
          <w:lang w:eastAsia="ru-RU"/>
        </w:rPr>
        <w:t>бщество с ограниченной ответственностью</w:t>
      </w:r>
      <w:r w:rsidR="004E5E0C"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4E5E0C">
        <w:rPr>
          <w:noProof w:val="0"/>
          <w:color w:val="0D0D0D"/>
          <w:sz w:val="28"/>
          <w:szCs w:val="28"/>
          <w:lang w:eastAsia="ru-RU"/>
        </w:rPr>
        <w:t>«</w:t>
      </w:r>
      <w:r w:rsidR="004E5E0C" w:rsidRPr="00CE438D">
        <w:rPr>
          <w:noProof w:val="0"/>
          <w:color w:val="0D0D0D"/>
          <w:sz w:val="28"/>
          <w:szCs w:val="28"/>
          <w:lang w:eastAsia="ru-RU"/>
        </w:rPr>
        <w:t>Владимиртеплогаз</w:t>
      </w:r>
      <w:r w:rsidR="004E5E0C">
        <w:rPr>
          <w:noProof w:val="0"/>
          <w:color w:val="0D0D0D"/>
          <w:sz w:val="28"/>
          <w:szCs w:val="28"/>
          <w:lang w:eastAsia="ru-RU"/>
        </w:rPr>
        <w:t>»</w:t>
      </w:r>
      <w:r w:rsidR="004E5E0C"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4E5E0C" w:rsidRPr="00D4064B">
        <w:rPr>
          <w:noProof w:val="0"/>
          <w:color w:val="0D0D0D"/>
          <w:sz w:val="28"/>
          <w:szCs w:val="28"/>
          <w:lang w:eastAsia="ru-RU"/>
        </w:rPr>
        <w:t>Ф</w:t>
      </w:r>
      <w:r w:rsidR="004E5E0C">
        <w:rPr>
          <w:noProof w:val="0"/>
          <w:color w:val="0D0D0D"/>
          <w:sz w:val="28"/>
          <w:szCs w:val="28"/>
          <w:lang w:eastAsia="ru-RU"/>
        </w:rPr>
        <w:t>илиал Акционерного общества «Газпром газораспределение Владимир» в г. Муроме</w:t>
      </w:r>
      <w:r w:rsidR="00D1106B">
        <w:rPr>
          <w:noProof w:val="0"/>
          <w:color w:val="0D0D0D"/>
          <w:sz w:val="28"/>
          <w:szCs w:val="28"/>
          <w:lang w:eastAsia="ru-RU"/>
        </w:rPr>
        <w:t>)</w:t>
      </w:r>
      <w:r w:rsidR="004E5E0C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(предоставляются заявит</w:t>
      </w:r>
      <w:r w:rsidR="00437952" w:rsidRPr="00CE438D">
        <w:rPr>
          <w:bCs/>
          <w:noProof w:val="0"/>
          <w:color w:val="0D0D0D"/>
          <w:sz w:val="28"/>
          <w:szCs w:val="28"/>
          <w:lang w:eastAsia="ru-RU"/>
        </w:rPr>
        <w:t>елем по</w:t>
      </w:r>
      <w:r w:rsidR="002E0CC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собственной инициативе).</w:t>
      </w:r>
    </w:p>
    <w:p w:rsidR="002D14A8" w:rsidRDefault="007E661B" w:rsidP="007E661B">
      <w:pPr>
        <w:autoSpaceDE w:val="0"/>
        <w:autoSpaceDN w:val="0"/>
        <w:adjustRightInd w:val="0"/>
        <w:ind w:firstLine="539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7E661B">
        <w:rPr>
          <w:bCs/>
          <w:noProof w:val="0"/>
          <w:color w:val="0D0D0D"/>
          <w:sz w:val="28"/>
          <w:szCs w:val="28"/>
          <w:lang w:eastAsia="ru-RU"/>
        </w:rPr>
        <w:t>В случае если объект недвижимости, к которому присоединяется рекламная конструкция, относится к памятникам истории и культуры, содержащимся в Списке выявленных объектов культурного наследия Владимирской области, утвержденном приказом Государственной инспекции по охране объектов культурного наследия администрации Владимирской области от 1 июля 2008 года N 01-92 "Об утверждении списка выявленных объектов культурного наследия Владимирской области", а также располагается в историческом центре округа Муром, разрешение на установку и эксплуатацию рекламной конструкции подлежит согласованию с Государственной инспекцией по охране объектов культурного наследия администрации Владимирской области.</w:t>
      </w:r>
    </w:p>
    <w:p w:rsidR="001D5E49" w:rsidRPr="00CE438D" w:rsidRDefault="001D5E49" w:rsidP="001D5E49">
      <w:pPr>
        <w:ind w:firstLine="709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2.</w:t>
      </w:r>
      <w:r w:rsidR="00916694">
        <w:rPr>
          <w:noProof w:val="0"/>
          <w:color w:val="0D0D0D"/>
          <w:sz w:val="28"/>
          <w:szCs w:val="28"/>
          <w:lang w:eastAsia="ru-RU"/>
        </w:rPr>
        <w:t>7</w:t>
      </w:r>
      <w:r w:rsidRPr="00CE438D">
        <w:rPr>
          <w:noProof w:val="0"/>
          <w:color w:val="0D0D0D"/>
          <w:sz w:val="28"/>
          <w:szCs w:val="28"/>
          <w:lang w:eastAsia="ru-RU"/>
        </w:rPr>
        <w:t>. Орган, предоставляющий муниципальную услугу, не вправе требовать от Заявителя:</w:t>
      </w:r>
    </w:p>
    <w:p w:rsidR="001D5E49" w:rsidRPr="00CE438D" w:rsidRDefault="001D5E49" w:rsidP="001D5E49">
      <w:pPr>
        <w:ind w:firstLine="709"/>
        <w:contextualSpacing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1D5E49" w:rsidRPr="00CE438D" w:rsidRDefault="001D5E49" w:rsidP="001D5E49">
      <w:pPr>
        <w:ind w:firstLine="709"/>
        <w:contextualSpacing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б) предоставления документов и информации, которые в соответствии с нормативными правовыми актами Российской Федерации, нормативными правовыми актами Владимирской области находятся в распоряжении</w:t>
      </w:r>
      <w:r w:rsidRPr="00CE438D">
        <w:rPr>
          <w:rFonts w:ascii="Arial" w:hAnsi="Arial" w:cs="Arial"/>
          <w:noProof w:val="0"/>
          <w:color w:val="0D0D0D"/>
        </w:rPr>
        <w:t xml:space="preserve"> </w:t>
      </w:r>
      <w:r w:rsidRPr="00CE438D">
        <w:rPr>
          <w:noProof w:val="0"/>
          <w:color w:val="0D0D0D"/>
          <w:sz w:val="28"/>
          <w:szCs w:val="28"/>
        </w:rPr>
        <w:t xml:space="preserve">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Pr="00CE438D">
          <w:rPr>
            <w:noProof w:val="0"/>
            <w:color w:val="0D0D0D"/>
            <w:sz w:val="28"/>
            <w:szCs w:val="28"/>
          </w:rPr>
          <w:t>части 6 статьи 7</w:t>
        </w:r>
      </w:hyperlink>
      <w:r w:rsidRPr="00CE438D">
        <w:rPr>
          <w:noProof w:val="0"/>
          <w:color w:val="0D0D0D"/>
          <w:sz w:val="28"/>
          <w:szCs w:val="28"/>
        </w:rPr>
        <w:t xml:space="preserve"> Федерального закона;</w:t>
      </w:r>
    </w:p>
    <w:p w:rsidR="001D5E49" w:rsidRPr="00CE438D" w:rsidRDefault="001D5E49" w:rsidP="001D5E49">
      <w:pPr>
        <w:tabs>
          <w:tab w:val="left" w:pos="720"/>
        </w:tabs>
        <w:contextualSpacing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i/>
          <w:noProof w:val="0"/>
          <w:color w:val="0D0D0D"/>
          <w:sz w:val="28"/>
          <w:szCs w:val="28"/>
          <w:lang w:eastAsia="ru-RU"/>
        </w:rPr>
        <w:tab/>
      </w:r>
      <w:r w:rsidRPr="00CE438D">
        <w:rPr>
          <w:noProof w:val="0"/>
          <w:color w:val="0D0D0D"/>
          <w:sz w:val="28"/>
          <w:szCs w:val="28"/>
          <w:lang w:eastAsia="ru-RU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1D5E49" w:rsidRPr="00CE438D" w:rsidRDefault="001D5E49" w:rsidP="001D5E49">
      <w:pPr>
        <w:tabs>
          <w:tab w:val="left" w:pos="720"/>
        </w:tabs>
        <w:contextualSpacing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i/>
          <w:noProof w:val="0"/>
          <w:color w:val="0D0D0D"/>
          <w:sz w:val="28"/>
          <w:szCs w:val="28"/>
          <w:lang w:eastAsia="ru-RU"/>
        </w:rPr>
        <w:tab/>
      </w:r>
      <w:r w:rsidRPr="00CE438D">
        <w:rPr>
          <w:noProof w:val="0"/>
          <w:color w:val="0D0D0D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D5E49" w:rsidRPr="00CE438D" w:rsidRDefault="001D5E49" w:rsidP="001D5E49">
      <w:pPr>
        <w:tabs>
          <w:tab w:val="left" w:pos="720"/>
        </w:tabs>
        <w:contextualSpacing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ab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D5E49" w:rsidRPr="00CE438D" w:rsidRDefault="001D5E49" w:rsidP="001D5E49">
      <w:pPr>
        <w:tabs>
          <w:tab w:val="left" w:pos="720"/>
        </w:tabs>
        <w:contextualSpacing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i/>
          <w:noProof w:val="0"/>
          <w:color w:val="0D0D0D"/>
          <w:sz w:val="28"/>
          <w:szCs w:val="28"/>
          <w:lang w:eastAsia="ru-RU"/>
        </w:rPr>
        <w:tab/>
      </w:r>
      <w:r w:rsidRPr="00CE438D">
        <w:rPr>
          <w:noProof w:val="0"/>
          <w:color w:val="0D0D0D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D5E49" w:rsidRPr="00CE438D" w:rsidRDefault="001D5E49" w:rsidP="001D5E49">
      <w:pPr>
        <w:tabs>
          <w:tab w:val="left" w:pos="720"/>
        </w:tabs>
        <w:contextualSpacing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i/>
          <w:noProof w:val="0"/>
          <w:color w:val="0D0D0D"/>
          <w:sz w:val="28"/>
          <w:szCs w:val="28"/>
          <w:lang w:eastAsia="ru-RU"/>
        </w:rPr>
        <w:lastRenderedPageBreak/>
        <w:t xml:space="preserve">          </w:t>
      </w:r>
      <w:r w:rsidRPr="00CE438D">
        <w:rPr>
          <w:noProof w:val="0"/>
          <w:color w:val="0D0D0D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1D5E49" w:rsidRPr="00CE438D" w:rsidRDefault="001D5E49" w:rsidP="001D5E49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</w:rPr>
      </w:pPr>
      <w:r w:rsidRPr="00CE438D">
        <w:rPr>
          <w:noProof w:val="0"/>
          <w:color w:val="0D0D0D"/>
          <w:sz w:val="28"/>
          <w:szCs w:val="28"/>
        </w:rPr>
        <w:t xml:space="preserve">г)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CE438D">
          <w:rPr>
            <w:noProof w:val="0"/>
            <w:color w:val="0D0D0D"/>
            <w:sz w:val="28"/>
            <w:szCs w:val="28"/>
          </w:rPr>
          <w:t>части 1 статьи 9</w:t>
        </w:r>
      </w:hyperlink>
      <w:r w:rsidRPr="00CE438D">
        <w:rPr>
          <w:noProof w:val="0"/>
          <w:color w:val="0D0D0D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услуг»;</w:t>
      </w:r>
    </w:p>
    <w:p w:rsidR="001D5E49" w:rsidRPr="00CE438D" w:rsidRDefault="001D5E49" w:rsidP="001D5E49">
      <w:pPr>
        <w:autoSpaceDE w:val="0"/>
        <w:autoSpaceDN w:val="0"/>
        <w:adjustRightInd w:val="0"/>
        <w:jc w:val="both"/>
        <w:rPr>
          <w:i/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</w:rPr>
        <w:t xml:space="preserve">       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CE438D">
          <w:rPr>
            <w:noProof w:val="0"/>
            <w:color w:val="0D0D0D"/>
            <w:sz w:val="28"/>
            <w:szCs w:val="28"/>
          </w:rPr>
          <w:t>пунктом 7.2 части 1 статьи 16</w:t>
        </w:r>
      </w:hyperlink>
      <w:r w:rsidRPr="00CE438D">
        <w:rPr>
          <w:noProof w:val="0"/>
          <w:color w:val="0D0D0D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2.</w:t>
      </w:r>
      <w:r w:rsidR="00916694">
        <w:rPr>
          <w:bCs/>
          <w:noProof w:val="0"/>
          <w:color w:val="0D0D0D"/>
          <w:sz w:val="28"/>
          <w:szCs w:val="28"/>
          <w:lang w:eastAsia="ru-RU"/>
        </w:rPr>
        <w:t>8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1001FF" w:rsidRPr="00CE438D" w:rsidRDefault="001001FF" w:rsidP="001001FF">
      <w:pPr>
        <w:tabs>
          <w:tab w:val="left" w:pos="567"/>
        </w:tabs>
        <w:ind w:firstLine="567"/>
        <w:jc w:val="both"/>
        <w:rPr>
          <w:noProof w:val="0"/>
          <w:color w:val="0D0D0D"/>
          <w:sz w:val="28"/>
          <w:szCs w:val="28"/>
        </w:rPr>
      </w:pPr>
      <w:r w:rsidRPr="00CE438D">
        <w:rPr>
          <w:noProof w:val="0"/>
          <w:color w:val="0D0D0D"/>
          <w:sz w:val="28"/>
          <w:szCs w:val="28"/>
        </w:rPr>
        <w:t xml:space="preserve">- представленное заявление </w:t>
      </w:r>
      <w:r w:rsidR="00E72DBF" w:rsidRPr="00CE438D">
        <w:rPr>
          <w:noProof w:val="0"/>
          <w:color w:val="0D0D0D"/>
          <w:sz w:val="28"/>
          <w:szCs w:val="28"/>
        </w:rPr>
        <w:t xml:space="preserve">по форме и (или) содержанию 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не соответствует </w:t>
      </w:r>
      <w:r w:rsidR="00E72DBF" w:rsidRPr="00CE438D">
        <w:rPr>
          <w:noProof w:val="0"/>
          <w:color w:val="0D0D0D"/>
          <w:sz w:val="28"/>
          <w:szCs w:val="28"/>
          <w:lang w:eastAsia="ru-RU"/>
        </w:rPr>
        <w:t>требованиям</w:t>
      </w:r>
      <w:r w:rsidRPr="00CE438D">
        <w:rPr>
          <w:noProof w:val="0"/>
          <w:color w:val="0D0D0D"/>
          <w:sz w:val="28"/>
          <w:szCs w:val="28"/>
          <w:lang w:eastAsia="ru-RU"/>
        </w:rPr>
        <w:t>, установленн</w:t>
      </w:r>
      <w:r w:rsidR="00E72DBF" w:rsidRPr="00CE438D">
        <w:rPr>
          <w:noProof w:val="0"/>
          <w:color w:val="0D0D0D"/>
          <w:sz w:val="28"/>
          <w:szCs w:val="28"/>
          <w:lang w:eastAsia="ru-RU"/>
        </w:rPr>
        <w:t>ым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настоящим </w:t>
      </w:r>
      <w:r w:rsidR="005B3D99" w:rsidRPr="00CE438D">
        <w:rPr>
          <w:noProof w:val="0"/>
          <w:color w:val="0D0D0D"/>
          <w:sz w:val="28"/>
          <w:szCs w:val="28"/>
          <w:lang w:eastAsia="ru-RU"/>
        </w:rPr>
        <w:t>Административным р</w:t>
      </w:r>
      <w:r w:rsidRPr="00CE438D">
        <w:rPr>
          <w:noProof w:val="0"/>
          <w:color w:val="0D0D0D"/>
          <w:sz w:val="28"/>
          <w:szCs w:val="28"/>
          <w:lang w:eastAsia="ru-RU"/>
        </w:rPr>
        <w:t>егламентом;</w:t>
      </w:r>
    </w:p>
    <w:p w:rsidR="001001FF" w:rsidRPr="00CE438D" w:rsidRDefault="001001FF" w:rsidP="001001FF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</w:rPr>
        <w:t>- непредъявление документа, подтверждающего полномочия представителя</w:t>
      </w:r>
      <w:r w:rsidR="00022327" w:rsidRPr="00CE438D">
        <w:rPr>
          <w:noProof w:val="0"/>
          <w:color w:val="0D0D0D"/>
          <w:sz w:val="28"/>
          <w:szCs w:val="28"/>
        </w:rPr>
        <w:t>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</w:t>
      </w:r>
      <w:r w:rsidR="00E72DBF" w:rsidRPr="00CE438D">
        <w:rPr>
          <w:bCs/>
          <w:noProof w:val="0"/>
          <w:color w:val="0D0D0D"/>
          <w:sz w:val="28"/>
          <w:szCs w:val="28"/>
          <w:lang w:eastAsia="ru-RU"/>
        </w:rPr>
        <w:t>представление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7B5948" w:rsidRPr="00CE438D">
        <w:rPr>
          <w:bCs/>
          <w:noProof w:val="0"/>
          <w:color w:val="0D0D0D"/>
          <w:sz w:val="28"/>
          <w:szCs w:val="28"/>
          <w:lang w:eastAsia="ru-RU"/>
        </w:rPr>
        <w:t xml:space="preserve">заявителем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неполного комплекта документов, предусмотренных </w:t>
      </w:r>
      <w:r w:rsidR="00E72DBF" w:rsidRPr="00CE438D">
        <w:rPr>
          <w:bCs/>
          <w:noProof w:val="0"/>
          <w:color w:val="0D0D0D"/>
          <w:sz w:val="28"/>
          <w:szCs w:val="28"/>
          <w:lang w:eastAsia="ru-RU"/>
        </w:rPr>
        <w:t>настоящим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5B3D99" w:rsidRPr="00CE438D">
        <w:rPr>
          <w:bCs/>
          <w:noProof w:val="0"/>
          <w:color w:val="0D0D0D"/>
          <w:sz w:val="28"/>
          <w:szCs w:val="28"/>
          <w:lang w:eastAsia="ru-RU"/>
        </w:rPr>
        <w:t>Административным р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егламент</w:t>
      </w:r>
      <w:r w:rsidR="00E72DBF" w:rsidRPr="00CE438D">
        <w:rPr>
          <w:bCs/>
          <w:noProof w:val="0"/>
          <w:color w:val="0D0D0D"/>
          <w:sz w:val="28"/>
          <w:szCs w:val="28"/>
          <w:lang w:eastAsia="ru-RU"/>
        </w:rPr>
        <w:t>ом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</w:t>
      </w:r>
      <w:r w:rsidR="007B5948" w:rsidRPr="00CE438D">
        <w:rPr>
          <w:bCs/>
          <w:noProof w:val="0"/>
          <w:color w:val="0D0D0D"/>
          <w:sz w:val="28"/>
          <w:szCs w:val="28"/>
          <w:lang w:eastAsia="ru-RU"/>
        </w:rPr>
        <w:t>представление документов, имеющих подчистки, приписки, исправления, а также серьезные повреждения, не позволяющие однозначно истолковать их содержание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;</w:t>
      </w:r>
    </w:p>
    <w:p w:rsidR="007B5948" w:rsidRPr="00C16233" w:rsidRDefault="007B5948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16233">
        <w:rPr>
          <w:bCs/>
          <w:noProof w:val="0"/>
          <w:color w:val="0D0D0D"/>
          <w:sz w:val="28"/>
          <w:szCs w:val="28"/>
          <w:lang w:eastAsia="ru-RU"/>
        </w:rPr>
        <w:t>- наличие противоречий в предс</w:t>
      </w:r>
      <w:r w:rsidR="00F2604C" w:rsidRPr="00C16233">
        <w:rPr>
          <w:bCs/>
          <w:noProof w:val="0"/>
          <w:color w:val="0D0D0D"/>
          <w:sz w:val="28"/>
          <w:szCs w:val="28"/>
          <w:lang w:eastAsia="ru-RU"/>
        </w:rPr>
        <w:t>тавленных заявителем документах</w:t>
      </w:r>
      <w:r w:rsidR="00DF4613" w:rsidRPr="00C16233">
        <w:rPr>
          <w:bCs/>
          <w:noProof w:val="0"/>
          <w:color w:val="0D0D0D"/>
          <w:sz w:val="28"/>
          <w:szCs w:val="28"/>
          <w:lang w:eastAsia="ru-RU"/>
        </w:rPr>
        <w:t>;</w:t>
      </w:r>
    </w:p>
    <w:p w:rsidR="00DF4613" w:rsidRPr="00C16233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C16233">
        <w:rPr>
          <w:bCs/>
          <w:color w:val="0D0D0D"/>
          <w:sz w:val="28"/>
          <w:szCs w:val="28"/>
        </w:rPr>
        <w:t xml:space="preserve">- </w:t>
      </w:r>
      <w:r w:rsidRPr="00C16233">
        <w:rPr>
          <w:rFonts w:eastAsia="Calibri"/>
          <w:bCs/>
          <w:sz w:val="28"/>
          <w:szCs w:val="28"/>
        </w:rPr>
        <w:t xml:space="preserve">неполное заполнение полей в форме заявления, в том числе </w:t>
      </w:r>
      <w:r w:rsidRPr="00C16233">
        <w:rPr>
          <w:rFonts w:eastAsia="Calibri"/>
          <w:bCs/>
          <w:sz w:val="28"/>
          <w:szCs w:val="28"/>
        </w:rPr>
        <w:br/>
        <w:t>в интерактивной форме заявления на Едином портале;</w:t>
      </w:r>
    </w:p>
    <w:p w:rsidR="00DF4613" w:rsidRPr="00C16233" w:rsidRDefault="00DF4613" w:rsidP="00DF4613">
      <w:pPr>
        <w:pStyle w:val="ConsPlusNormal"/>
        <w:ind w:firstLine="567"/>
        <w:jc w:val="both"/>
        <w:rPr>
          <w:sz w:val="28"/>
          <w:szCs w:val="28"/>
        </w:rPr>
      </w:pPr>
      <w:r w:rsidRPr="00C16233">
        <w:rPr>
          <w:rFonts w:eastAsia="Calibri"/>
          <w:bCs/>
          <w:sz w:val="28"/>
          <w:szCs w:val="28"/>
        </w:rPr>
        <w:t>-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F4613" w:rsidRDefault="00DF4613" w:rsidP="00DF4613">
      <w:pPr>
        <w:pStyle w:val="ConsPlusNormal"/>
        <w:ind w:firstLine="567"/>
        <w:jc w:val="both"/>
        <w:rPr>
          <w:rFonts w:eastAsia="Calibri"/>
          <w:bCs/>
          <w:sz w:val="28"/>
          <w:szCs w:val="28"/>
        </w:rPr>
      </w:pPr>
      <w:r w:rsidRPr="00C16233">
        <w:rPr>
          <w:rFonts w:eastAsia="Calibri"/>
          <w:bCs/>
          <w:sz w:val="28"/>
          <w:szCs w:val="28"/>
        </w:rPr>
        <w:t xml:space="preserve">- несоблюдение установленных статьей 11 Федерального закона </w:t>
      </w:r>
      <w:r w:rsidRPr="00C16233">
        <w:rPr>
          <w:rFonts w:eastAsia="Calibri"/>
          <w:bCs/>
          <w:sz w:val="28"/>
          <w:szCs w:val="28"/>
        </w:rPr>
        <w:br/>
        <w:t>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6366AD" w:rsidRPr="00CE438D" w:rsidRDefault="00CD71CB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bookmarkStart w:id="5" w:name="Par165"/>
      <w:bookmarkEnd w:id="5"/>
      <w:r w:rsidRPr="00CE438D">
        <w:rPr>
          <w:bCs/>
          <w:noProof w:val="0"/>
          <w:color w:val="0D0D0D"/>
          <w:sz w:val="28"/>
          <w:szCs w:val="28"/>
          <w:lang w:eastAsia="ru-RU"/>
        </w:rPr>
        <w:lastRenderedPageBreak/>
        <w:t>2.</w:t>
      </w:r>
      <w:r w:rsidR="00916694">
        <w:rPr>
          <w:bCs/>
          <w:noProof w:val="0"/>
          <w:color w:val="0D0D0D"/>
          <w:sz w:val="28"/>
          <w:szCs w:val="28"/>
          <w:lang w:eastAsia="ru-RU"/>
        </w:rPr>
        <w:t>9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. Исчерпывающий перечень оснований для отказа в предоставлении муниципальной услуги: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22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частью 5.8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Федерального закона от 13 марта 2006 года N 38-ФЗ "О рекламе" определяется схемой размещения рекламных конструкций);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нарушение требований нормативных актов по безопасности движения транспорта;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нарушение внешнего архитектурного облика сложившейся застройки городского округа;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F2604C" w:rsidRPr="00CE438D" w:rsidRDefault="00B30EE9" w:rsidP="00B30EE9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  <w:r>
        <w:rPr>
          <w:bCs/>
          <w:noProof w:val="0"/>
          <w:color w:val="0D0D0D"/>
          <w:sz w:val="28"/>
          <w:szCs w:val="28"/>
          <w:lang w:eastAsia="ru-RU"/>
        </w:rPr>
        <w:t xml:space="preserve">      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- </w:t>
      </w:r>
      <w:r>
        <w:rPr>
          <w:noProof w:val="0"/>
          <w:sz w:val="28"/>
          <w:szCs w:val="28"/>
          <w:lang w:eastAsia="ru-RU"/>
        </w:rPr>
        <w:t xml:space="preserve"> нарушение требований, </w:t>
      </w:r>
      <w:r w:rsidRPr="00B30EE9">
        <w:rPr>
          <w:noProof w:val="0"/>
          <w:sz w:val="28"/>
          <w:szCs w:val="28"/>
          <w:lang w:eastAsia="ru-RU"/>
        </w:rPr>
        <w:t xml:space="preserve">установленных </w:t>
      </w:r>
      <w:hyperlink r:id="rId23" w:history="1">
        <w:r w:rsidRPr="00B30EE9">
          <w:rPr>
            <w:noProof w:val="0"/>
            <w:sz w:val="28"/>
            <w:szCs w:val="28"/>
            <w:lang w:eastAsia="ru-RU"/>
          </w:rPr>
          <w:t>частью 5</w:t>
        </w:r>
      </w:hyperlink>
      <w:r w:rsidRPr="00B30EE9">
        <w:rPr>
          <w:noProof w:val="0"/>
          <w:sz w:val="28"/>
          <w:szCs w:val="28"/>
          <w:lang w:eastAsia="ru-RU"/>
        </w:rPr>
        <w:t xml:space="preserve"> </w:t>
      </w:r>
      <w:r>
        <w:rPr>
          <w:noProof w:val="0"/>
          <w:sz w:val="28"/>
          <w:szCs w:val="28"/>
          <w:lang w:eastAsia="ru-RU"/>
        </w:rPr>
        <w:t xml:space="preserve">Федерального закона от 13.03.2006 № 38- ФЗ «О рекламе» </w:t>
      </w:r>
      <w:r w:rsidRPr="00B30EE9">
        <w:rPr>
          <w:noProof w:val="0"/>
          <w:sz w:val="28"/>
          <w:szCs w:val="28"/>
          <w:lang w:eastAsia="ru-RU"/>
        </w:rPr>
        <w:t xml:space="preserve">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24" w:history="1">
        <w:r w:rsidRPr="00B30EE9">
          <w:rPr>
            <w:noProof w:val="0"/>
            <w:sz w:val="28"/>
            <w:szCs w:val="28"/>
            <w:lang w:eastAsia="ru-RU"/>
          </w:rPr>
          <w:t>частями 5.1</w:t>
        </w:r>
      </w:hyperlink>
      <w:r w:rsidRPr="00B30EE9">
        <w:rPr>
          <w:noProof w:val="0"/>
          <w:sz w:val="28"/>
          <w:szCs w:val="28"/>
          <w:lang w:eastAsia="ru-RU"/>
        </w:rPr>
        <w:t xml:space="preserve">, </w:t>
      </w:r>
      <w:hyperlink r:id="rId25" w:history="1">
        <w:r w:rsidRPr="00B30EE9">
          <w:rPr>
            <w:noProof w:val="0"/>
            <w:sz w:val="28"/>
            <w:szCs w:val="28"/>
            <w:lang w:eastAsia="ru-RU"/>
          </w:rPr>
          <w:t>5.6</w:t>
        </w:r>
      </w:hyperlink>
      <w:r w:rsidRPr="00B30EE9">
        <w:rPr>
          <w:noProof w:val="0"/>
          <w:sz w:val="28"/>
          <w:szCs w:val="28"/>
          <w:lang w:eastAsia="ru-RU"/>
        </w:rPr>
        <w:t xml:space="preserve">, </w:t>
      </w:r>
      <w:hyperlink r:id="rId26" w:history="1">
        <w:r w:rsidRPr="00B30EE9">
          <w:rPr>
            <w:noProof w:val="0"/>
            <w:sz w:val="28"/>
            <w:szCs w:val="28"/>
            <w:lang w:eastAsia="ru-RU"/>
          </w:rPr>
          <w:t>5.7</w:t>
        </w:r>
      </w:hyperlink>
      <w:r w:rsidRPr="00B30EE9">
        <w:rPr>
          <w:noProof w:val="0"/>
          <w:sz w:val="28"/>
          <w:szCs w:val="28"/>
          <w:lang w:eastAsia="ru-RU"/>
        </w:rPr>
        <w:t xml:space="preserve"> </w:t>
      </w:r>
      <w:hyperlink r:id="rId27" w:history="1">
        <w:r w:rsidR="006366AD" w:rsidRPr="00CE438D">
          <w:rPr>
            <w:bCs/>
            <w:noProof w:val="0"/>
            <w:color w:val="0D0D0D"/>
            <w:sz w:val="28"/>
            <w:szCs w:val="28"/>
            <w:lang w:eastAsia="ru-RU"/>
          </w:rPr>
          <w:t>статьи 19</w:t>
        </w:r>
      </w:hyperlink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Федерального закона от 13</w:t>
      </w:r>
      <w:r>
        <w:rPr>
          <w:bCs/>
          <w:noProof w:val="0"/>
          <w:color w:val="0D0D0D"/>
          <w:sz w:val="28"/>
          <w:szCs w:val="28"/>
          <w:lang w:eastAsia="ru-RU"/>
        </w:rPr>
        <w:t>.03.</w:t>
      </w:r>
      <w:r w:rsidR="00C80A2E" w:rsidRPr="00CE438D">
        <w:rPr>
          <w:bCs/>
          <w:noProof w:val="0"/>
          <w:color w:val="0D0D0D"/>
          <w:sz w:val="28"/>
          <w:szCs w:val="28"/>
          <w:lang w:eastAsia="ru-RU"/>
        </w:rPr>
        <w:t xml:space="preserve">2006 </w:t>
      </w:r>
      <w:r>
        <w:rPr>
          <w:bCs/>
          <w:noProof w:val="0"/>
          <w:color w:val="0D0D0D"/>
          <w:sz w:val="28"/>
          <w:szCs w:val="28"/>
          <w:lang w:eastAsia="ru-RU"/>
        </w:rPr>
        <w:t>№ 38-ФЗ</w:t>
      </w:r>
      <w:r w:rsidR="00F2604C"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2.</w:t>
      </w:r>
      <w:r w:rsidR="00CD71CB" w:rsidRPr="00CE438D">
        <w:rPr>
          <w:bCs/>
          <w:noProof w:val="0"/>
          <w:color w:val="0D0D0D"/>
          <w:sz w:val="28"/>
          <w:szCs w:val="28"/>
          <w:lang w:eastAsia="ru-RU"/>
        </w:rPr>
        <w:t>1</w:t>
      </w:r>
      <w:r w:rsidR="00916694">
        <w:rPr>
          <w:bCs/>
          <w:noProof w:val="0"/>
          <w:color w:val="0D0D0D"/>
          <w:sz w:val="28"/>
          <w:szCs w:val="28"/>
          <w:lang w:eastAsia="ru-RU"/>
        </w:rPr>
        <w:t>0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. Порядок взимания государственной пошлины.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За выдачу разрешения на установку и эксплуатацию рекламной конструкции с заявителя взимается государственна</w:t>
      </w:r>
      <w:r w:rsidR="00CD71CB" w:rsidRPr="00CE438D">
        <w:rPr>
          <w:bCs/>
          <w:noProof w:val="0"/>
          <w:color w:val="0D0D0D"/>
          <w:sz w:val="28"/>
          <w:szCs w:val="28"/>
          <w:lang w:eastAsia="ru-RU"/>
        </w:rPr>
        <w:t>я пошлина</w:t>
      </w:r>
      <w:r w:rsidR="00022327" w:rsidRPr="00CE438D">
        <w:rPr>
          <w:bCs/>
          <w:noProof w:val="0"/>
          <w:color w:val="0D0D0D"/>
          <w:sz w:val="28"/>
          <w:szCs w:val="28"/>
          <w:lang w:eastAsia="ru-RU"/>
        </w:rPr>
        <w:t>,</w:t>
      </w:r>
      <w:r w:rsidR="00CD71CB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в порядке и размере, предусмотренн</w:t>
      </w:r>
      <w:r w:rsidR="00022327" w:rsidRPr="00CE438D">
        <w:rPr>
          <w:bCs/>
          <w:noProof w:val="0"/>
          <w:color w:val="0D0D0D"/>
          <w:sz w:val="28"/>
          <w:szCs w:val="28"/>
          <w:lang w:eastAsia="ru-RU"/>
        </w:rPr>
        <w:t>ом</w:t>
      </w:r>
      <w:r w:rsidR="00CD71CB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022327" w:rsidRPr="00CE438D">
        <w:rPr>
          <w:bCs/>
          <w:noProof w:val="0"/>
          <w:color w:val="0D0D0D"/>
          <w:sz w:val="28"/>
          <w:szCs w:val="28"/>
          <w:lang w:eastAsia="ru-RU"/>
        </w:rPr>
        <w:t>в статье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C80A2E" w:rsidRPr="00CE438D">
        <w:rPr>
          <w:bCs/>
          <w:noProof w:val="0"/>
          <w:color w:val="0D0D0D"/>
          <w:sz w:val="28"/>
          <w:szCs w:val="28"/>
          <w:lang w:eastAsia="ru-RU"/>
        </w:rPr>
        <w:t xml:space="preserve">333.33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Налогового кодекса РФ.</w:t>
      </w:r>
    </w:p>
    <w:p w:rsidR="006B3FFD" w:rsidRDefault="006B3FFD" w:rsidP="00D32543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Оплата государственной пошлины производится посредством перевода денежных средств на расчетный счет администрации округа Муром. Реквизиты для оплаты государственной пошлины указаны в приложении к настоящему Административному регламенту.</w:t>
      </w:r>
    </w:p>
    <w:p w:rsidR="00F86A40" w:rsidRDefault="00F86A40" w:rsidP="00D32543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>2.1</w:t>
      </w:r>
      <w:r w:rsidR="00916694">
        <w:rPr>
          <w:noProof w:val="0"/>
          <w:color w:val="0D0D0D"/>
          <w:sz w:val="28"/>
          <w:szCs w:val="28"/>
          <w:lang w:eastAsia="ru-RU"/>
        </w:rPr>
        <w:t>0</w:t>
      </w:r>
      <w:r>
        <w:rPr>
          <w:noProof w:val="0"/>
          <w:color w:val="0D0D0D"/>
          <w:sz w:val="28"/>
          <w:szCs w:val="28"/>
          <w:lang w:eastAsia="ru-RU"/>
        </w:rPr>
        <w:t>.1.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F86A40" w:rsidRDefault="00F86A40" w:rsidP="00D32543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>2.1</w:t>
      </w:r>
      <w:r w:rsidR="00916694">
        <w:rPr>
          <w:noProof w:val="0"/>
          <w:color w:val="0D0D0D"/>
          <w:sz w:val="28"/>
          <w:szCs w:val="28"/>
          <w:lang w:eastAsia="ru-RU"/>
        </w:rPr>
        <w:t>0</w:t>
      </w:r>
      <w:r>
        <w:rPr>
          <w:noProof w:val="0"/>
          <w:color w:val="0D0D0D"/>
          <w:sz w:val="28"/>
          <w:szCs w:val="28"/>
          <w:lang w:eastAsia="ru-RU"/>
        </w:rPr>
        <w:t>.2. В случае оплаты государственной пошлины до подачи заявления, заявителю при подаче заявления на ЕГПУ 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F86A40" w:rsidRPr="00CE438D" w:rsidRDefault="00F86A40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>2.1</w:t>
      </w:r>
      <w:r w:rsidR="00916694">
        <w:rPr>
          <w:noProof w:val="0"/>
          <w:color w:val="0D0D0D"/>
          <w:sz w:val="28"/>
          <w:szCs w:val="28"/>
          <w:lang w:eastAsia="ru-RU"/>
        </w:rPr>
        <w:t>0</w:t>
      </w:r>
      <w:r>
        <w:rPr>
          <w:noProof w:val="0"/>
          <w:color w:val="0D0D0D"/>
          <w:sz w:val="28"/>
          <w:szCs w:val="28"/>
          <w:lang w:eastAsia="ru-RU"/>
        </w:rPr>
        <w:t>.3. Получение информации об уплате государственной пошлины за предоставление муниципальной услуги осуществляется с использованием сведений, содержащихся в государственной информационной системе о государственных и муниципальных платежах.</w:t>
      </w:r>
    </w:p>
    <w:p w:rsidR="001001FF" w:rsidRPr="00CE438D" w:rsidRDefault="001001FF" w:rsidP="001001FF">
      <w:pPr>
        <w:ind w:firstLine="709"/>
        <w:jc w:val="both"/>
        <w:rPr>
          <w:noProof w:val="0"/>
          <w:color w:val="0D0D0D"/>
          <w:sz w:val="28"/>
          <w:szCs w:val="28"/>
        </w:rPr>
      </w:pPr>
      <w:r w:rsidRPr="00CE438D">
        <w:rPr>
          <w:noProof w:val="0"/>
          <w:color w:val="0D0D0D"/>
          <w:sz w:val="28"/>
          <w:szCs w:val="28"/>
        </w:rPr>
        <w:t>2.1</w:t>
      </w:r>
      <w:r w:rsidR="00916694">
        <w:rPr>
          <w:noProof w:val="0"/>
          <w:color w:val="0D0D0D"/>
          <w:sz w:val="28"/>
          <w:szCs w:val="28"/>
        </w:rPr>
        <w:t>1</w:t>
      </w:r>
      <w:r w:rsidRPr="00CE438D">
        <w:rPr>
          <w:noProof w:val="0"/>
          <w:color w:val="0D0D0D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- 15 минут.</w:t>
      </w:r>
    </w:p>
    <w:p w:rsidR="001001FF" w:rsidRPr="00CE438D" w:rsidRDefault="001001FF" w:rsidP="001001FF">
      <w:pPr>
        <w:autoSpaceDE w:val="0"/>
        <w:autoSpaceDN w:val="0"/>
        <w:adjustRightInd w:val="0"/>
        <w:ind w:firstLine="680"/>
        <w:jc w:val="both"/>
        <w:rPr>
          <w:noProof w:val="0"/>
          <w:color w:val="0D0D0D"/>
          <w:sz w:val="28"/>
          <w:szCs w:val="28"/>
        </w:rPr>
      </w:pPr>
      <w:r w:rsidRPr="00CE438D">
        <w:rPr>
          <w:noProof w:val="0"/>
          <w:color w:val="0D0D0D"/>
          <w:sz w:val="28"/>
          <w:szCs w:val="28"/>
        </w:rPr>
        <w:t>Продолжительность приема у</w:t>
      </w:r>
      <w:r w:rsidR="006347A2" w:rsidRPr="00CE438D">
        <w:rPr>
          <w:noProof w:val="0"/>
          <w:color w:val="0D0D0D"/>
          <w:sz w:val="28"/>
          <w:szCs w:val="28"/>
        </w:rPr>
        <w:t xml:space="preserve"> специалиста Комитета </w:t>
      </w:r>
      <w:r w:rsidRPr="00CE438D">
        <w:rPr>
          <w:noProof w:val="0"/>
          <w:color w:val="0D0D0D"/>
          <w:sz w:val="28"/>
          <w:szCs w:val="28"/>
        </w:rPr>
        <w:t>- 15 минут.</w:t>
      </w:r>
    </w:p>
    <w:p w:rsidR="006366AD" w:rsidRPr="00CE438D" w:rsidRDefault="006366AD" w:rsidP="001001FF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Максимальный срок регистрации заявления </w:t>
      </w:r>
      <w:r w:rsidR="00A73010" w:rsidRPr="00CE438D">
        <w:rPr>
          <w:bCs/>
          <w:noProof w:val="0"/>
          <w:color w:val="0D0D0D"/>
          <w:sz w:val="28"/>
          <w:szCs w:val="28"/>
          <w:lang w:eastAsia="ru-RU"/>
        </w:rPr>
        <w:t xml:space="preserve">о предоставлении муниципальной услуги в журнале регистрации входящих документов Комитета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не должен превышать 15 минут.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lastRenderedPageBreak/>
        <w:t>2.1</w:t>
      </w:r>
      <w:r w:rsidR="00916694">
        <w:rPr>
          <w:bCs/>
          <w:noProof w:val="0"/>
          <w:color w:val="0D0D0D"/>
          <w:sz w:val="28"/>
          <w:szCs w:val="28"/>
          <w:lang w:eastAsia="ru-RU"/>
        </w:rPr>
        <w:t>2.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Информирование о порядке предоставление муниципальной услуги.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2.1</w:t>
      </w:r>
      <w:r w:rsidR="009267C7">
        <w:rPr>
          <w:bCs/>
          <w:noProof w:val="0"/>
          <w:color w:val="0D0D0D"/>
          <w:sz w:val="28"/>
          <w:szCs w:val="28"/>
          <w:lang w:eastAsia="ru-RU"/>
        </w:rPr>
        <w:t>2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.1. Информирование о порядке предоставления муниципальной услуги может осуществляться через СМИ, стенды, консультации (письменные, устные).</w:t>
      </w:r>
    </w:p>
    <w:p w:rsidR="006366AD" w:rsidRPr="00CE438D" w:rsidRDefault="002E0CC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2.1</w:t>
      </w:r>
      <w:r w:rsidR="009267C7">
        <w:rPr>
          <w:bCs/>
          <w:noProof w:val="0"/>
          <w:color w:val="0D0D0D"/>
          <w:sz w:val="28"/>
          <w:szCs w:val="28"/>
          <w:lang w:eastAsia="ru-RU"/>
        </w:rPr>
        <w:t>2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.2. Заявитель вправе обратиться к специалисту </w:t>
      </w:r>
      <w:r w:rsidR="003309B8" w:rsidRPr="00CE438D">
        <w:rPr>
          <w:bCs/>
          <w:noProof w:val="0"/>
          <w:color w:val="0D0D0D"/>
          <w:sz w:val="28"/>
          <w:szCs w:val="28"/>
          <w:lang w:eastAsia="ru-RU"/>
        </w:rPr>
        <w:t>Комитета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, ответственному за выдачу разрешений на установку и эксплуатацию рекламных конструкций</w:t>
      </w:r>
      <w:r w:rsidR="00311F92" w:rsidRPr="00CE438D">
        <w:rPr>
          <w:bCs/>
          <w:noProof w:val="0"/>
          <w:color w:val="0D0D0D"/>
          <w:sz w:val="28"/>
          <w:szCs w:val="28"/>
          <w:lang w:eastAsia="ru-RU"/>
        </w:rPr>
        <w:t>,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за консульт</w:t>
      </w:r>
      <w:r w:rsidR="003309B8" w:rsidRPr="00CE438D">
        <w:rPr>
          <w:bCs/>
          <w:noProof w:val="0"/>
          <w:color w:val="0D0D0D"/>
          <w:sz w:val="28"/>
          <w:szCs w:val="28"/>
          <w:lang w:eastAsia="ru-RU"/>
        </w:rPr>
        <w:t xml:space="preserve">ацией по вопросам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размещения и эксплуатации рекламных конструкций, </w:t>
      </w:r>
      <w:r w:rsidR="00311F92" w:rsidRPr="00CE438D">
        <w:rPr>
          <w:bCs/>
          <w:noProof w:val="0"/>
          <w:color w:val="0D0D0D"/>
          <w:sz w:val="28"/>
          <w:szCs w:val="28"/>
          <w:lang w:eastAsia="ru-RU"/>
        </w:rPr>
        <w:t xml:space="preserve">по вопросам оформления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документов</w:t>
      </w:r>
      <w:r w:rsidR="003309B8" w:rsidRPr="00CE438D">
        <w:rPr>
          <w:bCs/>
          <w:noProof w:val="0"/>
          <w:color w:val="0D0D0D"/>
          <w:sz w:val="28"/>
          <w:szCs w:val="28"/>
          <w:lang w:eastAsia="ru-RU"/>
        </w:rPr>
        <w:t>, необходимых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для предоставления муниципальной услуги.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Продолжительность приема заявителей у специалиста </w:t>
      </w:r>
      <w:r w:rsidR="0027422E" w:rsidRPr="00CE438D">
        <w:rPr>
          <w:bCs/>
          <w:noProof w:val="0"/>
          <w:color w:val="0D0D0D"/>
          <w:sz w:val="28"/>
          <w:szCs w:val="28"/>
          <w:lang w:eastAsia="ru-RU"/>
        </w:rPr>
        <w:t>Комитета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при получении информации по вопросу предоставления муниципальной услуги не должна превышать 15 минут.</w:t>
      </w:r>
    </w:p>
    <w:p w:rsidR="006366AD" w:rsidRPr="00CE438D" w:rsidRDefault="002E0CC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2.1</w:t>
      </w:r>
      <w:r w:rsidR="009267C7">
        <w:rPr>
          <w:bCs/>
          <w:noProof w:val="0"/>
          <w:color w:val="0D0D0D"/>
          <w:sz w:val="28"/>
          <w:szCs w:val="28"/>
          <w:lang w:eastAsia="ru-RU"/>
        </w:rPr>
        <w:t>3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. Помещения, в которых предоставляется муниципальная услуга, места для информирования заявителей и заполнения необходимых документов, а также места для приема заявителей должны соответствовать установленным противопожарным и санитарно-эпидемиол</w:t>
      </w:r>
      <w:r w:rsidR="00311F92" w:rsidRPr="00CE438D">
        <w:rPr>
          <w:bCs/>
          <w:noProof w:val="0"/>
          <w:color w:val="0D0D0D"/>
          <w:sz w:val="28"/>
          <w:szCs w:val="28"/>
          <w:lang w:eastAsia="ru-RU"/>
        </w:rPr>
        <w:t xml:space="preserve">огическим правилам и нормативам, они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должны быть оборудованы стульями и столами для оформления документов и соответствовать оптимальным условиям работы должностных лиц.</w:t>
      </w:r>
    </w:p>
    <w:p w:rsidR="006366AD" w:rsidRPr="00CE438D" w:rsidRDefault="004543D4" w:rsidP="004543D4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  <w:bookmarkStart w:id="6" w:name="Par195"/>
      <w:bookmarkEnd w:id="6"/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      </w:t>
      </w:r>
      <w:r w:rsidR="002E0CCD" w:rsidRPr="00CE438D">
        <w:rPr>
          <w:bCs/>
          <w:noProof w:val="0"/>
          <w:color w:val="0D0D0D"/>
          <w:sz w:val="28"/>
          <w:szCs w:val="28"/>
          <w:lang w:eastAsia="ru-RU"/>
        </w:rPr>
        <w:t>2.1</w:t>
      </w:r>
      <w:r w:rsidR="009267C7">
        <w:rPr>
          <w:bCs/>
          <w:noProof w:val="0"/>
          <w:color w:val="0D0D0D"/>
          <w:sz w:val="28"/>
          <w:szCs w:val="28"/>
          <w:lang w:eastAsia="ru-RU"/>
        </w:rPr>
        <w:t>3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  <w:r w:rsidR="00311F92" w:rsidRPr="00CE438D">
        <w:rPr>
          <w:bCs/>
          <w:noProof w:val="0"/>
          <w:color w:val="0D0D0D"/>
          <w:sz w:val="28"/>
          <w:szCs w:val="28"/>
          <w:lang w:eastAsia="ru-RU"/>
        </w:rPr>
        <w:t>1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. </w:t>
      </w:r>
      <w:r w:rsidRPr="00CE438D">
        <w:rPr>
          <w:noProof w:val="0"/>
          <w:color w:val="0D0D0D"/>
          <w:sz w:val="28"/>
          <w:szCs w:val="28"/>
          <w:lang w:eastAsia="ru-RU"/>
        </w:rPr>
        <w:t>На информационных стендах Комитета размещается следующая информация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: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1) полное наименование органа, предоставляющего муниципальную услугу</w:t>
      </w:r>
      <w:r w:rsidR="004543D4" w:rsidRPr="00CE438D">
        <w:rPr>
          <w:color w:val="0D0D0D"/>
          <w:sz w:val="28"/>
          <w:szCs w:val="28"/>
        </w:rPr>
        <w:t>, исполнителя муниципальной услуги;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2) почтовый адрес, адреса электронной почты и официального сайта, контактные телефоны, график работы, фамилия, имя, отчество и должность специалиста</w:t>
      </w:r>
      <w:r w:rsidR="00311F92" w:rsidRPr="00CE438D">
        <w:rPr>
          <w:bCs/>
          <w:color w:val="0D0D0D"/>
          <w:sz w:val="28"/>
          <w:szCs w:val="28"/>
        </w:rPr>
        <w:t xml:space="preserve"> Комитета, ответственного за выдачу разрешений на установку и эксплуатацию рекламных конструкций</w:t>
      </w:r>
      <w:r w:rsidRPr="00CE438D">
        <w:rPr>
          <w:color w:val="0D0D0D"/>
          <w:sz w:val="28"/>
          <w:szCs w:val="28"/>
        </w:rPr>
        <w:t>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3)</w:t>
      </w:r>
      <w:r w:rsidRPr="00CE438D">
        <w:rPr>
          <w:rFonts w:eastAsia="Calibri"/>
          <w:color w:val="0D0D0D"/>
          <w:sz w:val="28"/>
          <w:szCs w:val="28"/>
        </w:rPr>
        <w:t xml:space="preserve"> порядок информирования о ходе предоставления муниципальной услуги</w:t>
      </w:r>
      <w:r w:rsidRPr="00CE438D">
        <w:rPr>
          <w:color w:val="0D0D0D"/>
          <w:sz w:val="28"/>
          <w:szCs w:val="28"/>
        </w:rPr>
        <w:t>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4) срок предоставления муниципальной услуги и сроки выполнения отдельных административных действий;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5) перечень документов</w:t>
      </w:r>
      <w:r w:rsidR="004543D4" w:rsidRPr="00CE438D">
        <w:rPr>
          <w:color w:val="0D0D0D"/>
          <w:sz w:val="28"/>
          <w:szCs w:val="28"/>
        </w:rPr>
        <w:t>, необходимых для предоставления муниципальной</w:t>
      </w:r>
      <w:r w:rsidRPr="00CE438D">
        <w:rPr>
          <w:color w:val="0D0D0D"/>
          <w:sz w:val="28"/>
          <w:szCs w:val="28"/>
        </w:rPr>
        <w:t xml:space="preserve"> </w:t>
      </w:r>
      <w:r w:rsidR="006F482B">
        <w:rPr>
          <w:color w:val="0D0D0D"/>
          <w:sz w:val="28"/>
          <w:szCs w:val="28"/>
        </w:rPr>
        <w:t xml:space="preserve">услуги </w:t>
      </w:r>
      <w:r w:rsidRPr="00CE438D">
        <w:rPr>
          <w:color w:val="0D0D0D"/>
          <w:sz w:val="28"/>
          <w:szCs w:val="28"/>
        </w:rPr>
        <w:t>и предъявляемые к ним требования;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6) образец заявления на выдачу разрешения;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 xml:space="preserve">7) форма </w:t>
      </w:r>
      <w:hyperlink w:anchor="P546" w:history="1">
        <w:r w:rsidRPr="00CE438D">
          <w:rPr>
            <w:color w:val="0D0D0D"/>
            <w:sz w:val="28"/>
            <w:szCs w:val="28"/>
          </w:rPr>
          <w:t>листа</w:t>
        </w:r>
      </w:hyperlink>
      <w:r w:rsidRPr="00CE438D">
        <w:rPr>
          <w:color w:val="0D0D0D"/>
          <w:sz w:val="28"/>
          <w:szCs w:val="28"/>
        </w:rPr>
        <w:t xml:space="preserve"> согласований к разрешению (приложение 4 к Административному регламенту);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 xml:space="preserve">8) информация о размере государственной пошлины за предоставление муниципальной услуги в соответствии со </w:t>
      </w:r>
      <w:hyperlink r:id="rId28" w:history="1">
        <w:r w:rsidRPr="00CE438D">
          <w:rPr>
            <w:color w:val="0D0D0D"/>
            <w:sz w:val="28"/>
            <w:szCs w:val="28"/>
          </w:rPr>
          <w:t>статьей 333.33</w:t>
        </w:r>
      </w:hyperlink>
      <w:r w:rsidRPr="00CE438D">
        <w:rPr>
          <w:color w:val="0D0D0D"/>
          <w:sz w:val="28"/>
          <w:szCs w:val="28"/>
        </w:rPr>
        <w:t xml:space="preserve"> Налогового кодекса РФ;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 xml:space="preserve">9) платежные реквизиты бюджета округа Муром (наименование получателя платежа, ИНН, КПП, </w:t>
      </w:r>
      <w:hyperlink r:id="rId29" w:history="1">
        <w:r w:rsidRPr="00CE438D">
          <w:rPr>
            <w:color w:val="0D0D0D"/>
            <w:sz w:val="28"/>
            <w:szCs w:val="28"/>
          </w:rPr>
          <w:t>ОКАТО</w:t>
        </w:r>
      </w:hyperlink>
      <w:r w:rsidRPr="00CE438D">
        <w:rPr>
          <w:color w:val="0D0D0D"/>
          <w:sz w:val="28"/>
          <w:szCs w:val="28"/>
        </w:rPr>
        <w:t>, БИК получателя платежа, номер счета получателя платежа, наименование банка и банковские реквизиты, наименование платежа) для заполнения извещения об оплате государственной пошлины за предоставление муниципальной услуги;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10) перечень оснований для отказа в приеме документов, необходимых для предоставления муниципальной услуги;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lastRenderedPageBreak/>
        <w:t>11) перечень оснований для отказа в предоставлении муниципальной услуги;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12)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13) настоящий Административный регламент</w:t>
      </w:r>
      <w:r w:rsidR="004543D4" w:rsidRPr="00CE438D">
        <w:rPr>
          <w:color w:val="0D0D0D"/>
          <w:sz w:val="28"/>
          <w:szCs w:val="28"/>
        </w:rPr>
        <w:t xml:space="preserve">  с приложениями</w:t>
      </w:r>
      <w:r w:rsidRPr="00CE438D">
        <w:rPr>
          <w:color w:val="0D0D0D"/>
          <w:sz w:val="28"/>
          <w:szCs w:val="28"/>
        </w:rPr>
        <w:t>.</w:t>
      </w:r>
    </w:p>
    <w:p w:rsidR="00123F20" w:rsidRPr="00CE438D" w:rsidRDefault="00123F20" w:rsidP="00D32543">
      <w:pPr>
        <w:pStyle w:val="ConsPlusNormal"/>
        <w:ind w:firstLine="540"/>
        <w:jc w:val="both"/>
        <w:rPr>
          <w:rFonts w:eastAsia="Calibri"/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 xml:space="preserve">14) </w:t>
      </w:r>
      <w:r w:rsidRPr="00CE438D">
        <w:rPr>
          <w:rFonts w:eastAsia="Calibri"/>
          <w:color w:val="0D0D0D"/>
          <w:sz w:val="28"/>
          <w:szCs w:val="28"/>
        </w:rPr>
        <w:t>порядок обжалования решений, действий или бездействия должностных лиц, предоставляющих муниципальную услугу.</w:t>
      </w:r>
    </w:p>
    <w:p w:rsidR="006366AD" w:rsidRPr="00CE438D" w:rsidRDefault="00483446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hyperlink r:id="rId30" w:history="1">
        <w:r w:rsidR="002E0CCD" w:rsidRPr="00CE438D">
          <w:rPr>
            <w:bCs/>
            <w:noProof w:val="0"/>
            <w:color w:val="0D0D0D"/>
            <w:sz w:val="28"/>
            <w:szCs w:val="28"/>
            <w:lang w:eastAsia="ru-RU"/>
          </w:rPr>
          <w:t>2.1</w:t>
        </w:r>
        <w:r w:rsidR="009267C7">
          <w:rPr>
            <w:bCs/>
            <w:noProof w:val="0"/>
            <w:color w:val="0D0D0D"/>
            <w:sz w:val="28"/>
            <w:szCs w:val="28"/>
            <w:lang w:eastAsia="ru-RU"/>
          </w:rPr>
          <w:t>3</w:t>
        </w:r>
        <w:r w:rsidR="006366AD" w:rsidRPr="00CE438D">
          <w:rPr>
            <w:bCs/>
            <w:noProof w:val="0"/>
            <w:color w:val="0D0D0D"/>
            <w:sz w:val="28"/>
            <w:szCs w:val="28"/>
            <w:lang w:eastAsia="ru-RU"/>
          </w:rPr>
          <w:t>.</w:t>
        </w:r>
      </w:hyperlink>
      <w:r w:rsidR="00311F92" w:rsidRPr="00CE438D">
        <w:rPr>
          <w:bCs/>
          <w:noProof w:val="0"/>
          <w:color w:val="0D0D0D"/>
          <w:sz w:val="28"/>
          <w:szCs w:val="28"/>
          <w:lang w:eastAsia="ru-RU"/>
        </w:rPr>
        <w:t>2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. Прием заявителей по интересующим вопросам, касающимся размещения и эксплуатации рекламных конструкций, перечня необходимых документов для предоставления муниципальной услуги и их оформления осуществляется в кабинете </w:t>
      </w:r>
      <w:r w:rsidR="00311F92" w:rsidRPr="00CE438D">
        <w:rPr>
          <w:bCs/>
          <w:noProof w:val="0"/>
          <w:color w:val="0D0D0D"/>
          <w:sz w:val="28"/>
          <w:szCs w:val="28"/>
          <w:lang w:eastAsia="ru-RU"/>
        </w:rPr>
        <w:t>специалиста Комитета, ответственного за выдачу разрешений на установку и эксплуатацию рекламных конструкций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6366AD" w:rsidRPr="00CE438D" w:rsidRDefault="00483446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hyperlink r:id="rId31" w:history="1">
        <w:r w:rsidR="00311F92" w:rsidRPr="00CE438D">
          <w:rPr>
            <w:bCs/>
            <w:noProof w:val="0"/>
            <w:color w:val="0D0D0D"/>
            <w:sz w:val="28"/>
            <w:szCs w:val="28"/>
            <w:lang w:eastAsia="ru-RU"/>
          </w:rPr>
          <w:t>2.1</w:t>
        </w:r>
        <w:r w:rsidR="009267C7">
          <w:rPr>
            <w:bCs/>
            <w:noProof w:val="0"/>
            <w:color w:val="0D0D0D"/>
            <w:sz w:val="28"/>
            <w:szCs w:val="28"/>
            <w:lang w:eastAsia="ru-RU"/>
          </w:rPr>
          <w:t>3</w:t>
        </w:r>
        <w:r w:rsidR="00311F92" w:rsidRPr="00CE438D">
          <w:rPr>
            <w:bCs/>
            <w:noProof w:val="0"/>
            <w:color w:val="0D0D0D"/>
            <w:sz w:val="28"/>
            <w:szCs w:val="28"/>
            <w:lang w:eastAsia="ru-RU"/>
          </w:rPr>
          <w:t>.3</w:t>
        </w:r>
      </w:hyperlink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. В целях обеспечения конфиденциальности сведений о заявителе </w:t>
      </w:r>
      <w:r w:rsidR="00311F92" w:rsidRPr="00CE438D">
        <w:rPr>
          <w:bCs/>
          <w:noProof w:val="0"/>
          <w:color w:val="0D0D0D"/>
          <w:sz w:val="28"/>
          <w:szCs w:val="28"/>
          <w:lang w:eastAsia="ru-RU"/>
        </w:rPr>
        <w:t>специалистом Комитета, ответственному за выдачу разрешений на установку и эксплуатацию рекламных конструкций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, одновременно ведется прием только одного заявителя по одному обращению за предоставлением муниципальной услуги.</w:t>
      </w:r>
    </w:p>
    <w:p w:rsidR="006366AD" w:rsidRPr="00832174" w:rsidRDefault="00311F92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2.1</w:t>
      </w:r>
      <w:r w:rsidR="009267C7">
        <w:rPr>
          <w:bCs/>
          <w:noProof w:val="0"/>
          <w:color w:val="0D0D0D"/>
          <w:sz w:val="28"/>
          <w:szCs w:val="28"/>
          <w:lang w:eastAsia="ru-RU"/>
        </w:rPr>
        <w:t>3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.4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. Рабочее место специалиста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Комитета, ответственного за выдачу разрешений на установку и эксплуатацию рекламных конструкций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, должно быть оборудовано телефоном, персональным компьютером с возможностью </w:t>
      </w:r>
      <w:r w:rsidR="006366AD" w:rsidRPr="000D616E">
        <w:rPr>
          <w:bCs/>
          <w:noProof w:val="0"/>
          <w:color w:val="0D0D0D"/>
          <w:sz w:val="28"/>
          <w:szCs w:val="28"/>
          <w:lang w:eastAsia="ru-RU"/>
        </w:rPr>
        <w:t>доступа к информационным базам данных, печатающим устройством.</w:t>
      </w:r>
    </w:p>
    <w:p w:rsidR="009A25C5" w:rsidRPr="000D616E" w:rsidRDefault="009A25C5" w:rsidP="009A25C5">
      <w:pPr>
        <w:pStyle w:val="ConsPlusNormal"/>
        <w:jc w:val="both"/>
        <w:rPr>
          <w:sz w:val="28"/>
          <w:szCs w:val="28"/>
        </w:rPr>
      </w:pPr>
      <w:r w:rsidRPr="00832174">
        <w:rPr>
          <w:sz w:val="28"/>
          <w:szCs w:val="28"/>
        </w:rPr>
        <w:t xml:space="preserve">        2</w:t>
      </w:r>
      <w:r w:rsidRPr="000D616E">
        <w:rPr>
          <w:sz w:val="28"/>
          <w:szCs w:val="28"/>
        </w:rPr>
        <w:t>.1</w:t>
      </w:r>
      <w:r w:rsidR="009267C7">
        <w:rPr>
          <w:sz w:val="28"/>
          <w:szCs w:val="28"/>
        </w:rPr>
        <w:t>4</w:t>
      </w:r>
      <w:r w:rsidRPr="000D616E">
        <w:rPr>
          <w:sz w:val="28"/>
          <w:szCs w:val="28"/>
        </w:rPr>
        <w:t xml:space="preserve">. Заявление и необходимые документы, подаваемые в связи </w:t>
      </w:r>
      <w:r w:rsidRPr="000D616E">
        <w:rPr>
          <w:sz w:val="28"/>
          <w:szCs w:val="28"/>
        </w:rPr>
        <w:br/>
        <w:t>с предоставлением муниципальной услуги в электронной форме, представляются через ЕПГУ. Посредством Единого портала заявителю обеспечивается возможность: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- получения информации о порядке и сроках предоставления муниципальной услуги;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- формирования заявления;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- направление заявления и необходимых документов в электронной форме;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- получение сведений о ходе предоставления муниципальной услуги;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- получение электронного сообщения о результате предоставления муниципальной услуги;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- осуществление оценки качества предоставления муниципальной услуги;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- досудебного (внесудебного) обжалования решений и действий (бездействий) Комитета, его должностных лиц, ответственных за предоставление муниципальной услуги;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 xml:space="preserve">- получение результата предоставления муниципальной услуги. 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2.1</w:t>
      </w:r>
      <w:r w:rsidR="009267C7">
        <w:rPr>
          <w:sz w:val="28"/>
          <w:szCs w:val="28"/>
        </w:rPr>
        <w:t>4</w:t>
      </w:r>
      <w:r w:rsidRPr="000D616E">
        <w:rPr>
          <w:sz w:val="28"/>
          <w:szCs w:val="28"/>
        </w:rPr>
        <w:t>.1.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bCs/>
          <w:color w:val="000000"/>
          <w:sz w:val="28"/>
          <w:szCs w:val="28"/>
        </w:rPr>
        <w:t>2.1</w:t>
      </w:r>
      <w:r w:rsidR="009267C7">
        <w:rPr>
          <w:bCs/>
          <w:color w:val="000000"/>
          <w:sz w:val="28"/>
          <w:szCs w:val="28"/>
        </w:rPr>
        <w:t>4</w:t>
      </w:r>
      <w:r w:rsidRPr="000D616E">
        <w:rPr>
          <w:bCs/>
          <w:color w:val="000000"/>
          <w:sz w:val="28"/>
          <w:szCs w:val="28"/>
        </w:rPr>
        <w:t xml:space="preserve">.2. Основанием для начала оказания административных процедур </w:t>
      </w:r>
      <w:r w:rsidRPr="000D616E">
        <w:rPr>
          <w:bCs/>
          <w:color w:val="000000"/>
          <w:sz w:val="28"/>
          <w:szCs w:val="28"/>
        </w:rPr>
        <w:br/>
        <w:t>при подаче заявления через Единый портал является заполнение заявителем интерактивной формы.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bCs/>
          <w:color w:val="000000"/>
          <w:sz w:val="28"/>
          <w:szCs w:val="28"/>
        </w:rPr>
        <w:t>2.1</w:t>
      </w:r>
      <w:r w:rsidR="009267C7">
        <w:rPr>
          <w:bCs/>
          <w:color w:val="000000"/>
          <w:sz w:val="28"/>
          <w:szCs w:val="28"/>
        </w:rPr>
        <w:t>4</w:t>
      </w:r>
      <w:r w:rsidRPr="000D616E">
        <w:rPr>
          <w:bCs/>
          <w:color w:val="000000"/>
          <w:sz w:val="28"/>
          <w:szCs w:val="28"/>
        </w:rPr>
        <w:t xml:space="preserve">.3. При приеме заявления, поданного через Единый портал, служащий Комитета, ответственный за прием и регистрацию заявления </w:t>
      </w:r>
      <w:r w:rsidRPr="000D616E">
        <w:rPr>
          <w:bCs/>
          <w:color w:val="000000"/>
          <w:sz w:val="28"/>
          <w:szCs w:val="28"/>
        </w:rPr>
        <w:br/>
        <w:t>в государственной информационной системе: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bCs/>
          <w:color w:val="000000"/>
          <w:sz w:val="28"/>
          <w:szCs w:val="28"/>
        </w:rPr>
        <w:lastRenderedPageBreak/>
        <w:t>- проверяет корректность заполнения полей интерактивной формы заявления;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bCs/>
          <w:color w:val="000000"/>
          <w:sz w:val="28"/>
          <w:szCs w:val="28"/>
        </w:rPr>
        <w:t>- регистрирует заявление в сроки, предусмотренные разделом 3 настоящего административного регламента;</w:t>
      </w:r>
    </w:p>
    <w:p w:rsidR="009A25C5" w:rsidRPr="000D616E" w:rsidRDefault="009A25C5" w:rsidP="009A25C5">
      <w:pPr>
        <w:pStyle w:val="ConsPlusNormal"/>
        <w:ind w:firstLine="567"/>
        <w:jc w:val="both"/>
        <w:rPr>
          <w:bCs/>
          <w:color w:val="000000"/>
          <w:sz w:val="28"/>
          <w:szCs w:val="28"/>
        </w:rPr>
      </w:pPr>
      <w:r w:rsidRPr="000D616E">
        <w:rPr>
          <w:bCs/>
          <w:color w:val="000000"/>
          <w:sz w:val="28"/>
          <w:szCs w:val="28"/>
        </w:rPr>
        <w:t>2.1</w:t>
      </w:r>
      <w:r w:rsidR="009267C7">
        <w:rPr>
          <w:bCs/>
          <w:color w:val="000000"/>
          <w:sz w:val="28"/>
          <w:szCs w:val="28"/>
        </w:rPr>
        <w:t>4</w:t>
      </w:r>
      <w:r w:rsidRPr="000D616E">
        <w:rPr>
          <w:bCs/>
          <w:color w:val="000000"/>
          <w:sz w:val="28"/>
          <w:szCs w:val="28"/>
        </w:rPr>
        <w:t>.4. Заявителю сообщается о регистрации или об отказе в регистрации заявления и иных документов через Единый портал в сроки, установленные разделом 3 настоящего административного регламента.</w:t>
      </w:r>
    </w:p>
    <w:p w:rsidR="00DE6279" w:rsidRPr="000D616E" w:rsidRDefault="009267C7" w:rsidP="009A25C5">
      <w:pPr>
        <w:pStyle w:val="ConsPlus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2.14</w:t>
      </w:r>
      <w:r w:rsidR="00DE6279" w:rsidRPr="000D616E">
        <w:rPr>
          <w:bCs/>
          <w:color w:val="000000"/>
          <w:sz w:val="28"/>
          <w:szCs w:val="28"/>
        </w:rPr>
        <w:t>.5.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портала ФИАС.</w:t>
      </w:r>
    </w:p>
    <w:p w:rsidR="00DE6279" w:rsidRPr="000D616E" w:rsidRDefault="00DE6279" w:rsidP="009A25C5">
      <w:pPr>
        <w:pStyle w:val="ConsPlusNormal"/>
        <w:ind w:firstLine="567"/>
        <w:jc w:val="both"/>
        <w:rPr>
          <w:bCs/>
          <w:color w:val="000000"/>
          <w:sz w:val="28"/>
          <w:szCs w:val="28"/>
        </w:rPr>
      </w:pPr>
      <w:r w:rsidRPr="000D616E">
        <w:rPr>
          <w:bCs/>
          <w:color w:val="000000"/>
          <w:sz w:val="28"/>
          <w:szCs w:val="28"/>
        </w:rPr>
        <w:t>2.1</w:t>
      </w:r>
      <w:r w:rsidR="009267C7">
        <w:rPr>
          <w:bCs/>
          <w:color w:val="000000"/>
          <w:sz w:val="28"/>
          <w:szCs w:val="28"/>
        </w:rPr>
        <w:t>4</w:t>
      </w:r>
      <w:r w:rsidRPr="000D616E">
        <w:rPr>
          <w:bCs/>
          <w:color w:val="000000"/>
          <w:sz w:val="28"/>
          <w:szCs w:val="28"/>
        </w:rPr>
        <w:t>.6. Заявителю в качестве результата предоставления услуги обеспечивается возможность получения документа:</w:t>
      </w:r>
    </w:p>
    <w:p w:rsidR="0096029C" w:rsidRPr="000D616E" w:rsidRDefault="0096029C" w:rsidP="0096029C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- в форме электронного документа, подписанного усиленной квалифицированной электронной подписью специалиста Комитета, направленного заявителю посредством ЕПГУ и портала ФИАС;</w:t>
      </w:r>
    </w:p>
    <w:p w:rsidR="0096029C" w:rsidRPr="000D616E" w:rsidRDefault="0096029C" w:rsidP="0096029C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bCs/>
          <w:color w:val="000000"/>
          <w:sz w:val="28"/>
          <w:szCs w:val="28"/>
        </w:rPr>
        <w:t>2.1</w:t>
      </w:r>
      <w:r w:rsidR="009267C7">
        <w:rPr>
          <w:bCs/>
          <w:color w:val="000000"/>
          <w:sz w:val="28"/>
          <w:szCs w:val="28"/>
        </w:rPr>
        <w:t>4</w:t>
      </w:r>
      <w:r w:rsidRPr="000D616E">
        <w:rPr>
          <w:bCs/>
          <w:color w:val="000000"/>
          <w:sz w:val="28"/>
          <w:szCs w:val="28"/>
        </w:rPr>
        <w:t>.</w:t>
      </w:r>
      <w:r w:rsidR="00DE6279" w:rsidRPr="000D616E">
        <w:rPr>
          <w:bCs/>
          <w:color w:val="000000"/>
          <w:sz w:val="28"/>
          <w:szCs w:val="28"/>
        </w:rPr>
        <w:t>7</w:t>
      </w:r>
      <w:r w:rsidRPr="000D616E">
        <w:rPr>
          <w:bCs/>
          <w:color w:val="000000"/>
          <w:sz w:val="28"/>
          <w:szCs w:val="28"/>
        </w:rPr>
        <w:t xml:space="preserve">. Иные особенности представления муниципальной услуги </w:t>
      </w:r>
      <w:r w:rsidRPr="000D616E">
        <w:rPr>
          <w:bCs/>
          <w:color w:val="000000"/>
          <w:sz w:val="28"/>
          <w:szCs w:val="28"/>
        </w:rPr>
        <w:br/>
        <w:t xml:space="preserve">в электронном виде, устанавливаются соответствующими разделами настоящего административного регламента. 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2.1</w:t>
      </w:r>
      <w:r w:rsidR="009267C7">
        <w:rPr>
          <w:sz w:val="28"/>
          <w:szCs w:val="28"/>
        </w:rPr>
        <w:t>5</w:t>
      </w:r>
      <w:r w:rsidRPr="000D616E">
        <w:rPr>
          <w:sz w:val="28"/>
          <w:szCs w:val="28"/>
        </w:rPr>
        <w:t xml:space="preserve">. Исправление допущенных опечаток и ошибок в выданных </w:t>
      </w:r>
      <w:r w:rsidRPr="000D616E">
        <w:rPr>
          <w:sz w:val="28"/>
          <w:szCs w:val="28"/>
        </w:rPr>
        <w:br/>
        <w:t xml:space="preserve">в результате предоставления муниципальной услуги документах осуществляется в срок не позднее 5 рабочих дней со дня обращения заявителя </w:t>
      </w:r>
      <w:r w:rsidRPr="000D616E">
        <w:rPr>
          <w:sz w:val="28"/>
          <w:szCs w:val="28"/>
        </w:rPr>
        <w:br/>
        <w:t>в Комитет.</w:t>
      </w:r>
    </w:p>
    <w:p w:rsidR="009A25C5" w:rsidRPr="000D616E" w:rsidRDefault="009A25C5" w:rsidP="009A25C5">
      <w:pPr>
        <w:pStyle w:val="ConsPlusNormal"/>
        <w:ind w:firstLine="567"/>
        <w:jc w:val="both"/>
        <w:rPr>
          <w:sz w:val="28"/>
          <w:szCs w:val="28"/>
        </w:rPr>
      </w:pPr>
      <w:r w:rsidRPr="000D616E">
        <w:rPr>
          <w:sz w:val="28"/>
          <w:szCs w:val="28"/>
        </w:rPr>
        <w:t>2.1</w:t>
      </w:r>
      <w:r w:rsidR="009267C7">
        <w:rPr>
          <w:sz w:val="28"/>
          <w:szCs w:val="28"/>
        </w:rPr>
        <w:t>6</w:t>
      </w:r>
      <w:r w:rsidRPr="000D616E">
        <w:rPr>
          <w:sz w:val="28"/>
          <w:szCs w:val="28"/>
        </w:rPr>
        <w:t>. В случае выявления в выданных документах допущенных опечаток и (или) ошибок специалист Комитета осуществляет их исправление и замену указанных документов без взимания дополнительной оплаты.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0D616E">
        <w:rPr>
          <w:bCs/>
          <w:noProof w:val="0"/>
          <w:color w:val="0D0D0D"/>
          <w:sz w:val="28"/>
          <w:szCs w:val="28"/>
          <w:lang w:eastAsia="ru-RU"/>
        </w:rPr>
        <w:t>2.1</w:t>
      </w:r>
      <w:r w:rsidR="009267C7">
        <w:rPr>
          <w:bCs/>
          <w:noProof w:val="0"/>
          <w:color w:val="0D0D0D"/>
          <w:sz w:val="28"/>
          <w:szCs w:val="28"/>
          <w:lang w:eastAsia="ru-RU"/>
        </w:rPr>
        <w:t>7</w:t>
      </w:r>
      <w:r w:rsidRPr="000D616E">
        <w:rPr>
          <w:bCs/>
          <w:noProof w:val="0"/>
          <w:color w:val="0D0D0D"/>
          <w:sz w:val="28"/>
          <w:szCs w:val="28"/>
          <w:lang w:eastAsia="ru-RU"/>
        </w:rPr>
        <w:t>. К показателям, характеризующим качество и доступность муниципальной услуги, относятся: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сроки предоставления муниципальной услуги;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время ожидания в очереди при подаче заявления;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время ожидания в очереди при получении результата предоставления муниципальной услуги;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доступность для заявителей муниципальной услуги в электронном виде;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количество обоснованных жалоб граждан и организаций по вопросам качества и доступности предоставления муниципальной услуги;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удовлетворенность граждан и организаций качеством и доступностью муниципальной услуги.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Доступность муниципальной услуги достигается невозможностью отказа в ее предоставлении иначе, как по основаниям, предусмотренным действующим законодательством Российской Федерации и настоящим Административным регламентом, возможностью получения информации о ходе предоставления муниципальной услуги.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Качество муниципальной услуги обеспечивается подготовкой итоговых документов, отвечающих требованиям действующего законодательства Российской Федерации и позволяющих реализовывать законные права заявителей.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lastRenderedPageBreak/>
        <w:t>2.1</w:t>
      </w:r>
      <w:r w:rsidR="009267C7">
        <w:rPr>
          <w:bCs/>
          <w:noProof w:val="0"/>
          <w:color w:val="0D0D0D"/>
          <w:sz w:val="28"/>
          <w:szCs w:val="28"/>
          <w:lang w:eastAsia="ru-RU"/>
        </w:rPr>
        <w:t>7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.1. В целях обеспечения доступности муниципальной услуги для инвалидов и других маломобильных групп населения обеспечивается: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наличие специалиста, на которого возложены обязанности по оказанию помощи данной категории лиц при получении муниципальной услуги;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разъяснение в доступной форме порядка предоставления и получения муниципальной услуги, ознакомление с последовательностью действий, необходимых для получения услуги, оформление необходимых для ее предоставления документов;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содействие при входе и выходе из здания;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сопровождение и оказание помощи при передвижении в помещениях;</w:t>
      </w:r>
    </w:p>
    <w:p w:rsidR="006366AD" w:rsidRPr="00CE438D" w:rsidRDefault="006366AD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311F92" w:rsidRPr="00CE438D" w:rsidRDefault="00311F92" w:rsidP="00311F92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Для обеспечения беспрепятственного доступа инвалидов и других маломобильных групп населения здание оборудовано пандусом с расширенным проходом и кнопкой вызова для выхода специалиста, ответственного по работе с данной категорией лиц.</w:t>
      </w:r>
    </w:p>
    <w:p w:rsidR="006366AD" w:rsidRPr="00CE438D" w:rsidRDefault="006366AD" w:rsidP="00D32543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852E20">
      <w:pPr>
        <w:autoSpaceDE w:val="0"/>
        <w:autoSpaceDN w:val="0"/>
        <w:adjustRightInd w:val="0"/>
        <w:jc w:val="center"/>
        <w:outlineLvl w:val="1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3. Состав, последовательность и сроки выполнения</w:t>
      </w:r>
    </w:p>
    <w:p w:rsidR="006366AD" w:rsidRPr="00CE438D" w:rsidRDefault="006366AD" w:rsidP="00852E20">
      <w:pPr>
        <w:autoSpaceDE w:val="0"/>
        <w:autoSpaceDN w:val="0"/>
        <w:adjustRightInd w:val="0"/>
        <w:jc w:val="center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административных процедур, требования к порядку</w:t>
      </w:r>
    </w:p>
    <w:p w:rsidR="006366AD" w:rsidRPr="00CE438D" w:rsidRDefault="006366AD" w:rsidP="00852E20">
      <w:pPr>
        <w:autoSpaceDE w:val="0"/>
        <w:autoSpaceDN w:val="0"/>
        <w:adjustRightInd w:val="0"/>
        <w:jc w:val="center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их выполнения, в том числе особенности выполнения</w:t>
      </w:r>
    </w:p>
    <w:p w:rsidR="006366AD" w:rsidRPr="00CE438D" w:rsidRDefault="006366AD" w:rsidP="00852E20">
      <w:pPr>
        <w:autoSpaceDE w:val="0"/>
        <w:autoSpaceDN w:val="0"/>
        <w:adjustRightInd w:val="0"/>
        <w:jc w:val="center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административных процедур в электронной форме</w:t>
      </w:r>
    </w:p>
    <w:p w:rsidR="006366AD" w:rsidRPr="00CE438D" w:rsidRDefault="006366AD" w:rsidP="00D32543">
      <w:pPr>
        <w:autoSpaceDE w:val="0"/>
        <w:autoSpaceDN w:val="0"/>
        <w:adjustRightInd w:val="0"/>
        <w:jc w:val="both"/>
        <w:rPr>
          <w:bCs/>
          <w:noProof w:val="0"/>
          <w:color w:val="0D0D0D"/>
          <w:sz w:val="28"/>
          <w:szCs w:val="28"/>
          <w:lang w:eastAsia="ru-RU"/>
        </w:rPr>
      </w:pPr>
    </w:p>
    <w:p w:rsidR="00123F20" w:rsidRPr="00CE438D" w:rsidRDefault="006366AD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bCs/>
          <w:color w:val="0D0D0D"/>
          <w:sz w:val="28"/>
          <w:szCs w:val="28"/>
        </w:rPr>
        <w:t xml:space="preserve">3.1. </w:t>
      </w:r>
      <w:r w:rsidR="00123F20" w:rsidRPr="00CE438D">
        <w:rPr>
          <w:color w:val="0D0D0D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 xml:space="preserve">- </w:t>
      </w:r>
      <w:r w:rsidR="004B142C" w:rsidRPr="00CE438D">
        <w:rPr>
          <w:color w:val="0D0D0D"/>
          <w:sz w:val="28"/>
          <w:szCs w:val="28"/>
        </w:rPr>
        <w:t>прием, первичная проверка и регистрация заявления с приложенными документами</w:t>
      </w:r>
      <w:r w:rsidRPr="00CE438D">
        <w:rPr>
          <w:color w:val="0D0D0D"/>
          <w:sz w:val="28"/>
          <w:szCs w:val="28"/>
        </w:rPr>
        <w:t>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- рассмотрение заявления;</w:t>
      </w:r>
    </w:p>
    <w:p w:rsidR="00123F20" w:rsidRPr="000D616E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 xml:space="preserve">- </w:t>
      </w:r>
      <w:r w:rsidR="00C97CE4" w:rsidRPr="00CE438D">
        <w:rPr>
          <w:color w:val="0D0D0D"/>
          <w:sz w:val="28"/>
          <w:szCs w:val="28"/>
        </w:rPr>
        <w:t>направление межведомственных зап</w:t>
      </w:r>
      <w:r w:rsidR="00827610" w:rsidRPr="00CE438D">
        <w:rPr>
          <w:color w:val="0D0D0D"/>
          <w:sz w:val="28"/>
          <w:szCs w:val="28"/>
        </w:rPr>
        <w:t>росов, получение на них ответов</w:t>
      </w:r>
      <w:r w:rsidR="00C80A2E" w:rsidRPr="00CE438D">
        <w:rPr>
          <w:color w:val="0D0D0D"/>
          <w:sz w:val="28"/>
          <w:szCs w:val="28"/>
        </w:rPr>
        <w:t xml:space="preserve">, </w:t>
      </w:r>
      <w:r w:rsidR="00C80A2E" w:rsidRPr="000D616E">
        <w:rPr>
          <w:color w:val="0D0D0D"/>
          <w:sz w:val="28"/>
          <w:szCs w:val="28"/>
        </w:rPr>
        <w:t>подготовка проектов документов;</w:t>
      </w:r>
    </w:p>
    <w:p w:rsidR="00394730" w:rsidRPr="000D616E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0D616E">
        <w:rPr>
          <w:color w:val="0D0D0D"/>
          <w:sz w:val="28"/>
          <w:szCs w:val="28"/>
        </w:rPr>
        <w:t xml:space="preserve">- проведение согласований с </w:t>
      </w:r>
      <w:r w:rsidR="00E24DF7" w:rsidRPr="000D616E">
        <w:rPr>
          <w:color w:val="0D0D0D"/>
          <w:sz w:val="28"/>
          <w:szCs w:val="28"/>
        </w:rPr>
        <w:t>компетентными</w:t>
      </w:r>
      <w:r w:rsidRPr="000D616E">
        <w:rPr>
          <w:color w:val="0D0D0D"/>
          <w:sz w:val="28"/>
          <w:szCs w:val="28"/>
        </w:rPr>
        <w:t xml:space="preserve"> органами</w:t>
      </w:r>
      <w:r w:rsidR="00311F92" w:rsidRPr="000D616E">
        <w:rPr>
          <w:color w:val="0D0D0D"/>
          <w:sz w:val="28"/>
          <w:szCs w:val="28"/>
        </w:rPr>
        <w:t xml:space="preserve"> и </w:t>
      </w:r>
      <w:r w:rsidR="00394730" w:rsidRPr="000D616E">
        <w:rPr>
          <w:color w:val="0D0D0D"/>
          <w:sz w:val="28"/>
          <w:szCs w:val="28"/>
        </w:rPr>
        <w:t>организациями;</w:t>
      </w:r>
    </w:p>
    <w:p w:rsidR="00123F20" w:rsidRPr="00CE438D" w:rsidRDefault="0039473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0D616E">
        <w:rPr>
          <w:color w:val="0D0D0D"/>
          <w:sz w:val="28"/>
          <w:szCs w:val="28"/>
        </w:rPr>
        <w:t>- проведение согласований с муниципальными структурами</w:t>
      </w:r>
      <w:r w:rsidR="00123F20" w:rsidRPr="000D616E">
        <w:rPr>
          <w:color w:val="0D0D0D"/>
          <w:sz w:val="28"/>
          <w:szCs w:val="28"/>
        </w:rPr>
        <w:t>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- подготовка проекта разрешения на установку и эксплуатацию рекламной конструкции либо отказа в выдаче разрешения на установку и эксплуатацию рекламной конструкции;</w:t>
      </w:r>
    </w:p>
    <w:p w:rsidR="00123F20" w:rsidRPr="00CE438D" w:rsidRDefault="00123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 xml:space="preserve">- </w:t>
      </w:r>
      <w:r w:rsidR="003022F6" w:rsidRPr="00CE438D">
        <w:rPr>
          <w:color w:val="0D0D0D"/>
          <w:sz w:val="28"/>
          <w:szCs w:val="28"/>
        </w:rPr>
        <w:t xml:space="preserve">принятие решения о выдаче или </w:t>
      </w:r>
      <w:r w:rsidR="00311F92" w:rsidRPr="00CE438D">
        <w:rPr>
          <w:color w:val="0D0D0D"/>
          <w:sz w:val="28"/>
          <w:szCs w:val="28"/>
        </w:rPr>
        <w:t xml:space="preserve">об </w:t>
      </w:r>
      <w:r w:rsidR="003022F6" w:rsidRPr="00CE438D">
        <w:rPr>
          <w:color w:val="0D0D0D"/>
          <w:sz w:val="28"/>
          <w:szCs w:val="28"/>
        </w:rPr>
        <w:t>отказе</w:t>
      </w:r>
      <w:r w:rsidR="00311F92" w:rsidRPr="00CE438D">
        <w:rPr>
          <w:color w:val="0D0D0D"/>
          <w:sz w:val="28"/>
          <w:szCs w:val="28"/>
        </w:rPr>
        <w:t xml:space="preserve"> в выдаче разрешения</w:t>
      </w:r>
      <w:r w:rsidR="003022F6" w:rsidRPr="00CE438D">
        <w:rPr>
          <w:color w:val="0D0D0D"/>
          <w:sz w:val="28"/>
          <w:szCs w:val="28"/>
        </w:rPr>
        <w:t xml:space="preserve"> </w:t>
      </w:r>
      <w:r w:rsidRPr="00CE438D">
        <w:rPr>
          <w:color w:val="0D0D0D"/>
          <w:sz w:val="28"/>
          <w:szCs w:val="28"/>
        </w:rPr>
        <w:t xml:space="preserve"> на установку и эксплуатацию рекламной конструкции;</w:t>
      </w:r>
    </w:p>
    <w:p w:rsidR="00123F20" w:rsidRPr="00CE438D" w:rsidRDefault="00123F20" w:rsidP="00D32543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</w:rPr>
      </w:pPr>
      <w:r w:rsidRPr="00CE438D">
        <w:rPr>
          <w:noProof w:val="0"/>
          <w:color w:val="0D0D0D"/>
          <w:sz w:val="28"/>
          <w:szCs w:val="28"/>
        </w:rPr>
        <w:t>- выдача заявителю разрешения на установку и эксплуатацию рекламной конструкции или решения об отказе в его выдаче.</w:t>
      </w:r>
    </w:p>
    <w:p w:rsidR="00A21425" w:rsidRPr="00CE438D" w:rsidRDefault="003022F6" w:rsidP="00C97CE4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3.2.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C97CE4" w:rsidRPr="00CE438D">
        <w:rPr>
          <w:bCs/>
          <w:noProof w:val="0"/>
          <w:color w:val="0D0D0D"/>
          <w:sz w:val="28"/>
          <w:szCs w:val="28"/>
          <w:lang w:eastAsia="ru-RU"/>
        </w:rPr>
        <w:t>П</w:t>
      </w:r>
      <w:r w:rsidR="00C97CE4" w:rsidRPr="00CE438D">
        <w:rPr>
          <w:noProof w:val="0"/>
          <w:color w:val="0D0D0D"/>
          <w:sz w:val="28"/>
          <w:szCs w:val="28"/>
          <w:lang w:eastAsia="ru-RU"/>
        </w:rPr>
        <w:t>рием, первичная проверка и регистрация заявления с приложенными документами</w:t>
      </w:r>
      <w:r w:rsidRPr="00CE438D">
        <w:rPr>
          <w:noProof w:val="0"/>
          <w:color w:val="0D0D0D"/>
          <w:sz w:val="28"/>
          <w:szCs w:val="28"/>
          <w:lang w:eastAsia="ru-RU"/>
        </w:rPr>
        <w:t>.</w:t>
      </w:r>
    </w:p>
    <w:p w:rsidR="00A21425" w:rsidRPr="00CE438D" w:rsidRDefault="003022F6" w:rsidP="00A21425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3.2.1. </w:t>
      </w:r>
      <w:r w:rsidR="00A21425" w:rsidRPr="00CE438D">
        <w:rPr>
          <w:bCs/>
          <w:noProof w:val="0"/>
          <w:color w:val="0D0D0D"/>
          <w:sz w:val="28"/>
          <w:szCs w:val="28"/>
          <w:lang w:eastAsia="ru-RU"/>
        </w:rPr>
        <w:t>Основанием для начала административной процедуры является поступление в Комитет заявления о предоставлении муниципальной услуги.</w:t>
      </w:r>
    </w:p>
    <w:p w:rsidR="00A21425" w:rsidRPr="00CE438D" w:rsidRDefault="00852E20" w:rsidP="00A21425">
      <w:pPr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</w:rPr>
        <w:t xml:space="preserve">        </w:t>
      </w:r>
      <w:r w:rsidR="00A21425" w:rsidRPr="00CE438D">
        <w:rPr>
          <w:noProof w:val="0"/>
          <w:color w:val="0D0D0D"/>
          <w:sz w:val="28"/>
          <w:szCs w:val="28"/>
          <w:lang w:eastAsia="ru-RU"/>
        </w:rPr>
        <w:t>Заявление</w:t>
      </w:r>
      <w:r w:rsidR="00A21425" w:rsidRPr="00CE438D">
        <w:rPr>
          <w:noProof w:val="0"/>
          <w:color w:val="0D0D0D"/>
          <w:sz w:val="28"/>
          <w:szCs w:val="28"/>
        </w:rPr>
        <w:t xml:space="preserve"> о предоставлении муниц</w:t>
      </w:r>
      <w:r w:rsidR="003022F6" w:rsidRPr="00CE438D">
        <w:rPr>
          <w:noProof w:val="0"/>
          <w:color w:val="0D0D0D"/>
          <w:sz w:val="28"/>
          <w:szCs w:val="28"/>
        </w:rPr>
        <w:t>и</w:t>
      </w:r>
      <w:r w:rsidR="00A21425" w:rsidRPr="00CE438D">
        <w:rPr>
          <w:noProof w:val="0"/>
          <w:color w:val="0D0D0D"/>
          <w:sz w:val="28"/>
          <w:szCs w:val="28"/>
        </w:rPr>
        <w:t>пальной услуги</w:t>
      </w:r>
      <w:r w:rsidR="00A21425" w:rsidRPr="00CE438D">
        <w:rPr>
          <w:noProof w:val="0"/>
          <w:color w:val="0D0D0D"/>
          <w:sz w:val="28"/>
          <w:szCs w:val="28"/>
          <w:lang w:eastAsia="ru-RU"/>
        </w:rPr>
        <w:t xml:space="preserve"> и прилагаемые к нему документы могут быть представлены заявителем лично в Комитет либо направлены:</w:t>
      </w:r>
    </w:p>
    <w:p w:rsidR="00A21425" w:rsidRPr="00CE438D" w:rsidRDefault="00A21425" w:rsidP="00A21425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1) </w:t>
      </w:r>
      <w:r w:rsidR="003636D4" w:rsidRPr="00832174">
        <w:rPr>
          <w:noProof w:val="0"/>
          <w:color w:val="0D0D0D"/>
          <w:sz w:val="28"/>
          <w:szCs w:val="28"/>
          <w:lang w:eastAsia="ru-RU"/>
        </w:rPr>
        <w:t xml:space="preserve"> 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почтой по адресу администрации округа Муром (пл. 1100-летия Мурома, д. </w:t>
      </w:r>
      <w:smartTag w:uri="urn:schemas-microsoft-com:office:smarttags" w:element="metricconverter">
        <w:smartTagPr>
          <w:attr w:name="ProductID" w:val="1, г"/>
        </w:smartTagPr>
        <w:r w:rsidRPr="00CE438D">
          <w:rPr>
            <w:noProof w:val="0"/>
            <w:color w:val="0D0D0D"/>
            <w:sz w:val="28"/>
            <w:szCs w:val="28"/>
            <w:lang w:eastAsia="ru-RU"/>
          </w:rPr>
          <w:t>1, г</w:t>
        </w:r>
      </w:smartTag>
      <w:r w:rsidRPr="00CE438D">
        <w:rPr>
          <w:noProof w:val="0"/>
          <w:color w:val="0D0D0D"/>
          <w:sz w:val="28"/>
          <w:szCs w:val="28"/>
          <w:lang w:eastAsia="ru-RU"/>
        </w:rPr>
        <w:t>. Муром, Владимирская обл., 602267), каб. 210, 211;</w:t>
      </w:r>
    </w:p>
    <w:p w:rsidR="00A21425" w:rsidRPr="003636D4" w:rsidRDefault="003636D4" w:rsidP="00A21425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lastRenderedPageBreak/>
        <w:t>2)</w:t>
      </w:r>
      <w:r w:rsidR="006F482B">
        <w:rPr>
          <w:noProof w:val="0"/>
          <w:color w:val="0D0D0D"/>
          <w:sz w:val="28"/>
          <w:szCs w:val="28"/>
          <w:lang w:eastAsia="ru-RU"/>
        </w:rPr>
        <w:t xml:space="preserve"> </w:t>
      </w:r>
      <w:r>
        <w:rPr>
          <w:noProof w:val="0"/>
          <w:color w:val="0D0D0D"/>
          <w:sz w:val="28"/>
          <w:szCs w:val="28"/>
          <w:lang w:eastAsia="ru-RU"/>
        </w:rPr>
        <w:t xml:space="preserve">в электронном виде </w:t>
      </w:r>
      <w:r w:rsidR="00A21425" w:rsidRPr="00CE438D">
        <w:rPr>
          <w:noProof w:val="0"/>
          <w:color w:val="0D0D0D"/>
          <w:sz w:val="28"/>
          <w:szCs w:val="28"/>
          <w:lang w:eastAsia="ru-RU"/>
        </w:rPr>
        <w:t>на адрес электронной почты</w:t>
      </w:r>
      <w:r w:rsidR="00F04E3E" w:rsidRPr="00CE438D">
        <w:rPr>
          <w:noProof w:val="0"/>
          <w:color w:val="0D0D0D"/>
          <w:sz w:val="28"/>
          <w:szCs w:val="28"/>
          <w:lang w:eastAsia="ru-RU"/>
        </w:rPr>
        <w:t>:</w:t>
      </w:r>
      <w:r w:rsidR="00A21425"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hyperlink r:id="rId32" w:history="1">
        <w:r w:rsidR="00F04E3E" w:rsidRPr="00CE438D">
          <w:rPr>
            <w:rStyle w:val="a6"/>
            <w:noProof w:val="0"/>
            <w:color w:val="0D0D0D"/>
            <w:sz w:val="28"/>
            <w:szCs w:val="28"/>
            <w:u w:val="none"/>
            <w:lang w:eastAsia="ru-RU"/>
          </w:rPr>
          <w:t>smerdov@murom.info</w:t>
        </w:r>
      </w:hyperlink>
      <w:r w:rsidR="00F04E3E" w:rsidRPr="00CE438D">
        <w:rPr>
          <w:noProof w:val="0"/>
          <w:color w:val="0D0D0D"/>
          <w:sz w:val="28"/>
          <w:szCs w:val="28"/>
          <w:lang w:eastAsia="ru-RU"/>
        </w:rPr>
        <w:t xml:space="preserve"> или</w:t>
      </w:r>
      <w:r w:rsidR="00F04E3E" w:rsidRPr="00CE438D">
        <w:rPr>
          <w:color w:val="0D0D0D"/>
          <w:sz w:val="28"/>
          <w:szCs w:val="28"/>
        </w:rPr>
        <w:t xml:space="preserve"> </w:t>
      </w:r>
      <w:r w:rsidR="00F04E3E" w:rsidRPr="00CE438D">
        <w:rPr>
          <w:color w:val="0D0D0D"/>
          <w:sz w:val="28"/>
          <w:szCs w:val="28"/>
          <w:lang w:val="en-US"/>
        </w:rPr>
        <w:t>mosaleva</w:t>
      </w:r>
      <w:r w:rsidR="00F04E3E" w:rsidRPr="00CE438D">
        <w:rPr>
          <w:color w:val="0D0D0D"/>
          <w:sz w:val="28"/>
          <w:szCs w:val="28"/>
        </w:rPr>
        <w:t>@</w:t>
      </w:r>
      <w:r w:rsidR="00F04E3E" w:rsidRPr="00CE438D">
        <w:rPr>
          <w:color w:val="0D0D0D"/>
          <w:sz w:val="28"/>
          <w:szCs w:val="28"/>
          <w:lang w:val="en-US"/>
        </w:rPr>
        <w:t>murom</w:t>
      </w:r>
      <w:r w:rsidR="00F04E3E" w:rsidRPr="00CE438D">
        <w:rPr>
          <w:color w:val="0D0D0D"/>
          <w:sz w:val="28"/>
          <w:szCs w:val="28"/>
        </w:rPr>
        <w:t>.</w:t>
      </w:r>
      <w:r w:rsidR="00F04E3E" w:rsidRPr="00CE438D">
        <w:rPr>
          <w:color w:val="0D0D0D"/>
          <w:sz w:val="28"/>
          <w:szCs w:val="28"/>
          <w:lang w:val="en-US"/>
        </w:rPr>
        <w:t>info</w:t>
      </w:r>
      <w:r w:rsidR="00BE6833">
        <w:rPr>
          <w:color w:val="0D0D0D"/>
          <w:sz w:val="28"/>
          <w:szCs w:val="28"/>
        </w:rPr>
        <w:t>.</w:t>
      </w:r>
      <w:r w:rsidRPr="003636D4">
        <w:rPr>
          <w:noProof w:val="0"/>
          <w:color w:val="0D0D0D"/>
          <w:sz w:val="28"/>
          <w:szCs w:val="28"/>
          <w:lang w:eastAsia="ru-RU"/>
        </w:rPr>
        <w:t>;</w:t>
      </w:r>
    </w:p>
    <w:p w:rsidR="00406515" w:rsidRPr="000D616E" w:rsidRDefault="00406515" w:rsidP="00A21425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0D616E">
        <w:rPr>
          <w:noProof w:val="0"/>
          <w:color w:val="0D0D0D"/>
          <w:sz w:val="28"/>
          <w:szCs w:val="28"/>
          <w:lang w:eastAsia="ru-RU"/>
        </w:rPr>
        <w:t xml:space="preserve">3) в электронной форме </w:t>
      </w:r>
      <w:r w:rsidRPr="000D616E">
        <w:rPr>
          <w:noProof w:val="0"/>
          <w:spacing w:val="-2"/>
          <w:sz w:val="28"/>
          <w:szCs w:val="28"/>
          <w:lang w:eastAsia="ru-RU"/>
        </w:rPr>
        <w:t>(через ЕПГУ, то есть заочная форма обращения).</w:t>
      </w:r>
      <w:r w:rsidRPr="000D616E">
        <w:rPr>
          <w:sz w:val="28"/>
          <w:szCs w:val="28"/>
        </w:rPr>
        <w:t xml:space="preserve"> </w:t>
      </w:r>
      <w:r w:rsidRPr="000D616E">
        <w:rPr>
          <w:noProof w:val="0"/>
          <w:color w:val="0D0D0D"/>
          <w:sz w:val="28"/>
          <w:szCs w:val="28"/>
          <w:lang w:eastAsia="ru-RU"/>
        </w:rPr>
        <w:t xml:space="preserve"> </w:t>
      </w:r>
    </w:p>
    <w:p w:rsidR="00A21425" w:rsidRPr="00CE438D" w:rsidRDefault="003022F6" w:rsidP="00A21425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0D616E">
        <w:rPr>
          <w:noProof w:val="0"/>
          <w:color w:val="0D0D0D"/>
          <w:sz w:val="28"/>
          <w:szCs w:val="28"/>
          <w:lang w:eastAsia="ru-RU"/>
        </w:rPr>
        <w:t>3.2.</w:t>
      </w:r>
      <w:r w:rsidR="00E21690" w:rsidRPr="000D616E">
        <w:rPr>
          <w:noProof w:val="0"/>
          <w:color w:val="0D0D0D"/>
          <w:sz w:val="28"/>
          <w:szCs w:val="28"/>
          <w:lang w:eastAsia="ru-RU"/>
        </w:rPr>
        <w:t>2</w:t>
      </w:r>
      <w:r w:rsidRPr="000D616E">
        <w:rPr>
          <w:noProof w:val="0"/>
          <w:color w:val="0D0D0D"/>
          <w:sz w:val="28"/>
          <w:szCs w:val="28"/>
          <w:lang w:eastAsia="ru-RU"/>
        </w:rPr>
        <w:t xml:space="preserve">. </w:t>
      </w:r>
      <w:r w:rsidR="00A21425" w:rsidRPr="000D616E">
        <w:rPr>
          <w:noProof w:val="0"/>
          <w:color w:val="0D0D0D"/>
          <w:sz w:val="28"/>
          <w:szCs w:val="28"/>
          <w:lang w:eastAsia="ru-RU"/>
        </w:rPr>
        <w:t>Прием и регистрация заявления с прилагаемыми документами</w:t>
      </w:r>
      <w:r w:rsidR="00C97CE4" w:rsidRPr="00CE438D">
        <w:rPr>
          <w:noProof w:val="0"/>
          <w:color w:val="0D0D0D"/>
          <w:sz w:val="28"/>
          <w:szCs w:val="28"/>
          <w:lang w:eastAsia="ru-RU"/>
        </w:rPr>
        <w:t xml:space="preserve"> осуществляется специалистом</w:t>
      </w:r>
      <w:r w:rsidR="00A21425" w:rsidRPr="00CE438D">
        <w:rPr>
          <w:noProof w:val="0"/>
          <w:color w:val="0D0D0D"/>
          <w:sz w:val="28"/>
          <w:szCs w:val="28"/>
          <w:lang w:eastAsia="ru-RU"/>
        </w:rPr>
        <w:t xml:space="preserve"> Комитета</w:t>
      </w:r>
      <w:r w:rsidR="00C97CE4"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EA0DD0" w:rsidRPr="00CE438D">
        <w:rPr>
          <w:bCs/>
          <w:noProof w:val="0"/>
          <w:color w:val="0D0D0D"/>
          <w:sz w:val="28"/>
          <w:szCs w:val="28"/>
          <w:lang w:eastAsia="ru-RU"/>
        </w:rPr>
        <w:t>ответственным за выдачу разрешений на установку и эксплуатацию рекламных конструкций</w:t>
      </w:r>
      <w:r w:rsidR="00A21425" w:rsidRPr="00CE438D">
        <w:rPr>
          <w:noProof w:val="0"/>
          <w:color w:val="0D0D0D"/>
          <w:sz w:val="28"/>
          <w:szCs w:val="28"/>
          <w:lang w:eastAsia="ru-RU"/>
        </w:rPr>
        <w:t>.</w:t>
      </w:r>
    </w:p>
    <w:p w:rsidR="00A21425" w:rsidRPr="00CE438D" w:rsidRDefault="00A21425" w:rsidP="00A21425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Специалист </w:t>
      </w:r>
      <w:r w:rsidR="00C80A2E" w:rsidRPr="00CE438D">
        <w:rPr>
          <w:noProof w:val="0"/>
          <w:color w:val="0D0D0D"/>
          <w:sz w:val="28"/>
          <w:szCs w:val="28"/>
          <w:lang w:eastAsia="ru-RU"/>
        </w:rPr>
        <w:t xml:space="preserve">Комитета, </w:t>
      </w:r>
      <w:r w:rsidR="00EA0DD0" w:rsidRPr="00CE438D">
        <w:rPr>
          <w:bCs/>
          <w:noProof w:val="0"/>
          <w:color w:val="0D0D0D"/>
          <w:sz w:val="28"/>
          <w:szCs w:val="28"/>
          <w:lang w:eastAsia="ru-RU"/>
        </w:rPr>
        <w:t>ответственный за выдачу разрешений на установку и эксплуатацию рекламных конструкций</w:t>
      </w:r>
      <w:r w:rsidRPr="00CE438D">
        <w:rPr>
          <w:noProof w:val="0"/>
          <w:color w:val="0D0D0D"/>
          <w:sz w:val="28"/>
          <w:szCs w:val="28"/>
          <w:lang w:eastAsia="ru-RU"/>
        </w:rPr>
        <w:t>:</w:t>
      </w:r>
      <w:r w:rsidRPr="00CE438D">
        <w:rPr>
          <w:noProof w:val="0"/>
          <w:color w:val="0D0D0D"/>
          <w:sz w:val="28"/>
          <w:szCs w:val="28"/>
        </w:rPr>
        <w:t xml:space="preserve"> </w:t>
      </w:r>
    </w:p>
    <w:p w:rsidR="00A21425" w:rsidRPr="00CE438D" w:rsidRDefault="00A21425" w:rsidP="00A21425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- устанавливает личность заявителя, проверяет наличие документов, указанных в </w:t>
      </w:r>
      <w:hyperlink w:anchor="P108" w:history="1">
        <w:r w:rsidRPr="00CE438D">
          <w:rPr>
            <w:noProof w:val="0"/>
            <w:color w:val="0D0D0D"/>
            <w:sz w:val="28"/>
            <w:szCs w:val="28"/>
            <w:lang w:eastAsia="ru-RU"/>
          </w:rPr>
          <w:t>пункте 2.6</w:t>
        </w:r>
      </w:hyperlink>
      <w:r w:rsidR="00311F92" w:rsidRPr="00CE438D">
        <w:rPr>
          <w:noProof w:val="0"/>
          <w:color w:val="0D0D0D"/>
          <w:sz w:val="28"/>
          <w:szCs w:val="28"/>
          <w:lang w:eastAsia="ru-RU"/>
        </w:rPr>
        <w:t>, 2.7.1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5B3D99" w:rsidRPr="00CE438D">
        <w:rPr>
          <w:noProof w:val="0"/>
          <w:color w:val="0D0D0D"/>
          <w:sz w:val="28"/>
          <w:szCs w:val="28"/>
          <w:lang w:eastAsia="ru-RU"/>
        </w:rPr>
        <w:t>А</w:t>
      </w:r>
      <w:r w:rsidRPr="00CE438D">
        <w:rPr>
          <w:noProof w:val="0"/>
          <w:color w:val="0D0D0D"/>
          <w:sz w:val="28"/>
          <w:szCs w:val="28"/>
          <w:lang w:eastAsia="ru-RU"/>
        </w:rPr>
        <w:t>дминистративного регламента, предоставляемых для получения муниципальной услуги;</w:t>
      </w:r>
    </w:p>
    <w:p w:rsidR="00A21425" w:rsidRPr="00CE438D" w:rsidRDefault="00A21425" w:rsidP="00A21425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- сверяет представленные экземпляры оригиналов с копиями этих документов (при предоставлении документов заявителем лично либо</w:t>
      </w:r>
      <w:r w:rsidR="00E21690" w:rsidRPr="00CE438D">
        <w:rPr>
          <w:noProof w:val="0"/>
          <w:color w:val="0D0D0D"/>
          <w:sz w:val="28"/>
          <w:szCs w:val="28"/>
          <w:lang w:eastAsia="ru-RU"/>
        </w:rPr>
        <w:t xml:space="preserve"> через законного представителя).</w:t>
      </w:r>
    </w:p>
    <w:p w:rsidR="00E21690" w:rsidRPr="00CE438D" w:rsidRDefault="00E21690" w:rsidP="00E21690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  При установлении факта ненадлежащего оформления заявления и приложенных к нему документов, либо в случае подачи заявления не уполномоченным лицом, заявление и приложенные к нему документы не принимаются на основании пункта 2.</w:t>
      </w:r>
      <w:r w:rsidR="009267C7">
        <w:rPr>
          <w:noProof w:val="0"/>
          <w:color w:val="0D0D0D"/>
          <w:sz w:val="28"/>
          <w:szCs w:val="28"/>
          <w:lang w:eastAsia="ru-RU"/>
        </w:rPr>
        <w:t>8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Административного регламента.</w:t>
      </w:r>
    </w:p>
    <w:p w:rsidR="007A03CC" w:rsidRPr="00CE438D" w:rsidRDefault="003022F6" w:rsidP="007A03CC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color w:val="0D0D0D"/>
          <w:sz w:val="28"/>
          <w:szCs w:val="28"/>
        </w:rPr>
        <w:t>3.2.</w:t>
      </w:r>
      <w:r w:rsidR="00154225" w:rsidRPr="00CE438D">
        <w:rPr>
          <w:color w:val="0D0D0D"/>
          <w:sz w:val="28"/>
          <w:szCs w:val="28"/>
        </w:rPr>
        <w:t>3</w:t>
      </w:r>
      <w:r w:rsidR="006F482B">
        <w:rPr>
          <w:color w:val="0D0D0D"/>
          <w:sz w:val="28"/>
          <w:szCs w:val="28"/>
        </w:rPr>
        <w:t xml:space="preserve">. </w:t>
      </w:r>
      <w:r w:rsidR="004B142C" w:rsidRPr="00CE438D">
        <w:rPr>
          <w:color w:val="0D0D0D"/>
          <w:sz w:val="28"/>
          <w:szCs w:val="28"/>
        </w:rPr>
        <w:t xml:space="preserve">При получении заявления с комплектом документов, направленных посредством почтового отправления, либо по электронной почте, </w:t>
      </w:r>
      <w:r w:rsidR="007A03CC" w:rsidRPr="00CE438D">
        <w:rPr>
          <w:bCs/>
          <w:noProof w:val="0"/>
          <w:color w:val="0D0D0D"/>
          <w:sz w:val="28"/>
          <w:szCs w:val="28"/>
          <w:lang w:eastAsia="ru-RU"/>
        </w:rPr>
        <w:t xml:space="preserve">в случае, если имеются основания для отказа в приеме документов, поступивших </w:t>
      </w:r>
      <w:r w:rsidR="007A03CC" w:rsidRPr="00CE438D">
        <w:rPr>
          <w:color w:val="0D0D0D"/>
          <w:sz w:val="28"/>
          <w:szCs w:val="28"/>
        </w:rPr>
        <w:t>посредством почтового отправления, либо по электронной почте,</w:t>
      </w:r>
      <w:r w:rsidR="007A03CC" w:rsidRPr="00CE438D">
        <w:rPr>
          <w:bCs/>
          <w:noProof w:val="0"/>
          <w:color w:val="0D0D0D"/>
          <w:sz w:val="28"/>
          <w:szCs w:val="28"/>
          <w:lang w:eastAsia="ru-RU"/>
        </w:rPr>
        <w:t xml:space="preserve"> специалист Комитета, ответственный за выдачу разрешений на установку и эксплуатацию рекламных конструкций, направляет за своей подписью заявителю ответ об отказе в приеме документов.</w:t>
      </w:r>
    </w:p>
    <w:p w:rsidR="00A21425" w:rsidRPr="00CE438D" w:rsidRDefault="00154225" w:rsidP="00A21425">
      <w:pPr>
        <w:ind w:right="-2" w:firstLine="540"/>
        <w:jc w:val="both"/>
        <w:rPr>
          <w:noProof w:val="0"/>
          <w:color w:val="0D0D0D"/>
          <w:sz w:val="28"/>
          <w:szCs w:val="28"/>
        </w:rPr>
      </w:pPr>
      <w:r w:rsidRPr="00CE438D">
        <w:rPr>
          <w:noProof w:val="0"/>
          <w:color w:val="0D0D0D"/>
          <w:sz w:val="28"/>
          <w:szCs w:val="28"/>
        </w:rPr>
        <w:t>3.2.4</w:t>
      </w:r>
      <w:r w:rsidR="003022F6" w:rsidRPr="00CE438D">
        <w:rPr>
          <w:noProof w:val="0"/>
          <w:color w:val="0D0D0D"/>
          <w:sz w:val="28"/>
          <w:szCs w:val="28"/>
        </w:rPr>
        <w:t xml:space="preserve">. </w:t>
      </w:r>
      <w:r w:rsidR="00A21425" w:rsidRPr="00CE438D">
        <w:rPr>
          <w:noProof w:val="0"/>
          <w:color w:val="0D0D0D"/>
          <w:sz w:val="28"/>
          <w:szCs w:val="28"/>
        </w:rPr>
        <w:t xml:space="preserve">В случае отсутствия оснований для отказа в приеме документов, специалист </w:t>
      </w:r>
      <w:r w:rsidR="00C80A2E" w:rsidRPr="00CE438D">
        <w:rPr>
          <w:noProof w:val="0"/>
          <w:color w:val="0D0D0D"/>
          <w:sz w:val="28"/>
          <w:szCs w:val="28"/>
          <w:lang w:eastAsia="ru-RU"/>
        </w:rPr>
        <w:t>Комитета, ответственный за прием и регистрацию документов,</w:t>
      </w:r>
      <w:r w:rsidR="00C80A2E" w:rsidRPr="00CE438D">
        <w:rPr>
          <w:noProof w:val="0"/>
          <w:color w:val="0D0D0D"/>
          <w:sz w:val="28"/>
          <w:szCs w:val="28"/>
        </w:rPr>
        <w:t xml:space="preserve"> </w:t>
      </w:r>
      <w:r w:rsidR="003022F6" w:rsidRPr="00CE438D">
        <w:rPr>
          <w:noProof w:val="0"/>
          <w:color w:val="0D0D0D"/>
          <w:sz w:val="28"/>
          <w:szCs w:val="28"/>
        </w:rPr>
        <w:t>в день поступления заявления</w:t>
      </w:r>
      <w:r w:rsidR="004B142C" w:rsidRPr="00CE438D">
        <w:rPr>
          <w:noProof w:val="0"/>
          <w:color w:val="0D0D0D"/>
          <w:sz w:val="28"/>
          <w:szCs w:val="28"/>
        </w:rPr>
        <w:t xml:space="preserve"> проводит регистрацию  заявлени</w:t>
      </w:r>
      <w:r w:rsidR="0070312F">
        <w:rPr>
          <w:noProof w:val="0"/>
          <w:color w:val="0D0D0D"/>
          <w:sz w:val="28"/>
          <w:szCs w:val="28"/>
        </w:rPr>
        <w:t>я</w:t>
      </w:r>
      <w:r w:rsidR="004B142C" w:rsidRPr="00CE438D">
        <w:rPr>
          <w:noProof w:val="0"/>
          <w:color w:val="0D0D0D"/>
          <w:sz w:val="28"/>
          <w:szCs w:val="28"/>
        </w:rPr>
        <w:t xml:space="preserve"> и направляет его для рассмотрения председателю Комитета</w:t>
      </w:r>
      <w:r w:rsidR="00A21425" w:rsidRPr="00CE438D">
        <w:rPr>
          <w:noProof w:val="0"/>
          <w:color w:val="0D0D0D"/>
          <w:sz w:val="28"/>
          <w:szCs w:val="28"/>
        </w:rPr>
        <w:t>.</w:t>
      </w:r>
    </w:p>
    <w:p w:rsidR="00A21425" w:rsidRPr="00CE438D" w:rsidRDefault="00A21425" w:rsidP="00A21425">
      <w:pPr>
        <w:ind w:right="-2" w:firstLine="51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Результатом выполнения административной процедуры являются регистрация заявления</w:t>
      </w:r>
      <w:r w:rsidR="004B142C" w:rsidRPr="00CE438D">
        <w:rPr>
          <w:color w:val="0D0D0D"/>
          <w:sz w:val="28"/>
          <w:szCs w:val="28"/>
        </w:rPr>
        <w:t xml:space="preserve"> и передача зарегистрированного заявления с комплектом прилагаемых к нему док</w:t>
      </w:r>
      <w:r w:rsidR="00C97CE4" w:rsidRPr="00CE438D">
        <w:rPr>
          <w:color w:val="0D0D0D"/>
          <w:sz w:val="28"/>
          <w:szCs w:val="28"/>
        </w:rPr>
        <w:t>уме</w:t>
      </w:r>
      <w:r w:rsidR="004B142C" w:rsidRPr="00CE438D">
        <w:rPr>
          <w:color w:val="0D0D0D"/>
          <w:sz w:val="28"/>
          <w:szCs w:val="28"/>
        </w:rPr>
        <w:t>нтов председателю Комитета</w:t>
      </w:r>
      <w:r w:rsidRPr="00CE438D">
        <w:rPr>
          <w:color w:val="0D0D0D"/>
          <w:sz w:val="28"/>
          <w:szCs w:val="28"/>
        </w:rPr>
        <w:t>, либо отказ в приеме заявления.</w:t>
      </w:r>
    </w:p>
    <w:p w:rsidR="00A21425" w:rsidRPr="00CE438D" w:rsidRDefault="00A21425" w:rsidP="00A21425">
      <w:pPr>
        <w:ind w:right="-2" w:firstLine="51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3.</w:t>
      </w:r>
      <w:r w:rsidR="00154225" w:rsidRPr="00CE438D">
        <w:rPr>
          <w:color w:val="0D0D0D"/>
          <w:sz w:val="28"/>
          <w:szCs w:val="28"/>
        </w:rPr>
        <w:t>2.5</w:t>
      </w:r>
      <w:r w:rsidRPr="00CE438D">
        <w:rPr>
          <w:color w:val="0D0D0D"/>
          <w:sz w:val="28"/>
          <w:szCs w:val="28"/>
        </w:rPr>
        <w:t>. Срок административной процедуры – 1 календарный день.</w:t>
      </w:r>
    </w:p>
    <w:p w:rsidR="00C97CE4" w:rsidRPr="00CE438D" w:rsidRDefault="004B142C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3.</w:t>
      </w:r>
      <w:r w:rsidR="003022F6" w:rsidRPr="00CE438D">
        <w:rPr>
          <w:bCs/>
          <w:noProof w:val="0"/>
          <w:color w:val="0D0D0D"/>
          <w:sz w:val="28"/>
          <w:szCs w:val="28"/>
          <w:lang w:eastAsia="ru-RU"/>
        </w:rPr>
        <w:t>3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. </w:t>
      </w:r>
      <w:r w:rsidR="00C97CE4" w:rsidRPr="00CE438D">
        <w:rPr>
          <w:bCs/>
          <w:noProof w:val="0"/>
          <w:color w:val="0D0D0D"/>
          <w:sz w:val="28"/>
          <w:szCs w:val="28"/>
          <w:lang w:eastAsia="ru-RU"/>
        </w:rPr>
        <w:t>Рассмотрение заявление.</w:t>
      </w:r>
    </w:p>
    <w:p w:rsidR="00C97CE4" w:rsidRPr="00CE438D" w:rsidRDefault="003022F6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3.3.1. </w:t>
      </w:r>
      <w:r w:rsidR="00C97CE4" w:rsidRPr="00CE438D">
        <w:rPr>
          <w:bCs/>
          <w:noProof w:val="0"/>
          <w:color w:val="0D0D0D"/>
          <w:sz w:val="28"/>
          <w:szCs w:val="28"/>
          <w:lang w:eastAsia="ru-RU"/>
        </w:rPr>
        <w:t>Основанием для начала процедуры является поступление председателю Комитета зарегистрированного заявления.</w:t>
      </w:r>
    </w:p>
    <w:p w:rsidR="00154225" w:rsidRPr="00CE438D" w:rsidRDefault="003022F6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3.3.2.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Председатель Комитета рассматривает заявление</w:t>
      </w:r>
      <w:r w:rsidR="00C97CE4" w:rsidRPr="00CE438D">
        <w:rPr>
          <w:bCs/>
          <w:noProof w:val="0"/>
          <w:color w:val="0D0D0D"/>
          <w:sz w:val="28"/>
          <w:szCs w:val="28"/>
          <w:lang w:eastAsia="ru-RU"/>
        </w:rPr>
        <w:t xml:space="preserve">, определяет </w:t>
      </w:r>
      <w:r w:rsidR="007E661B">
        <w:rPr>
          <w:bCs/>
          <w:noProof w:val="0"/>
          <w:color w:val="0D0D0D"/>
          <w:sz w:val="28"/>
          <w:szCs w:val="28"/>
          <w:lang w:eastAsia="ru-RU"/>
        </w:rPr>
        <w:t xml:space="preserve">конкретного </w:t>
      </w:r>
      <w:r w:rsidR="00C97CE4" w:rsidRPr="00CE438D">
        <w:rPr>
          <w:bCs/>
          <w:noProof w:val="0"/>
          <w:color w:val="0D0D0D"/>
          <w:sz w:val="28"/>
          <w:szCs w:val="28"/>
          <w:lang w:eastAsia="ru-RU"/>
        </w:rPr>
        <w:t>специалиста</w:t>
      </w:r>
      <w:r w:rsidR="00C80A2E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Комитета</w:t>
      </w:r>
      <w:r w:rsidR="00C97CE4" w:rsidRPr="00CE438D">
        <w:rPr>
          <w:bCs/>
          <w:noProof w:val="0"/>
          <w:color w:val="0D0D0D"/>
          <w:sz w:val="28"/>
          <w:szCs w:val="28"/>
          <w:lang w:eastAsia="ru-RU"/>
        </w:rPr>
        <w:t>, ответственного за предоставление муниципальной услуги. По результатам рассмотрения заявления председатель Комитета</w:t>
      </w:r>
      <w:r w:rsidR="00154225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налагает резолюцию с поручением специалисту</w:t>
      </w:r>
      <w:r w:rsidR="00C71E56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Комитета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, ответственному </w:t>
      </w:r>
      <w:r w:rsidR="00C97CE4" w:rsidRPr="00CE438D">
        <w:rPr>
          <w:bCs/>
          <w:noProof w:val="0"/>
          <w:color w:val="0D0D0D"/>
          <w:sz w:val="28"/>
          <w:szCs w:val="28"/>
          <w:lang w:eastAsia="ru-RU"/>
        </w:rPr>
        <w:t>за предоставление муниципальной услуги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, о рассмот</w:t>
      </w:r>
      <w:r w:rsidR="00154225" w:rsidRPr="00CE438D">
        <w:rPr>
          <w:bCs/>
          <w:noProof w:val="0"/>
          <w:color w:val="0D0D0D"/>
          <w:sz w:val="28"/>
          <w:szCs w:val="28"/>
          <w:lang w:eastAsia="ru-RU"/>
        </w:rPr>
        <w:t>рении представленных документов;</w:t>
      </w:r>
    </w:p>
    <w:p w:rsidR="00C97CE4" w:rsidRPr="00CE438D" w:rsidRDefault="003022F6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3.3.3. </w:t>
      </w:r>
      <w:r w:rsidR="00C97CE4" w:rsidRPr="00CE438D">
        <w:rPr>
          <w:bCs/>
          <w:noProof w:val="0"/>
          <w:color w:val="0D0D0D"/>
          <w:sz w:val="28"/>
          <w:szCs w:val="28"/>
          <w:lang w:eastAsia="ru-RU"/>
        </w:rPr>
        <w:t>Результат административной процедуры – передача документов специалисту Комитета, ответственному за предоставление муниципальной услуги.</w:t>
      </w:r>
    </w:p>
    <w:p w:rsidR="006366AD" w:rsidRPr="00CE438D" w:rsidRDefault="003022F6" w:rsidP="00D32543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3.3.4.</w:t>
      </w:r>
      <w:r w:rsidR="00154225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 xml:space="preserve">Максимальный срок административной процедуры - </w:t>
      </w:r>
      <w:r w:rsidR="009B5F59">
        <w:rPr>
          <w:bCs/>
          <w:noProof w:val="0"/>
          <w:color w:val="0D0D0D"/>
          <w:sz w:val="28"/>
          <w:szCs w:val="28"/>
          <w:lang w:eastAsia="ru-RU"/>
        </w:rPr>
        <w:t>два</w:t>
      </w:r>
      <w:r w:rsidR="00C80A2E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календарных дня</w:t>
      </w:r>
      <w:r w:rsidR="006366AD"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F06F20" w:rsidRPr="00CE438D" w:rsidRDefault="006366AD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bCs/>
          <w:color w:val="0D0D0D"/>
          <w:sz w:val="28"/>
          <w:szCs w:val="28"/>
        </w:rPr>
        <w:lastRenderedPageBreak/>
        <w:t>3.</w:t>
      </w:r>
      <w:r w:rsidR="003022F6" w:rsidRPr="00CE438D">
        <w:rPr>
          <w:bCs/>
          <w:color w:val="0D0D0D"/>
          <w:sz w:val="28"/>
          <w:szCs w:val="28"/>
        </w:rPr>
        <w:t>4</w:t>
      </w:r>
      <w:r w:rsidRPr="00CE438D">
        <w:rPr>
          <w:bCs/>
          <w:color w:val="0D0D0D"/>
          <w:sz w:val="28"/>
          <w:szCs w:val="28"/>
        </w:rPr>
        <w:t xml:space="preserve">. </w:t>
      </w:r>
      <w:r w:rsidR="00C97CE4" w:rsidRPr="00CE438D">
        <w:rPr>
          <w:bCs/>
          <w:color w:val="0D0D0D"/>
          <w:sz w:val="28"/>
          <w:szCs w:val="28"/>
        </w:rPr>
        <w:t>Н</w:t>
      </w:r>
      <w:r w:rsidR="00C97CE4" w:rsidRPr="00CE438D">
        <w:rPr>
          <w:color w:val="0D0D0D"/>
          <w:sz w:val="28"/>
          <w:szCs w:val="28"/>
        </w:rPr>
        <w:t>аправление межведомственных запросов, получение на них ответов, подготовка проектов документов</w:t>
      </w:r>
      <w:r w:rsidR="00F06F20" w:rsidRPr="00CE438D">
        <w:rPr>
          <w:color w:val="0D0D0D"/>
          <w:sz w:val="28"/>
          <w:szCs w:val="28"/>
        </w:rPr>
        <w:t xml:space="preserve">. </w:t>
      </w:r>
    </w:p>
    <w:p w:rsidR="00F06F20" w:rsidRPr="00CE438D" w:rsidRDefault="00F06F20" w:rsidP="00D32543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Основанием для начала административной процедуры является прием заявления о предоставлении муниципальной услуги без приложения документов</w:t>
      </w:r>
      <w:r w:rsidR="00543EA5" w:rsidRPr="00CE438D">
        <w:rPr>
          <w:color w:val="0D0D0D"/>
          <w:sz w:val="28"/>
          <w:szCs w:val="28"/>
        </w:rPr>
        <w:t>,</w:t>
      </w:r>
      <w:r w:rsidR="00543EA5" w:rsidRPr="00CE438D">
        <w:rPr>
          <w:bCs/>
          <w:color w:val="0D0D0D"/>
          <w:sz w:val="28"/>
          <w:szCs w:val="28"/>
        </w:rPr>
        <w:t xml:space="preserve"> </w:t>
      </w:r>
      <w:r w:rsidR="00543EA5" w:rsidRPr="00CE438D">
        <w:rPr>
          <w:color w:val="0D0D0D"/>
          <w:sz w:val="28"/>
          <w:szCs w:val="28"/>
        </w:rPr>
        <w:t>которые заявитель вправе представить по собственной инициативе.</w:t>
      </w:r>
    </w:p>
    <w:p w:rsidR="0072192C" w:rsidRPr="00CE438D" w:rsidRDefault="0072192C" w:rsidP="0072192C">
      <w:pPr>
        <w:widowControl w:val="0"/>
        <w:autoSpaceDE w:val="0"/>
        <w:autoSpaceDN w:val="0"/>
        <w:ind w:right="-2"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При приеме заявления на предоставление муниципальной услуги с приложением документов, предусмотренных </w:t>
      </w:r>
      <w:hyperlink w:anchor="P108" w:history="1">
        <w:r w:rsidRPr="00CE438D">
          <w:rPr>
            <w:noProof w:val="0"/>
            <w:color w:val="0D0D0D"/>
            <w:sz w:val="28"/>
            <w:szCs w:val="28"/>
            <w:lang w:eastAsia="ru-RU"/>
          </w:rPr>
          <w:t>п. 2.6</w:t>
        </w:r>
      </w:hyperlink>
      <w:r w:rsidRPr="00CE438D">
        <w:rPr>
          <w:noProof w:val="0"/>
          <w:color w:val="0D0D0D"/>
          <w:sz w:val="28"/>
          <w:szCs w:val="28"/>
          <w:lang w:eastAsia="ru-RU"/>
        </w:rPr>
        <w:t xml:space="preserve"> настоящего Административного регламента, в том числе документов, которые представляются заявителями по собственной инициативе, административная процедура по межведомственному информационному взаимодействию не проводится. В этом случае специалист Комитета, ответственный за предоставление муниципальной услуги, приступает к подготовке проекта </w:t>
      </w:r>
      <w:hyperlink w:anchor="Par364" w:history="1">
        <w:r w:rsidRPr="00CE438D">
          <w:rPr>
            <w:bCs/>
            <w:noProof w:val="0"/>
            <w:color w:val="0D0D0D"/>
            <w:sz w:val="28"/>
            <w:szCs w:val="28"/>
            <w:lang w:eastAsia="ru-RU"/>
          </w:rPr>
          <w:t>разрешения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на установку и эксплуатацию рекламной конструкции или проекта мотивированного отказа в выдаче разрешения на установку и эксплуатацию рекламной конструкции.</w:t>
      </w:r>
    </w:p>
    <w:p w:rsidR="00A272A0" w:rsidRPr="00A272A0" w:rsidRDefault="0072192C" w:rsidP="00A272A0">
      <w:pPr>
        <w:autoSpaceDE w:val="0"/>
        <w:autoSpaceDN w:val="0"/>
        <w:adjustRightInd w:val="0"/>
        <w:ind w:firstLine="567"/>
        <w:jc w:val="both"/>
        <w:outlineLvl w:val="1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</w:rPr>
        <w:t>Процедура межведомственного информационного взаимодействия осуществляется в соответствии с нормативными правовыми актами Российской Федерации, Владимирской области, муниципальными правовыми актами округа Муром и соответствующими соглашениями о взаимодействии.</w:t>
      </w:r>
      <w:r w:rsidR="002D14A8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A272A0" w:rsidRPr="00A272A0">
        <w:rPr>
          <w:noProof w:val="0"/>
          <w:color w:val="0D0D0D"/>
          <w:sz w:val="28"/>
          <w:szCs w:val="28"/>
          <w:lang w:eastAsia="ru-RU"/>
        </w:rPr>
        <w:t xml:space="preserve">Документы и информация, получаемые с использованием межведомственного информационного взаимодействия, могут быть </w:t>
      </w:r>
      <w:r w:rsidR="007E661B" w:rsidRPr="00A272A0">
        <w:rPr>
          <w:noProof w:val="0"/>
          <w:color w:val="0D0D0D"/>
          <w:sz w:val="28"/>
          <w:szCs w:val="28"/>
          <w:lang w:eastAsia="ru-RU"/>
        </w:rPr>
        <w:t>получены,</w:t>
      </w:r>
      <w:r w:rsidR="00A272A0" w:rsidRPr="00A272A0">
        <w:rPr>
          <w:noProof w:val="0"/>
          <w:color w:val="0D0D0D"/>
          <w:sz w:val="28"/>
          <w:szCs w:val="28"/>
          <w:lang w:eastAsia="ru-RU"/>
        </w:rPr>
        <w:t xml:space="preserve"> в том числе посредством доступа к сведениям Базового регистра.</w:t>
      </w:r>
    </w:p>
    <w:p w:rsidR="00123F20" w:rsidRPr="00CE438D" w:rsidRDefault="00C97CE4" w:rsidP="00D32543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</w:rPr>
      </w:pPr>
      <w:r w:rsidRPr="00CE438D">
        <w:rPr>
          <w:noProof w:val="0"/>
          <w:color w:val="0D0D0D"/>
          <w:sz w:val="28"/>
          <w:szCs w:val="28"/>
        </w:rPr>
        <w:t xml:space="preserve">         </w:t>
      </w:r>
      <w:r w:rsidR="00F06F20" w:rsidRPr="00CE438D">
        <w:rPr>
          <w:noProof w:val="0"/>
          <w:color w:val="0D0D0D"/>
          <w:sz w:val="28"/>
          <w:szCs w:val="28"/>
        </w:rPr>
        <w:t>Специалист Комитета</w:t>
      </w:r>
      <w:r w:rsidR="0072192C" w:rsidRPr="00CE438D">
        <w:rPr>
          <w:noProof w:val="0"/>
          <w:color w:val="0D0D0D"/>
          <w:sz w:val="28"/>
          <w:szCs w:val="28"/>
        </w:rPr>
        <w:t>,</w:t>
      </w:r>
      <w:r w:rsidR="0072192C" w:rsidRPr="00CE438D">
        <w:rPr>
          <w:noProof w:val="0"/>
          <w:color w:val="0D0D0D"/>
          <w:sz w:val="28"/>
          <w:szCs w:val="28"/>
          <w:lang w:eastAsia="ru-RU"/>
        </w:rPr>
        <w:t xml:space="preserve"> ответственный за предоставление муниципальной услуги,</w:t>
      </w:r>
      <w:r w:rsidR="00946E5E" w:rsidRPr="00CE438D">
        <w:rPr>
          <w:noProof w:val="0"/>
          <w:color w:val="0D0D0D"/>
          <w:sz w:val="28"/>
          <w:szCs w:val="28"/>
        </w:rPr>
        <w:t xml:space="preserve"> </w:t>
      </w:r>
      <w:r w:rsidR="00F06F20" w:rsidRPr="00CE438D">
        <w:rPr>
          <w:noProof w:val="0"/>
          <w:color w:val="0D0D0D"/>
          <w:sz w:val="28"/>
          <w:szCs w:val="28"/>
        </w:rPr>
        <w:t xml:space="preserve">запрашивает в рамках межведомственного информационного взаимодействия документы, предусмотренные </w:t>
      </w:r>
      <w:hyperlink w:anchor="P145" w:history="1">
        <w:r w:rsidR="00A02E5F" w:rsidRPr="00CE438D">
          <w:rPr>
            <w:noProof w:val="0"/>
            <w:color w:val="0D0D0D"/>
            <w:sz w:val="28"/>
            <w:szCs w:val="28"/>
          </w:rPr>
          <w:t>подпунктом 2.6</w:t>
        </w:r>
        <w:r w:rsidR="00F06F20" w:rsidRPr="00CE438D">
          <w:rPr>
            <w:noProof w:val="0"/>
            <w:color w:val="0D0D0D"/>
            <w:sz w:val="28"/>
            <w:szCs w:val="28"/>
          </w:rPr>
          <w:t xml:space="preserve"> </w:t>
        </w:r>
      </w:hyperlink>
      <w:r w:rsidR="00F06F20" w:rsidRPr="00CE438D">
        <w:rPr>
          <w:noProof w:val="0"/>
          <w:color w:val="0D0D0D"/>
          <w:sz w:val="28"/>
          <w:szCs w:val="28"/>
        </w:rPr>
        <w:t>настоящего Административного регламента, если документы не представлены заявителем по собственной инициативе</w:t>
      </w:r>
      <w:r w:rsidR="00E24DF7" w:rsidRPr="00CE438D">
        <w:rPr>
          <w:noProof w:val="0"/>
          <w:color w:val="0D0D0D"/>
          <w:sz w:val="28"/>
          <w:szCs w:val="28"/>
        </w:rPr>
        <w:t>.</w:t>
      </w:r>
    </w:p>
    <w:p w:rsidR="00E24DF7" w:rsidRPr="00CE438D" w:rsidRDefault="00E24DF7" w:rsidP="00E24DF7">
      <w:pPr>
        <w:pStyle w:val="pt-a-000025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CE438D">
        <w:rPr>
          <w:rStyle w:val="pt-a0-000023"/>
          <w:color w:val="0D0D0D"/>
          <w:sz w:val="28"/>
          <w:szCs w:val="28"/>
        </w:rPr>
        <w:t xml:space="preserve">         Заявитель вправе по собственной инициативе предоставить следующие документы, подлежащие предоставлению в рамках межведомственного информационного взаимодействия:</w:t>
      </w:r>
    </w:p>
    <w:p w:rsidR="00E24DF7" w:rsidRPr="00CE438D" w:rsidRDefault="00E24DF7" w:rsidP="00E24DF7">
      <w:pPr>
        <w:pStyle w:val="pt-a-000025"/>
        <w:spacing w:before="0" w:beforeAutospacing="0" w:after="0" w:afterAutospacing="0"/>
        <w:jc w:val="both"/>
        <w:rPr>
          <w:rStyle w:val="pt-a0-000023"/>
          <w:color w:val="0D0D0D"/>
          <w:sz w:val="28"/>
          <w:szCs w:val="28"/>
        </w:rPr>
      </w:pPr>
      <w:r w:rsidRPr="00CE438D">
        <w:rPr>
          <w:rStyle w:val="pt-a0-000023"/>
          <w:color w:val="0D0D0D"/>
          <w:sz w:val="28"/>
          <w:szCs w:val="28"/>
        </w:rPr>
        <w:t xml:space="preserve">        -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(выписка из ЕГР</w:t>
      </w:r>
      <w:r w:rsidR="00C71E56" w:rsidRPr="00CE438D">
        <w:rPr>
          <w:rStyle w:val="pt-a0-000023"/>
          <w:color w:val="0D0D0D"/>
          <w:sz w:val="28"/>
          <w:szCs w:val="28"/>
        </w:rPr>
        <w:t>ИП или ЕГРЮЛ);</w:t>
      </w:r>
    </w:p>
    <w:p w:rsidR="00E24DF7" w:rsidRPr="00CE438D" w:rsidRDefault="00E24DF7" w:rsidP="00E24DF7">
      <w:pPr>
        <w:pStyle w:val="pt-a-000025"/>
        <w:spacing w:before="0" w:beforeAutospacing="0" w:after="0" w:afterAutospacing="0"/>
        <w:jc w:val="both"/>
        <w:rPr>
          <w:rStyle w:val="pt-a0-000022"/>
          <w:color w:val="0D0D0D"/>
          <w:sz w:val="28"/>
          <w:szCs w:val="28"/>
        </w:rPr>
      </w:pPr>
      <w:r w:rsidRPr="00CE438D">
        <w:rPr>
          <w:rStyle w:val="pt-a0-000023"/>
          <w:color w:val="0D0D0D"/>
          <w:sz w:val="28"/>
          <w:szCs w:val="28"/>
        </w:rPr>
        <w:t xml:space="preserve">        - согласие собственника </w:t>
      </w:r>
      <w:r w:rsidRPr="00CE438D">
        <w:rPr>
          <w:rStyle w:val="pt-a0-000022"/>
          <w:color w:val="0D0D0D"/>
          <w:sz w:val="28"/>
          <w:szCs w:val="28"/>
        </w:rPr>
        <w:t xml:space="preserve">недвижимого имущества, находящегося в государственной или муниципальной собственности, </w:t>
      </w:r>
      <w:r w:rsidRPr="00CE438D">
        <w:rPr>
          <w:rStyle w:val="pt-a0-000023"/>
          <w:color w:val="0D0D0D"/>
          <w:sz w:val="28"/>
          <w:szCs w:val="28"/>
        </w:rPr>
        <w:t>на присоединение к этому имуществу рекламной конструкции,</w:t>
      </w:r>
      <w:r w:rsidRPr="00CE438D">
        <w:rPr>
          <w:rStyle w:val="pt-a0-000022"/>
          <w:color w:val="0D0D0D"/>
          <w:sz w:val="28"/>
          <w:szCs w:val="28"/>
        </w:rPr>
        <w:t xml:space="preserve"> пол</w:t>
      </w:r>
      <w:r w:rsidR="00C71E56" w:rsidRPr="00CE438D">
        <w:rPr>
          <w:rStyle w:val="pt-a0-000022"/>
          <w:color w:val="0D0D0D"/>
          <w:sz w:val="28"/>
          <w:szCs w:val="28"/>
        </w:rPr>
        <w:t>ученное в уполномоченном органе;</w:t>
      </w:r>
    </w:p>
    <w:p w:rsidR="00E24DF7" w:rsidRPr="00CE438D" w:rsidRDefault="00E24DF7" w:rsidP="00E24DF7">
      <w:pPr>
        <w:pStyle w:val="pt-a-000025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CE438D">
        <w:rPr>
          <w:rStyle w:val="pt-a0-000022"/>
          <w:color w:val="0D0D0D"/>
          <w:sz w:val="28"/>
          <w:szCs w:val="28"/>
        </w:rPr>
        <w:t xml:space="preserve">        - выписку из единого государственного реестра недвижимости о содержании правоустанавливающих документов (выписка из ЕГРН)</w:t>
      </w:r>
      <w:r w:rsidR="00C71E56" w:rsidRPr="00CE438D">
        <w:rPr>
          <w:rStyle w:val="pt-a0-000022"/>
          <w:color w:val="0D0D0D"/>
          <w:sz w:val="28"/>
          <w:szCs w:val="28"/>
        </w:rPr>
        <w:t>;</w:t>
      </w:r>
    </w:p>
    <w:p w:rsidR="007E661B" w:rsidRPr="007E661B" w:rsidRDefault="00E24DF7" w:rsidP="00E24DF7">
      <w:pPr>
        <w:pStyle w:val="pt-a-000025"/>
        <w:spacing w:before="0" w:beforeAutospacing="0" w:after="0" w:afterAutospacing="0"/>
        <w:jc w:val="both"/>
        <w:rPr>
          <w:rStyle w:val="pt-a0-000022"/>
          <w:color w:val="0D0D0D"/>
          <w:sz w:val="28"/>
          <w:szCs w:val="28"/>
        </w:rPr>
      </w:pPr>
      <w:r w:rsidRPr="00CE438D">
        <w:rPr>
          <w:rStyle w:val="pt-a0-000022"/>
          <w:color w:val="0D0D0D"/>
          <w:sz w:val="28"/>
          <w:szCs w:val="28"/>
        </w:rPr>
        <w:t xml:space="preserve">        - документ, подтверждающий оплату государственной пошлины за выдачу разрешения на установку и эксплуатацию рекламной конструкции</w:t>
      </w:r>
      <w:r w:rsidR="007E661B" w:rsidRPr="007E661B">
        <w:rPr>
          <w:rStyle w:val="pt-a0-000022"/>
          <w:color w:val="0D0D0D"/>
          <w:sz w:val="28"/>
          <w:szCs w:val="28"/>
        </w:rPr>
        <w:t>;</w:t>
      </w:r>
    </w:p>
    <w:p w:rsidR="00E24DF7" w:rsidRPr="00CE438D" w:rsidRDefault="007E661B" w:rsidP="00E24DF7">
      <w:pPr>
        <w:pStyle w:val="pt-a-000025"/>
        <w:spacing w:before="0" w:beforeAutospacing="0" w:after="0" w:afterAutospacing="0"/>
        <w:jc w:val="both"/>
        <w:rPr>
          <w:color w:val="0D0D0D"/>
          <w:sz w:val="28"/>
          <w:szCs w:val="28"/>
        </w:rPr>
      </w:pPr>
      <w:r w:rsidRPr="007E661B">
        <w:rPr>
          <w:rStyle w:val="pt-a0-000022"/>
          <w:color w:val="0D0D0D"/>
          <w:sz w:val="28"/>
          <w:szCs w:val="28"/>
        </w:rPr>
        <w:t xml:space="preserve">        - </w:t>
      </w:r>
      <w:r>
        <w:rPr>
          <w:rStyle w:val="pt-a0-000022"/>
          <w:color w:val="0D0D0D"/>
          <w:sz w:val="28"/>
          <w:szCs w:val="28"/>
        </w:rPr>
        <w:t>согласование на разрешение на установку и эксплуатацию рекламной конструкции с Государственной инспекцией по охране объектов культурного наследия администрации Владимирской области</w:t>
      </w:r>
      <w:r w:rsidR="00F86A40">
        <w:rPr>
          <w:rStyle w:val="pt-a0-000022"/>
          <w:color w:val="0D0D0D"/>
          <w:sz w:val="28"/>
          <w:szCs w:val="28"/>
        </w:rPr>
        <w:t>.</w:t>
      </w:r>
    </w:p>
    <w:p w:rsidR="00543EA5" w:rsidRPr="00CE438D" w:rsidRDefault="00543EA5" w:rsidP="00543EA5">
      <w:pPr>
        <w:autoSpaceDE w:val="0"/>
        <w:autoSpaceDN w:val="0"/>
        <w:adjustRightInd w:val="0"/>
        <w:ind w:right="-2" w:firstLine="720"/>
        <w:jc w:val="both"/>
        <w:outlineLvl w:val="0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Специалист Комитета</w:t>
      </w:r>
      <w:r w:rsidR="001A203E" w:rsidRPr="00CE438D">
        <w:rPr>
          <w:noProof w:val="0"/>
          <w:color w:val="0D0D0D"/>
          <w:sz w:val="28"/>
          <w:szCs w:val="28"/>
          <w:lang w:eastAsia="ru-RU"/>
        </w:rPr>
        <w:t>, ответственный за предоставление муниципальной услуги,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в течение </w:t>
      </w:r>
      <w:r w:rsidR="009B5F59">
        <w:rPr>
          <w:noProof w:val="0"/>
          <w:color w:val="0D0D0D"/>
          <w:sz w:val="28"/>
          <w:szCs w:val="28"/>
          <w:lang w:eastAsia="ru-RU"/>
        </w:rPr>
        <w:t>2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календарных дней осуществляет подготовку, направление запросов</w:t>
      </w:r>
      <w:r w:rsidRPr="00CE438D">
        <w:rPr>
          <w:b/>
          <w:noProof w:val="0"/>
          <w:color w:val="0D0D0D"/>
          <w:sz w:val="28"/>
          <w:szCs w:val="28"/>
          <w:lang w:eastAsia="ru-RU"/>
        </w:rPr>
        <w:t xml:space="preserve"> </w:t>
      </w:r>
      <w:r w:rsidRPr="00CE438D">
        <w:rPr>
          <w:noProof w:val="0"/>
          <w:color w:val="0D0D0D"/>
          <w:sz w:val="28"/>
          <w:szCs w:val="28"/>
          <w:lang w:eastAsia="ru-RU"/>
        </w:rPr>
        <w:t>о предоставлении  документов в порядке межведомственного взаимодействия:</w:t>
      </w:r>
    </w:p>
    <w:p w:rsidR="00FB2295" w:rsidRPr="00CE438D" w:rsidRDefault="00543EA5" w:rsidP="00FB2295">
      <w:pPr>
        <w:autoSpaceDE w:val="0"/>
        <w:autoSpaceDN w:val="0"/>
        <w:adjustRightInd w:val="0"/>
        <w:ind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</w:rPr>
        <w:t>1) в</w:t>
      </w:r>
      <w:r w:rsidRPr="00CE438D">
        <w:rPr>
          <w:b/>
          <w:bCs/>
          <w:noProof w:val="0"/>
          <w:color w:val="0D0D0D"/>
          <w:sz w:val="28"/>
          <w:szCs w:val="28"/>
        </w:rPr>
        <w:t xml:space="preserve"> </w:t>
      </w:r>
      <w:r w:rsidRPr="00CE438D">
        <w:rPr>
          <w:noProof w:val="0"/>
          <w:color w:val="0D0D0D"/>
          <w:sz w:val="28"/>
          <w:szCs w:val="28"/>
        </w:rPr>
        <w:t>Федеральную службу государственной р</w:t>
      </w:r>
      <w:r w:rsidR="003022F6" w:rsidRPr="00CE438D">
        <w:rPr>
          <w:noProof w:val="0"/>
          <w:color w:val="0D0D0D"/>
          <w:sz w:val="28"/>
          <w:szCs w:val="28"/>
        </w:rPr>
        <w:t>егистрации, кадастра и картогра</w:t>
      </w:r>
      <w:r w:rsidRPr="00CE438D">
        <w:rPr>
          <w:noProof w:val="0"/>
          <w:color w:val="0D0D0D"/>
          <w:sz w:val="28"/>
          <w:szCs w:val="28"/>
        </w:rPr>
        <w:t>фии</w:t>
      </w:r>
      <w:r w:rsidR="00FB2295" w:rsidRPr="00CE438D">
        <w:rPr>
          <w:noProof w:val="0"/>
          <w:color w:val="0D0D0D"/>
          <w:sz w:val="28"/>
          <w:szCs w:val="28"/>
        </w:rPr>
        <w:t xml:space="preserve"> о </w:t>
      </w:r>
      <w:r w:rsidR="00FB2295" w:rsidRPr="00CE438D">
        <w:rPr>
          <w:noProof w:val="0"/>
          <w:color w:val="0D0D0D"/>
          <w:sz w:val="28"/>
          <w:szCs w:val="28"/>
          <w:lang w:eastAsia="ru-RU"/>
        </w:rPr>
        <w:t xml:space="preserve">предоставлении сведений об имущественных правах заявителя на </w:t>
      </w:r>
      <w:r w:rsidR="00FB2295" w:rsidRPr="00CE438D">
        <w:rPr>
          <w:noProof w:val="0"/>
          <w:color w:val="0D0D0D"/>
          <w:sz w:val="28"/>
          <w:szCs w:val="28"/>
          <w:lang w:eastAsia="ru-RU"/>
        </w:rPr>
        <w:lastRenderedPageBreak/>
        <w:t xml:space="preserve">занимаемое здание, строение, сооружение, помещение, которое является местом нахождения (местом осуществления деятельности) организации, индивидуального предпринимателя, размещающих рекламную конструкцию; а также сведения о  правах заявителя на земельный участок, на котором предполагается размещение отдельно стоящей </w:t>
      </w:r>
      <w:r w:rsidR="00A02E5F" w:rsidRPr="00CE438D">
        <w:rPr>
          <w:noProof w:val="0"/>
          <w:color w:val="0D0D0D"/>
          <w:sz w:val="28"/>
          <w:szCs w:val="28"/>
          <w:lang w:eastAsia="ru-RU"/>
        </w:rPr>
        <w:t>конструкции;</w:t>
      </w:r>
    </w:p>
    <w:p w:rsidR="00543EA5" w:rsidRPr="00CE438D" w:rsidRDefault="00E24DF7" w:rsidP="00543EA5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2</w:t>
      </w:r>
      <w:r w:rsidR="00543EA5" w:rsidRPr="00CE438D">
        <w:rPr>
          <w:noProof w:val="0"/>
          <w:color w:val="0D0D0D"/>
          <w:sz w:val="28"/>
          <w:szCs w:val="28"/>
          <w:lang w:eastAsia="ru-RU"/>
        </w:rPr>
        <w:t>) в Межрайонную ИФНС России № 4 по Владимирской области о предоставлении сведений о юридическом лице, содержащихся в Едином государственном реестре юридических лиц, сведений об индивидуальном предпринимателе, содержащихся в Едином государственном реестре индивидуальных предпринимателей.</w:t>
      </w:r>
    </w:p>
    <w:p w:rsidR="0072192C" w:rsidRDefault="0072192C" w:rsidP="0072192C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3) в Управление Федерального казначейства </w:t>
      </w:r>
      <w:r w:rsidR="001A203E" w:rsidRPr="00CE438D">
        <w:rPr>
          <w:noProof w:val="0"/>
          <w:color w:val="0D0D0D"/>
          <w:sz w:val="28"/>
          <w:szCs w:val="28"/>
          <w:lang w:eastAsia="ru-RU"/>
        </w:rPr>
        <w:t xml:space="preserve"> о предоставлении сведений 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об оплате государственной пошлины за выдачу </w:t>
      </w:r>
      <w:r w:rsidR="001A203E" w:rsidRPr="00CE438D">
        <w:rPr>
          <w:noProof w:val="0"/>
          <w:color w:val="0D0D0D"/>
          <w:sz w:val="28"/>
          <w:szCs w:val="28"/>
          <w:lang w:eastAsia="ru-RU"/>
        </w:rPr>
        <w:t>р</w:t>
      </w:r>
      <w:r w:rsidRPr="00CE438D">
        <w:rPr>
          <w:noProof w:val="0"/>
          <w:color w:val="0D0D0D"/>
          <w:sz w:val="28"/>
          <w:szCs w:val="28"/>
          <w:lang w:eastAsia="ru-RU"/>
        </w:rPr>
        <w:t>азрешения.</w:t>
      </w:r>
    </w:p>
    <w:p w:rsidR="00F86A40" w:rsidRDefault="00F86A40" w:rsidP="00F86A40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 xml:space="preserve">     4) в </w:t>
      </w:r>
      <w:r>
        <w:rPr>
          <w:noProof w:val="0"/>
          <w:sz w:val="28"/>
          <w:szCs w:val="28"/>
          <w:lang w:eastAsia="ru-RU"/>
        </w:rPr>
        <w:t xml:space="preserve"> Государственную инспекцию по охране объектов культурного наследия администрации Владимирской области о предоставлении заключений Государственной инспекции по охране объектов культурного наследия - в случае размещения рекламных конструкций на объектах культурного наследия, их территориях и в границах их зон охраны.</w:t>
      </w:r>
    </w:p>
    <w:p w:rsidR="00543EA5" w:rsidRPr="00CE438D" w:rsidRDefault="00543EA5" w:rsidP="00543EA5">
      <w:pPr>
        <w:autoSpaceDE w:val="0"/>
        <w:autoSpaceDN w:val="0"/>
        <w:adjustRightInd w:val="0"/>
        <w:ind w:firstLine="567"/>
        <w:jc w:val="both"/>
        <w:outlineLvl w:val="0"/>
        <w:rPr>
          <w:noProof w:val="0"/>
          <w:color w:val="0D0D0D"/>
          <w:sz w:val="28"/>
          <w:szCs w:val="28"/>
          <w:lang w:eastAsia="ru-RU"/>
        </w:rPr>
      </w:pPr>
      <w:r w:rsidRPr="0096029C">
        <w:rPr>
          <w:noProof w:val="0"/>
          <w:color w:val="0D0D0D"/>
          <w:sz w:val="28"/>
          <w:szCs w:val="28"/>
          <w:lang w:eastAsia="ru-RU"/>
        </w:rPr>
        <w:t>Ответы на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указанные межведомственные запросы готовятся и направляются соответствующими уполномоченными органами в срок, не превышающий </w:t>
      </w:r>
      <w:r w:rsidR="00626350">
        <w:rPr>
          <w:noProof w:val="0"/>
          <w:color w:val="0D0D0D"/>
          <w:sz w:val="28"/>
          <w:szCs w:val="28"/>
          <w:lang w:eastAsia="ru-RU"/>
        </w:rPr>
        <w:t>10 календарных дней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со дня получения соответствующего запроса.</w:t>
      </w:r>
    </w:p>
    <w:p w:rsidR="00543EA5" w:rsidRPr="00CE438D" w:rsidRDefault="001A203E" w:rsidP="00543EA5">
      <w:pPr>
        <w:autoSpaceDE w:val="0"/>
        <w:autoSpaceDN w:val="0"/>
        <w:adjustRightInd w:val="0"/>
        <w:ind w:firstLine="567"/>
        <w:jc w:val="both"/>
        <w:outlineLvl w:val="0"/>
        <w:rPr>
          <w:noProof w:val="0"/>
          <w:color w:val="0D0D0D"/>
          <w:sz w:val="28"/>
          <w:szCs w:val="28"/>
        </w:rPr>
      </w:pPr>
      <w:r w:rsidRPr="00CE438D">
        <w:rPr>
          <w:noProof w:val="0"/>
          <w:color w:val="0D0D0D"/>
          <w:sz w:val="28"/>
          <w:szCs w:val="28"/>
        </w:rPr>
        <w:t xml:space="preserve"> После получения</w:t>
      </w:r>
      <w:r w:rsidR="00543EA5" w:rsidRPr="00CE438D">
        <w:rPr>
          <w:noProof w:val="0"/>
          <w:color w:val="0D0D0D"/>
          <w:sz w:val="28"/>
          <w:szCs w:val="28"/>
        </w:rPr>
        <w:t xml:space="preserve"> ответов на межведомственные запросы специалистом Комитета</w:t>
      </w:r>
      <w:r w:rsidRPr="00CE438D">
        <w:rPr>
          <w:noProof w:val="0"/>
          <w:color w:val="0D0D0D"/>
          <w:sz w:val="28"/>
          <w:szCs w:val="28"/>
        </w:rPr>
        <w:t>, ответственным за предоставление муниципальной услуги,</w:t>
      </w:r>
      <w:r w:rsidR="00543EA5" w:rsidRPr="00CE438D">
        <w:rPr>
          <w:noProof w:val="0"/>
          <w:color w:val="0D0D0D"/>
          <w:sz w:val="28"/>
          <w:szCs w:val="28"/>
        </w:rPr>
        <w:t xml:space="preserve"> осуществляется проверка документов на предмет полноты и достоверности представленных сведений.</w:t>
      </w:r>
    </w:p>
    <w:p w:rsidR="00543EA5" w:rsidRPr="00CE438D" w:rsidRDefault="00543EA5" w:rsidP="00543EA5">
      <w:pPr>
        <w:widowControl w:val="0"/>
        <w:autoSpaceDE w:val="0"/>
        <w:autoSpaceDN w:val="0"/>
        <w:ind w:right="-2" w:firstLine="539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При наличии оснований, предусмотренных </w:t>
      </w:r>
      <w:r w:rsidR="009267C7">
        <w:rPr>
          <w:noProof w:val="0"/>
          <w:color w:val="0D0D0D"/>
          <w:sz w:val="28"/>
          <w:szCs w:val="28"/>
          <w:lang w:eastAsia="ru-RU"/>
        </w:rPr>
        <w:t>пунктом 2.9</w:t>
      </w:r>
      <w:r w:rsidR="001A203E" w:rsidRPr="00CE438D">
        <w:rPr>
          <w:noProof w:val="0"/>
          <w:color w:val="0D0D0D"/>
          <w:sz w:val="28"/>
          <w:szCs w:val="28"/>
          <w:lang w:eastAsia="ru-RU"/>
        </w:rPr>
        <w:t xml:space="preserve"> Административного регламента</w:t>
      </w:r>
      <w:r w:rsidRPr="00CE438D">
        <w:rPr>
          <w:noProof w:val="0"/>
          <w:color w:val="0D0D0D"/>
          <w:sz w:val="28"/>
          <w:szCs w:val="28"/>
          <w:lang w:eastAsia="ru-RU"/>
        </w:rPr>
        <w:t>, специалист Комитета</w:t>
      </w:r>
      <w:r w:rsidR="00A02E5F" w:rsidRPr="00CE438D">
        <w:rPr>
          <w:bCs/>
          <w:noProof w:val="0"/>
          <w:color w:val="0D0D0D"/>
          <w:sz w:val="28"/>
          <w:szCs w:val="28"/>
          <w:lang w:eastAsia="ru-RU"/>
        </w:rPr>
        <w:t xml:space="preserve">, ответственный за предоставление муниципальной услуги, </w:t>
      </w:r>
      <w:r w:rsidR="001A203E" w:rsidRPr="00CE438D">
        <w:rPr>
          <w:noProof w:val="0"/>
          <w:color w:val="0D0D0D"/>
          <w:sz w:val="28"/>
          <w:szCs w:val="28"/>
        </w:rPr>
        <w:t xml:space="preserve">в течение трех календарных дней </w:t>
      </w:r>
      <w:r w:rsidR="00A02E5F" w:rsidRPr="00CE438D">
        <w:rPr>
          <w:bCs/>
          <w:noProof w:val="0"/>
          <w:color w:val="0D0D0D"/>
          <w:sz w:val="28"/>
          <w:szCs w:val="28"/>
          <w:lang w:eastAsia="ru-RU"/>
        </w:rPr>
        <w:t>готовит проект мотивированного отказа в выдаче разрешения  на установку и эксплуатацию  рекламной конструкции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и передает его для подписания председателю Комитета.</w:t>
      </w:r>
    </w:p>
    <w:p w:rsidR="00543EA5" w:rsidRPr="00CE438D" w:rsidRDefault="00543EA5" w:rsidP="00543EA5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При отсутствии оснований, предусмотренных </w:t>
      </w:r>
      <w:hyperlink r:id="rId33" w:history="1">
        <w:r w:rsidRPr="00CE438D">
          <w:rPr>
            <w:noProof w:val="0"/>
            <w:color w:val="0D0D0D"/>
            <w:sz w:val="28"/>
            <w:szCs w:val="28"/>
            <w:lang w:eastAsia="ru-RU"/>
          </w:rPr>
          <w:t>пунктом 2.</w:t>
        </w:r>
      </w:hyperlink>
      <w:r w:rsidR="009267C7">
        <w:rPr>
          <w:noProof w:val="0"/>
          <w:color w:val="0D0D0D"/>
          <w:sz w:val="28"/>
          <w:szCs w:val="28"/>
          <w:lang w:eastAsia="ru-RU"/>
        </w:rPr>
        <w:t>9</w:t>
      </w:r>
      <w:r w:rsidR="002A49F6">
        <w:rPr>
          <w:noProof w:val="0"/>
          <w:color w:val="0D0D0D"/>
          <w:sz w:val="28"/>
          <w:szCs w:val="28"/>
          <w:lang w:eastAsia="ru-RU"/>
        </w:rPr>
        <w:t>.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1A203E" w:rsidRPr="00CE438D">
        <w:rPr>
          <w:noProof w:val="0"/>
          <w:color w:val="0D0D0D"/>
          <w:sz w:val="28"/>
          <w:szCs w:val="28"/>
          <w:lang w:eastAsia="ru-RU"/>
        </w:rPr>
        <w:t>Административного регламента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1A203E" w:rsidRPr="00CE438D">
        <w:rPr>
          <w:noProof w:val="0"/>
          <w:color w:val="0D0D0D"/>
          <w:sz w:val="28"/>
          <w:szCs w:val="28"/>
          <w:lang w:eastAsia="ru-RU"/>
        </w:rPr>
        <w:t>специалист Комитета</w:t>
      </w:r>
      <w:r w:rsidR="001A203E" w:rsidRPr="00CE438D">
        <w:rPr>
          <w:bCs/>
          <w:noProof w:val="0"/>
          <w:color w:val="0D0D0D"/>
          <w:sz w:val="28"/>
          <w:szCs w:val="28"/>
          <w:lang w:eastAsia="ru-RU"/>
        </w:rPr>
        <w:t>, ответственный за предоставление муниципальной услуги</w:t>
      </w:r>
      <w:r w:rsidR="00946E5E"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1A203E" w:rsidRPr="00CE438D">
        <w:rPr>
          <w:noProof w:val="0"/>
          <w:color w:val="0D0D0D"/>
          <w:sz w:val="28"/>
          <w:szCs w:val="28"/>
        </w:rPr>
        <w:t xml:space="preserve">в течение трех календарных дней, 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готовит проект </w:t>
      </w:r>
      <w:r w:rsidR="00A02E5F" w:rsidRPr="00CE438D">
        <w:rPr>
          <w:bCs/>
          <w:noProof w:val="0"/>
          <w:color w:val="0D0D0D"/>
          <w:sz w:val="28"/>
          <w:szCs w:val="28"/>
          <w:lang w:eastAsia="ru-RU"/>
        </w:rPr>
        <w:t>разрешения  на установку и эксплуатацию  рекламной конструкции</w:t>
      </w:r>
      <w:r w:rsidRPr="00CE438D">
        <w:rPr>
          <w:noProof w:val="0"/>
          <w:color w:val="0D0D0D"/>
          <w:sz w:val="28"/>
          <w:szCs w:val="28"/>
        </w:rPr>
        <w:t xml:space="preserve"> 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и передает </w:t>
      </w:r>
      <w:r w:rsidR="003022F6" w:rsidRPr="00CE438D">
        <w:rPr>
          <w:noProof w:val="0"/>
          <w:color w:val="0D0D0D"/>
          <w:sz w:val="28"/>
          <w:szCs w:val="28"/>
          <w:lang w:eastAsia="ru-RU"/>
        </w:rPr>
        <w:t xml:space="preserve">его </w:t>
      </w:r>
      <w:r w:rsidRPr="00CE438D">
        <w:rPr>
          <w:noProof w:val="0"/>
          <w:color w:val="0D0D0D"/>
          <w:sz w:val="28"/>
          <w:szCs w:val="28"/>
          <w:lang w:eastAsia="ru-RU"/>
        </w:rPr>
        <w:t>вместе с заявлением и приложенными к нему документами предс</w:t>
      </w:r>
      <w:r w:rsidR="00A02E5F" w:rsidRPr="00CE438D">
        <w:rPr>
          <w:noProof w:val="0"/>
          <w:color w:val="0D0D0D"/>
          <w:sz w:val="28"/>
          <w:szCs w:val="28"/>
          <w:lang w:eastAsia="ru-RU"/>
        </w:rPr>
        <w:t xml:space="preserve">едателю Комитета для подписания, либо в случае, если для принятия решения необходимо </w:t>
      </w:r>
      <w:r w:rsidR="00946E5E" w:rsidRPr="00CE438D">
        <w:rPr>
          <w:noProof w:val="0"/>
          <w:color w:val="0D0D0D"/>
          <w:sz w:val="28"/>
          <w:szCs w:val="28"/>
          <w:lang w:eastAsia="ru-RU"/>
        </w:rPr>
        <w:t>проведение</w:t>
      </w:r>
      <w:r w:rsidR="00A02E5F" w:rsidRPr="00CE438D">
        <w:rPr>
          <w:noProof w:val="0"/>
          <w:color w:val="0D0D0D"/>
          <w:sz w:val="28"/>
          <w:szCs w:val="28"/>
          <w:lang w:eastAsia="ru-RU"/>
        </w:rPr>
        <w:t xml:space="preserve"> согласования с </w:t>
      </w:r>
      <w:r w:rsidR="00946E5E" w:rsidRPr="00CE438D">
        <w:rPr>
          <w:noProof w:val="0"/>
          <w:color w:val="0D0D0D"/>
          <w:sz w:val="28"/>
          <w:szCs w:val="28"/>
          <w:lang w:eastAsia="ru-RU"/>
        </w:rPr>
        <w:t>компетентными</w:t>
      </w:r>
      <w:r w:rsidR="00A02E5F" w:rsidRPr="00CE438D">
        <w:rPr>
          <w:noProof w:val="0"/>
          <w:color w:val="0D0D0D"/>
          <w:sz w:val="28"/>
          <w:szCs w:val="28"/>
          <w:lang w:eastAsia="ru-RU"/>
        </w:rPr>
        <w:t xml:space="preserve"> органами или организациями, </w:t>
      </w:r>
      <w:r w:rsidR="001A203E" w:rsidRPr="00CE438D">
        <w:rPr>
          <w:noProof w:val="0"/>
          <w:color w:val="0D0D0D"/>
          <w:sz w:val="28"/>
          <w:szCs w:val="28"/>
          <w:lang w:eastAsia="ru-RU"/>
        </w:rPr>
        <w:t xml:space="preserve">то </w:t>
      </w:r>
      <w:r w:rsidR="00946E5E" w:rsidRPr="00CE438D">
        <w:rPr>
          <w:noProof w:val="0"/>
          <w:color w:val="0D0D0D"/>
          <w:sz w:val="28"/>
          <w:szCs w:val="28"/>
          <w:lang w:eastAsia="ru-RU"/>
        </w:rPr>
        <w:t>проводит процедуру согласования</w:t>
      </w:r>
      <w:r w:rsidR="001A203E" w:rsidRPr="00CE438D">
        <w:rPr>
          <w:noProof w:val="0"/>
          <w:color w:val="0D0D0D"/>
          <w:sz w:val="28"/>
          <w:szCs w:val="28"/>
          <w:lang w:eastAsia="ru-RU"/>
        </w:rPr>
        <w:t xml:space="preserve"> в порядке, предусмотренном пунктом 3.5 Административного регламента.</w:t>
      </w:r>
    </w:p>
    <w:p w:rsidR="00946E5E" w:rsidRPr="00CE438D" w:rsidRDefault="00946E5E" w:rsidP="00543EA5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Максимальный срок административной процедуры </w:t>
      </w:r>
      <w:r w:rsidR="00626350">
        <w:rPr>
          <w:noProof w:val="0"/>
          <w:color w:val="0D0D0D"/>
          <w:sz w:val="28"/>
          <w:szCs w:val="28"/>
          <w:lang w:eastAsia="ru-RU"/>
        </w:rPr>
        <w:t>– 1</w:t>
      </w:r>
      <w:r w:rsidR="009B5F59">
        <w:rPr>
          <w:noProof w:val="0"/>
          <w:color w:val="0D0D0D"/>
          <w:sz w:val="28"/>
          <w:szCs w:val="28"/>
          <w:lang w:eastAsia="ru-RU"/>
        </w:rPr>
        <w:t>5</w:t>
      </w:r>
      <w:r w:rsidR="001A203E" w:rsidRPr="00CE438D">
        <w:rPr>
          <w:noProof w:val="0"/>
          <w:color w:val="0D0D0D"/>
          <w:sz w:val="28"/>
          <w:szCs w:val="28"/>
          <w:lang w:eastAsia="ru-RU"/>
        </w:rPr>
        <w:t xml:space="preserve"> календарных дней.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</w:p>
    <w:p w:rsidR="00E24DF7" w:rsidRPr="00CE438D" w:rsidRDefault="00E24DF7" w:rsidP="00543EA5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</w:rPr>
      </w:pPr>
      <w:r w:rsidRPr="00626350">
        <w:rPr>
          <w:noProof w:val="0"/>
          <w:color w:val="0D0D0D"/>
          <w:sz w:val="28"/>
          <w:szCs w:val="28"/>
          <w:lang w:eastAsia="ru-RU"/>
        </w:rPr>
        <w:t xml:space="preserve">3.5. </w:t>
      </w:r>
      <w:r w:rsidRPr="00626350">
        <w:rPr>
          <w:noProof w:val="0"/>
          <w:color w:val="0D0D0D"/>
          <w:sz w:val="28"/>
          <w:szCs w:val="28"/>
        </w:rPr>
        <w:t>Проведение</w:t>
      </w:r>
      <w:r w:rsidRPr="00CE438D">
        <w:rPr>
          <w:noProof w:val="0"/>
          <w:color w:val="0D0D0D"/>
          <w:sz w:val="28"/>
          <w:szCs w:val="28"/>
        </w:rPr>
        <w:t xml:space="preserve"> согласований с компетентными органами</w:t>
      </w:r>
      <w:r w:rsidR="006764F5" w:rsidRPr="00CE438D">
        <w:rPr>
          <w:noProof w:val="0"/>
          <w:color w:val="0D0D0D"/>
          <w:sz w:val="28"/>
          <w:szCs w:val="28"/>
        </w:rPr>
        <w:t xml:space="preserve"> и </w:t>
      </w:r>
      <w:r w:rsidR="00394730">
        <w:rPr>
          <w:noProof w:val="0"/>
          <w:color w:val="0D0D0D"/>
          <w:sz w:val="28"/>
          <w:szCs w:val="28"/>
        </w:rPr>
        <w:t>о</w:t>
      </w:r>
      <w:r w:rsidR="006764F5" w:rsidRPr="00CE438D">
        <w:rPr>
          <w:noProof w:val="0"/>
          <w:color w:val="0D0D0D"/>
          <w:sz w:val="28"/>
          <w:szCs w:val="28"/>
        </w:rPr>
        <w:t>рганизациями</w:t>
      </w:r>
      <w:r w:rsidR="00626350">
        <w:rPr>
          <w:noProof w:val="0"/>
          <w:color w:val="0D0D0D"/>
          <w:sz w:val="28"/>
          <w:szCs w:val="28"/>
        </w:rPr>
        <w:t xml:space="preserve"> (при необходимости)</w:t>
      </w:r>
      <w:r w:rsidR="006764F5" w:rsidRPr="00CE438D">
        <w:rPr>
          <w:noProof w:val="0"/>
          <w:color w:val="0D0D0D"/>
          <w:sz w:val="28"/>
          <w:szCs w:val="28"/>
        </w:rPr>
        <w:t>.</w:t>
      </w:r>
    </w:p>
    <w:p w:rsidR="00E24DF7" w:rsidRDefault="00E24DF7" w:rsidP="00E24DF7">
      <w:pPr>
        <w:autoSpaceDE w:val="0"/>
        <w:autoSpaceDN w:val="0"/>
        <w:adjustRightInd w:val="0"/>
        <w:ind w:firstLine="539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Согласования размещения рекламной конструкции, возможности ее установки проводятся с Государственной инспекцией по охране объектов культурного наследия администрации Владимирской области, с организациями, обслуживающими инженерные коммуникации (</w:t>
      </w:r>
      <w:r w:rsidR="00354E45">
        <w:rPr>
          <w:bCs/>
          <w:noProof w:val="0"/>
          <w:color w:val="0D0D0D"/>
          <w:sz w:val="28"/>
          <w:szCs w:val="28"/>
          <w:lang w:eastAsia="ru-RU"/>
        </w:rPr>
        <w:t xml:space="preserve">МУП ПЖРЭП № 3, </w:t>
      </w:r>
      <w:r w:rsidR="00354E45">
        <w:rPr>
          <w:noProof w:val="0"/>
          <w:color w:val="0D0D0D"/>
          <w:sz w:val="28"/>
          <w:szCs w:val="28"/>
          <w:lang w:eastAsia="ru-RU"/>
        </w:rPr>
        <w:lastRenderedPageBreak/>
        <w:t>МУП «Водоканал»</w:t>
      </w:r>
      <w:r w:rsidR="00354E45"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354E45">
        <w:rPr>
          <w:noProof w:val="0"/>
          <w:color w:val="0D0D0D"/>
          <w:sz w:val="28"/>
          <w:szCs w:val="28"/>
          <w:lang w:eastAsia="ru-RU"/>
        </w:rPr>
        <w:t>МУП «Горэлектросеть»</w:t>
      </w:r>
      <w:r w:rsidR="00354E45"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354E45">
        <w:rPr>
          <w:noProof w:val="0"/>
          <w:color w:val="0D0D0D"/>
          <w:sz w:val="28"/>
          <w:szCs w:val="28"/>
          <w:lang w:eastAsia="ru-RU"/>
        </w:rPr>
        <w:t>ООО «</w:t>
      </w:r>
      <w:r w:rsidR="00354E45" w:rsidRPr="00CE438D">
        <w:rPr>
          <w:noProof w:val="0"/>
          <w:color w:val="0D0D0D"/>
          <w:sz w:val="28"/>
          <w:szCs w:val="28"/>
          <w:lang w:eastAsia="ru-RU"/>
        </w:rPr>
        <w:t>Владимиртеплогаз</w:t>
      </w:r>
      <w:r w:rsidR="00354E45">
        <w:rPr>
          <w:noProof w:val="0"/>
          <w:color w:val="0D0D0D"/>
          <w:sz w:val="28"/>
          <w:szCs w:val="28"/>
          <w:lang w:eastAsia="ru-RU"/>
        </w:rPr>
        <w:t>»</w:t>
      </w:r>
      <w:r w:rsidR="00354E45" w:rsidRPr="00CE438D">
        <w:rPr>
          <w:noProof w:val="0"/>
          <w:color w:val="0D0D0D"/>
          <w:sz w:val="28"/>
          <w:szCs w:val="28"/>
          <w:lang w:eastAsia="ru-RU"/>
        </w:rPr>
        <w:t xml:space="preserve">, </w:t>
      </w:r>
      <w:r w:rsidR="00354E45" w:rsidRPr="00D4064B">
        <w:rPr>
          <w:noProof w:val="0"/>
          <w:color w:val="0D0D0D"/>
          <w:sz w:val="28"/>
          <w:szCs w:val="28"/>
          <w:lang w:eastAsia="ru-RU"/>
        </w:rPr>
        <w:t>Ф</w:t>
      </w:r>
      <w:r w:rsidR="00354E45">
        <w:rPr>
          <w:noProof w:val="0"/>
          <w:color w:val="0D0D0D"/>
          <w:sz w:val="28"/>
          <w:szCs w:val="28"/>
          <w:lang w:eastAsia="ru-RU"/>
        </w:rPr>
        <w:t>илиал Акционерного общества «Газпром газораспределение Владимир» в г. Муроме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), а также с органом (структурой), являющимся собственником или представителем собственника государственного или муниципального имущества, за исключением рекламных конструкций, внесенных в схему размещения рекламных конструкций на территории округа Муром.</w:t>
      </w:r>
    </w:p>
    <w:p w:rsidR="00E24DF7" w:rsidRPr="00CE438D" w:rsidRDefault="00E24DF7" w:rsidP="00E24DF7">
      <w:pPr>
        <w:autoSpaceDE w:val="0"/>
        <w:autoSpaceDN w:val="0"/>
        <w:adjustRightInd w:val="0"/>
        <w:ind w:firstLine="539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626350">
        <w:rPr>
          <w:bCs/>
          <w:noProof w:val="0"/>
          <w:color w:val="0D0D0D"/>
          <w:sz w:val="28"/>
          <w:szCs w:val="28"/>
          <w:lang w:eastAsia="ru-RU"/>
        </w:rPr>
        <w:t xml:space="preserve">Административная процедура не проводится в случае самостоятельного предоставления заявителем заключений </w:t>
      </w:r>
      <w:r w:rsidR="000E4446" w:rsidRPr="00626350">
        <w:rPr>
          <w:bCs/>
          <w:noProof w:val="0"/>
          <w:color w:val="0D0D0D"/>
          <w:sz w:val="28"/>
          <w:szCs w:val="28"/>
          <w:lang w:eastAsia="ru-RU"/>
        </w:rPr>
        <w:t>компетентных</w:t>
      </w:r>
      <w:r w:rsidRPr="00626350">
        <w:rPr>
          <w:bCs/>
          <w:noProof w:val="0"/>
          <w:color w:val="0D0D0D"/>
          <w:sz w:val="28"/>
          <w:szCs w:val="28"/>
          <w:lang w:eastAsia="ru-RU"/>
        </w:rPr>
        <w:t xml:space="preserve"> органов</w:t>
      </w:r>
      <w:r w:rsidR="001A203E" w:rsidRPr="00626350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192E9D" w:rsidRPr="00626350">
        <w:rPr>
          <w:bCs/>
          <w:noProof w:val="0"/>
          <w:color w:val="0D0D0D"/>
          <w:sz w:val="28"/>
          <w:szCs w:val="28"/>
          <w:lang w:eastAsia="ru-RU"/>
        </w:rPr>
        <w:t>и (</w:t>
      </w:r>
      <w:r w:rsidR="001A203E" w:rsidRPr="00626350">
        <w:rPr>
          <w:bCs/>
          <w:noProof w:val="0"/>
          <w:color w:val="0D0D0D"/>
          <w:sz w:val="28"/>
          <w:szCs w:val="28"/>
          <w:lang w:eastAsia="ru-RU"/>
        </w:rPr>
        <w:t>или</w:t>
      </w:r>
      <w:r w:rsidR="00192E9D" w:rsidRPr="00626350">
        <w:rPr>
          <w:bCs/>
          <w:noProof w:val="0"/>
          <w:color w:val="0D0D0D"/>
          <w:sz w:val="28"/>
          <w:szCs w:val="28"/>
          <w:lang w:eastAsia="ru-RU"/>
        </w:rPr>
        <w:t>)</w:t>
      </w:r>
      <w:r w:rsidR="001A203E" w:rsidRPr="00626350">
        <w:rPr>
          <w:bCs/>
          <w:noProof w:val="0"/>
          <w:color w:val="0D0D0D"/>
          <w:sz w:val="28"/>
          <w:szCs w:val="28"/>
          <w:lang w:eastAsia="ru-RU"/>
        </w:rPr>
        <w:t xml:space="preserve"> организаций</w:t>
      </w:r>
      <w:r w:rsidRPr="00626350">
        <w:rPr>
          <w:bCs/>
          <w:noProof w:val="0"/>
          <w:color w:val="0D0D0D"/>
          <w:sz w:val="28"/>
          <w:szCs w:val="28"/>
          <w:lang w:eastAsia="ru-RU"/>
        </w:rPr>
        <w:t xml:space="preserve"> одновременно с за</w:t>
      </w:r>
      <w:r w:rsidR="00946E5E" w:rsidRPr="00626350">
        <w:rPr>
          <w:bCs/>
          <w:noProof w:val="0"/>
          <w:color w:val="0D0D0D"/>
          <w:sz w:val="28"/>
          <w:szCs w:val="28"/>
          <w:lang w:eastAsia="ru-RU"/>
        </w:rPr>
        <w:t>явлением о выдаче разрешения, либо если в соответствии с действующим законодательством согласование с такими органами или организациями не требуется.</w:t>
      </w:r>
    </w:p>
    <w:p w:rsidR="00192E9D" w:rsidRPr="00CE438D" w:rsidRDefault="00192E9D" w:rsidP="00E24DF7">
      <w:pPr>
        <w:autoSpaceDE w:val="0"/>
        <w:autoSpaceDN w:val="0"/>
        <w:adjustRightInd w:val="0"/>
        <w:ind w:firstLine="539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Специалист Комитета, ответственный за предоставление муниципальной услуги, в течение </w:t>
      </w:r>
      <w:r w:rsidR="009B5F59">
        <w:rPr>
          <w:noProof w:val="0"/>
          <w:color w:val="0D0D0D"/>
          <w:sz w:val="28"/>
          <w:szCs w:val="28"/>
          <w:lang w:eastAsia="ru-RU"/>
        </w:rPr>
        <w:t>3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календарных дней осуществляет подготовку, направление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соответствующих запросов в компетентные органы и (или) организации, если документы, указанные в </w:t>
      </w:r>
      <w:hyperlink w:anchor="Par145" w:history="1">
        <w:r w:rsidRPr="00CE438D">
          <w:rPr>
            <w:rStyle w:val="a6"/>
            <w:bCs/>
            <w:noProof w:val="0"/>
            <w:color w:val="0D0D0D"/>
            <w:sz w:val="28"/>
            <w:szCs w:val="28"/>
            <w:u w:val="none"/>
            <w:lang w:eastAsia="ru-RU"/>
          </w:rPr>
          <w:t>подпункте 2.6</w:t>
        </w:r>
      </w:hyperlink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Административного регламента, не предоставлены заявителем самостоятельно.</w:t>
      </w:r>
    </w:p>
    <w:p w:rsidR="00E24DF7" w:rsidRPr="00CE438D" w:rsidRDefault="00C077FA" w:rsidP="00E24DF7">
      <w:pPr>
        <w:autoSpaceDE w:val="0"/>
        <w:autoSpaceDN w:val="0"/>
        <w:adjustRightInd w:val="0"/>
        <w:ind w:firstLine="539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Компетентные </w:t>
      </w:r>
      <w:r w:rsidR="00E24DF7" w:rsidRPr="00CE438D">
        <w:rPr>
          <w:bCs/>
          <w:noProof w:val="0"/>
          <w:color w:val="0D0D0D"/>
          <w:sz w:val="28"/>
          <w:szCs w:val="28"/>
          <w:lang w:eastAsia="ru-RU"/>
        </w:rPr>
        <w:t xml:space="preserve">органы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и (или) организации </w:t>
      </w:r>
      <w:r w:rsidR="00946E5E" w:rsidRPr="00CE438D">
        <w:rPr>
          <w:bCs/>
          <w:noProof w:val="0"/>
          <w:color w:val="0D0D0D"/>
          <w:sz w:val="28"/>
          <w:szCs w:val="28"/>
          <w:lang w:eastAsia="ru-RU"/>
        </w:rPr>
        <w:t xml:space="preserve">в течение </w:t>
      </w:r>
      <w:r w:rsidR="00626350">
        <w:rPr>
          <w:bCs/>
          <w:noProof w:val="0"/>
          <w:color w:val="0D0D0D"/>
          <w:sz w:val="28"/>
          <w:szCs w:val="28"/>
          <w:lang w:eastAsia="ru-RU"/>
        </w:rPr>
        <w:t>20</w:t>
      </w:r>
      <w:r w:rsidR="00946E5E"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="00827610" w:rsidRPr="00CE438D">
        <w:rPr>
          <w:bCs/>
          <w:noProof w:val="0"/>
          <w:color w:val="0D0D0D"/>
          <w:sz w:val="28"/>
          <w:szCs w:val="28"/>
          <w:lang w:eastAsia="ru-RU"/>
        </w:rPr>
        <w:t>дней</w:t>
      </w:r>
      <w:r w:rsidR="00E24DF7" w:rsidRPr="00CE438D">
        <w:rPr>
          <w:bCs/>
          <w:noProof w:val="0"/>
          <w:color w:val="0D0D0D"/>
          <w:sz w:val="28"/>
          <w:szCs w:val="28"/>
          <w:lang w:eastAsia="ru-RU"/>
        </w:rPr>
        <w:t>, начиная с даты получения запроса, определяют возможность установки рекламной конструкции в соответствии с требованиями, относящимися к их компетенции, и оформляют письменные заключения.</w:t>
      </w:r>
    </w:p>
    <w:p w:rsidR="00E24DF7" w:rsidRPr="00CE438D" w:rsidRDefault="00E24DF7" w:rsidP="00E24DF7">
      <w:pPr>
        <w:autoSpaceDE w:val="0"/>
        <w:autoSpaceDN w:val="0"/>
        <w:adjustRightInd w:val="0"/>
        <w:ind w:firstLine="539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В случае несоответствия проекта рекламной конструкции и (или) невозможности размещения такой рекламной конструкции в заключении должны быть указаны причины со ссылками на нормативные акты и технические нормы, действующие в сфере компетенции уполномоченных органов.</w:t>
      </w:r>
    </w:p>
    <w:p w:rsidR="00E24DF7" w:rsidRDefault="00E24DF7" w:rsidP="00E24DF7">
      <w:pPr>
        <w:autoSpaceDE w:val="0"/>
        <w:autoSpaceDN w:val="0"/>
        <w:adjustRightInd w:val="0"/>
        <w:ind w:firstLine="539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Максимальный срок административной процедуры составляет </w:t>
      </w:r>
      <w:r w:rsidR="00626350">
        <w:rPr>
          <w:bCs/>
          <w:noProof w:val="0"/>
          <w:color w:val="0D0D0D"/>
          <w:sz w:val="28"/>
          <w:szCs w:val="28"/>
          <w:lang w:eastAsia="ru-RU"/>
        </w:rPr>
        <w:t>2</w:t>
      </w:r>
      <w:r w:rsidR="009B5F59">
        <w:rPr>
          <w:bCs/>
          <w:noProof w:val="0"/>
          <w:color w:val="0D0D0D"/>
          <w:sz w:val="28"/>
          <w:szCs w:val="28"/>
          <w:lang w:eastAsia="ru-RU"/>
        </w:rPr>
        <w:t>3</w:t>
      </w:r>
      <w:r w:rsidR="00827610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календарных дн</w:t>
      </w:r>
      <w:r w:rsidR="009B5F59">
        <w:rPr>
          <w:bCs/>
          <w:noProof w:val="0"/>
          <w:color w:val="0D0D0D"/>
          <w:sz w:val="28"/>
          <w:szCs w:val="28"/>
          <w:lang w:eastAsia="ru-RU"/>
        </w:rPr>
        <w:t>я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394730" w:rsidRPr="00CE438D" w:rsidRDefault="00394730" w:rsidP="00394730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</w:rPr>
      </w:pPr>
      <w:r w:rsidRPr="00922D08">
        <w:rPr>
          <w:bCs/>
          <w:noProof w:val="0"/>
          <w:color w:val="0D0D0D"/>
          <w:sz w:val="28"/>
          <w:szCs w:val="28"/>
          <w:lang w:eastAsia="ru-RU"/>
        </w:rPr>
        <w:t xml:space="preserve">3.6. </w:t>
      </w:r>
      <w:r w:rsidRPr="00922D08">
        <w:rPr>
          <w:noProof w:val="0"/>
          <w:color w:val="0D0D0D"/>
          <w:sz w:val="28"/>
          <w:szCs w:val="28"/>
        </w:rPr>
        <w:t>Проведение</w:t>
      </w:r>
      <w:r w:rsidRPr="00CE438D">
        <w:rPr>
          <w:noProof w:val="0"/>
          <w:color w:val="0D0D0D"/>
          <w:sz w:val="28"/>
          <w:szCs w:val="28"/>
        </w:rPr>
        <w:t xml:space="preserve"> согласова</w:t>
      </w:r>
      <w:r>
        <w:rPr>
          <w:noProof w:val="0"/>
          <w:color w:val="0D0D0D"/>
          <w:sz w:val="28"/>
          <w:szCs w:val="28"/>
        </w:rPr>
        <w:t>ния разрешения на установку и эксплуатацию рекламных конструкций с муниципальными структурами</w:t>
      </w:r>
      <w:r w:rsidRPr="00CE438D">
        <w:rPr>
          <w:noProof w:val="0"/>
          <w:color w:val="0D0D0D"/>
          <w:sz w:val="28"/>
          <w:szCs w:val="28"/>
        </w:rPr>
        <w:t>.</w:t>
      </w:r>
    </w:p>
    <w:p w:rsidR="00394730" w:rsidRDefault="00394730" w:rsidP="00394730">
      <w:pPr>
        <w:autoSpaceDE w:val="0"/>
        <w:autoSpaceDN w:val="0"/>
        <w:adjustRightInd w:val="0"/>
        <w:ind w:firstLine="539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Согласовани</w:t>
      </w:r>
      <w:r>
        <w:rPr>
          <w:bCs/>
          <w:noProof w:val="0"/>
          <w:color w:val="0D0D0D"/>
          <w:sz w:val="28"/>
          <w:szCs w:val="28"/>
          <w:lang w:eastAsia="ru-RU"/>
        </w:rPr>
        <w:t xml:space="preserve">я </w:t>
      </w:r>
      <w:r>
        <w:rPr>
          <w:noProof w:val="0"/>
          <w:color w:val="0D0D0D"/>
          <w:sz w:val="28"/>
          <w:szCs w:val="28"/>
        </w:rPr>
        <w:t>разрешения на установку и эксплуатацию рекламных конструкций</w:t>
      </w:r>
      <w:r>
        <w:rPr>
          <w:bCs/>
          <w:noProof w:val="0"/>
          <w:color w:val="0D0D0D"/>
          <w:sz w:val="28"/>
          <w:szCs w:val="28"/>
          <w:lang w:eastAsia="ru-RU"/>
        </w:rPr>
        <w:t xml:space="preserve"> с приложенными к нему документами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проводятся </w:t>
      </w:r>
      <w:r>
        <w:rPr>
          <w:bCs/>
          <w:noProof w:val="0"/>
          <w:color w:val="0D0D0D"/>
          <w:sz w:val="28"/>
          <w:szCs w:val="28"/>
          <w:lang w:eastAsia="ru-RU"/>
        </w:rPr>
        <w:t>с Управлением комплексного развития городской среды, архитектуры и дизайна и с Управлением архитектуры и градостроительства.</w:t>
      </w:r>
    </w:p>
    <w:p w:rsidR="00394730" w:rsidRDefault="00394730" w:rsidP="00394730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  <w:lang w:eastAsia="ru-RU"/>
        </w:rPr>
      </w:pPr>
      <w:r w:rsidRPr="00DB2715">
        <w:rPr>
          <w:noProof w:val="0"/>
          <w:color w:val="0D0D0D"/>
          <w:sz w:val="28"/>
          <w:szCs w:val="28"/>
          <w:lang w:eastAsia="ru-RU"/>
        </w:rPr>
        <w:t xml:space="preserve">Специалист Комитета, ответственный за предоставление муниципальной услуги, в течение </w:t>
      </w:r>
      <w:r w:rsidR="009B5F59">
        <w:rPr>
          <w:noProof w:val="0"/>
          <w:color w:val="0D0D0D"/>
          <w:sz w:val="28"/>
          <w:szCs w:val="28"/>
          <w:lang w:eastAsia="ru-RU"/>
        </w:rPr>
        <w:t>2</w:t>
      </w:r>
      <w:r w:rsidRPr="00DB2715">
        <w:rPr>
          <w:noProof w:val="0"/>
          <w:color w:val="0D0D0D"/>
          <w:sz w:val="28"/>
          <w:szCs w:val="28"/>
          <w:lang w:eastAsia="ru-RU"/>
        </w:rPr>
        <w:t xml:space="preserve"> календарных дней осуществляет подготовку и направление </w:t>
      </w:r>
      <w:r w:rsidRPr="00DB2715">
        <w:rPr>
          <w:bCs/>
          <w:noProof w:val="0"/>
          <w:color w:val="0D0D0D"/>
          <w:sz w:val="28"/>
          <w:szCs w:val="28"/>
          <w:lang w:eastAsia="ru-RU"/>
        </w:rPr>
        <w:t>соответствующего запроса в Управление комплексного развития городской среды, архитектуры и дизайна. Согласованн</w:t>
      </w:r>
      <w:r>
        <w:rPr>
          <w:bCs/>
          <w:noProof w:val="0"/>
          <w:color w:val="0D0D0D"/>
          <w:sz w:val="28"/>
          <w:szCs w:val="28"/>
          <w:lang w:eastAsia="ru-RU"/>
        </w:rPr>
        <w:t>ое</w:t>
      </w:r>
      <w:r w:rsidRPr="00DB2715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>
        <w:rPr>
          <w:noProof w:val="0"/>
          <w:color w:val="0D0D0D"/>
          <w:sz w:val="28"/>
          <w:szCs w:val="28"/>
        </w:rPr>
        <w:t>разрешение на установку и эксплуатацию рекламных конструкций</w:t>
      </w:r>
      <w:r w:rsidRPr="00DB2715">
        <w:rPr>
          <w:bCs/>
          <w:noProof w:val="0"/>
          <w:color w:val="0D0D0D"/>
          <w:sz w:val="28"/>
          <w:szCs w:val="28"/>
          <w:lang w:eastAsia="ru-RU"/>
        </w:rPr>
        <w:t xml:space="preserve"> либо отказ в согласовании </w:t>
      </w:r>
      <w:r>
        <w:rPr>
          <w:bCs/>
          <w:noProof w:val="0"/>
          <w:color w:val="0D0D0D"/>
          <w:sz w:val="28"/>
          <w:szCs w:val="28"/>
          <w:lang w:eastAsia="ru-RU"/>
        </w:rPr>
        <w:t>разрешения</w:t>
      </w:r>
      <w:r w:rsidRPr="00DB2715">
        <w:rPr>
          <w:bCs/>
          <w:noProof w:val="0"/>
          <w:color w:val="0D0D0D"/>
          <w:sz w:val="28"/>
          <w:szCs w:val="28"/>
          <w:lang w:eastAsia="ru-RU"/>
        </w:rPr>
        <w:t xml:space="preserve"> передается специалисту Комитета, </w:t>
      </w:r>
      <w:r w:rsidRPr="00DB2715">
        <w:rPr>
          <w:noProof w:val="0"/>
          <w:color w:val="0D0D0D"/>
          <w:sz w:val="28"/>
          <w:szCs w:val="28"/>
          <w:lang w:eastAsia="ru-RU"/>
        </w:rPr>
        <w:t>ответственному за предоставление муниципальной услуги.</w:t>
      </w:r>
      <w:r>
        <w:rPr>
          <w:noProof w:val="0"/>
          <w:color w:val="0D0D0D"/>
          <w:sz w:val="28"/>
          <w:szCs w:val="28"/>
          <w:lang w:eastAsia="ru-RU"/>
        </w:rPr>
        <w:t xml:space="preserve"> </w:t>
      </w:r>
    </w:p>
    <w:p w:rsidR="00394730" w:rsidRDefault="00394730" w:rsidP="00394730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>Срок согласования с Управлением комплексного развития городской среды, архитектуры и дизайна - 5 календарных дней.</w:t>
      </w:r>
    </w:p>
    <w:p w:rsidR="00394730" w:rsidRDefault="00394730" w:rsidP="00394730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  <w:lang w:eastAsia="ru-RU"/>
        </w:rPr>
      </w:pPr>
      <w:r w:rsidRPr="00DB2715">
        <w:rPr>
          <w:noProof w:val="0"/>
          <w:color w:val="0D0D0D"/>
          <w:sz w:val="28"/>
          <w:szCs w:val="28"/>
          <w:lang w:eastAsia="ru-RU"/>
        </w:rPr>
        <w:t xml:space="preserve">В случае подписания согласования </w:t>
      </w:r>
      <w:r>
        <w:rPr>
          <w:noProof w:val="0"/>
          <w:color w:val="0D0D0D"/>
          <w:sz w:val="28"/>
          <w:szCs w:val="28"/>
        </w:rPr>
        <w:t>разрешения на установку и эксплуатацию рекламных конструкций</w:t>
      </w:r>
      <w:r w:rsidRPr="00DB2715">
        <w:rPr>
          <w:bCs/>
          <w:noProof w:val="0"/>
          <w:color w:val="0D0D0D"/>
          <w:sz w:val="28"/>
          <w:szCs w:val="28"/>
          <w:lang w:eastAsia="ru-RU"/>
        </w:rPr>
        <w:t xml:space="preserve"> специалист Комитета, </w:t>
      </w:r>
      <w:r w:rsidRPr="00DB2715">
        <w:rPr>
          <w:noProof w:val="0"/>
          <w:color w:val="0D0D0D"/>
          <w:sz w:val="28"/>
          <w:szCs w:val="28"/>
          <w:lang w:eastAsia="ru-RU"/>
        </w:rPr>
        <w:t xml:space="preserve">ответственный за предоставление муниципальной услуги, передает его вместе с приложенным пакетом документов в Управление архитектуры и градостроительства.  В случае отказа в согласовании </w:t>
      </w:r>
      <w:r>
        <w:rPr>
          <w:noProof w:val="0"/>
          <w:color w:val="0D0D0D"/>
          <w:sz w:val="28"/>
          <w:szCs w:val="28"/>
        </w:rPr>
        <w:t>разрешения на установку и эксплуатацию рекламных конструкций</w:t>
      </w:r>
      <w:r w:rsidRPr="00DB2715">
        <w:rPr>
          <w:noProof w:val="0"/>
          <w:color w:val="0D0D0D"/>
          <w:sz w:val="28"/>
          <w:szCs w:val="28"/>
          <w:lang w:eastAsia="ru-RU"/>
        </w:rPr>
        <w:t xml:space="preserve">, </w:t>
      </w:r>
      <w:r w:rsidRPr="00DB2715">
        <w:rPr>
          <w:bCs/>
          <w:noProof w:val="0"/>
          <w:color w:val="0D0D0D"/>
          <w:sz w:val="28"/>
          <w:szCs w:val="28"/>
          <w:lang w:eastAsia="ru-RU"/>
        </w:rPr>
        <w:t xml:space="preserve">специалист Комитета, </w:t>
      </w:r>
      <w:r w:rsidRPr="00DB2715">
        <w:rPr>
          <w:noProof w:val="0"/>
          <w:color w:val="0D0D0D"/>
          <w:sz w:val="28"/>
          <w:szCs w:val="28"/>
          <w:lang w:eastAsia="ru-RU"/>
        </w:rPr>
        <w:t xml:space="preserve">ответственный за предоставление </w:t>
      </w:r>
      <w:r w:rsidRPr="00DB2715">
        <w:rPr>
          <w:noProof w:val="0"/>
          <w:color w:val="0D0D0D"/>
          <w:sz w:val="28"/>
          <w:szCs w:val="28"/>
          <w:lang w:eastAsia="ru-RU"/>
        </w:rPr>
        <w:lastRenderedPageBreak/>
        <w:t>муниципальной услуги, готовит мотивированный отказ в оказании услуги и передает его на подпись председателю</w:t>
      </w:r>
      <w:r>
        <w:rPr>
          <w:noProof w:val="0"/>
          <w:color w:val="0D0D0D"/>
          <w:sz w:val="28"/>
          <w:szCs w:val="28"/>
          <w:lang w:eastAsia="ru-RU"/>
        </w:rPr>
        <w:t xml:space="preserve"> Комитета.</w:t>
      </w:r>
    </w:p>
    <w:p w:rsidR="00394730" w:rsidRDefault="00394730" w:rsidP="00394730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 xml:space="preserve"> Срок согласования с Управлением архитектуры и градостроительства – 5 календарных дней. </w:t>
      </w:r>
    </w:p>
    <w:p w:rsidR="00394730" w:rsidRDefault="00394730" w:rsidP="00394730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При отсутствии оснований</w:t>
      </w:r>
      <w:r>
        <w:rPr>
          <w:noProof w:val="0"/>
          <w:color w:val="0D0D0D"/>
          <w:sz w:val="28"/>
          <w:szCs w:val="28"/>
          <w:lang w:eastAsia="ru-RU"/>
        </w:rPr>
        <w:t xml:space="preserve"> для отказа в согласовании </w:t>
      </w:r>
      <w:r w:rsidR="00626350">
        <w:rPr>
          <w:noProof w:val="0"/>
          <w:color w:val="0D0D0D"/>
          <w:sz w:val="28"/>
          <w:szCs w:val="28"/>
        </w:rPr>
        <w:t>разрешения на установку и эксплуатацию рекламных конструкций</w:t>
      </w:r>
      <w:r w:rsidR="00626350">
        <w:rPr>
          <w:noProof w:val="0"/>
          <w:color w:val="0D0D0D"/>
          <w:sz w:val="28"/>
          <w:szCs w:val="28"/>
          <w:lang w:eastAsia="ru-RU"/>
        </w:rPr>
        <w:t xml:space="preserve"> </w:t>
      </w:r>
      <w:r>
        <w:rPr>
          <w:noProof w:val="0"/>
          <w:color w:val="0D0D0D"/>
          <w:sz w:val="28"/>
          <w:szCs w:val="28"/>
          <w:lang w:eastAsia="ru-RU"/>
        </w:rPr>
        <w:t xml:space="preserve">Управление архитектуры и градостроительства передает подписанное согласование </w:t>
      </w:r>
      <w:r w:rsidRPr="00CE438D">
        <w:rPr>
          <w:noProof w:val="0"/>
          <w:color w:val="0D0D0D"/>
          <w:sz w:val="28"/>
          <w:szCs w:val="28"/>
          <w:lang w:eastAsia="ru-RU"/>
        </w:rPr>
        <w:t>специалист</w:t>
      </w:r>
      <w:r>
        <w:rPr>
          <w:noProof w:val="0"/>
          <w:color w:val="0D0D0D"/>
          <w:sz w:val="28"/>
          <w:szCs w:val="28"/>
          <w:lang w:eastAsia="ru-RU"/>
        </w:rPr>
        <w:t>у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Комитета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, ответственн</w:t>
      </w:r>
      <w:r>
        <w:rPr>
          <w:bCs/>
          <w:noProof w:val="0"/>
          <w:color w:val="0D0D0D"/>
          <w:sz w:val="28"/>
          <w:szCs w:val="28"/>
          <w:lang w:eastAsia="ru-RU"/>
        </w:rPr>
        <w:t>ому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за предоставление муниципальной услуги</w:t>
      </w:r>
      <w:r>
        <w:rPr>
          <w:bCs/>
          <w:noProof w:val="0"/>
          <w:color w:val="0D0D0D"/>
          <w:sz w:val="28"/>
          <w:szCs w:val="28"/>
          <w:lang w:eastAsia="ru-RU"/>
        </w:rPr>
        <w:t xml:space="preserve">, для подготовки </w:t>
      </w:r>
      <w:r w:rsidR="00626350">
        <w:rPr>
          <w:bCs/>
          <w:noProof w:val="0"/>
          <w:color w:val="0D0D0D"/>
          <w:sz w:val="28"/>
          <w:szCs w:val="28"/>
          <w:lang w:eastAsia="ru-RU"/>
        </w:rPr>
        <w:t>раз</w:t>
      </w:r>
      <w:r>
        <w:rPr>
          <w:bCs/>
          <w:noProof w:val="0"/>
          <w:color w:val="0D0D0D"/>
          <w:sz w:val="28"/>
          <w:szCs w:val="28"/>
          <w:lang w:eastAsia="ru-RU"/>
        </w:rPr>
        <w:t xml:space="preserve">решения </w:t>
      </w:r>
      <w:r w:rsidR="00626350">
        <w:rPr>
          <w:bCs/>
          <w:noProof w:val="0"/>
          <w:color w:val="0D0D0D"/>
          <w:sz w:val="28"/>
          <w:szCs w:val="28"/>
          <w:lang w:eastAsia="ru-RU"/>
        </w:rPr>
        <w:t>на установку и эксплуатацию рекламной конструкции</w:t>
      </w:r>
      <w:r>
        <w:rPr>
          <w:bCs/>
          <w:noProof w:val="0"/>
          <w:color w:val="0D0D0D"/>
          <w:sz w:val="28"/>
          <w:szCs w:val="28"/>
          <w:lang w:eastAsia="ru-RU"/>
        </w:rPr>
        <w:t xml:space="preserve"> и передачи его для подписания председателю Комитета.</w:t>
      </w:r>
    </w:p>
    <w:p w:rsidR="00394730" w:rsidRPr="00CE438D" w:rsidRDefault="00394730" w:rsidP="00394730">
      <w:pPr>
        <w:autoSpaceDE w:val="0"/>
        <w:autoSpaceDN w:val="0"/>
        <w:adjustRightInd w:val="0"/>
        <w:ind w:firstLine="539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Максимальный срок административной процедуры составляет </w:t>
      </w:r>
      <w:r>
        <w:rPr>
          <w:bCs/>
          <w:noProof w:val="0"/>
          <w:color w:val="0D0D0D"/>
          <w:sz w:val="28"/>
          <w:szCs w:val="28"/>
          <w:lang w:eastAsia="ru-RU"/>
        </w:rPr>
        <w:t>12</w:t>
      </w:r>
      <w:r w:rsidRPr="009C4263">
        <w:rPr>
          <w:bCs/>
          <w:noProof w:val="0"/>
          <w:color w:val="0D0D0D"/>
          <w:sz w:val="28"/>
          <w:szCs w:val="28"/>
          <w:lang w:eastAsia="ru-RU"/>
        </w:rPr>
        <w:t xml:space="preserve"> календарных дн</w:t>
      </w:r>
      <w:r>
        <w:rPr>
          <w:bCs/>
          <w:noProof w:val="0"/>
          <w:color w:val="0D0D0D"/>
          <w:sz w:val="28"/>
          <w:szCs w:val="28"/>
          <w:lang w:eastAsia="ru-RU"/>
        </w:rPr>
        <w:t>ей</w:t>
      </w:r>
      <w:r w:rsidRPr="009C4263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E24DF7" w:rsidRPr="00CE438D" w:rsidRDefault="00626350" w:rsidP="00543EA5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</w:rPr>
        <w:t>3</w:t>
      </w:r>
      <w:r w:rsidR="00827610" w:rsidRPr="00CE438D">
        <w:rPr>
          <w:noProof w:val="0"/>
          <w:color w:val="0D0D0D"/>
          <w:sz w:val="28"/>
          <w:szCs w:val="28"/>
        </w:rPr>
        <w:t>.</w:t>
      </w:r>
      <w:r w:rsidR="00394730">
        <w:rPr>
          <w:noProof w:val="0"/>
          <w:color w:val="0D0D0D"/>
          <w:sz w:val="28"/>
          <w:szCs w:val="28"/>
        </w:rPr>
        <w:t>7</w:t>
      </w:r>
      <w:r w:rsidR="00827610" w:rsidRPr="00CE438D">
        <w:rPr>
          <w:noProof w:val="0"/>
          <w:color w:val="0D0D0D"/>
          <w:sz w:val="28"/>
          <w:szCs w:val="28"/>
        </w:rPr>
        <w:t>. Подготовка проекта разрешения на установку и эксплуатацию рекламной конструкции либо отказа в выдаче разрешения на установку и эксплуатацию рекламной конструкции.</w:t>
      </w:r>
    </w:p>
    <w:p w:rsidR="00543EA5" w:rsidRPr="00CE438D" w:rsidRDefault="00827610" w:rsidP="00827610">
      <w:pPr>
        <w:autoSpaceDE w:val="0"/>
        <w:autoSpaceDN w:val="0"/>
        <w:adjustRightInd w:val="0"/>
        <w:ind w:firstLine="539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</w:rPr>
        <w:t>Проект разрешения на установку и эксплуатацию рекламной конструкции</w:t>
      </w:r>
      <w:r w:rsidR="00C71F14" w:rsidRPr="00C71F14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C71F14">
        <w:rPr>
          <w:noProof w:val="0"/>
          <w:color w:val="0D0D0D"/>
          <w:sz w:val="28"/>
          <w:szCs w:val="28"/>
          <w:lang w:eastAsia="ru-RU"/>
        </w:rPr>
        <w:t>(</w:t>
      </w:r>
      <w:hyperlink w:anchor="P882" w:history="1">
        <w:r w:rsidR="00C71F14" w:rsidRPr="00CE438D">
          <w:rPr>
            <w:noProof w:val="0"/>
            <w:color w:val="0D0D0D"/>
            <w:sz w:val="28"/>
            <w:szCs w:val="28"/>
            <w:lang w:eastAsia="ru-RU"/>
          </w:rPr>
          <w:t>приложени</w:t>
        </w:r>
        <w:r w:rsidR="00C71F14">
          <w:rPr>
            <w:noProof w:val="0"/>
            <w:color w:val="0D0D0D"/>
            <w:sz w:val="28"/>
            <w:szCs w:val="28"/>
            <w:lang w:eastAsia="ru-RU"/>
          </w:rPr>
          <w:t>е</w:t>
        </w:r>
        <w:r w:rsidR="00C71F14" w:rsidRPr="00CE438D">
          <w:rPr>
            <w:noProof w:val="0"/>
            <w:color w:val="0D0D0D"/>
            <w:sz w:val="28"/>
            <w:szCs w:val="28"/>
            <w:lang w:eastAsia="ru-RU"/>
          </w:rPr>
          <w:t xml:space="preserve"> </w:t>
        </w:r>
      </w:hyperlink>
      <w:r w:rsidR="00C71F14">
        <w:rPr>
          <w:noProof w:val="0"/>
          <w:color w:val="0D0D0D"/>
          <w:sz w:val="28"/>
          <w:szCs w:val="28"/>
          <w:lang w:eastAsia="ru-RU"/>
        </w:rPr>
        <w:t>1</w:t>
      </w:r>
      <w:r w:rsidR="00C71F14"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C71F14">
        <w:rPr>
          <w:noProof w:val="0"/>
          <w:color w:val="0D0D0D"/>
          <w:sz w:val="28"/>
          <w:szCs w:val="28"/>
          <w:lang w:eastAsia="ru-RU"/>
        </w:rPr>
        <w:t xml:space="preserve">к </w:t>
      </w:r>
      <w:r w:rsidR="00C71F14" w:rsidRPr="00CE438D">
        <w:rPr>
          <w:noProof w:val="0"/>
          <w:color w:val="0D0D0D"/>
          <w:sz w:val="28"/>
          <w:szCs w:val="28"/>
          <w:lang w:eastAsia="ru-RU"/>
        </w:rPr>
        <w:t>настоящ</w:t>
      </w:r>
      <w:r w:rsidR="00C71F14">
        <w:rPr>
          <w:noProof w:val="0"/>
          <w:color w:val="0D0D0D"/>
          <w:sz w:val="28"/>
          <w:szCs w:val="28"/>
          <w:lang w:eastAsia="ru-RU"/>
        </w:rPr>
        <w:t>ему</w:t>
      </w:r>
      <w:r w:rsidR="00C71F14" w:rsidRPr="00CE438D">
        <w:rPr>
          <w:noProof w:val="0"/>
          <w:color w:val="0D0D0D"/>
          <w:sz w:val="28"/>
          <w:szCs w:val="28"/>
          <w:lang w:eastAsia="ru-RU"/>
        </w:rPr>
        <w:t xml:space="preserve"> Административно</w:t>
      </w:r>
      <w:r w:rsidR="00C71F14">
        <w:rPr>
          <w:noProof w:val="0"/>
          <w:color w:val="0D0D0D"/>
          <w:sz w:val="28"/>
          <w:szCs w:val="28"/>
          <w:lang w:eastAsia="ru-RU"/>
        </w:rPr>
        <w:t>му</w:t>
      </w:r>
      <w:r w:rsidR="00C71F14" w:rsidRPr="00CE438D">
        <w:rPr>
          <w:noProof w:val="0"/>
          <w:color w:val="0D0D0D"/>
          <w:sz w:val="28"/>
          <w:szCs w:val="28"/>
          <w:lang w:eastAsia="ru-RU"/>
        </w:rPr>
        <w:t xml:space="preserve"> регламент</w:t>
      </w:r>
      <w:r w:rsidR="00C71F14">
        <w:rPr>
          <w:noProof w:val="0"/>
          <w:color w:val="0D0D0D"/>
          <w:sz w:val="28"/>
          <w:szCs w:val="28"/>
          <w:lang w:eastAsia="ru-RU"/>
        </w:rPr>
        <w:t>у)</w:t>
      </w:r>
      <w:r w:rsidRPr="00CE438D">
        <w:rPr>
          <w:noProof w:val="0"/>
          <w:color w:val="0D0D0D"/>
          <w:sz w:val="28"/>
          <w:szCs w:val="28"/>
        </w:rPr>
        <w:t xml:space="preserve"> либо </w:t>
      </w:r>
      <w:r w:rsidR="00C71F14">
        <w:rPr>
          <w:noProof w:val="0"/>
          <w:color w:val="0D0D0D"/>
          <w:sz w:val="28"/>
          <w:szCs w:val="28"/>
        </w:rPr>
        <w:t xml:space="preserve">проект </w:t>
      </w:r>
      <w:r w:rsidRPr="00CE438D">
        <w:rPr>
          <w:noProof w:val="0"/>
          <w:color w:val="0D0D0D"/>
          <w:sz w:val="28"/>
          <w:szCs w:val="28"/>
        </w:rPr>
        <w:t xml:space="preserve">отказа в выдаче разрешения на установку и эксплуатацию рекламной конструкции </w:t>
      </w:r>
      <w:r w:rsidR="00543EA5" w:rsidRPr="00CE438D">
        <w:rPr>
          <w:noProof w:val="0"/>
          <w:color w:val="0D0D0D"/>
          <w:sz w:val="28"/>
          <w:szCs w:val="28"/>
          <w:lang w:eastAsia="ru-RU"/>
        </w:rPr>
        <w:t>оформляется специалистом Комитета.</w:t>
      </w:r>
    </w:p>
    <w:p w:rsidR="00827610" w:rsidRPr="00CE438D" w:rsidRDefault="00827610" w:rsidP="00B30EE9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В случае соответствия проекта рекламной конструкции требованиям нормативных актов и технических норм, относящихся к сфере компетенции </w:t>
      </w:r>
      <w:r w:rsidR="00D95553" w:rsidRPr="00CE438D">
        <w:rPr>
          <w:bCs/>
          <w:noProof w:val="0"/>
          <w:color w:val="0D0D0D"/>
          <w:sz w:val="28"/>
          <w:szCs w:val="28"/>
          <w:lang w:eastAsia="ru-RU"/>
        </w:rPr>
        <w:t>соответствующих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органов</w:t>
      </w:r>
      <w:r w:rsidR="00D95553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или организаций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, специалист</w:t>
      </w:r>
      <w:r w:rsidR="00D95553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Комитета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, ответственный за </w:t>
      </w:r>
      <w:r w:rsidR="00A02E5F" w:rsidRPr="00CE438D">
        <w:rPr>
          <w:bCs/>
          <w:noProof w:val="0"/>
          <w:color w:val="0D0D0D"/>
          <w:sz w:val="28"/>
          <w:szCs w:val="28"/>
          <w:lang w:eastAsia="ru-RU"/>
        </w:rPr>
        <w:t>предоставление муниципальной услуги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, по получении </w:t>
      </w:r>
      <w:r w:rsidR="00D95553" w:rsidRPr="00CE438D">
        <w:rPr>
          <w:bCs/>
          <w:noProof w:val="0"/>
          <w:color w:val="0D0D0D"/>
          <w:sz w:val="28"/>
          <w:szCs w:val="28"/>
          <w:lang w:eastAsia="ru-RU"/>
        </w:rPr>
        <w:t xml:space="preserve">их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письменных заключений готовит проект разрешения на установку и</w:t>
      </w:r>
      <w:r w:rsidR="00153D07">
        <w:rPr>
          <w:bCs/>
          <w:noProof w:val="0"/>
          <w:color w:val="0D0D0D"/>
          <w:sz w:val="28"/>
          <w:szCs w:val="28"/>
          <w:lang w:eastAsia="ru-RU"/>
        </w:rPr>
        <w:tab/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эксплуатацию рекламной конструкции в двух экземплярах и направляет на подпись председателю Комитета.</w:t>
      </w:r>
    </w:p>
    <w:p w:rsidR="00827610" w:rsidRPr="00CE438D" w:rsidRDefault="00827610" w:rsidP="00827610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В случае несоответствия проекта рекламной конструкции требованиям нормативных актов и технических норм и (или) невозможности размещения такой рекламной конструкции в месте, указанном в заявлении, </w:t>
      </w:r>
      <w:r w:rsidR="00A02E5F" w:rsidRPr="00CE438D">
        <w:rPr>
          <w:bCs/>
          <w:noProof w:val="0"/>
          <w:color w:val="0D0D0D"/>
          <w:sz w:val="28"/>
          <w:szCs w:val="28"/>
          <w:lang w:eastAsia="ru-RU"/>
        </w:rPr>
        <w:t>специалист</w:t>
      </w:r>
      <w:r w:rsidR="00D95553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Комитета</w:t>
      </w:r>
      <w:r w:rsidR="00A02E5F" w:rsidRPr="00CE438D">
        <w:rPr>
          <w:bCs/>
          <w:noProof w:val="0"/>
          <w:color w:val="0D0D0D"/>
          <w:sz w:val="28"/>
          <w:szCs w:val="28"/>
          <w:lang w:eastAsia="ru-RU"/>
        </w:rPr>
        <w:t>, ответственный за предоставление муниципальной услуги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, готовит </w:t>
      </w:r>
      <w:r w:rsidR="0084773A" w:rsidRPr="00CE438D">
        <w:rPr>
          <w:bCs/>
          <w:noProof w:val="0"/>
          <w:color w:val="0D0D0D"/>
          <w:sz w:val="28"/>
          <w:szCs w:val="28"/>
          <w:lang w:eastAsia="ru-RU"/>
        </w:rPr>
        <w:t>проект мотивированного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отказ</w:t>
      </w:r>
      <w:r w:rsidR="0084773A" w:rsidRPr="00CE438D">
        <w:rPr>
          <w:bCs/>
          <w:noProof w:val="0"/>
          <w:color w:val="0D0D0D"/>
          <w:sz w:val="28"/>
          <w:szCs w:val="28"/>
          <w:lang w:eastAsia="ru-RU"/>
        </w:rPr>
        <w:t>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в предоставлении муниципальной услуги</w:t>
      </w:r>
      <w:r w:rsidR="00192E9D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и направляет его на подпись председателю Комитета.</w:t>
      </w:r>
    </w:p>
    <w:p w:rsidR="00543EA5" w:rsidRPr="00CE438D" w:rsidRDefault="00543EA5" w:rsidP="00543EA5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Максимальный срок выполнения административной процедуры составляет </w:t>
      </w:r>
      <w:r w:rsidR="009B5F59">
        <w:rPr>
          <w:noProof w:val="0"/>
          <w:color w:val="0D0D0D"/>
          <w:sz w:val="28"/>
          <w:szCs w:val="28"/>
          <w:lang w:eastAsia="ru-RU"/>
        </w:rPr>
        <w:t>3</w:t>
      </w:r>
      <w:r w:rsidRPr="00CE438D">
        <w:rPr>
          <w:b/>
          <w:noProof w:val="0"/>
          <w:color w:val="0D0D0D"/>
          <w:sz w:val="28"/>
          <w:szCs w:val="28"/>
          <w:lang w:eastAsia="ru-RU"/>
        </w:rPr>
        <w:t xml:space="preserve"> </w:t>
      </w:r>
      <w:r w:rsidRPr="00CE438D">
        <w:rPr>
          <w:noProof w:val="0"/>
          <w:color w:val="0D0D0D"/>
          <w:sz w:val="28"/>
          <w:szCs w:val="28"/>
          <w:lang w:eastAsia="ru-RU"/>
        </w:rPr>
        <w:t>календарных дн</w:t>
      </w:r>
      <w:r w:rsidR="009B5F59">
        <w:rPr>
          <w:noProof w:val="0"/>
          <w:color w:val="0D0D0D"/>
          <w:sz w:val="28"/>
          <w:szCs w:val="28"/>
          <w:lang w:eastAsia="ru-RU"/>
        </w:rPr>
        <w:t>я.</w:t>
      </w:r>
    </w:p>
    <w:p w:rsidR="00543EA5" w:rsidRPr="00CE438D" w:rsidRDefault="00FA793F" w:rsidP="00543EA5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  <w:lang w:eastAsia="ru-RU"/>
        </w:rPr>
        <w:t>3.8</w:t>
      </w:r>
      <w:r w:rsidR="00543EA5" w:rsidRPr="00CE438D">
        <w:rPr>
          <w:noProof w:val="0"/>
          <w:color w:val="0D0D0D"/>
          <w:sz w:val="28"/>
          <w:szCs w:val="28"/>
          <w:lang w:eastAsia="ru-RU"/>
        </w:rPr>
        <w:t xml:space="preserve">. </w:t>
      </w:r>
      <w:r w:rsidR="00827610" w:rsidRPr="00CE438D">
        <w:rPr>
          <w:noProof w:val="0"/>
          <w:color w:val="0D0D0D"/>
          <w:sz w:val="28"/>
          <w:szCs w:val="28"/>
          <w:lang w:eastAsia="ru-RU"/>
        </w:rPr>
        <w:t>Принят</w:t>
      </w:r>
      <w:r w:rsidR="00827610" w:rsidRPr="00CE438D">
        <w:rPr>
          <w:noProof w:val="0"/>
          <w:color w:val="0D0D0D"/>
          <w:sz w:val="28"/>
          <w:szCs w:val="28"/>
        </w:rPr>
        <w:t xml:space="preserve">ие решения о выдаче или </w:t>
      </w:r>
      <w:r w:rsidR="005D2D23" w:rsidRPr="00CE438D">
        <w:rPr>
          <w:noProof w:val="0"/>
          <w:color w:val="0D0D0D"/>
          <w:sz w:val="28"/>
          <w:szCs w:val="28"/>
        </w:rPr>
        <w:t xml:space="preserve">об </w:t>
      </w:r>
      <w:r w:rsidR="00827610" w:rsidRPr="00CE438D">
        <w:rPr>
          <w:noProof w:val="0"/>
          <w:color w:val="0D0D0D"/>
          <w:sz w:val="28"/>
          <w:szCs w:val="28"/>
        </w:rPr>
        <w:t>отказе</w:t>
      </w:r>
      <w:r w:rsidR="005D2D23" w:rsidRPr="00CE438D">
        <w:rPr>
          <w:noProof w:val="0"/>
          <w:color w:val="0D0D0D"/>
          <w:sz w:val="28"/>
          <w:szCs w:val="28"/>
        </w:rPr>
        <w:t xml:space="preserve"> в выдаче разрешения</w:t>
      </w:r>
      <w:r w:rsidR="00827610" w:rsidRPr="00CE438D">
        <w:rPr>
          <w:noProof w:val="0"/>
          <w:color w:val="0D0D0D"/>
          <w:sz w:val="28"/>
          <w:szCs w:val="28"/>
        </w:rPr>
        <w:t xml:space="preserve">  на установку и эксплуатацию рекламной конструкции</w:t>
      </w:r>
      <w:r w:rsidR="00543EA5" w:rsidRPr="00CE438D">
        <w:rPr>
          <w:noProof w:val="0"/>
          <w:color w:val="0D0D0D"/>
          <w:sz w:val="28"/>
          <w:szCs w:val="28"/>
          <w:lang w:eastAsia="ru-RU"/>
        </w:rPr>
        <w:t>.</w:t>
      </w:r>
    </w:p>
    <w:p w:rsidR="00543EA5" w:rsidRPr="00CE438D" w:rsidRDefault="005D2D23" w:rsidP="00543EA5">
      <w:pPr>
        <w:widowControl w:val="0"/>
        <w:autoSpaceDE w:val="0"/>
        <w:autoSpaceDN w:val="0"/>
        <w:ind w:right="-2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  </w:t>
      </w:r>
      <w:r w:rsidR="00543EA5" w:rsidRPr="00CE438D">
        <w:rPr>
          <w:noProof w:val="0"/>
          <w:color w:val="0D0D0D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председателем Комитета вместе с заявлением и приложенными к нему документами </w:t>
      </w:r>
      <w:r w:rsidR="005C38D7" w:rsidRPr="00CE438D">
        <w:rPr>
          <w:noProof w:val="0"/>
          <w:color w:val="0D0D0D"/>
          <w:sz w:val="28"/>
          <w:szCs w:val="28"/>
          <w:lang w:eastAsia="ru-RU"/>
        </w:rPr>
        <w:t>проект</w:t>
      </w:r>
      <w:r w:rsidR="00C71E56" w:rsidRPr="00CE438D">
        <w:rPr>
          <w:noProof w:val="0"/>
          <w:color w:val="0D0D0D"/>
          <w:sz w:val="28"/>
          <w:szCs w:val="28"/>
          <w:lang w:eastAsia="ru-RU"/>
        </w:rPr>
        <w:t>а</w:t>
      </w:r>
      <w:r w:rsidR="005C38D7" w:rsidRPr="00CE438D">
        <w:rPr>
          <w:noProof w:val="0"/>
          <w:color w:val="0D0D0D"/>
          <w:sz w:val="28"/>
          <w:szCs w:val="28"/>
          <w:lang w:eastAsia="ru-RU"/>
        </w:rPr>
        <w:t xml:space="preserve"> разрешения на установку и эксплуатацию рекламной конструкции, либо проект</w:t>
      </w:r>
      <w:r w:rsidR="00C71E56" w:rsidRPr="00CE438D">
        <w:rPr>
          <w:noProof w:val="0"/>
          <w:color w:val="0D0D0D"/>
          <w:sz w:val="28"/>
          <w:szCs w:val="28"/>
          <w:lang w:eastAsia="ru-RU"/>
        </w:rPr>
        <w:t>а</w:t>
      </w:r>
      <w:r w:rsidR="005C38D7" w:rsidRPr="00CE438D">
        <w:rPr>
          <w:noProof w:val="0"/>
          <w:color w:val="0D0D0D"/>
          <w:sz w:val="28"/>
          <w:szCs w:val="28"/>
          <w:lang w:eastAsia="ru-RU"/>
        </w:rPr>
        <w:t xml:space="preserve"> мотивированного отказа в выдаче разрешения на установку и эксплуатацию рекламной конструкции. </w:t>
      </w:r>
      <w:r w:rsidR="00543EA5"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</w:p>
    <w:p w:rsidR="00827610" w:rsidRPr="00CE438D" w:rsidRDefault="00543EA5" w:rsidP="00543EA5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  Председатель Комитета рассматривает </w:t>
      </w:r>
      <w:r w:rsidR="005D2D23" w:rsidRPr="00CE438D">
        <w:rPr>
          <w:noProof w:val="0"/>
          <w:color w:val="0D0D0D"/>
          <w:sz w:val="28"/>
          <w:szCs w:val="28"/>
          <w:lang w:eastAsia="ru-RU"/>
        </w:rPr>
        <w:t>поступившие документы</w:t>
      </w:r>
      <w:r w:rsidR="005C38D7" w:rsidRPr="00CE438D">
        <w:rPr>
          <w:noProof w:val="0"/>
          <w:color w:val="0D0D0D"/>
          <w:sz w:val="28"/>
          <w:szCs w:val="28"/>
          <w:lang w:eastAsia="ru-RU"/>
        </w:rPr>
        <w:t xml:space="preserve"> и проекты</w:t>
      </w:r>
      <w:r w:rsidRPr="00CE438D">
        <w:rPr>
          <w:noProof w:val="0"/>
          <w:color w:val="0D0D0D"/>
          <w:sz w:val="28"/>
          <w:szCs w:val="28"/>
          <w:lang w:eastAsia="ru-RU"/>
        </w:rPr>
        <w:t>. В случае отсутствия замечаний подписывает соответствующий проект</w:t>
      </w:r>
      <w:r w:rsidR="00D92AD9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и в день подписания передает его специалисту</w:t>
      </w:r>
      <w:r w:rsidR="005D2D23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Комитета</w:t>
      </w:r>
      <w:r w:rsidR="00D92AD9" w:rsidRPr="00CE438D">
        <w:rPr>
          <w:bCs/>
          <w:noProof w:val="0"/>
          <w:color w:val="0D0D0D"/>
          <w:sz w:val="28"/>
          <w:szCs w:val="28"/>
          <w:lang w:eastAsia="ru-RU"/>
        </w:rPr>
        <w:t>, ответственному за предоставление муниципальной услуги.</w:t>
      </w:r>
    </w:p>
    <w:p w:rsidR="00543EA5" w:rsidRPr="00CE438D" w:rsidRDefault="00827610" w:rsidP="00543EA5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</w:t>
      </w:r>
      <w:r w:rsidR="00543EA5" w:rsidRPr="00CE438D">
        <w:rPr>
          <w:noProof w:val="0"/>
          <w:color w:val="0D0D0D"/>
          <w:sz w:val="28"/>
          <w:szCs w:val="28"/>
          <w:lang w:eastAsia="ru-RU"/>
        </w:rPr>
        <w:t>Срок исполнения данно</w:t>
      </w:r>
      <w:r w:rsidR="00C077FA" w:rsidRPr="00CE438D">
        <w:rPr>
          <w:noProof w:val="0"/>
          <w:color w:val="0D0D0D"/>
          <w:sz w:val="28"/>
          <w:szCs w:val="28"/>
          <w:lang w:eastAsia="ru-RU"/>
        </w:rPr>
        <w:t xml:space="preserve">й административной процедуры - </w:t>
      </w:r>
      <w:r w:rsidR="009B5F59">
        <w:rPr>
          <w:noProof w:val="0"/>
          <w:color w:val="0D0D0D"/>
          <w:sz w:val="28"/>
          <w:szCs w:val="28"/>
          <w:lang w:eastAsia="ru-RU"/>
        </w:rPr>
        <w:t>2</w:t>
      </w:r>
      <w:r w:rsidR="00543EA5" w:rsidRPr="00CE438D">
        <w:rPr>
          <w:noProof w:val="0"/>
          <w:color w:val="0D0D0D"/>
          <w:sz w:val="28"/>
          <w:szCs w:val="28"/>
          <w:lang w:eastAsia="ru-RU"/>
        </w:rPr>
        <w:t xml:space="preserve"> календарных дн</w:t>
      </w:r>
      <w:r w:rsidR="00C077FA" w:rsidRPr="00CE438D">
        <w:rPr>
          <w:noProof w:val="0"/>
          <w:color w:val="0D0D0D"/>
          <w:sz w:val="28"/>
          <w:szCs w:val="28"/>
          <w:lang w:eastAsia="ru-RU"/>
        </w:rPr>
        <w:t>я</w:t>
      </w:r>
      <w:r w:rsidR="00543EA5" w:rsidRPr="00CE438D">
        <w:rPr>
          <w:noProof w:val="0"/>
          <w:color w:val="0D0D0D"/>
          <w:sz w:val="28"/>
          <w:szCs w:val="28"/>
          <w:lang w:eastAsia="ru-RU"/>
        </w:rPr>
        <w:t>.</w:t>
      </w:r>
    </w:p>
    <w:p w:rsidR="00543EA5" w:rsidRPr="00CE438D" w:rsidRDefault="00543EA5" w:rsidP="00543EA5">
      <w:pPr>
        <w:widowControl w:val="0"/>
        <w:autoSpaceDE w:val="0"/>
        <w:autoSpaceDN w:val="0"/>
        <w:ind w:right="-2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lastRenderedPageBreak/>
        <w:t xml:space="preserve">        3.</w:t>
      </w:r>
      <w:r w:rsidR="00FA793F">
        <w:rPr>
          <w:noProof w:val="0"/>
          <w:color w:val="0D0D0D"/>
          <w:sz w:val="28"/>
          <w:szCs w:val="28"/>
          <w:lang w:eastAsia="ru-RU"/>
        </w:rPr>
        <w:t>9</w:t>
      </w:r>
      <w:r w:rsidR="00827610" w:rsidRPr="00CE438D">
        <w:rPr>
          <w:noProof w:val="0"/>
          <w:color w:val="0D0D0D"/>
          <w:sz w:val="28"/>
          <w:szCs w:val="28"/>
        </w:rPr>
        <w:t xml:space="preserve"> Выдача заявителю разрешения на установку и эксплуатацию рекламной конструкции или решения об отказе в его выдаче</w:t>
      </w:r>
      <w:r w:rsidRPr="00CE438D">
        <w:rPr>
          <w:noProof w:val="0"/>
          <w:color w:val="0D0D0D"/>
          <w:sz w:val="28"/>
          <w:szCs w:val="28"/>
          <w:lang w:eastAsia="ru-RU"/>
        </w:rPr>
        <w:t>.</w:t>
      </w:r>
    </w:p>
    <w:p w:rsidR="00D92AD9" w:rsidRPr="00CE438D" w:rsidRDefault="00D92AD9" w:rsidP="00D92AD9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Основанием для начала административной процедуры является поступление специалисту</w:t>
      </w:r>
      <w:r w:rsidR="005C38D7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Комитета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, ответственному </w:t>
      </w:r>
      <w:r w:rsidR="005C38D7" w:rsidRPr="00CE438D">
        <w:rPr>
          <w:bCs/>
          <w:noProof w:val="0"/>
          <w:color w:val="0D0D0D"/>
          <w:sz w:val="28"/>
          <w:szCs w:val="28"/>
          <w:lang w:eastAsia="ru-RU"/>
        </w:rPr>
        <w:t xml:space="preserve">за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предоставление муниципальной услуги, подписанного председателем Комитета </w:t>
      </w:r>
      <w:r w:rsidR="005C38D7" w:rsidRPr="00CE438D">
        <w:rPr>
          <w:noProof w:val="0"/>
          <w:color w:val="0D0D0D"/>
          <w:sz w:val="28"/>
          <w:szCs w:val="28"/>
          <w:lang w:eastAsia="ru-RU"/>
        </w:rPr>
        <w:t>разрешения на установку и эксплуатацию рекламной конструкции, либо мотивированного отказа в выдаче разрешения на установку и эксплуатацию рекламной конструкции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D92AD9" w:rsidRPr="00CE438D" w:rsidRDefault="00D92AD9" w:rsidP="00D92AD9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В день поступления подписанного разрешения специалист</w:t>
      </w:r>
      <w:r w:rsidR="005C38D7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Комитета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, ответственный за </w:t>
      </w:r>
      <w:r w:rsidR="005C38D7" w:rsidRPr="00CE438D">
        <w:rPr>
          <w:bCs/>
          <w:noProof w:val="0"/>
          <w:color w:val="0D0D0D"/>
          <w:sz w:val="28"/>
          <w:szCs w:val="28"/>
          <w:lang w:eastAsia="ru-RU"/>
        </w:rPr>
        <w:t>предоставление муниципальной услуги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, </w:t>
      </w:r>
      <w:r w:rsidR="001D5E49" w:rsidRPr="00CE438D">
        <w:rPr>
          <w:bCs/>
          <w:noProof w:val="0"/>
          <w:color w:val="0D0D0D"/>
          <w:sz w:val="28"/>
          <w:szCs w:val="28"/>
          <w:lang w:eastAsia="ru-RU"/>
        </w:rPr>
        <w:t xml:space="preserve">уведомляет заявителя о принятом решении, 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вносит информацию о разрешении в Реестр рекламных конструкций.</w:t>
      </w:r>
    </w:p>
    <w:p w:rsidR="00D92AD9" w:rsidRPr="00CE438D" w:rsidRDefault="005C38D7" w:rsidP="00D92AD9">
      <w:pPr>
        <w:widowControl w:val="0"/>
        <w:autoSpaceDE w:val="0"/>
        <w:autoSpaceDN w:val="0"/>
        <w:ind w:right="-2"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Специалист Комитета, ответственный за предоставление муниципальной услуги,</w:t>
      </w:r>
      <w:r w:rsidRPr="00CE438D">
        <w:rPr>
          <w:noProof w:val="0"/>
          <w:color w:val="0D0D0D"/>
          <w:sz w:val="28"/>
          <w:szCs w:val="28"/>
          <w:lang w:eastAsia="ru-RU"/>
        </w:rPr>
        <w:t xml:space="preserve"> </w:t>
      </w:r>
      <w:r w:rsidR="00C077FA" w:rsidRPr="00CE438D">
        <w:rPr>
          <w:noProof w:val="0"/>
          <w:color w:val="0D0D0D"/>
          <w:sz w:val="28"/>
          <w:szCs w:val="28"/>
          <w:lang w:eastAsia="ru-RU"/>
        </w:rPr>
        <w:t>передает</w:t>
      </w:r>
      <w:r w:rsidR="00D92AD9" w:rsidRPr="00CE438D">
        <w:rPr>
          <w:noProof w:val="0"/>
          <w:color w:val="0D0D0D"/>
          <w:sz w:val="28"/>
          <w:szCs w:val="28"/>
          <w:lang w:eastAsia="ru-RU"/>
        </w:rPr>
        <w:t xml:space="preserve"> заявителю </w:t>
      </w:r>
      <w:r w:rsidR="00D92AD9" w:rsidRPr="00CE438D">
        <w:rPr>
          <w:bCs/>
          <w:noProof w:val="0"/>
          <w:color w:val="0D0D0D"/>
          <w:sz w:val="28"/>
          <w:szCs w:val="28"/>
          <w:lang w:eastAsia="ru-RU"/>
        </w:rPr>
        <w:t xml:space="preserve">один экземпляр разрешения в случае его личного обращения в Комитет по развитию потребительского рынка и продовольствию либо направляет ему </w:t>
      </w:r>
      <w:r w:rsidR="00B76BCF" w:rsidRPr="00B76BCF">
        <w:rPr>
          <w:bCs/>
          <w:noProof w:val="0"/>
          <w:color w:val="0D0D0D"/>
          <w:sz w:val="28"/>
          <w:szCs w:val="28"/>
          <w:lang w:eastAsia="ru-RU"/>
        </w:rPr>
        <w:t>заказное письмо без уведомления</w:t>
      </w:r>
      <w:r w:rsidR="00D92AD9" w:rsidRPr="00B76BCF">
        <w:rPr>
          <w:bCs/>
          <w:noProof w:val="0"/>
          <w:color w:val="0D0D0D"/>
          <w:sz w:val="28"/>
          <w:szCs w:val="28"/>
          <w:lang w:eastAsia="ru-RU"/>
        </w:rPr>
        <w:t>.</w:t>
      </w:r>
    </w:p>
    <w:p w:rsidR="00D92AD9" w:rsidRPr="00CE438D" w:rsidRDefault="00D92AD9" w:rsidP="00D92AD9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При личном обращении заявителя за получением результата предоставления муниципальной услуги специалист</w:t>
      </w:r>
      <w:r w:rsidR="001D5E49" w:rsidRPr="00CE438D">
        <w:rPr>
          <w:bCs/>
          <w:noProof w:val="0"/>
          <w:color w:val="0D0D0D"/>
          <w:sz w:val="28"/>
          <w:szCs w:val="28"/>
          <w:lang w:eastAsia="ru-RU"/>
        </w:rPr>
        <w:t xml:space="preserve"> Комитета,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ответственный за </w:t>
      </w:r>
      <w:r w:rsidR="001D5E49" w:rsidRPr="00CE438D">
        <w:rPr>
          <w:bCs/>
          <w:noProof w:val="0"/>
          <w:color w:val="0D0D0D"/>
          <w:sz w:val="28"/>
          <w:szCs w:val="28"/>
          <w:lang w:eastAsia="ru-RU"/>
        </w:rPr>
        <w:t>предоставление муниципальной услуги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>:</w:t>
      </w:r>
    </w:p>
    <w:p w:rsidR="00D92AD9" w:rsidRPr="00CE438D" w:rsidRDefault="00D92AD9" w:rsidP="00D92AD9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устанавливает личность заявителя, в том числе проверяет документ, удостоверяющий личность;</w:t>
      </w:r>
    </w:p>
    <w:p w:rsidR="00D92AD9" w:rsidRPr="00CE438D" w:rsidRDefault="00D92AD9" w:rsidP="00D92AD9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проверяет правомочность заявителя, в том числе полномочия представителя заявителя действовать от его имени при получении документов;</w:t>
      </w:r>
    </w:p>
    <w:p w:rsidR="00D92AD9" w:rsidRPr="00CE438D" w:rsidRDefault="00D92AD9" w:rsidP="00D92AD9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знакомит заявителя с выдаваемым разрешением на установку и эксплуатацию рекламной конструкции, заявитель расписывается в получении разрешения на всех экземплярах разрешения;</w:t>
      </w:r>
    </w:p>
    <w:p w:rsidR="00D92AD9" w:rsidRPr="00CE438D" w:rsidRDefault="00D92AD9" w:rsidP="00D92AD9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- выдает ответ заявителю.</w:t>
      </w:r>
    </w:p>
    <w:p w:rsidR="00D92AD9" w:rsidRPr="00CE438D" w:rsidRDefault="00D92AD9" w:rsidP="00D92AD9">
      <w:pPr>
        <w:autoSpaceDE w:val="0"/>
        <w:autoSpaceDN w:val="0"/>
        <w:adjustRightInd w:val="0"/>
        <w:ind w:firstLine="540"/>
        <w:jc w:val="both"/>
        <w:rPr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color w:val="0D0D0D"/>
          <w:sz w:val="28"/>
          <w:szCs w:val="28"/>
          <w:lang w:eastAsia="ru-RU"/>
        </w:rPr>
        <w:t>Документы, не подлежащие выдаче, остаются в Комитете по развитию потребительского рынка и продовольствию.</w:t>
      </w:r>
    </w:p>
    <w:p w:rsidR="00543EA5" w:rsidRPr="00CE438D" w:rsidRDefault="00543EA5" w:rsidP="00543EA5">
      <w:pPr>
        <w:ind w:right="-2" w:firstLine="567"/>
        <w:jc w:val="both"/>
        <w:rPr>
          <w:noProof w:val="0"/>
          <w:color w:val="0D0D0D"/>
          <w:sz w:val="28"/>
          <w:szCs w:val="28"/>
        </w:rPr>
      </w:pPr>
      <w:r w:rsidRPr="00CE438D">
        <w:rPr>
          <w:noProof w:val="0"/>
          <w:color w:val="0D0D0D"/>
          <w:sz w:val="28"/>
          <w:szCs w:val="28"/>
        </w:rPr>
        <w:t xml:space="preserve">Срок выполнения административной процедуры составляет </w:t>
      </w:r>
      <w:r w:rsidR="009B5F59">
        <w:rPr>
          <w:noProof w:val="0"/>
          <w:color w:val="0D0D0D"/>
          <w:sz w:val="28"/>
          <w:szCs w:val="28"/>
        </w:rPr>
        <w:t>2</w:t>
      </w:r>
      <w:r w:rsidRPr="00CE438D">
        <w:rPr>
          <w:noProof w:val="0"/>
          <w:color w:val="0D0D0D"/>
          <w:sz w:val="28"/>
          <w:szCs w:val="28"/>
        </w:rPr>
        <w:t xml:space="preserve"> календарных дня.</w:t>
      </w:r>
    </w:p>
    <w:p w:rsidR="00D92AD9" w:rsidRPr="00CE438D" w:rsidRDefault="00F06F20" w:rsidP="00D32543">
      <w:pPr>
        <w:pStyle w:val="pt-a-000025"/>
        <w:spacing w:before="0" w:beforeAutospacing="0" w:after="0" w:afterAutospacing="0"/>
        <w:jc w:val="both"/>
        <w:rPr>
          <w:rStyle w:val="pt-a0-000023"/>
          <w:color w:val="0D0D0D"/>
          <w:sz w:val="28"/>
          <w:szCs w:val="28"/>
        </w:rPr>
      </w:pPr>
      <w:r w:rsidRPr="00CE438D">
        <w:rPr>
          <w:rStyle w:val="pt-a0-000023"/>
          <w:color w:val="0D0D0D"/>
          <w:sz w:val="28"/>
          <w:szCs w:val="28"/>
        </w:rPr>
        <w:t xml:space="preserve">  </w:t>
      </w:r>
    </w:p>
    <w:p w:rsidR="00D92AD9" w:rsidRPr="00CE438D" w:rsidRDefault="00D92AD9" w:rsidP="00D92AD9">
      <w:pPr>
        <w:widowControl w:val="0"/>
        <w:autoSpaceDE w:val="0"/>
        <w:autoSpaceDN w:val="0"/>
        <w:ind w:right="-2"/>
        <w:jc w:val="center"/>
        <w:rPr>
          <w:b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noProof w:val="0"/>
          <w:color w:val="0D0D0D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D92AD9" w:rsidRPr="00CE438D" w:rsidRDefault="00D92AD9" w:rsidP="00D92AD9">
      <w:pPr>
        <w:widowControl w:val="0"/>
        <w:autoSpaceDE w:val="0"/>
        <w:autoSpaceDN w:val="0"/>
        <w:ind w:right="-2"/>
        <w:jc w:val="both"/>
        <w:rPr>
          <w:b/>
          <w:noProof w:val="0"/>
          <w:color w:val="0D0D0D"/>
          <w:lang w:eastAsia="ru-RU"/>
        </w:rPr>
      </w:pPr>
    </w:p>
    <w:p w:rsidR="00D92AD9" w:rsidRPr="00CE438D" w:rsidRDefault="00D92AD9" w:rsidP="00D92AD9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     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председателем Комитета.</w:t>
      </w:r>
    </w:p>
    <w:p w:rsidR="00D92AD9" w:rsidRPr="00CE438D" w:rsidRDefault="00D92AD9" w:rsidP="00D92AD9">
      <w:pPr>
        <w:autoSpaceDE w:val="0"/>
        <w:autoSpaceDN w:val="0"/>
        <w:adjustRightInd w:val="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           4.2. Текущий контроль за порядком предоставления муниципальной услуги осуществляется путем проведения председателем Комитета проверок соблюдения исполнения муниципальной услуги</w:t>
      </w:r>
    </w:p>
    <w:p w:rsidR="00D92AD9" w:rsidRPr="00CE438D" w:rsidRDefault="00DF32C5" w:rsidP="00D92AD9">
      <w:pPr>
        <w:ind w:right="-2" w:firstLine="720"/>
        <w:jc w:val="both"/>
        <w:rPr>
          <w:noProof w:val="0"/>
          <w:color w:val="0D0D0D"/>
          <w:sz w:val="28"/>
          <w:szCs w:val="28"/>
        </w:rPr>
      </w:pPr>
      <w:r>
        <w:rPr>
          <w:noProof w:val="0"/>
          <w:color w:val="0D0D0D"/>
          <w:sz w:val="28"/>
          <w:szCs w:val="28"/>
        </w:rPr>
        <w:t>4.3</w:t>
      </w:r>
      <w:r w:rsidR="00D92AD9" w:rsidRPr="00CE438D">
        <w:rPr>
          <w:noProof w:val="0"/>
          <w:color w:val="0D0D0D"/>
          <w:sz w:val="28"/>
          <w:szCs w:val="28"/>
        </w:rPr>
        <w:t xml:space="preserve">. </w:t>
      </w:r>
      <w:r w:rsidR="00D92AD9" w:rsidRPr="00CE438D">
        <w:rPr>
          <w:noProof w:val="0"/>
          <w:color w:val="0D0D0D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    содержащих жалобы на действия (бездействие) и решения администрации округа Муром, должностных лиц, муниципальных служащих.</w:t>
      </w:r>
    </w:p>
    <w:p w:rsidR="00D92AD9" w:rsidRPr="00CE438D" w:rsidRDefault="00DF32C5" w:rsidP="00D92AD9">
      <w:pPr>
        <w:autoSpaceDE w:val="0"/>
        <w:ind w:right="-2" w:firstLine="567"/>
        <w:jc w:val="both"/>
        <w:rPr>
          <w:noProof w:val="0"/>
          <w:color w:val="0D0D0D"/>
          <w:sz w:val="28"/>
          <w:szCs w:val="28"/>
          <w:lang w:eastAsia="ru-RU"/>
        </w:rPr>
      </w:pPr>
      <w:r>
        <w:rPr>
          <w:noProof w:val="0"/>
          <w:color w:val="0D0D0D"/>
          <w:sz w:val="28"/>
          <w:szCs w:val="28"/>
        </w:rPr>
        <w:t>4.4</w:t>
      </w:r>
      <w:r w:rsidR="00D92AD9" w:rsidRPr="00CE438D">
        <w:rPr>
          <w:noProof w:val="0"/>
          <w:color w:val="0D0D0D"/>
          <w:sz w:val="28"/>
          <w:szCs w:val="28"/>
        </w:rPr>
        <w:t xml:space="preserve">. </w:t>
      </w:r>
      <w:r w:rsidR="00D92AD9" w:rsidRPr="00CE438D">
        <w:rPr>
          <w:noProof w:val="0"/>
          <w:color w:val="0D0D0D"/>
          <w:sz w:val="28"/>
          <w:szCs w:val="28"/>
          <w:lang w:eastAsia="ru-RU"/>
        </w:rPr>
        <w:t xml:space="preserve">По результатам проведенных проверок, в случае выявления нарушений прав заявителей, нормативных правовых актов Российской Федерации и </w:t>
      </w:r>
      <w:r w:rsidR="00D92AD9" w:rsidRPr="00CE438D">
        <w:rPr>
          <w:noProof w:val="0"/>
          <w:color w:val="0D0D0D"/>
          <w:sz w:val="28"/>
          <w:szCs w:val="28"/>
          <w:lang w:eastAsia="ru-RU"/>
        </w:rPr>
        <w:lastRenderedPageBreak/>
        <w:t>Владимирской области, Устава округа Муром, нормативных правовых актов окру</w:t>
      </w:r>
      <w:r w:rsidR="005B3D99" w:rsidRPr="00CE438D">
        <w:rPr>
          <w:noProof w:val="0"/>
          <w:color w:val="0D0D0D"/>
          <w:sz w:val="28"/>
          <w:szCs w:val="28"/>
          <w:lang w:eastAsia="ru-RU"/>
        </w:rPr>
        <w:t>га Муром, положений настоящего А</w:t>
      </w:r>
      <w:r w:rsidR="00D92AD9" w:rsidRPr="00CE438D">
        <w:rPr>
          <w:noProof w:val="0"/>
          <w:color w:val="0D0D0D"/>
          <w:sz w:val="28"/>
          <w:szCs w:val="28"/>
          <w:lang w:eastAsia="ru-RU"/>
        </w:rPr>
        <w:t>дминистративного регламента, председатель Комитета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D92AD9" w:rsidRPr="00CE438D" w:rsidRDefault="00DF32C5" w:rsidP="00D92AD9">
      <w:pPr>
        <w:widowControl w:val="0"/>
        <w:suppressAutoHyphens/>
        <w:autoSpaceDE w:val="0"/>
        <w:ind w:right="-2" w:firstLine="709"/>
        <w:jc w:val="both"/>
        <w:rPr>
          <w:rFonts w:eastAsia="Arial"/>
          <w:noProof w:val="0"/>
          <w:color w:val="0D0D0D"/>
          <w:sz w:val="28"/>
          <w:szCs w:val="28"/>
          <w:lang w:eastAsia="ru-RU" w:bidi="hi-IN"/>
        </w:rPr>
      </w:pPr>
      <w:r>
        <w:rPr>
          <w:rFonts w:eastAsia="Arial"/>
          <w:noProof w:val="0"/>
          <w:color w:val="0D0D0D"/>
          <w:sz w:val="28"/>
          <w:szCs w:val="28"/>
          <w:lang w:eastAsia="zh-CN" w:bidi="hi-IN"/>
        </w:rPr>
        <w:t>4.5</w:t>
      </w:r>
      <w:r w:rsidR="00D92AD9" w:rsidRPr="00CE438D">
        <w:rPr>
          <w:rFonts w:eastAsia="Arial"/>
          <w:noProof w:val="0"/>
          <w:color w:val="0D0D0D"/>
          <w:sz w:val="28"/>
          <w:szCs w:val="28"/>
          <w:lang w:eastAsia="zh-CN" w:bidi="hi-IN"/>
        </w:rPr>
        <w:t>. Персональная ответственность должностных лиц закрепляется в должностных инструкциях в соответствии с требованиями законодательства</w:t>
      </w:r>
      <w:r w:rsidR="00D92AD9" w:rsidRPr="00CE438D">
        <w:rPr>
          <w:rFonts w:ascii="Arial" w:eastAsia="Arial" w:hAnsi="Arial" w:cs="Arial"/>
          <w:noProof w:val="0"/>
          <w:color w:val="0D0D0D"/>
          <w:lang w:eastAsia="zh-CN" w:bidi="hi-IN"/>
        </w:rPr>
        <w:t>.</w:t>
      </w:r>
    </w:p>
    <w:p w:rsidR="00922D08" w:rsidRPr="00CE438D" w:rsidRDefault="00922D08" w:rsidP="00D92AD9">
      <w:pPr>
        <w:widowControl w:val="0"/>
        <w:autoSpaceDE w:val="0"/>
        <w:autoSpaceDN w:val="0"/>
        <w:spacing w:before="280"/>
        <w:ind w:right="-2"/>
        <w:jc w:val="center"/>
        <w:rPr>
          <w:noProof w:val="0"/>
          <w:color w:val="0D0D0D"/>
          <w:sz w:val="28"/>
          <w:szCs w:val="28"/>
          <w:lang w:eastAsia="ru-RU"/>
        </w:rPr>
      </w:pPr>
    </w:p>
    <w:p w:rsidR="000448DD" w:rsidRPr="00CE438D" w:rsidRDefault="000448DD" w:rsidP="000448D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5.</w:t>
      </w:r>
      <w:r w:rsidRPr="00CE438D">
        <w:rPr>
          <w:bCs/>
          <w:noProof w:val="0"/>
          <w:color w:val="0D0D0D"/>
          <w:sz w:val="28"/>
          <w:szCs w:val="28"/>
          <w:lang w:eastAsia="ru-RU"/>
        </w:rPr>
        <w:t xml:space="preserve"> </w:t>
      </w: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0448DD" w:rsidRPr="00CE438D" w:rsidRDefault="000448DD" w:rsidP="000448DD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>и действий (бездействия) органа, предоставляющего</w:t>
      </w:r>
    </w:p>
    <w:p w:rsidR="000448DD" w:rsidRDefault="000448DD" w:rsidP="00406515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b/>
          <w:bCs/>
          <w:noProof w:val="0"/>
          <w:color w:val="0D0D0D"/>
          <w:sz w:val="28"/>
          <w:szCs w:val="28"/>
          <w:lang w:eastAsia="ru-RU"/>
        </w:rPr>
        <w:t xml:space="preserve">муниципальную услугу, а также его должностных лиц </w:t>
      </w:r>
    </w:p>
    <w:p w:rsidR="00FF593E" w:rsidRDefault="00FF593E" w:rsidP="000448DD">
      <w:pPr>
        <w:widowControl w:val="0"/>
        <w:ind w:firstLine="54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5.1. Заявитель имеет право на обжалование действий (бездействия) и решений, принятых (осуществленных) в ходе предоставлении муниципальной услуги, в досудебном (внесудебном) порядке.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>5.2. В досудебном (внесудебном) порядке Заявитель может  обжаловать      решения, действия (бездействие) :</w:t>
      </w:r>
    </w:p>
    <w:p w:rsidR="00325B07" w:rsidRPr="00CE438D" w:rsidRDefault="00325B07" w:rsidP="00325B07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- специалистов - председателю Комитета по развитию потребительского рынка и продовольствию;</w:t>
      </w:r>
    </w:p>
    <w:p w:rsidR="00325B07" w:rsidRPr="00922D08" w:rsidRDefault="00325B07" w:rsidP="00325B07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- председателя Комитета по развитию потребительского рынка и продовольствию - заместителю главы администрации округа Муром по экономической политике, начальнику управления экономического развития администрации округа Муром</w:t>
      </w:r>
      <w:r w:rsidR="00922D08" w:rsidRPr="00922D08">
        <w:rPr>
          <w:color w:val="0D0D0D"/>
          <w:sz w:val="28"/>
          <w:szCs w:val="28"/>
        </w:rPr>
        <w:t>;</w:t>
      </w:r>
    </w:p>
    <w:p w:rsidR="00922D08" w:rsidRPr="00696F6E" w:rsidRDefault="00922D08" w:rsidP="00922D08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922D08">
        <w:rPr>
          <w:color w:val="0D0D0D"/>
          <w:sz w:val="28"/>
          <w:szCs w:val="28"/>
        </w:rPr>
        <w:t xml:space="preserve">- </w:t>
      </w:r>
      <w:r w:rsidRPr="00696F6E">
        <w:rPr>
          <w:color w:val="0D0D0D"/>
          <w:sz w:val="28"/>
          <w:szCs w:val="28"/>
        </w:rPr>
        <w:t xml:space="preserve">-  </w:t>
      </w:r>
      <w:r>
        <w:rPr>
          <w:color w:val="0D0D0D"/>
          <w:sz w:val="28"/>
          <w:szCs w:val="28"/>
        </w:rPr>
        <w:t>сотрудников Управления архитектуры и градостроительства – Первому заместителю Главы администрации округа Муром по ЖКХ, начальнику управления ЖКХ</w:t>
      </w:r>
      <w:r w:rsidRPr="00696F6E">
        <w:rPr>
          <w:color w:val="0D0D0D"/>
          <w:sz w:val="28"/>
          <w:szCs w:val="28"/>
        </w:rPr>
        <w:t>;</w:t>
      </w:r>
    </w:p>
    <w:p w:rsidR="00922D08" w:rsidRPr="00FA39C7" w:rsidRDefault="00922D08" w:rsidP="00922D08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FA39C7">
        <w:rPr>
          <w:color w:val="0D0D0D"/>
          <w:sz w:val="28"/>
          <w:szCs w:val="28"/>
        </w:rPr>
        <w:t xml:space="preserve">- </w:t>
      </w:r>
      <w:r>
        <w:rPr>
          <w:color w:val="0D0D0D"/>
          <w:sz w:val="28"/>
          <w:szCs w:val="28"/>
        </w:rPr>
        <w:t>сотрудников Управления комплексного развития городской среды, архитектуры и дизайна - директору МБУ «Благоустройство».</w:t>
      </w:r>
    </w:p>
    <w:p w:rsidR="00325B07" w:rsidRPr="00CE438D" w:rsidRDefault="00325B07" w:rsidP="00325B07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5.3. Жалоба на решения, действия (бездействие) председателя Комитета по развитию потребительского рынка и продовольствию подается в администрацию округа Муром в письменной форме на бумажном носителе или в электронной форме на электронный адрес официального сайта администрации округа Муром: http://www.murom.info.</w:t>
      </w:r>
    </w:p>
    <w:p w:rsidR="00325B07" w:rsidRPr="00CE438D" w:rsidRDefault="00325B07" w:rsidP="00325B07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Жалоба в письменной форме подается заявителем лично или направляется почтой.</w:t>
      </w:r>
    </w:p>
    <w:p w:rsidR="00325B07" w:rsidRPr="00CE438D" w:rsidRDefault="00325B07" w:rsidP="00325B07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Адрес администрации округа Муром для почтовых отправлений: 602267, Владимирская область, г. Муром, пл. 1100-летия города Мурома, д. 1.</w:t>
      </w:r>
    </w:p>
    <w:p w:rsidR="00325B07" w:rsidRPr="00CE438D" w:rsidRDefault="00325B07" w:rsidP="00325B07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5.4. Жалоба на решения, действия (бездействие) специалистов Комитета по развитию потребительского рынка и продовольствию администрации округа Муром подается в Комитет по развитию потребительского рынка и продовольствию Муром в письменной форме на бумажном носителе или в электронной форме на адрес электронной почты: post@murom.info.</w:t>
      </w:r>
    </w:p>
    <w:p w:rsidR="00325B07" w:rsidRPr="00CE438D" w:rsidRDefault="00325B07" w:rsidP="00325B07">
      <w:pPr>
        <w:pStyle w:val="ConsPlusNormal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Жалоба в письменной форме подается заявителем лично или направляется почтой. Адрес Комитета по развитию потребительского рынка и продовольствию администрации округа Муром для почтовых отправлений: 602267, Владимирская область, г. Муром, пл. 1100-летия г. Мурома, 1.</w:t>
      </w:r>
    </w:p>
    <w:p w:rsidR="000448DD" w:rsidRPr="00CE438D" w:rsidRDefault="000448DD" w:rsidP="000448DD">
      <w:pPr>
        <w:widowControl w:val="0"/>
        <w:autoSpaceDE w:val="0"/>
        <w:autoSpaceDN w:val="0"/>
        <w:ind w:right="-2" w:firstLine="567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 xml:space="preserve">5.5. Заявитель может обратиться с жалобой, в том числе в следующих </w:t>
      </w:r>
      <w:r w:rsidRPr="00CE438D">
        <w:rPr>
          <w:color w:val="0D0D0D"/>
          <w:sz w:val="28"/>
          <w:szCs w:val="28"/>
        </w:rPr>
        <w:lastRenderedPageBreak/>
        <w:t xml:space="preserve">случаях:                                                                            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- нарушение срока регистрации заявления Заявителя о предоставлении муниципальной услуги;                                                                      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- нарушение срока предоставления муниципальной услуги;                                           </w:t>
      </w:r>
    </w:p>
    <w:p w:rsidR="000448DD" w:rsidRPr="00CE438D" w:rsidRDefault="000448DD" w:rsidP="000448DD">
      <w:pPr>
        <w:autoSpaceDE w:val="0"/>
        <w:autoSpaceDN w:val="0"/>
        <w:adjustRightInd w:val="0"/>
        <w:ind w:firstLine="540"/>
        <w:jc w:val="both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-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округа Муром и настоящим </w:t>
      </w:r>
      <w:r w:rsidR="005B3D99" w:rsidRPr="00CE438D">
        <w:rPr>
          <w:noProof w:val="0"/>
          <w:snapToGrid w:val="0"/>
          <w:color w:val="0D0D0D"/>
          <w:sz w:val="28"/>
          <w:szCs w:val="28"/>
          <w:lang w:eastAsia="ru-RU"/>
        </w:rPr>
        <w:t>Административного р</w:t>
      </w: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егламентом для предоставления муниципальной услуги;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 округа Муром и настоящим </w:t>
      </w:r>
      <w:r w:rsidR="005B3D99" w:rsidRPr="00CE438D">
        <w:rPr>
          <w:noProof w:val="0"/>
          <w:snapToGrid w:val="0"/>
          <w:color w:val="0D0D0D"/>
          <w:sz w:val="28"/>
          <w:szCs w:val="28"/>
          <w:lang w:eastAsia="ru-RU"/>
        </w:rPr>
        <w:t>Административным р</w:t>
      </w: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егламентом для предоставления муниципальной услуги;                                                                                 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 округа Муром и настоящим </w:t>
      </w:r>
      <w:r w:rsidR="005B3D99" w:rsidRPr="00CE438D">
        <w:rPr>
          <w:noProof w:val="0"/>
          <w:snapToGrid w:val="0"/>
          <w:color w:val="0D0D0D"/>
          <w:sz w:val="28"/>
          <w:szCs w:val="28"/>
          <w:lang w:eastAsia="ru-RU"/>
        </w:rPr>
        <w:t>Административным р</w:t>
      </w: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егламентом для предоставления муниципальной услуги;                                                     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                                                 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448DD" w:rsidRPr="00CE438D" w:rsidRDefault="000448DD" w:rsidP="000448DD">
      <w:pPr>
        <w:widowControl w:val="0"/>
        <w:ind w:firstLine="540"/>
        <w:jc w:val="both"/>
        <w:rPr>
          <w:bCs/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snapToGrid w:val="0"/>
          <w:color w:val="0D0D0D"/>
          <w:sz w:val="28"/>
          <w:szCs w:val="28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bCs/>
          <w:noProof w:val="0"/>
          <w:snapToGrid w:val="0"/>
          <w:color w:val="0D0D0D"/>
          <w:sz w:val="28"/>
          <w:szCs w:val="28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5778C8">
        <w:t xml:space="preserve"> </w:t>
      </w:r>
      <w:r w:rsidR="005778C8">
        <w:rPr>
          <w:bCs/>
          <w:noProof w:val="0"/>
          <w:snapToGrid w:val="0"/>
          <w:color w:val="0D0D0D"/>
          <w:sz w:val="28"/>
          <w:szCs w:val="28"/>
          <w:lang w:eastAsia="ru-RU"/>
        </w:rPr>
        <w:t>настоящим</w:t>
      </w:r>
      <w:r w:rsidRPr="00CE438D">
        <w:rPr>
          <w:bCs/>
          <w:noProof w:val="0"/>
          <w:snapToGrid w:val="0"/>
          <w:color w:val="0D0D0D"/>
          <w:sz w:val="28"/>
          <w:szCs w:val="28"/>
          <w:lang w:eastAsia="ru-RU"/>
        </w:rPr>
        <w:t xml:space="preserve"> </w:t>
      </w:r>
      <w:r w:rsidR="005B3D99" w:rsidRPr="00CE438D">
        <w:rPr>
          <w:bCs/>
          <w:noProof w:val="0"/>
          <w:snapToGrid w:val="0"/>
          <w:color w:val="0D0D0D"/>
          <w:sz w:val="28"/>
          <w:szCs w:val="28"/>
          <w:lang w:eastAsia="ru-RU"/>
        </w:rPr>
        <w:t>Административн</w:t>
      </w:r>
      <w:r w:rsidR="005778C8">
        <w:rPr>
          <w:bCs/>
          <w:noProof w:val="0"/>
          <w:snapToGrid w:val="0"/>
          <w:color w:val="0D0D0D"/>
          <w:sz w:val="28"/>
          <w:szCs w:val="28"/>
          <w:lang w:eastAsia="ru-RU"/>
        </w:rPr>
        <w:t xml:space="preserve">ым </w:t>
      </w:r>
      <w:r w:rsidRPr="00CE438D">
        <w:rPr>
          <w:bCs/>
          <w:noProof w:val="0"/>
          <w:snapToGrid w:val="0"/>
          <w:color w:val="0D0D0D"/>
          <w:sz w:val="28"/>
          <w:szCs w:val="28"/>
          <w:lang w:eastAsia="ru-RU"/>
        </w:rPr>
        <w:t>регламент</w:t>
      </w:r>
      <w:r w:rsidR="005778C8">
        <w:rPr>
          <w:bCs/>
          <w:noProof w:val="0"/>
          <w:snapToGrid w:val="0"/>
          <w:color w:val="0D0D0D"/>
          <w:sz w:val="28"/>
          <w:szCs w:val="28"/>
          <w:lang w:eastAsia="ru-RU"/>
        </w:rPr>
        <w:t>ом</w:t>
      </w:r>
      <w:r w:rsidRPr="00CE438D">
        <w:rPr>
          <w:bCs/>
          <w:noProof w:val="0"/>
          <w:snapToGrid w:val="0"/>
          <w:color w:val="0D0D0D"/>
          <w:sz w:val="28"/>
          <w:szCs w:val="28"/>
          <w:lang w:eastAsia="ru-RU"/>
        </w:rPr>
        <w:t>.</w:t>
      </w: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5.6. Жалоба должна содержать:                                          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lastRenderedPageBreak/>
        <w:t xml:space="preserve">сте нахождения Заявителя - организации,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                 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в) сведения об обжалуемых решениях и действиях (бездействии) органа, его должностного лица либо муниципального служащего, предоставляющего муниципальную услугу;                                                                                                                         </w:t>
      </w:r>
    </w:p>
    <w:p w:rsidR="000448DD" w:rsidRPr="00CE438D" w:rsidRDefault="000448DD" w:rsidP="000448DD">
      <w:pPr>
        <w:widowControl w:val="0"/>
        <w:ind w:firstLine="540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г) доводы, на основании которых Заявитель не согласен с решением и действием (бездействием) органа, его должностного лица либо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 </w:t>
      </w:r>
    </w:p>
    <w:p w:rsidR="000448DD" w:rsidRPr="00CE438D" w:rsidRDefault="000448DD" w:rsidP="000448DD">
      <w:pPr>
        <w:widowControl w:val="0"/>
        <w:ind w:right="-2" w:firstLine="567"/>
        <w:jc w:val="both"/>
        <w:rPr>
          <w:noProof w:val="0"/>
          <w:snapToGrid w:val="0"/>
          <w:color w:val="0D0D0D"/>
          <w:sz w:val="28"/>
          <w:szCs w:val="28"/>
          <w:lang w:eastAsia="ru-RU"/>
        </w:rPr>
      </w:pPr>
      <w:r w:rsidRPr="00CE438D">
        <w:rPr>
          <w:noProof w:val="0"/>
          <w:snapToGrid w:val="0"/>
          <w:color w:val="0D0D0D"/>
          <w:sz w:val="28"/>
          <w:szCs w:val="28"/>
          <w:lang w:eastAsia="ru-RU"/>
        </w:rPr>
        <w:t xml:space="preserve"> 5.7. Поступившая жалоба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0448DD" w:rsidRPr="00CE438D" w:rsidRDefault="000448DD" w:rsidP="000448DD">
      <w:pPr>
        <w:widowControl w:val="0"/>
        <w:autoSpaceDE w:val="0"/>
        <w:autoSpaceDN w:val="0"/>
        <w:ind w:right="-2" w:firstLine="567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5.8. По результатам рассмотрения жалобы принимается одно из следующих решений:</w:t>
      </w:r>
    </w:p>
    <w:p w:rsidR="000448DD" w:rsidRPr="00CE438D" w:rsidRDefault="000448DD" w:rsidP="000448DD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и настоящим </w:t>
      </w:r>
      <w:r w:rsidR="005B3D99" w:rsidRPr="00CE438D">
        <w:rPr>
          <w:noProof w:val="0"/>
          <w:color w:val="0D0D0D"/>
          <w:sz w:val="28"/>
          <w:szCs w:val="28"/>
          <w:lang w:eastAsia="ru-RU"/>
        </w:rPr>
        <w:t>Административным р</w:t>
      </w:r>
      <w:r w:rsidRPr="00CE438D">
        <w:rPr>
          <w:noProof w:val="0"/>
          <w:color w:val="0D0D0D"/>
          <w:sz w:val="28"/>
          <w:szCs w:val="28"/>
          <w:lang w:eastAsia="ru-RU"/>
        </w:rPr>
        <w:t>егламентом;</w:t>
      </w:r>
    </w:p>
    <w:p w:rsidR="000448DD" w:rsidRPr="00CE438D" w:rsidRDefault="000448DD" w:rsidP="000448DD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- в удовлетворении жалобы отказывается.</w:t>
      </w:r>
    </w:p>
    <w:p w:rsidR="000448DD" w:rsidRPr="00CE438D" w:rsidRDefault="000448DD" w:rsidP="000448DD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5.9. Не позднее дня, следующего за днем принятия решения, указанного в </w:t>
      </w:r>
      <w:hyperlink w:anchor="P64" w:history="1">
        <w:r w:rsidRPr="00CE438D">
          <w:rPr>
            <w:noProof w:val="0"/>
            <w:color w:val="0D0D0D"/>
            <w:sz w:val="28"/>
            <w:szCs w:val="28"/>
            <w:lang w:eastAsia="ru-RU"/>
          </w:rPr>
          <w:t>пункте 5.8</w:t>
        </w:r>
      </w:hyperlink>
      <w:r w:rsidRPr="00CE438D">
        <w:rPr>
          <w:noProof w:val="0"/>
          <w:color w:val="0D0D0D"/>
          <w:sz w:val="28"/>
          <w:szCs w:val="28"/>
          <w:lang w:eastAsia="ru-RU"/>
        </w:rPr>
        <w:t>. настоящего раздела, Заявителю в письменной форме (или по желанию Заявителя в электронной форме) направляется мотивированный ответ о результатах рассмотрения жалобы.</w:t>
      </w:r>
    </w:p>
    <w:p w:rsidR="000448DD" w:rsidRPr="00CE438D" w:rsidRDefault="000448DD" w:rsidP="000448DD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5.9.1. В случае признания жалобы подлежащей удовлетворению в ответе заявителю, указанном в пункте 5.9. настоящего раздела,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48DD" w:rsidRPr="00CE438D" w:rsidRDefault="000448DD" w:rsidP="000448DD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5.9.2. В случае признания жалобы не подлежащей удовлетворению в ответе Заявителю, указанном в пункте 5.9.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48DD" w:rsidRPr="00CE438D" w:rsidRDefault="000448DD" w:rsidP="000448DD">
      <w:pPr>
        <w:widowControl w:val="0"/>
        <w:autoSpaceDE w:val="0"/>
        <w:autoSpaceDN w:val="0"/>
        <w:ind w:right="-2" w:firstLine="540"/>
        <w:jc w:val="both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</w:t>
      </w:r>
      <w:r w:rsidRPr="00CE438D">
        <w:rPr>
          <w:noProof w:val="0"/>
          <w:color w:val="0D0D0D"/>
          <w:sz w:val="28"/>
          <w:szCs w:val="28"/>
          <w:lang w:eastAsia="ru-RU"/>
        </w:rPr>
        <w:lastRenderedPageBreak/>
        <w:t xml:space="preserve">нию жалоб в соответствии с </w:t>
      </w:r>
      <w:hyperlink w:anchor="P39" w:history="1">
        <w:r w:rsidRPr="00CE438D">
          <w:rPr>
            <w:noProof w:val="0"/>
            <w:color w:val="0D0D0D"/>
            <w:sz w:val="28"/>
            <w:szCs w:val="28"/>
            <w:lang w:eastAsia="ru-RU"/>
          </w:rPr>
          <w:t>пунктом 5.2</w:t>
        </w:r>
      </w:hyperlink>
      <w:r w:rsidRPr="00CE438D">
        <w:rPr>
          <w:noProof w:val="0"/>
          <w:color w:val="0D0D0D"/>
          <w:sz w:val="28"/>
          <w:szCs w:val="28"/>
          <w:lang w:eastAsia="ru-RU"/>
        </w:rPr>
        <w:t>., 5.3. настоящего раздела, незамедлительно направляют имеющиеся материалы в органы прокуратуры.</w:t>
      </w:r>
    </w:p>
    <w:p w:rsidR="007A561D" w:rsidRPr="00CE438D" w:rsidRDefault="000448DD" w:rsidP="00B17CE2">
      <w:pPr>
        <w:widowControl w:val="0"/>
        <w:autoSpaceDE w:val="0"/>
        <w:autoSpaceDN w:val="0"/>
        <w:ind w:right="-2" w:firstLine="54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 xml:space="preserve">5.11.  </w:t>
      </w:r>
      <w:r w:rsidR="00B17CE2" w:rsidRPr="00CE438D">
        <w:rPr>
          <w:color w:val="0D0D0D"/>
          <w:sz w:val="28"/>
          <w:szCs w:val="28"/>
        </w:rPr>
        <w:t>В случае несогласия заявителя с результатами досудебного (внесудебного) обжалования решений и действий (бездействия) органа, предоставляющего муниципальную услугу, должностного лица Комитета по развитию потребительского рынка и продовольствию администрации округа Муром на любой стадии рассмотрения спорных вопросов заявитель имеет право обратиться в суд в порядке, установленном действующим законодательством.</w:t>
      </w:r>
    </w:p>
    <w:p w:rsidR="00057D30" w:rsidRPr="00814FBE" w:rsidRDefault="00057D30" w:rsidP="00057D30">
      <w:pPr>
        <w:pStyle w:val="ConsPlusNormal"/>
        <w:jc w:val="both"/>
        <w:rPr>
          <w:sz w:val="28"/>
          <w:szCs w:val="28"/>
        </w:rPr>
      </w:pPr>
      <w:r>
        <w:rPr>
          <w:b/>
          <w:bCs/>
          <w:color w:val="0D0D0D"/>
          <w:sz w:val="28"/>
          <w:szCs w:val="28"/>
        </w:rPr>
        <w:t xml:space="preserve">        </w:t>
      </w:r>
      <w:r>
        <w:rPr>
          <w:color w:val="0D0D0D"/>
          <w:sz w:val="28"/>
          <w:szCs w:val="28"/>
        </w:rPr>
        <w:t xml:space="preserve">5.12. </w:t>
      </w:r>
      <w:r w:rsidRPr="00814FBE">
        <w:rPr>
          <w:sz w:val="28"/>
          <w:szCs w:val="28"/>
        </w:rPr>
        <w:t xml:space="preserve">Информирование заявителей о порядке подачи и рассмотрения жалобы осуществляется </w:t>
      </w:r>
      <w:r>
        <w:rPr>
          <w:sz w:val="28"/>
          <w:szCs w:val="28"/>
        </w:rPr>
        <w:t>Комитетом</w:t>
      </w:r>
      <w:r w:rsidRPr="00814FBE">
        <w:rPr>
          <w:sz w:val="28"/>
          <w:szCs w:val="28"/>
        </w:rPr>
        <w:t xml:space="preserve"> посредством размещения информации </w:t>
      </w:r>
      <w:r>
        <w:rPr>
          <w:sz w:val="28"/>
          <w:szCs w:val="28"/>
        </w:rPr>
        <w:br/>
      </w:r>
      <w:r w:rsidRPr="00814FBE">
        <w:rPr>
          <w:sz w:val="28"/>
          <w:szCs w:val="28"/>
        </w:rPr>
        <w:t xml:space="preserve">на стендах в месте предоставления муниципальной услуги, на официальном сайте </w:t>
      </w:r>
      <w:r>
        <w:rPr>
          <w:sz w:val="28"/>
          <w:szCs w:val="28"/>
        </w:rPr>
        <w:t>Комитета</w:t>
      </w:r>
      <w:r w:rsidRPr="00814FBE">
        <w:rPr>
          <w:sz w:val="28"/>
          <w:szCs w:val="28"/>
        </w:rPr>
        <w:t xml:space="preserve"> и на Едином портале (при наличии технической возможности).</w:t>
      </w:r>
    </w:p>
    <w:p w:rsidR="00057D30" w:rsidRPr="00814FBE" w:rsidRDefault="00057D30" w:rsidP="00057D30">
      <w:pPr>
        <w:pStyle w:val="ConsPlusNormal"/>
        <w:ind w:firstLine="567"/>
        <w:jc w:val="both"/>
        <w:rPr>
          <w:sz w:val="28"/>
          <w:szCs w:val="28"/>
        </w:rPr>
      </w:pPr>
      <w:r w:rsidRPr="00814FBE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814FB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14FBE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Комитета</w:t>
      </w:r>
      <w:r w:rsidRPr="00814FBE">
        <w:rPr>
          <w:sz w:val="28"/>
          <w:szCs w:val="28"/>
        </w:rPr>
        <w:t xml:space="preserve"> по результатам рассмотрения жалобы заявитель вправе обжаловать в судебном порядке.</w:t>
      </w:r>
    </w:p>
    <w:p w:rsidR="00057D30" w:rsidRDefault="00057D30" w:rsidP="00057D30">
      <w:pPr>
        <w:widowControl w:val="0"/>
        <w:autoSpaceDE w:val="0"/>
        <w:autoSpaceDN w:val="0"/>
        <w:ind w:right="-2" w:firstLine="540"/>
        <w:jc w:val="both"/>
        <w:rPr>
          <w:color w:val="0D0D0D"/>
          <w:sz w:val="28"/>
          <w:szCs w:val="28"/>
        </w:rPr>
      </w:pPr>
    </w:p>
    <w:p w:rsidR="00057D30" w:rsidRPr="00CE438D" w:rsidRDefault="00057D30" w:rsidP="00057D30">
      <w:pPr>
        <w:widowControl w:val="0"/>
        <w:autoSpaceDE w:val="0"/>
        <w:autoSpaceDN w:val="0"/>
        <w:ind w:right="-2" w:firstLine="54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057D30" w:rsidRDefault="00057D30" w:rsidP="00057D30">
      <w:pPr>
        <w:pStyle w:val="ConsPlusNormal"/>
        <w:ind w:firstLine="567"/>
        <w:jc w:val="center"/>
        <w:rPr>
          <w:b/>
          <w:bCs/>
          <w:sz w:val="28"/>
          <w:szCs w:val="28"/>
        </w:rPr>
      </w:pPr>
      <w:r w:rsidRPr="00814FBE">
        <w:rPr>
          <w:b/>
          <w:bCs/>
          <w:sz w:val="28"/>
          <w:szCs w:val="28"/>
        </w:rPr>
        <w:t xml:space="preserve">6. Порядок исправления допущенных опечаток и ошибок </w:t>
      </w:r>
    </w:p>
    <w:p w:rsidR="00057D30" w:rsidRDefault="00057D30" w:rsidP="00057D30">
      <w:pPr>
        <w:pStyle w:val="ConsPlusNormal"/>
        <w:ind w:firstLine="567"/>
        <w:jc w:val="center"/>
        <w:rPr>
          <w:b/>
          <w:bCs/>
          <w:sz w:val="28"/>
          <w:szCs w:val="28"/>
        </w:rPr>
      </w:pPr>
      <w:r w:rsidRPr="00814FBE">
        <w:rPr>
          <w:b/>
          <w:bCs/>
          <w:sz w:val="28"/>
          <w:szCs w:val="28"/>
        </w:rPr>
        <w:t>в выданных</w:t>
      </w:r>
      <w:r>
        <w:rPr>
          <w:b/>
          <w:bCs/>
          <w:sz w:val="28"/>
          <w:szCs w:val="28"/>
        </w:rPr>
        <w:t xml:space="preserve"> </w:t>
      </w:r>
      <w:r w:rsidRPr="00814FBE">
        <w:rPr>
          <w:b/>
          <w:bCs/>
          <w:sz w:val="28"/>
          <w:szCs w:val="28"/>
        </w:rPr>
        <w:t xml:space="preserve">в результате предоставления муниципальной </w:t>
      </w:r>
      <w:r>
        <w:rPr>
          <w:b/>
          <w:bCs/>
          <w:sz w:val="28"/>
          <w:szCs w:val="28"/>
        </w:rPr>
        <w:t>услуги</w:t>
      </w:r>
    </w:p>
    <w:p w:rsidR="00057D30" w:rsidRPr="00814FBE" w:rsidRDefault="00057D30" w:rsidP="00057D30">
      <w:pPr>
        <w:pStyle w:val="ConsPlusNormal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документах.</w:t>
      </w:r>
    </w:p>
    <w:p w:rsidR="00057D30" w:rsidRPr="00814FBE" w:rsidRDefault="00057D30" w:rsidP="00057D30">
      <w:pPr>
        <w:pStyle w:val="ConsPlusNormal"/>
        <w:ind w:firstLine="567"/>
        <w:jc w:val="center"/>
        <w:rPr>
          <w:b/>
          <w:bCs/>
          <w:sz w:val="28"/>
          <w:szCs w:val="28"/>
        </w:rPr>
      </w:pPr>
    </w:p>
    <w:p w:rsidR="00057D30" w:rsidRPr="00814FBE" w:rsidRDefault="00057D30" w:rsidP="00057D3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6.1. </w:t>
      </w:r>
      <w:r w:rsidRPr="00814FBE">
        <w:rPr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ошибки и (или) опечатки, заявитель вправе обратиться в </w:t>
      </w:r>
      <w:r>
        <w:rPr>
          <w:sz w:val="28"/>
          <w:szCs w:val="28"/>
        </w:rPr>
        <w:t>Комитет</w:t>
      </w:r>
      <w:r w:rsidRPr="00814FBE">
        <w:rPr>
          <w:sz w:val="28"/>
          <w:szCs w:val="28"/>
        </w:rPr>
        <w:t xml:space="preserve"> посредством почтовой связи или непосредственно</w:t>
      </w:r>
      <w:r>
        <w:rPr>
          <w:sz w:val="28"/>
          <w:szCs w:val="28"/>
        </w:rPr>
        <w:t xml:space="preserve"> </w:t>
      </w:r>
      <w:r w:rsidRPr="00814FBE">
        <w:rPr>
          <w:sz w:val="28"/>
          <w:szCs w:val="28"/>
        </w:rPr>
        <w:t>при личном обращении с указанием сути допущенных ошибок и (или) опечаток</w:t>
      </w:r>
      <w:r>
        <w:rPr>
          <w:sz w:val="28"/>
          <w:szCs w:val="28"/>
        </w:rPr>
        <w:t xml:space="preserve"> </w:t>
      </w:r>
      <w:r w:rsidRPr="00814FBE">
        <w:rPr>
          <w:sz w:val="28"/>
          <w:szCs w:val="28"/>
        </w:rPr>
        <w:t>и приложением копии документа, их содержащего.</w:t>
      </w:r>
    </w:p>
    <w:p w:rsidR="00057D30" w:rsidRPr="00814FBE" w:rsidRDefault="00057D30" w:rsidP="00057D30">
      <w:pPr>
        <w:pStyle w:val="ConsPlusNormal"/>
        <w:ind w:firstLine="567"/>
        <w:jc w:val="both"/>
        <w:rPr>
          <w:sz w:val="28"/>
          <w:szCs w:val="28"/>
        </w:rPr>
      </w:pPr>
      <w:r w:rsidRPr="00814FBE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814FBE">
        <w:rPr>
          <w:sz w:val="28"/>
          <w:szCs w:val="28"/>
        </w:rPr>
        <w:t>Регистрация обращения о необходимости исправления допущенных опечаток и (или) ошибок (далее</w:t>
      </w:r>
      <w:r>
        <w:rPr>
          <w:sz w:val="28"/>
          <w:szCs w:val="28"/>
        </w:rPr>
        <w:t> </w:t>
      </w:r>
      <w:r w:rsidRPr="00814FB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14FBE">
        <w:rPr>
          <w:sz w:val="28"/>
          <w:szCs w:val="28"/>
        </w:rPr>
        <w:t>обращение) осуществляется в сроки, установленные настоящ</w:t>
      </w:r>
      <w:r>
        <w:rPr>
          <w:sz w:val="28"/>
          <w:szCs w:val="28"/>
        </w:rPr>
        <w:t>им</w:t>
      </w:r>
      <w:r w:rsidRPr="00814FB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ым</w:t>
      </w:r>
      <w:r w:rsidRPr="00814FBE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 для регистрации заявления о предоставлении муниципальной услуги</w:t>
      </w:r>
      <w:r w:rsidRPr="00814FBE">
        <w:rPr>
          <w:sz w:val="28"/>
          <w:szCs w:val="28"/>
        </w:rPr>
        <w:t>.</w:t>
      </w:r>
    </w:p>
    <w:p w:rsidR="00057D30" w:rsidRPr="00814FBE" w:rsidRDefault="00057D30" w:rsidP="00057D3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6.3. </w:t>
      </w:r>
      <w:r w:rsidRPr="00814FBE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 рабочих</w:t>
      </w:r>
      <w:r w:rsidRPr="00814FBE">
        <w:rPr>
          <w:sz w:val="28"/>
          <w:szCs w:val="28"/>
        </w:rPr>
        <w:t xml:space="preserve"> дней с даты регистрации обращения </w:t>
      </w:r>
      <w:r>
        <w:rPr>
          <w:sz w:val="28"/>
          <w:szCs w:val="28"/>
        </w:rPr>
        <w:t xml:space="preserve">специалист Комитета </w:t>
      </w:r>
      <w:r w:rsidRPr="00814FBE">
        <w:rPr>
          <w:sz w:val="28"/>
          <w:szCs w:val="28"/>
        </w:rPr>
        <w:t>подготавливает и направляет заявителю новые документы, в которые внесены соответствующие исправления.</w:t>
      </w:r>
    </w:p>
    <w:p w:rsidR="00057D30" w:rsidRDefault="00057D30" w:rsidP="00057D3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6.4. </w:t>
      </w:r>
      <w:r w:rsidRPr="00814FBE">
        <w:rPr>
          <w:sz w:val="28"/>
          <w:szCs w:val="28"/>
        </w:rPr>
        <w:t xml:space="preserve">Документ, выдаваемый в результате предоставления муниципальной услуги, в который внесены исправления, вручается заявителю лично </w:t>
      </w:r>
      <w:r>
        <w:rPr>
          <w:sz w:val="28"/>
          <w:szCs w:val="28"/>
        </w:rPr>
        <w:br/>
      </w:r>
      <w:r w:rsidRPr="00814FBE">
        <w:rPr>
          <w:sz w:val="28"/>
          <w:szCs w:val="28"/>
        </w:rPr>
        <w:t>или направляется заказным письмом с уведомлением о вручении.</w:t>
      </w:r>
    </w:p>
    <w:p w:rsidR="00057D30" w:rsidRPr="00814FBE" w:rsidRDefault="00057D30" w:rsidP="00057D3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814FBE">
        <w:rPr>
          <w:sz w:val="28"/>
          <w:szCs w:val="28"/>
        </w:rPr>
        <w:t>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6366A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5778C8" w:rsidRDefault="005778C8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5778C8" w:rsidRDefault="005778C8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5778C8" w:rsidRDefault="005778C8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5778C8" w:rsidRDefault="005778C8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5778C8" w:rsidRDefault="005778C8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5778C8" w:rsidRPr="00CE438D" w:rsidRDefault="005778C8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922D08" w:rsidP="002307E6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>
        <w:rPr>
          <w:i/>
          <w:color w:val="0D0D0D"/>
          <w:sz w:val="22"/>
          <w:szCs w:val="22"/>
        </w:rPr>
        <w:lastRenderedPageBreak/>
        <w:t>П</w:t>
      </w:r>
      <w:r w:rsidR="002307E6" w:rsidRPr="00CE438D">
        <w:rPr>
          <w:i/>
          <w:color w:val="0D0D0D"/>
          <w:sz w:val="22"/>
          <w:szCs w:val="22"/>
        </w:rPr>
        <w:t>риложение 1</w:t>
      </w:r>
    </w:p>
    <w:p w:rsidR="002307E6" w:rsidRPr="00CE438D" w:rsidRDefault="002307E6" w:rsidP="002307E6">
      <w:pPr>
        <w:pStyle w:val="ConsPlusNormal"/>
        <w:jc w:val="right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к Административному регламенту</w:t>
      </w:r>
    </w:p>
    <w:p w:rsidR="002307E6" w:rsidRPr="00CE438D" w:rsidRDefault="002307E6" w:rsidP="002307E6">
      <w:pPr>
        <w:pStyle w:val="ConsPlusNormal"/>
        <w:jc w:val="right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предоставления муниципальной услуги</w:t>
      </w:r>
    </w:p>
    <w:p w:rsidR="002307E6" w:rsidRPr="00CE438D" w:rsidRDefault="002307E6" w:rsidP="002307E6">
      <w:pPr>
        <w:pStyle w:val="ConsPlusNormal"/>
        <w:jc w:val="right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по выдаче разрешений на установку и</w:t>
      </w:r>
    </w:p>
    <w:p w:rsidR="002307E6" w:rsidRPr="00CE438D" w:rsidRDefault="002307E6" w:rsidP="002307E6">
      <w:pPr>
        <w:pStyle w:val="ConsPlusNormal"/>
        <w:jc w:val="right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эксплуатацию рекламных конструкций</w:t>
      </w:r>
    </w:p>
    <w:p w:rsidR="002307E6" w:rsidRPr="00CE438D" w:rsidRDefault="002307E6" w:rsidP="002307E6">
      <w:pPr>
        <w:pStyle w:val="ConsPlusNormal"/>
        <w:jc w:val="right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на территории округа Муром</w:t>
      </w:r>
    </w:p>
    <w:p w:rsidR="00D43180" w:rsidRDefault="00D43180" w:rsidP="00D43180">
      <w:pPr>
        <w:ind w:left="30" w:right="-2"/>
        <w:rPr>
          <w:b/>
          <w:noProof w:val="0"/>
          <w:sz w:val="28"/>
          <w:szCs w:val="28"/>
        </w:rPr>
      </w:pPr>
    </w:p>
    <w:p w:rsidR="00D43180" w:rsidRPr="00A66CBA" w:rsidRDefault="00D43180" w:rsidP="00D43180">
      <w:pPr>
        <w:ind w:left="30" w:right="-2"/>
        <w:rPr>
          <w:b/>
          <w:noProof w:val="0"/>
          <w:sz w:val="28"/>
          <w:szCs w:val="28"/>
          <w:lang w:eastAsia="ru-RU"/>
        </w:rPr>
      </w:pPr>
      <w:r w:rsidRPr="00A66CBA">
        <w:rPr>
          <w:b/>
          <w:noProof w:val="0"/>
          <w:sz w:val="28"/>
          <w:szCs w:val="28"/>
        </w:rPr>
        <w:t xml:space="preserve">Комитет по развитию </w:t>
      </w:r>
      <w:r w:rsidRPr="00A66CBA">
        <w:rPr>
          <w:b/>
          <w:noProof w:val="0"/>
          <w:sz w:val="28"/>
          <w:szCs w:val="28"/>
          <w:lang w:eastAsia="ru-RU"/>
        </w:rPr>
        <w:t xml:space="preserve">потребительского  рынка и продовольствию </w:t>
      </w:r>
    </w:p>
    <w:p w:rsidR="00D43180" w:rsidRPr="00A66CBA" w:rsidRDefault="00D43180" w:rsidP="00D43180">
      <w:pPr>
        <w:ind w:left="30" w:right="-2"/>
        <w:rPr>
          <w:b/>
          <w:noProof w:val="0"/>
          <w:sz w:val="28"/>
          <w:szCs w:val="28"/>
          <w:lang w:eastAsia="ru-RU"/>
        </w:rPr>
      </w:pPr>
      <w:r w:rsidRPr="00A66CBA">
        <w:rPr>
          <w:b/>
          <w:noProof w:val="0"/>
          <w:sz w:val="28"/>
          <w:szCs w:val="28"/>
          <w:lang w:eastAsia="ru-RU"/>
        </w:rPr>
        <w:t xml:space="preserve">                                       администрации округа Муром</w:t>
      </w:r>
    </w:p>
    <w:p w:rsidR="002307E6" w:rsidRPr="00CE438D" w:rsidRDefault="002307E6" w:rsidP="002307E6">
      <w:pPr>
        <w:jc w:val="center"/>
        <w:rPr>
          <w:b/>
          <w:color w:val="0D0D0D"/>
          <w:sz w:val="16"/>
          <w:szCs w:val="16"/>
        </w:rPr>
      </w:pPr>
    </w:p>
    <w:p w:rsidR="002307E6" w:rsidRPr="003E4540" w:rsidRDefault="002307E6" w:rsidP="002307E6">
      <w:pPr>
        <w:pStyle w:val="2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CE438D">
        <w:rPr>
          <w:rFonts w:ascii="Times New Roman" w:hAnsi="Times New Roman"/>
          <w:color w:val="0D0D0D"/>
          <w:sz w:val="28"/>
          <w:szCs w:val="28"/>
        </w:rPr>
        <w:t>РАЗРЕШЕНИЕ</w:t>
      </w:r>
      <w:r w:rsidR="003E4540" w:rsidRPr="00BF114C">
        <w:rPr>
          <w:rFonts w:ascii="Times New Roman" w:hAnsi="Times New Roman"/>
          <w:color w:val="0D0D0D"/>
          <w:spacing w:val="0"/>
          <w:sz w:val="28"/>
          <w:szCs w:val="28"/>
          <w:lang w:val="ru-RU"/>
        </w:rPr>
        <w:t>ОТ</w:t>
      </w:r>
      <w:r w:rsidR="003E4540">
        <w:rPr>
          <w:rFonts w:ascii="Times New Roman" w:hAnsi="Times New Roman"/>
          <w:color w:val="0D0D0D"/>
          <w:sz w:val="28"/>
          <w:szCs w:val="28"/>
          <w:lang w:val="ru-RU"/>
        </w:rPr>
        <w:t>___</w:t>
      </w:r>
      <w:r w:rsidR="00BF114C">
        <w:rPr>
          <w:rFonts w:ascii="Times New Roman" w:hAnsi="Times New Roman"/>
          <w:color w:val="0D0D0D"/>
          <w:sz w:val="28"/>
          <w:szCs w:val="28"/>
          <w:lang w:val="ru-RU"/>
        </w:rPr>
        <w:t>__</w:t>
      </w:r>
      <w:r w:rsidR="003E4540">
        <w:rPr>
          <w:rFonts w:ascii="Times New Roman" w:hAnsi="Times New Roman"/>
          <w:color w:val="0D0D0D"/>
          <w:sz w:val="28"/>
          <w:szCs w:val="28"/>
          <w:lang w:val="ru-RU"/>
        </w:rPr>
        <w:t>_</w:t>
      </w:r>
      <w:r w:rsidRPr="00CE438D">
        <w:rPr>
          <w:rFonts w:ascii="Times New Roman" w:hAnsi="Times New Roman"/>
          <w:color w:val="0D0D0D"/>
          <w:sz w:val="28"/>
          <w:szCs w:val="28"/>
        </w:rPr>
        <w:t xml:space="preserve"> №___</w:t>
      </w:r>
    </w:p>
    <w:p w:rsidR="002307E6" w:rsidRPr="00CE438D" w:rsidRDefault="002307E6" w:rsidP="002307E6">
      <w:pPr>
        <w:jc w:val="center"/>
        <w:rPr>
          <w:b/>
          <w:i/>
          <w:color w:val="0D0D0D"/>
          <w:sz w:val="28"/>
        </w:rPr>
      </w:pPr>
      <w:r w:rsidRPr="00CE438D">
        <w:rPr>
          <w:b/>
          <w:i/>
          <w:color w:val="0D0D0D"/>
          <w:sz w:val="28"/>
        </w:rPr>
        <w:t>на установку и эксплуатацию рекламной конструкции</w:t>
      </w:r>
    </w:p>
    <w:tbl>
      <w:tblPr>
        <w:tblpPr w:leftFromText="180" w:rightFromText="180" w:vertAnchor="text" w:horzAnchor="margin" w:tblpX="-210" w:tblpY="2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58"/>
        <w:gridCol w:w="1124"/>
        <w:gridCol w:w="1198"/>
        <w:gridCol w:w="903"/>
        <w:gridCol w:w="2320"/>
        <w:gridCol w:w="1118"/>
        <w:gridCol w:w="2019"/>
      </w:tblGrid>
      <w:tr w:rsidR="002307E6" w:rsidRPr="00CE438D" w:rsidTr="005F3A8E">
        <w:trPr>
          <w:trHeight w:val="246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Рекламодатель:</w:t>
            </w:r>
          </w:p>
        </w:tc>
        <w:tc>
          <w:tcPr>
            <w:tcW w:w="7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</w:tr>
      <w:tr w:rsidR="002307E6" w:rsidRPr="00CE438D" w:rsidTr="005F3A8E">
        <w:trPr>
          <w:trHeight w:val="246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Адрес:</w:t>
            </w:r>
          </w:p>
        </w:tc>
        <w:tc>
          <w:tcPr>
            <w:tcW w:w="8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</w:tr>
      <w:tr w:rsidR="002307E6" w:rsidRPr="00CE438D" w:rsidTr="005F3A8E">
        <w:trPr>
          <w:cantSplit/>
          <w:trHeight w:val="24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right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Тел.: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right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ИНН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right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ОКПО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</w:tr>
      <w:tr w:rsidR="002307E6" w:rsidRPr="00CE438D" w:rsidTr="005F3A8E">
        <w:trPr>
          <w:cantSplit/>
          <w:trHeight w:val="24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right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Р/с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right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БИК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  <w:lang w:val="en-US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right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ОГРН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  <w:lang w:val="en-US"/>
              </w:rPr>
            </w:pPr>
          </w:p>
        </w:tc>
      </w:tr>
      <w:tr w:rsidR="002307E6" w:rsidRPr="00CE438D" w:rsidTr="005F3A8E">
        <w:trPr>
          <w:cantSplit/>
          <w:trHeight w:val="378"/>
        </w:trPr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right"/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К/с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E6" w:rsidRPr="00CE438D" w:rsidRDefault="002307E6" w:rsidP="005F3A8E">
            <w:pPr>
              <w:rPr>
                <w:i/>
                <w:color w:val="0D0D0D"/>
                <w:sz w:val="24"/>
                <w:lang w:val="en-US"/>
              </w:rPr>
            </w:pPr>
          </w:p>
        </w:tc>
      </w:tr>
    </w:tbl>
    <w:p w:rsidR="002307E6" w:rsidRPr="00CE438D" w:rsidRDefault="002307E6" w:rsidP="002307E6">
      <w:pPr>
        <w:jc w:val="center"/>
        <w:rPr>
          <w:b/>
          <w:i/>
          <w:color w:val="0D0D0D"/>
          <w:sz w:val="28"/>
        </w:rPr>
      </w:pPr>
      <w:r w:rsidRPr="00CE438D">
        <w:rPr>
          <w:b/>
          <w:i/>
          <w:color w:val="0D0D0D"/>
          <w:sz w:val="28"/>
        </w:rPr>
        <w:t>Характеристика объекта рекламы: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11"/>
        <w:gridCol w:w="1130"/>
        <w:gridCol w:w="423"/>
        <w:gridCol w:w="707"/>
        <w:gridCol w:w="141"/>
        <w:gridCol w:w="142"/>
        <w:gridCol w:w="2016"/>
        <w:gridCol w:w="1384"/>
        <w:gridCol w:w="1876"/>
      </w:tblGrid>
      <w:tr w:rsidR="002307E6" w:rsidRPr="00CE438D" w:rsidTr="00057D30">
        <w:trPr>
          <w:cantSplit/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07E6" w:rsidRPr="00CE438D" w:rsidRDefault="00834CE8" w:rsidP="00834CE8">
            <w:pPr>
              <w:ind w:right="-657"/>
              <w:rPr>
                <w:i/>
                <w:color w:val="0D0D0D"/>
                <w:sz w:val="24"/>
              </w:rPr>
            </w:pPr>
            <w:r>
              <w:rPr>
                <w:b/>
                <w:color w:val="0D0D0D"/>
              </w:rPr>
              <w:t>Место установки</w:t>
            </w:r>
            <w:r w:rsidR="002307E6" w:rsidRPr="00CE438D">
              <w:rPr>
                <w:b/>
                <w:color w:val="0D0D0D"/>
              </w:rPr>
              <w:t xml:space="preserve">:  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057D30">
            <w:pPr>
              <w:ind w:right="785"/>
              <w:rPr>
                <w:i/>
                <w:color w:val="0D0D0D"/>
                <w:sz w:val="24"/>
              </w:rPr>
            </w:pPr>
          </w:p>
        </w:tc>
      </w:tr>
      <w:tr w:rsidR="002307E6" w:rsidRPr="00CE438D" w:rsidTr="00057D30">
        <w:trPr>
          <w:cantSplit/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 xml:space="preserve">Тип: 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Вид:</w:t>
            </w:r>
          </w:p>
        </w:tc>
        <w:tc>
          <w:tcPr>
            <w:tcW w:w="5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</w:tr>
      <w:tr w:rsidR="002307E6" w:rsidRPr="00CE438D" w:rsidTr="00057D30">
        <w:trPr>
          <w:cantSplit/>
          <w:trHeight w:val="314"/>
        </w:trPr>
        <w:tc>
          <w:tcPr>
            <w:tcW w:w="2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 xml:space="preserve">Параметры одной рекламной поверхности: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Длина: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07E6" w:rsidRPr="00CE438D" w:rsidRDefault="002307E6" w:rsidP="003E4540">
            <w:pPr>
              <w:ind w:right="-458"/>
              <w:rPr>
                <w:i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Площадь</w:t>
            </w:r>
            <w:r w:rsidR="003E4540">
              <w:rPr>
                <w:b/>
                <w:color w:val="0D0D0D"/>
              </w:rPr>
              <w:t xml:space="preserve"> информационного поля</w:t>
            </w:r>
            <w:r w:rsidRPr="00CE438D">
              <w:rPr>
                <w:b/>
                <w:color w:val="0D0D0D"/>
              </w:rPr>
              <w:t>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кв.м</w:t>
            </w:r>
          </w:p>
        </w:tc>
      </w:tr>
      <w:tr w:rsidR="002307E6" w:rsidRPr="00CE438D" w:rsidTr="00057D30">
        <w:trPr>
          <w:cantSplit/>
          <w:trHeight w:val="314"/>
        </w:trPr>
        <w:tc>
          <w:tcPr>
            <w:tcW w:w="2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Высота: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</w:rPr>
            </w:pPr>
            <w:r w:rsidRPr="00CE438D">
              <w:rPr>
                <w:b/>
                <w:color w:val="0D0D0D"/>
              </w:rPr>
              <w:t>Кол-во поверхностей: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i/>
                <w:color w:val="0D0D0D"/>
                <w:sz w:val="24"/>
              </w:rPr>
            </w:pPr>
          </w:p>
        </w:tc>
      </w:tr>
      <w:tr w:rsidR="002307E6" w:rsidRPr="00CE438D" w:rsidTr="00057D30">
        <w:trPr>
          <w:cantSplit/>
          <w:trHeight w:val="34"/>
        </w:trPr>
        <w:tc>
          <w:tcPr>
            <w:tcW w:w="2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CE438D">
              <w:rPr>
                <w:b/>
                <w:color w:val="0D0D0D"/>
                <w:szCs w:val="24"/>
              </w:rPr>
              <w:t>Характеристика имущества, к которому присоединяется рекламная конструкция</w:t>
            </w:r>
          </w:p>
        </w:tc>
        <w:tc>
          <w:tcPr>
            <w:tcW w:w="7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CE438D">
              <w:rPr>
                <w:b/>
                <w:color w:val="0D0D0D"/>
                <w:szCs w:val="24"/>
              </w:rPr>
              <w:t>Вид имущества, к которому присоединяется рекламная конструкция:</w:t>
            </w:r>
          </w:p>
          <w:p w:rsidR="002307E6" w:rsidRPr="00CE438D" w:rsidRDefault="002307E6" w:rsidP="005F3A8E">
            <w:pPr>
              <w:jc w:val="center"/>
              <w:rPr>
                <w:b/>
                <w:color w:val="0D0D0D"/>
                <w:sz w:val="24"/>
                <w:szCs w:val="24"/>
              </w:rPr>
            </w:pPr>
          </w:p>
        </w:tc>
      </w:tr>
      <w:tr w:rsidR="002307E6" w:rsidRPr="00CE438D" w:rsidTr="00057D30">
        <w:trPr>
          <w:cantSplit/>
          <w:trHeight w:val="32"/>
        </w:trPr>
        <w:tc>
          <w:tcPr>
            <w:tcW w:w="2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7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center"/>
              <w:rPr>
                <w:color w:val="0D0D0D"/>
                <w:sz w:val="24"/>
                <w:szCs w:val="24"/>
              </w:rPr>
            </w:pPr>
            <w:r w:rsidRPr="00CE438D">
              <w:rPr>
                <w:color w:val="0D0D0D"/>
                <w:szCs w:val="24"/>
              </w:rPr>
              <w:t>(земельный участок, стена здания (жилого дома), опора и т.д.)</w:t>
            </w:r>
          </w:p>
        </w:tc>
      </w:tr>
      <w:tr w:rsidR="002307E6" w:rsidRPr="00CE438D" w:rsidTr="00057D30">
        <w:trPr>
          <w:cantSplit/>
          <w:trHeight w:val="32"/>
        </w:trPr>
        <w:tc>
          <w:tcPr>
            <w:tcW w:w="2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7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40" w:rsidRDefault="002307E6" w:rsidP="005F3A8E">
            <w:pPr>
              <w:jc w:val="center"/>
              <w:rPr>
                <w:b/>
                <w:color w:val="0D0D0D"/>
                <w:szCs w:val="24"/>
              </w:rPr>
            </w:pPr>
            <w:r w:rsidRPr="00CE438D">
              <w:rPr>
                <w:b/>
                <w:color w:val="0D0D0D"/>
                <w:szCs w:val="24"/>
              </w:rPr>
              <w:t>Форма собственности на имущество, к которому присоединяется</w:t>
            </w:r>
          </w:p>
          <w:p w:rsidR="002307E6" w:rsidRPr="00CE438D" w:rsidRDefault="002307E6" w:rsidP="005F3A8E">
            <w:pPr>
              <w:jc w:val="center"/>
              <w:rPr>
                <w:b/>
                <w:color w:val="0D0D0D"/>
                <w:sz w:val="24"/>
                <w:szCs w:val="24"/>
              </w:rPr>
            </w:pPr>
            <w:r w:rsidRPr="00CE438D">
              <w:rPr>
                <w:b/>
                <w:color w:val="0D0D0D"/>
                <w:szCs w:val="24"/>
              </w:rPr>
              <w:t xml:space="preserve"> рекламная конструкция:</w:t>
            </w:r>
          </w:p>
          <w:p w:rsidR="002307E6" w:rsidRPr="00CE438D" w:rsidRDefault="002307E6" w:rsidP="005F3A8E">
            <w:pPr>
              <w:jc w:val="center"/>
              <w:rPr>
                <w:b/>
                <w:color w:val="0D0D0D"/>
                <w:sz w:val="24"/>
                <w:szCs w:val="24"/>
              </w:rPr>
            </w:pPr>
          </w:p>
        </w:tc>
      </w:tr>
      <w:tr w:rsidR="002307E6" w:rsidRPr="00CE438D" w:rsidTr="00057D30">
        <w:trPr>
          <w:cantSplit/>
          <w:trHeight w:val="188"/>
        </w:trPr>
        <w:tc>
          <w:tcPr>
            <w:tcW w:w="2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E6" w:rsidRPr="00CE438D" w:rsidRDefault="002307E6" w:rsidP="005F3A8E">
            <w:pPr>
              <w:rPr>
                <w:b/>
                <w:color w:val="0D0D0D"/>
                <w:sz w:val="24"/>
                <w:szCs w:val="24"/>
              </w:rPr>
            </w:pPr>
          </w:p>
        </w:tc>
        <w:tc>
          <w:tcPr>
            <w:tcW w:w="7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center"/>
              <w:rPr>
                <w:color w:val="0D0D0D"/>
                <w:sz w:val="24"/>
                <w:szCs w:val="24"/>
              </w:rPr>
            </w:pPr>
            <w:r w:rsidRPr="00CE438D">
              <w:rPr>
                <w:color w:val="0D0D0D"/>
                <w:szCs w:val="24"/>
              </w:rPr>
              <w:t>(государственная, муниципальная, частная)</w:t>
            </w:r>
          </w:p>
        </w:tc>
      </w:tr>
      <w:tr w:rsidR="002307E6" w:rsidRPr="00CE438D" w:rsidTr="00057D30">
        <w:trPr>
          <w:cantSplit/>
          <w:trHeight w:val="456"/>
        </w:trPr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7E6" w:rsidRPr="000A307F" w:rsidRDefault="002307E6" w:rsidP="003E454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A307F">
              <w:rPr>
                <w:b/>
                <w:color w:val="000000"/>
              </w:rPr>
              <w:t xml:space="preserve">Владелец рекламной конструкции, собственник </w:t>
            </w:r>
            <w:r w:rsidR="00BC5327" w:rsidRPr="000A307F">
              <w:rPr>
                <w:b/>
                <w:color w:val="000000"/>
              </w:rPr>
              <w:t xml:space="preserve"> </w:t>
            </w:r>
            <w:r w:rsidRPr="000A307F">
              <w:rPr>
                <w:b/>
                <w:color w:val="000000"/>
              </w:rPr>
              <w:t>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7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  <w:p w:rsidR="002307E6" w:rsidRPr="00CE438D" w:rsidRDefault="002307E6" w:rsidP="005F3A8E">
            <w:pPr>
              <w:jc w:val="center"/>
              <w:rPr>
                <w:color w:val="0D0D0D"/>
                <w:szCs w:val="24"/>
              </w:rPr>
            </w:pPr>
          </w:p>
        </w:tc>
      </w:tr>
      <w:tr w:rsidR="002307E6" w:rsidRPr="00CE438D" w:rsidTr="00057D30">
        <w:trPr>
          <w:cantSplit/>
          <w:trHeight w:val="245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E6" w:rsidRPr="00CE438D" w:rsidRDefault="002307E6" w:rsidP="005F3A8E">
            <w:pPr>
              <w:jc w:val="center"/>
              <w:rPr>
                <w:b/>
                <w:i/>
                <w:color w:val="0D0D0D"/>
                <w:sz w:val="28"/>
              </w:rPr>
            </w:pPr>
            <w:r w:rsidRPr="00CE438D">
              <w:rPr>
                <w:b/>
                <w:i/>
                <w:color w:val="0D0D0D"/>
                <w:sz w:val="28"/>
              </w:rPr>
              <w:t>Разрешение действительно:</w:t>
            </w:r>
          </w:p>
        </w:tc>
      </w:tr>
      <w:tr w:rsidR="002307E6" w:rsidRPr="00CE438D" w:rsidTr="00057D30">
        <w:trPr>
          <w:cantSplit/>
          <w:trHeight w:val="7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pStyle w:val="3"/>
              <w:ind w:left="0"/>
              <w:rPr>
                <w:b w:val="0"/>
                <w:color w:val="0D0D0D"/>
                <w:szCs w:val="28"/>
                <w:lang w:val="ru-RU"/>
              </w:rPr>
            </w:pPr>
          </w:p>
          <w:p w:rsidR="002307E6" w:rsidRPr="00CE438D" w:rsidRDefault="002307E6" w:rsidP="005F3A8E">
            <w:pPr>
              <w:pStyle w:val="3"/>
              <w:ind w:left="0" w:hanging="391"/>
              <w:rPr>
                <w:b w:val="0"/>
                <w:color w:val="0D0D0D"/>
                <w:szCs w:val="28"/>
                <w:lang w:val="ru-RU"/>
              </w:rPr>
            </w:pPr>
            <w:r w:rsidRPr="00CE438D">
              <w:rPr>
                <w:b w:val="0"/>
                <w:color w:val="0D0D0D"/>
                <w:szCs w:val="28"/>
                <w:lang w:val="ru-RU"/>
              </w:rPr>
              <w:t>с «___»___________20__        по «___»__________20__</w:t>
            </w:r>
          </w:p>
        </w:tc>
      </w:tr>
      <w:tr w:rsidR="002307E6" w:rsidRPr="00CE438D" w:rsidTr="00057D30">
        <w:trPr>
          <w:cantSplit/>
          <w:trHeight w:val="1265"/>
        </w:trPr>
        <w:tc>
          <w:tcPr>
            <w:tcW w:w="4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E6" w:rsidRPr="00CE438D" w:rsidRDefault="002307E6" w:rsidP="005F3A8E">
            <w:pPr>
              <w:jc w:val="center"/>
              <w:rPr>
                <w:b/>
                <w:color w:val="0D0D0D"/>
                <w:szCs w:val="28"/>
              </w:rPr>
            </w:pPr>
            <w:r w:rsidRPr="00CE438D">
              <w:rPr>
                <w:color w:val="0D0D0D"/>
                <w:sz w:val="24"/>
                <w:szCs w:val="24"/>
              </w:rPr>
              <w:t>Председатель Комитета по развитию потребительского рынка и продовольствию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E6" w:rsidRPr="00CE438D" w:rsidRDefault="002307E6" w:rsidP="005F3A8E">
            <w:pPr>
              <w:rPr>
                <w:color w:val="0D0D0D"/>
                <w:sz w:val="24"/>
              </w:rPr>
            </w:pPr>
          </w:p>
          <w:p w:rsidR="002307E6" w:rsidRPr="00CE438D" w:rsidRDefault="002307E6" w:rsidP="005F3A8E">
            <w:pPr>
              <w:rPr>
                <w:color w:val="0D0D0D"/>
              </w:rPr>
            </w:pPr>
            <w:r w:rsidRPr="00CE438D">
              <w:rPr>
                <w:color w:val="0D0D0D"/>
              </w:rPr>
              <w:t xml:space="preserve">            ________________________</w:t>
            </w:r>
          </w:p>
          <w:p w:rsidR="002307E6" w:rsidRPr="00CE438D" w:rsidRDefault="002307E6" w:rsidP="005F3A8E">
            <w:pPr>
              <w:rPr>
                <w:color w:val="0D0D0D"/>
              </w:rPr>
            </w:pPr>
          </w:p>
          <w:p w:rsidR="002307E6" w:rsidRPr="00CE438D" w:rsidRDefault="002307E6" w:rsidP="005F3A8E">
            <w:pPr>
              <w:rPr>
                <w:color w:val="0D0D0D"/>
                <w:sz w:val="26"/>
                <w:szCs w:val="26"/>
              </w:rPr>
            </w:pPr>
            <w:r w:rsidRPr="00CE438D">
              <w:rPr>
                <w:color w:val="0D0D0D"/>
                <w:sz w:val="26"/>
                <w:szCs w:val="26"/>
              </w:rPr>
              <w:t xml:space="preserve">             / _________________ /</w:t>
            </w:r>
          </w:p>
          <w:p w:rsidR="002307E6" w:rsidRPr="00CE438D" w:rsidRDefault="002307E6" w:rsidP="003E4540">
            <w:pPr>
              <w:pStyle w:val="3"/>
              <w:ind w:left="0"/>
              <w:jc w:val="center"/>
              <w:rPr>
                <w:b w:val="0"/>
                <w:color w:val="0D0D0D"/>
                <w:szCs w:val="28"/>
                <w:lang w:val="ru-RU"/>
              </w:rPr>
            </w:pPr>
            <w:r w:rsidRPr="00CE438D">
              <w:rPr>
                <w:b w:val="0"/>
                <w:color w:val="0D0D0D"/>
                <w:lang w:val="ru-RU"/>
              </w:rPr>
              <w:t>М.П.</w:t>
            </w:r>
          </w:p>
        </w:tc>
      </w:tr>
    </w:tbl>
    <w:p w:rsidR="002307E6" w:rsidRPr="003E4540" w:rsidRDefault="002307E6" w:rsidP="002307E6">
      <w:pPr>
        <w:widowControl w:val="0"/>
        <w:tabs>
          <w:tab w:val="center" w:pos="4889"/>
        </w:tabs>
        <w:autoSpaceDE w:val="0"/>
        <w:autoSpaceDN w:val="0"/>
        <w:adjustRightInd w:val="0"/>
        <w:rPr>
          <w:color w:val="0D0D0D"/>
          <w:sz w:val="24"/>
          <w:szCs w:val="24"/>
        </w:rPr>
      </w:pPr>
      <w:r w:rsidRPr="003E4540">
        <w:rPr>
          <w:color w:val="0D0D0D"/>
          <w:sz w:val="24"/>
          <w:szCs w:val="24"/>
        </w:rPr>
        <w:t xml:space="preserve">Приложение: </w:t>
      </w:r>
    </w:p>
    <w:p w:rsidR="002307E6" w:rsidRPr="003E4540" w:rsidRDefault="002307E6" w:rsidP="002307E6">
      <w:pPr>
        <w:widowControl w:val="0"/>
        <w:numPr>
          <w:ilvl w:val="0"/>
          <w:numId w:val="4"/>
        </w:numPr>
        <w:tabs>
          <w:tab w:val="center" w:pos="709"/>
        </w:tabs>
        <w:autoSpaceDE w:val="0"/>
        <w:autoSpaceDN w:val="0"/>
        <w:adjustRightInd w:val="0"/>
        <w:rPr>
          <w:color w:val="0D0D0D"/>
          <w:sz w:val="24"/>
          <w:szCs w:val="24"/>
        </w:rPr>
      </w:pPr>
      <w:r w:rsidRPr="003E4540">
        <w:rPr>
          <w:color w:val="0D0D0D"/>
          <w:sz w:val="24"/>
          <w:szCs w:val="24"/>
        </w:rPr>
        <w:t>Схема размещения предполагаемой рекламной конструкции.</w:t>
      </w:r>
    </w:p>
    <w:p w:rsidR="002307E6" w:rsidRPr="003E4540" w:rsidRDefault="002307E6" w:rsidP="002307E6">
      <w:pPr>
        <w:widowControl w:val="0"/>
        <w:tabs>
          <w:tab w:val="center" w:pos="4889"/>
        </w:tabs>
        <w:autoSpaceDE w:val="0"/>
        <w:autoSpaceDN w:val="0"/>
        <w:adjustRightInd w:val="0"/>
        <w:ind w:right="-143"/>
        <w:rPr>
          <w:color w:val="0D0D0D"/>
          <w:sz w:val="24"/>
          <w:szCs w:val="24"/>
        </w:rPr>
      </w:pPr>
      <w:r w:rsidRPr="003E4540">
        <w:rPr>
          <w:color w:val="0D0D0D"/>
          <w:sz w:val="24"/>
          <w:szCs w:val="24"/>
        </w:rPr>
        <w:t>Получил: _______________________/____________________/</w:t>
      </w:r>
    </w:p>
    <w:p w:rsidR="002307E6" w:rsidRPr="003E4540" w:rsidRDefault="002307E6" w:rsidP="002307E6">
      <w:pPr>
        <w:widowControl w:val="0"/>
        <w:autoSpaceDE w:val="0"/>
        <w:autoSpaceDN w:val="0"/>
        <w:adjustRightInd w:val="0"/>
        <w:rPr>
          <w:color w:val="0D0D0D"/>
          <w:sz w:val="24"/>
          <w:szCs w:val="24"/>
        </w:rPr>
      </w:pPr>
    </w:p>
    <w:p w:rsidR="006366AD" w:rsidRPr="003E4540" w:rsidRDefault="002307E6" w:rsidP="002307E6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4"/>
          <w:szCs w:val="24"/>
          <w:lang w:eastAsia="ru-RU"/>
        </w:rPr>
      </w:pPr>
      <w:r w:rsidRPr="003E4540">
        <w:rPr>
          <w:color w:val="0D0D0D"/>
          <w:sz w:val="24"/>
          <w:szCs w:val="24"/>
        </w:rPr>
        <w:t xml:space="preserve">Дата получения «___» ________________ ___________                          М.П.      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2307E6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Приложение 2</w:t>
      </w:r>
    </w:p>
    <w:p w:rsidR="006366AD" w:rsidRPr="00CE438D" w:rsidRDefault="006366AD" w:rsidP="002307E6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к Административному регламенту</w:t>
      </w:r>
    </w:p>
    <w:p w:rsidR="006366AD" w:rsidRPr="00CE438D" w:rsidRDefault="006366AD" w:rsidP="002307E6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предоставления муниципальной услуги</w:t>
      </w:r>
    </w:p>
    <w:p w:rsidR="006366AD" w:rsidRPr="00CE438D" w:rsidRDefault="006366AD" w:rsidP="002307E6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по выдаче разрешений на установку и</w:t>
      </w:r>
    </w:p>
    <w:p w:rsidR="006366AD" w:rsidRPr="00CE438D" w:rsidRDefault="006366AD" w:rsidP="002307E6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эксплуатацию рекламных конструкций</w:t>
      </w:r>
    </w:p>
    <w:p w:rsidR="006366AD" w:rsidRPr="00CE438D" w:rsidRDefault="006366AD" w:rsidP="002307E6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на территории округа Муром</w:t>
      </w:r>
    </w:p>
    <w:p w:rsidR="006366AD" w:rsidRPr="00CE438D" w:rsidRDefault="006366AD" w:rsidP="006366AD">
      <w:pPr>
        <w:autoSpaceDE w:val="0"/>
        <w:autoSpaceDN w:val="0"/>
        <w:adjustRightInd w:val="0"/>
        <w:rPr>
          <w:noProof w:val="0"/>
          <w:color w:val="0D0D0D"/>
          <w:sz w:val="24"/>
          <w:szCs w:val="24"/>
          <w:lang w:eastAsia="ru-RU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54"/>
      </w:tblGrid>
      <w:tr w:rsidR="006366AD" w:rsidRPr="00CE438D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366AD" w:rsidRPr="00CE438D" w:rsidRDefault="006366AD" w:rsidP="006366A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 w:val="0"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Председателю Комитета по развитию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потребительского рынка и продовольствию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от 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220ED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bookmarkStart w:id="7" w:name="Par447"/>
      <w:bookmarkEnd w:id="7"/>
      <w:r w:rsidRPr="00CE438D">
        <w:rPr>
          <w:rFonts w:ascii="Courier New" w:hAnsi="Courier New" w:cs="Courier New"/>
          <w:noProof w:val="0"/>
          <w:color w:val="0D0D0D"/>
          <w:lang w:eastAsia="ru-RU"/>
        </w:rPr>
        <w:t>ЗАЯВЛЕНИЕ</w:t>
      </w:r>
      <w:r w:rsidR="00220ED0">
        <w:rPr>
          <w:rFonts w:ascii="Courier New" w:hAnsi="Courier New" w:cs="Courier New"/>
          <w:noProof w:val="0"/>
          <w:color w:val="0D0D0D"/>
          <w:lang w:eastAsia="ru-RU"/>
        </w:rPr>
        <w:t xml:space="preserve"> О ВЫДАЧЕ РАЗРЕШЕНИЯ НА ПРАВО УСТАНОВКИ И ЭКСПЛУАТАЦИИ РЕКЛАМНОЙ КОНСТРУКЦИИ</w:t>
      </w:r>
    </w:p>
    <w:p w:rsidR="006366AD" w:rsidRPr="00CE438D" w:rsidRDefault="006366AD" w:rsidP="00220ED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Тип рекламной конструкции 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Адрес места размещения рекламной конструкции 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Срок эксплуатации рекламной конструкции с ______________ по 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Сроки распространения наружной рекламы 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Реквизиты заявителя: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Наименование организации (Ф.И.О. физ. лица) 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Юридический адрес 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Почтовый адрес 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Ф.И.О. руководителя (тел.) 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Ф.И.О. доверенного лица (тел.) 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Р/с______________________________ в 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ИНН _____________________________ БИК 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ОКПО ____________________________ ОГРН_____________________________________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К/с_______________________________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Дата____________                            Подпись________________________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       МП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Характеристика рекламной конструкции: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Ширина______________   Высота____________   Количество сторон______________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Площадь рекламного поля 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Световое решение 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Материал___________________________________________________________________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Способ  направления  ответа  (при  личном  обращении,  заказным  письмом  с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уведомлением):_____________________________________________________________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Заявка принята _______________________________ "____" ____________ 20___ г.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Приложение: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(состав   приложений   определяется   в   соответствии   с   </w:t>
      </w:r>
      <w:hyperlink w:anchor="Par143" w:history="1">
        <w:r w:rsidRPr="00CE438D">
          <w:rPr>
            <w:rFonts w:ascii="Courier New" w:hAnsi="Courier New" w:cs="Courier New"/>
            <w:noProof w:val="0"/>
            <w:color w:val="0D0D0D"/>
            <w:lang w:eastAsia="ru-RU"/>
          </w:rPr>
          <w:t>пунктом    2.6</w:t>
        </w:r>
      </w:hyperlink>
    </w:p>
    <w:p w:rsidR="006366A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Административного регламента).</w:t>
      </w:r>
    </w:p>
    <w:p w:rsidR="00B30EE9" w:rsidRDefault="00B30EE9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B30EE9" w:rsidRPr="00B30EE9" w:rsidRDefault="00B30EE9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>
        <w:rPr>
          <w:rFonts w:ascii="Courier New" w:hAnsi="Courier New" w:cs="Courier New"/>
          <w:noProof w:val="0"/>
          <w:color w:val="0D0D0D"/>
          <w:lang w:eastAsia="ru-RU"/>
        </w:rPr>
        <w:t>Даю свое согласие на обработку персональных данных</w:t>
      </w:r>
      <w:r w:rsidRPr="00B30EE9">
        <w:rPr>
          <w:rFonts w:ascii="Courier New" w:hAnsi="Courier New" w:cs="Courier New"/>
          <w:noProof w:val="0"/>
          <w:color w:val="0D0D0D"/>
          <w:lang w:eastAsia="ru-RU"/>
        </w:rPr>
        <w:t>: ______________</w:t>
      </w:r>
      <w:r>
        <w:rPr>
          <w:rFonts w:ascii="Courier New" w:hAnsi="Courier New" w:cs="Courier New"/>
          <w:noProof w:val="0"/>
          <w:color w:val="0D0D0D"/>
          <w:lang w:eastAsia="ru-RU"/>
        </w:rPr>
        <w:t xml:space="preserve"> (подпись)</w:t>
      </w:r>
    </w:p>
    <w:p w:rsidR="00B30EE9" w:rsidRPr="00B30EE9" w:rsidRDefault="00B30EE9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              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320D0E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Приложение 3</w:t>
      </w:r>
    </w:p>
    <w:p w:rsidR="006366AD" w:rsidRPr="00CE438D" w:rsidRDefault="006366AD" w:rsidP="00320D0E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к Административному регламенту</w:t>
      </w:r>
    </w:p>
    <w:p w:rsidR="006366AD" w:rsidRPr="00CE438D" w:rsidRDefault="006366AD" w:rsidP="00320D0E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предоставления муниципальной услуги</w:t>
      </w:r>
    </w:p>
    <w:p w:rsidR="006366AD" w:rsidRPr="00CE438D" w:rsidRDefault="006366AD" w:rsidP="00320D0E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по выдаче разрешений на установку и</w:t>
      </w:r>
    </w:p>
    <w:p w:rsidR="006366AD" w:rsidRPr="00CE438D" w:rsidRDefault="006366AD" w:rsidP="00320D0E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эксплуатацию рекламных конструкций</w:t>
      </w:r>
    </w:p>
    <w:p w:rsidR="006366AD" w:rsidRPr="00CE438D" w:rsidRDefault="006366AD" w:rsidP="00320D0E">
      <w:pPr>
        <w:pStyle w:val="ConsPlusNormal"/>
        <w:jc w:val="right"/>
        <w:outlineLvl w:val="1"/>
        <w:rPr>
          <w:i/>
          <w:color w:val="0D0D0D"/>
          <w:sz w:val="22"/>
          <w:szCs w:val="22"/>
        </w:rPr>
      </w:pPr>
      <w:r w:rsidRPr="00CE438D">
        <w:rPr>
          <w:i/>
          <w:color w:val="0D0D0D"/>
          <w:sz w:val="22"/>
          <w:szCs w:val="22"/>
        </w:rPr>
        <w:t>на территории округа Муром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220ED0" w:rsidRDefault="006366AD" w:rsidP="00220ED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bookmarkStart w:id="8" w:name="Par500"/>
      <w:bookmarkEnd w:id="8"/>
      <w:r w:rsidRPr="00CE438D">
        <w:rPr>
          <w:rFonts w:ascii="Courier New" w:hAnsi="Courier New" w:cs="Courier New"/>
          <w:noProof w:val="0"/>
          <w:color w:val="0D0D0D"/>
          <w:lang w:eastAsia="ru-RU"/>
        </w:rPr>
        <w:t>ПИСЬМЕННОЕ СОГЛАСИЕ</w:t>
      </w:r>
    </w:p>
    <w:p w:rsidR="00220ED0" w:rsidRPr="00CE438D" w:rsidRDefault="00220ED0" w:rsidP="00220ED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собственника</w:t>
      </w:r>
    </w:p>
    <w:p w:rsidR="00220ED0" w:rsidRPr="00CE438D" w:rsidRDefault="00220ED0" w:rsidP="00220ED0">
      <w:pPr>
        <w:tabs>
          <w:tab w:val="center" w:pos="4678"/>
          <w:tab w:val="right" w:pos="9356"/>
        </w:tabs>
        <w:autoSpaceDE w:val="0"/>
        <w:autoSpaceDN w:val="0"/>
        <w:adjustRightInd w:val="0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>
        <w:rPr>
          <w:rFonts w:ascii="Courier New" w:hAnsi="Courier New" w:cs="Courier New"/>
          <w:noProof w:val="0"/>
          <w:color w:val="0D0D0D"/>
          <w:lang w:eastAsia="ru-RU"/>
        </w:rPr>
        <w:tab/>
      </w:r>
      <w:r w:rsidRPr="00CE438D">
        <w:rPr>
          <w:rFonts w:ascii="Courier New" w:hAnsi="Courier New" w:cs="Courier New"/>
          <w:noProof w:val="0"/>
          <w:color w:val="0D0D0D"/>
          <w:lang w:eastAsia="ru-RU"/>
        </w:rPr>
        <w:t>или иного законного владельца соответствующего недвижимого имущества</w:t>
      </w:r>
      <w:r>
        <w:rPr>
          <w:rFonts w:ascii="Courier New" w:hAnsi="Courier New" w:cs="Courier New"/>
          <w:noProof w:val="0"/>
          <w:color w:val="0D0D0D"/>
          <w:lang w:eastAsia="ru-RU"/>
        </w:rPr>
        <w:tab/>
      </w:r>
    </w:p>
    <w:p w:rsidR="00220ED0" w:rsidRPr="00CE438D" w:rsidRDefault="00220ED0" w:rsidP="00220ED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на присоединение к этому </w:t>
      </w:r>
      <w:r>
        <w:rPr>
          <w:rFonts w:ascii="Courier New" w:hAnsi="Courier New" w:cs="Courier New"/>
          <w:noProof w:val="0"/>
          <w:color w:val="0D0D0D"/>
          <w:lang w:eastAsia="ru-RU"/>
        </w:rPr>
        <w:t>имуществу рекламной конструкции</w:t>
      </w:r>
    </w:p>
    <w:p w:rsidR="006366AD" w:rsidRPr="00CE438D" w:rsidRDefault="006366AD" w:rsidP="00220ED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220ED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               Кому: 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                        (должность)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                     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                           (ФИО)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</w:t>
      </w:r>
      <w:r w:rsidR="00220ED0">
        <w:rPr>
          <w:rFonts w:ascii="Courier New" w:hAnsi="Courier New" w:cs="Courier New"/>
          <w:noProof w:val="0"/>
          <w:color w:val="0D0D0D"/>
          <w:lang w:eastAsia="ru-RU"/>
        </w:rPr>
        <w:t xml:space="preserve">   </w:t>
      </w:r>
      <w:r w:rsidRPr="00CE438D">
        <w:rPr>
          <w:rFonts w:ascii="Courier New" w:hAnsi="Courier New" w:cs="Courier New"/>
          <w:noProof w:val="0"/>
          <w:color w:val="0D0D0D"/>
          <w:lang w:eastAsia="ru-RU"/>
        </w:rPr>
        <w:t>Собственник</w:t>
      </w:r>
      <w:r w:rsidR="00220ED0">
        <w:rPr>
          <w:rFonts w:ascii="Courier New" w:hAnsi="Courier New" w:cs="Courier New"/>
          <w:noProof w:val="0"/>
          <w:color w:val="0D0D0D"/>
          <w:lang w:eastAsia="ru-RU"/>
        </w:rPr>
        <w:t xml:space="preserve"> (владелец)</w:t>
      </w: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разрешает  (заявителю)  размещение рекламной конструкции</w:t>
      </w:r>
      <w:r w:rsidR="00220ED0">
        <w:rPr>
          <w:rFonts w:ascii="Courier New" w:hAnsi="Courier New" w:cs="Courier New"/>
          <w:noProof w:val="0"/>
          <w:color w:val="0D0D0D"/>
          <w:lang w:eastAsia="ru-RU"/>
        </w:rPr>
        <w:t xml:space="preserve">  </w:t>
      </w:r>
      <w:r w:rsidRPr="00CE438D">
        <w:rPr>
          <w:rFonts w:ascii="Courier New" w:hAnsi="Courier New" w:cs="Courier New"/>
          <w:noProof w:val="0"/>
          <w:color w:val="0D0D0D"/>
          <w:lang w:eastAsia="ru-RU"/>
        </w:rPr>
        <w:t>размером   ________   на   (объект  недвижимости,  к  которому  планируется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присоединение    рекламной    конструкции),    расположенном   по   адресу: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 сроком на ____ года/лет.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Площадь рекламной конструкции составляет ___ кв. м.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Приложение:  вправе  приложить  выписку из единого государственного реестра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прав   на  недвижимое  имущество  и  сделок  с  ним,  подтверждающую  право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собственности, право хозяйственного ведения, право оперативного управления,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иное  вещное  право  на  недвижимое  имущество,  к  которому предполагается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присоединение рекламной конструкции.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                "___"__________ ____г.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Собственник</w:t>
      </w:r>
      <w:r w:rsidR="00BA26B3">
        <w:rPr>
          <w:rFonts w:ascii="Courier New" w:hAnsi="Courier New" w:cs="Courier New"/>
          <w:noProof w:val="0"/>
          <w:color w:val="0D0D0D"/>
          <w:lang w:eastAsia="ru-RU"/>
        </w:rPr>
        <w:t xml:space="preserve"> (владелец</w:t>
      </w:r>
      <w:r w:rsidR="00922D08">
        <w:rPr>
          <w:rFonts w:ascii="Courier New" w:hAnsi="Courier New" w:cs="Courier New"/>
          <w:noProof w:val="0"/>
          <w:color w:val="0D0D0D"/>
          <w:lang w:eastAsia="ru-RU"/>
        </w:rPr>
        <w:t>)</w:t>
      </w:r>
      <w:r w:rsidRPr="00CE438D">
        <w:rPr>
          <w:rFonts w:ascii="Courier New" w:hAnsi="Courier New" w:cs="Courier New"/>
          <w:noProof w:val="0"/>
          <w:color w:val="0D0D0D"/>
          <w:lang w:eastAsia="ru-RU"/>
        </w:rPr>
        <w:t>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Адрес: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Телефон: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Подпись: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  ______________________/______________/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Pr="00CE438D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2307E6" w:rsidRDefault="002307E6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right"/>
        <w:outlineLvl w:val="1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Приложение 4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к Административному регламенту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предоставления муниципальной услуги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по выдаче разрешений на установку и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эксплуатацию рекламных конструкций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на территории округа Муром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bookmarkStart w:id="9" w:name="Par546"/>
      <w:bookmarkEnd w:id="9"/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Лист согласований к разрешению на установку и эксплуатацию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рекламной конструкции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(вид объекта наружной рекламы)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Размеры рекламного поля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Адрес размещения рекламной конструкции: 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Предполагаемый срок эксплуатации рекламной конструкции 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Заявитель (полные реквизиты, юридический и почтовый адрес, телефон):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___________________________________________________________________________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Эскиз рекламной конструкции: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Отметки о согласовании:</w:t>
      </w:r>
    </w:p>
    <w:p w:rsidR="00922D08" w:rsidRPr="00832174" w:rsidRDefault="00922D08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>
        <w:rPr>
          <w:rFonts w:ascii="Courier New" w:hAnsi="Courier New" w:cs="Courier New"/>
          <w:noProof w:val="0"/>
          <w:color w:val="0D0D0D"/>
          <w:lang w:eastAsia="ru-RU"/>
        </w:rPr>
        <w:t>Дата</w:t>
      </w:r>
      <w:r w:rsidRPr="00832174">
        <w:rPr>
          <w:rFonts w:ascii="Courier New" w:hAnsi="Courier New" w:cs="Courier New"/>
          <w:noProof w:val="0"/>
          <w:color w:val="0D0D0D"/>
          <w:lang w:eastAsia="ru-RU"/>
        </w:rPr>
        <w:t>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0F0E9E" w:rsidRDefault="000F0E9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0F0E9E" w:rsidRDefault="000F0E9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0F0E9E" w:rsidRPr="00CE438D" w:rsidRDefault="000F0E9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320D0E" w:rsidRPr="00CE438D" w:rsidRDefault="00320D0E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right"/>
        <w:outlineLvl w:val="1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 xml:space="preserve">Приложение N </w:t>
      </w:r>
      <w:r w:rsidR="009906B5">
        <w:rPr>
          <w:i/>
          <w:noProof w:val="0"/>
          <w:color w:val="0D0D0D"/>
          <w:sz w:val="22"/>
          <w:szCs w:val="22"/>
          <w:lang w:eastAsia="ru-RU"/>
        </w:rPr>
        <w:t>5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к Административному регламенту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предоставления муниципальной услуги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по выдаче разрешений на установку и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эксплуатацию рекламных конструкций</w:t>
      </w:r>
    </w:p>
    <w:p w:rsidR="006366AD" w:rsidRPr="00CE438D" w:rsidRDefault="006366AD" w:rsidP="006366AD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на территории округа Муром</w:t>
      </w:r>
    </w:p>
    <w:p w:rsidR="006366AD" w:rsidRPr="00CE438D" w:rsidRDefault="006366AD" w:rsidP="006366AD">
      <w:pPr>
        <w:autoSpaceDE w:val="0"/>
        <w:autoSpaceDN w:val="0"/>
        <w:adjustRightInd w:val="0"/>
        <w:rPr>
          <w:i/>
          <w:noProof w:val="0"/>
          <w:color w:val="0D0D0D"/>
          <w:sz w:val="22"/>
          <w:szCs w:val="22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bookmarkStart w:id="10" w:name="Par644"/>
      <w:bookmarkEnd w:id="10"/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              Эскиз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размещения рекламной конструкции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на _____________________________________ по адресу: _______________________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(земельном участке, здании, строении,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сооружении)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1. Вид территории, здания (строения, сооружения), где предполагается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разместить рекламную конструкцию: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│      Фото места размещения рекламной конструкции в настоящее время      │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│                            без рекламной конструкции                    │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Примечание: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1.  Фотографии  должны  быть  выполнены  не  более чем за один месяц до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обращения за получением разрешения.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2.  Фото  предполагаемого места размещения рекламной конструкции должны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быть  выполнены в цвете в количестве не менее 2 шт. в формате не менее А4 с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отражением: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-  для здания, строения, сооружения - всех внешних поверхностей (фасады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и т.д.), включая прилегающую территорию;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-  для земельных участков - зданий, строений, сооружений, примыкающих к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месту установки конструкции.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3.  Фото  должны  в  полном объеме передавать состояние предполагаемого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места   размещения   рекламной   конструкции  с  учетом  иных  конструкций,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размещенных  на внешних элементах зданий, строений, сооружений (в том числе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на  крышах),  прилегающих  земельных  участках,  отраженных  на  фото, и не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содержать  объектов, препятствующих восприятию места установки конструкции,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в том числе автомобильный транспорт, деревья, иные объекты.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2. Компьютерный монтаж места установки рекламной конструкции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│                                                                         │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│        Вид объекта с графической врисовкой рекламной конструкции        │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│                                                                         │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Примечание: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фотомонтаж  (графическая  врисовка  рекламной  конструкции  в  месте ее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предполагаемого  размещения в существующую ситуацию) должен быть выполнен с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соблюдением  пропорций  размещаемого  объекта.  На  фотомонтаже  не  должны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присутствовать незаконно размещенные рекламные и нерекламные информационные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объекты.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                 3. Описание рекламной конструкции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Описание рекламной конструкции должно содержать: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1) описание типа и вида конструкции;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2)   сведения   о  материале,  из  которого  изготавливается  рекламная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>конструкция;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noProof w:val="0"/>
          <w:color w:val="0D0D0D"/>
          <w:lang w:eastAsia="ru-RU"/>
        </w:rPr>
      </w:pPr>
      <w:r w:rsidRPr="00CE438D">
        <w:rPr>
          <w:rFonts w:ascii="Courier New" w:hAnsi="Courier New" w:cs="Courier New"/>
          <w:noProof w:val="0"/>
          <w:color w:val="0D0D0D"/>
          <w:lang w:eastAsia="ru-RU"/>
        </w:rPr>
        <w:t xml:space="preserve">    3) описание способа подсветки рекламной конструкции.</w:t>
      </w: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autoSpaceDE w:val="0"/>
        <w:autoSpaceDN w:val="0"/>
        <w:adjustRightInd w:val="0"/>
        <w:jc w:val="both"/>
        <w:rPr>
          <w:b/>
          <w:bCs/>
          <w:noProof w:val="0"/>
          <w:color w:val="0D0D0D"/>
          <w:sz w:val="28"/>
          <w:szCs w:val="28"/>
          <w:lang w:eastAsia="ru-RU"/>
        </w:rPr>
      </w:pPr>
    </w:p>
    <w:p w:rsidR="006366AD" w:rsidRPr="00CE438D" w:rsidRDefault="006366AD" w:rsidP="006366AD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b/>
          <w:bCs/>
          <w:noProof w:val="0"/>
          <w:color w:val="0D0D0D"/>
          <w:sz w:val="2"/>
          <w:szCs w:val="2"/>
          <w:lang w:eastAsia="ru-RU"/>
        </w:rPr>
      </w:pPr>
    </w:p>
    <w:p w:rsidR="00922D08" w:rsidRDefault="00922D08" w:rsidP="00656C2C">
      <w:pPr>
        <w:autoSpaceDE w:val="0"/>
        <w:autoSpaceDN w:val="0"/>
        <w:adjustRightInd w:val="0"/>
        <w:jc w:val="right"/>
        <w:outlineLvl w:val="1"/>
        <w:rPr>
          <w:i/>
          <w:noProof w:val="0"/>
          <w:color w:val="0D0D0D"/>
          <w:sz w:val="22"/>
          <w:szCs w:val="22"/>
          <w:lang w:eastAsia="ru-RU"/>
        </w:rPr>
      </w:pPr>
    </w:p>
    <w:p w:rsidR="00F07344" w:rsidRDefault="00F07344" w:rsidP="00B30EE9">
      <w:pPr>
        <w:autoSpaceDE w:val="0"/>
        <w:autoSpaceDN w:val="0"/>
        <w:adjustRightInd w:val="0"/>
        <w:jc w:val="center"/>
        <w:outlineLvl w:val="1"/>
        <w:rPr>
          <w:i/>
          <w:noProof w:val="0"/>
          <w:color w:val="0D0D0D"/>
          <w:sz w:val="22"/>
          <w:szCs w:val="22"/>
          <w:lang w:eastAsia="ru-RU"/>
        </w:rPr>
      </w:pPr>
    </w:p>
    <w:p w:rsidR="00656C2C" w:rsidRPr="00CE438D" w:rsidRDefault="00656C2C" w:rsidP="00656C2C">
      <w:pPr>
        <w:autoSpaceDE w:val="0"/>
        <w:autoSpaceDN w:val="0"/>
        <w:adjustRightInd w:val="0"/>
        <w:jc w:val="right"/>
        <w:outlineLvl w:val="1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 xml:space="preserve">Приложение N </w:t>
      </w:r>
      <w:r>
        <w:rPr>
          <w:i/>
          <w:noProof w:val="0"/>
          <w:color w:val="0D0D0D"/>
          <w:sz w:val="22"/>
          <w:szCs w:val="22"/>
          <w:lang w:eastAsia="ru-RU"/>
        </w:rPr>
        <w:t>6</w:t>
      </w:r>
    </w:p>
    <w:p w:rsidR="00656C2C" w:rsidRPr="00CE438D" w:rsidRDefault="00656C2C" w:rsidP="00656C2C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к Административному регламенту</w:t>
      </w:r>
    </w:p>
    <w:p w:rsidR="00656C2C" w:rsidRPr="00CE438D" w:rsidRDefault="00656C2C" w:rsidP="00656C2C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предоставления муниципальной услуги</w:t>
      </w:r>
    </w:p>
    <w:p w:rsidR="00656C2C" w:rsidRPr="00CE438D" w:rsidRDefault="00656C2C" w:rsidP="00656C2C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по выдаче разрешений на установку и</w:t>
      </w:r>
    </w:p>
    <w:p w:rsidR="00656C2C" w:rsidRPr="00CE438D" w:rsidRDefault="00656C2C" w:rsidP="00656C2C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эксплуатацию рекламных конструкций</w:t>
      </w:r>
    </w:p>
    <w:p w:rsidR="00656C2C" w:rsidRPr="00CE438D" w:rsidRDefault="00656C2C" w:rsidP="00656C2C">
      <w:pPr>
        <w:autoSpaceDE w:val="0"/>
        <w:autoSpaceDN w:val="0"/>
        <w:adjustRightInd w:val="0"/>
        <w:jc w:val="right"/>
        <w:rPr>
          <w:i/>
          <w:noProof w:val="0"/>
          <w:color w:val="0D0D0D"/>
          <w:sz w:val="22"/>
          <w:szCs w:val="22"/>
          <w:lang w:eastAsia="ru-RU"/>
        </w:rPr>
      </w:pPr>
      <w:r w:rsidRPr="00CE438D">
        <w:rPr>
          <w:i/>
          <w:noProof w:val="0"/>
          <w:color w:val="0D0D0D"/>
          <w:sz w:val="22"/>
          <w:szCs w:val="22"/>
          <w:lang w:eastAsia="ru-RU"/>
        </w:rPr>
        <w:t>на территории округа Муром</w:t>
      </w:r>
    </w:p>
    <w:p w:rsidR="00656C2C" w:rsidRPr="00CE438D" w:rsidRDefault="00656C2C" w:rsidP="00656C2C">
      <w:pPr>
        <w:autoSpaceDE w:val="0"/>
        <w:autoSpaceDN w:val="0"/>
        <w:adjustRightInd w:val="0"/>
        <w:rPr>
          <w:i/>
          <w:noProof w:val="0"/>
          <w:color w:val="0D0D0D"/>
          <w:sz w:val="22"/>
          <w:szCs w:val="22"/>
          <w:lang w:eastAsia="ru-RU"/>
        </w:rPr>
      </w:pPr>
    </w:p>
    <w:p w:rsidR="00656C2C" w:rsidRDefault="00656C2C" w:rsidP="00656C2C">
      <w:pPr>
        <w:rPr>
          <w:b/>
        </w:rPr>
      </w:pPr>
    </w:p>
    <w:p w:rsidR="00656C2C" w:rsidRDefault="00656C2C" w:rsidP="00656C2C">
      <w:pPr>
        <w:rPr>
          <w:b/>
        </w:rPr>
      </w:pPr>
    </w:p>
    <w:p w:rsidR="00656C2C" w:rsidRDefault="00656C2C" w:rsidP="00656C2C">
      <w:pPr>
        <w:jc w:val="center"/>
        <w:rPr>
          <w:noProof w:val="0"/>
          <w:color w:val="0D0D0D"/>
          <w:sz w:val="28"/>
          <w:szCs w:val="28"/>
          <w:lang w:eastAsia="ru-RU"/>
        </w:rPr>
      </w:pPr>
      <w:r w:rsidRPr="00CE438D">
        <w:rPr>
          <w:noProof w:val="0"/>
          <w:color w:val="0D0D0D"/>
          <w:sz w:val="28"/>
          <w:szCs w:val="28"/>
          <w:lang w:eastAsia="ru-RU"/>
        </w:rPr>
        <w:t>Реквизиты для оплаты государственной пошлины</w:t>
      </w:r>
    </w:p>
    <w:p w:rsidR="00656C2C" w:rsidRDefault="00656C2C" w:rsidP="00656C2C">
      <w:pPr>
        <w:jc w:val="center"/>
        <w:rPr>
          <w:b/>
        </w:rPr>
      </w:pPr>
    </w:p>
    <w:p w:rsidR="00656C2C" w:rsidRDefault="00656C2C" w:rsidP="00656C2C">
      <w:pPr>
        <w:rPr>
          <w:b/>
        </w:rPr>
      </w:pPr>
    </w:p>
    <w:p w:rsidR="00656C2C" w:rsidRDefault="00656C2C" w:rsidP="00656C2C">
      <w:pPr>
        <w:rPr>
          <w:b/>
          <w:noProof w:val="0"/>
          <w:lang w:eastAsia="ru-RU"/>
        </w:rPr>
      </w:pPr>
      <w:r>
        <w:rPr>
          <w:b/>
        </w:rPr>
        <w:t>Администрация округа Муром</w:t>
      </w:r>
    </w:p>
    <w:p w:rsidR="00656C2C" w:rsidRDefault="00656C2C" w:rsidP="00656C2C"/>
    <w:p w:rsidR="00656C2C" w:rsidRDefault="00656C2C" w:rsidP="00656C2C">
      <w:r>
        <w:t>602267, г. Муром, Владимирской области пл.1100-летия города Мурома, д.1</w:t>
      </w:r>
    </w:p>
    <w:p w:rsidR="00656C2C" w:rsidRDefault="00656C2C" w:rsidP="00656C2C">
      <w:r>
        <w:t>ИНН 3307009457 КПП 333401001</w:t>
      </w:r>
    </w:p>
    <w:p w:rsidR="00656C2C" w:rsidRDefault="00656C2C" w:rsidP="00656C2C">
      <w:pPr>
        <w:rPr>
          <w:sz w:val="22"/>
          <w:szCs w:val="22"/>
        </w:rPr>
      </w:pPr>
      <w:r>
        <w:rPr>
          <w:sz w:val="22"/>
          <w:szCs w:val="22"/>
        </w:rPr>
        <w:t>УФК по Владимирской области (Администрация округа Муром л/сч 04283008970)</w:t>
      </w:r>
    </w:p>
    <w:p w:rsidR="00656C2C" w:rsidRDefault="00656C2C" w:rsidP="00656C2C">
      <w:pPr>
        <w:rPr>
          <w:sz w:val="24"/>
          <w:szCs w:val="24"/>
        </w:rPr>
      </w:pPr>
      <w:r>
        <w:t>Банк: ОТДЕЛЕНИЕ ВЛАДИМИР БАНКА РОССИИ//УФК по Владимирской области</w:t>
      </w:r>
    </w:p>
    <w:p w:rsidR="00656C2C" w:rsidRDefault="00656C2C" w:rsidP="00656C2C">
      <w:r>
        <w:t xml:space="preserve"> г. Владимир</w:t>
      </w:r>
    </w:p>
    <w:p w:rsidR="00656C2C" w:rsidRDefault="00656C2C" w:rsidP="00656C2C">
      <w:r>
        <w:t>БИК ТОФК 011708377</w:t>
      </w:r>
    </w:p>
    <w:p w:rsidR="00656C2C" w:rsidRDefault="00656C2C" w:rsidP="00656C2C">
      <w:r>
        <w:t>Единый казначейский счет</w:t>
      </w:r>
    </w:p>
    <w:p w:rsidR="00656C2C" w:rsidRDefault="00656C2C" w:rsidP="00656C2C">
      <w:r>
        <w:t>40102810945370000020</w:t>
      </w:r>
    </w:p>
    <w:p w:rsidR="00656C2C" w:rsidRDefault="00656C2C" w:rsidP="00656C2C">
      <w:r>
        <w:t>Казначейский счет</w:t>
      </w:r>
    </w:p>
    <w:p w:rsidR="00656C2C" w:rsidRDefault="00656C2C" w:rsidP="00656C2C">
      <w:r>
        <w:t>03100643000000012800</w:t>
      </w:r>
    </w:p>
    <w:p w:rsidR="00656C2C" w:rsidRDefault="00656C2C" w:rsidP="00656C2C">
      <w:r>
        <w:t>тел.: (49234) 3-11-01, 3-22-95</w:t>
      </w:r>
    </w:p>
    <w:p w:rsidR="00656C2C" w:rsidRDefault="00656C2C" w:rsidP="00656C2C">
      <w:r>
        <w:t>ОГРН 1033302400120, ОКТМО 17735000</w:t>
      </w:r>
    </w:p>
    <w:p w:rsidR="00656C2C" w:rsidRDefault="00656C2C" w:rsidP="00656C2C"/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6366AD" w:rsidRPr="00CE438D" w:rsidRDefault="006366AD" w:rsidP="0064289C">
      <w:pPr>
        <w:suppressAutoHyphens/>
        <w:ind w:firstLine="709"/>
        <w:jc w:val="center"/>
        <w:rPr>
          <w:noProof w:val="0"/>
          <w:color w:val="0D0D0D"/>
          <w:sz w:val="28"/>
          <w:szCs w:val="28"/>
        </w:rPr>
      </w:pPr>
    </w:p>
    <w:p w:rsidR="00B77352" w:rsidRPr="00CE438D" w:rsidRDefault="00B77352" w:rsidP="00466349">
      <w:pPr>
        <w:widowControl w:val="0"/>
        <w:tabs>
          <w:tab w:val="left" w:pos="9072"/>
        </w:tabs>
        <w:autoSpaceDE w:val="0"/>
        <w:autoSpaceDN w:val="0"/>
        <w:adjustRightInd w:val="0"/>
        <w:ind w:right="-284"/>
        <w:rPr>
          <w:color w:val="0D0D0D"/>
          <w:sz w:val="28"/>
          <w:szCs w:val="28"/>
        </w:rPr>
      </w:pPr>
      <w:r w:rsidRPr="00CE438D">
        <w:rPr>
          <w:color w:val="0D0D0D"/>
          <w:sz w:val="28"/>
          <w:szCs w:val="28"/>
        </w:rPr>
        <w:t xml:space="preserve">                 </w:t>
      </w:r>
    </w:p>
    <w:sectPr w:rsidR="00B77352" w:rsidRPr="00CE438D" w:rsidSect="004D5509">
      <w:headerReference w:type="even" r:id="rId34"/>
      <w:pgSz w:w="11906" w:h="16838"/>
      <w:pgMar w:top="568" w:right="991" w:bottom="567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94" w:rsidRDefault="00916694">
      <w:r>
        <w:separator/>
      </w:r>
    </w:p>
  </w:endnote>
  <w:endnote w:type="continuationSeparator" w:id="0">
    <w:p w:rsidR="00916694" w:rsidRDefault="0091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94" w:rsidRDefault="00916694">
      <w:r>
        <w:separator/>
      </w:r>
    </w:p>
  </w:footnote>
  <w:footnote w:type="continuationSeparator" w:id="0">
    <w:p w:rsidR="00916694" w:rsidRDefault="0091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694" w:rsidRDefault="00916694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6694" w:rsidRDefault="009166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57BC0"/>
    <w:multiLevelType w:val="multilevel"/>
    <w:tmpl w:val="A782B8C8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4B250021"/>
    <w:multiLevelType w:val="multilevel"/>
    <w:tmpl w:val="99C6E3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08E4408"/>
    <w:multiLevelType w:val="hybridMultilevel"/>
    <w:tmpl w:val="6114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D74971"/>
    <w:multiLevelType w:val="hybridMultilevel"/>
    <w:tmpl w:val="FD62428E"/>
    <w:lvl w:ilvl="0" w:tplc="3D4C21C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E2"/>
    <w:rsid w:val="000111B9"/>
    <w:rsid w:val="00014525"/>
    <w:rsid w:val="00021A25"/>
    <w:rsid w:val="00022327"/>
    <w:rsid w:val="0002557C"/>
    <w:rsid w:val="000268CD"/>
    <w:rsid w:val="00031835"/>
    <w:rsid w:val="00033EF5"/>
    <w:rsid w:val="00035D83"/>
    <w:rsid w:val="000448DD"/>
    <w:rsid w:val="00052B12"/>
    <w:rsid w:val="00057D30"/>
    <w:rsid w:val="00062329"/>
    <w:rsid w:val="000645E6"/>
    <w:rsid w:val="000717BF"/>
    <w:rsid w:val="0007481C"/>
    <w:rsid w:val="00075DF9"/>
    <w:rsid w:val="00075E85"/>
    <w:rsid w:val="00082A0F"/>
    <w:rsid w:val="00082C13"/>
    <w:rsid w:val="000917EF"/>
    <w:rsid w:val="00092A7B"/>
    <w:rsid w:val="00094761"/>
    <w:rsid w:val="000A307F"/>
    <w:rsid w:val="000A618C"/>
    <w:rsid w:val="000B0E38"/>
    <w:rsid w:val="000B1D4D"/>
    <w:rsid w:val="000B67FA"/>
    <w:rsid w:val="000C772F"/>
    <w:rsid w:val="000D616E"/>
    <w:rsid w:val="000E0322"/>
    <w:rsid w:val="000E36CF"/>
    <w:rsid w:val="000E4446"/>
    <w:rsid w:val="000F0E9E"/>
    <w:rsid w:val="000F21FB"/>
    <w:rsid w:val="001001FF"/>
    <w:rsid w:val="00110182"/>
    <w:rsid w:val="00111CA2"/>
    <w:rsid w:val="00112D31"/>
    <w:rsid w:val="00115A5B"/>
    <w:rsid w:val="00122CC9"/>
    <w:rsid w:val="00123F20"/>
    <w:rsid w:val="00132DB2"/>
    <w:rsid w:val="00135B06"/>
    <w:rsid w:val="00153D07"/>
    <w:rsid w:val="00154225"/>
    <w:rsid w:val="00157CE2"/>
    <w:rsid w:val="0018337C"/>
    <w:rsid w:val="00184CEA"/>
    <w:rsid w:val="00192E9D"/>
    <w:rsid w:val="00196D54"/>
    <w:rsid w:val="00197385"/>
    <w:rsid w:val="001A0043"/>
    <w:rsid w:val="001A203E"/>
    <w:rsid w:val="001A4B85"/>
    <w:rsid w:val="001A6C4F"/>
    <w:rsid w:val="001A7EF5"/>
    <w:rsid w:val="001B0208"/>
    <w:rsid w:val="001B1D96"/>
    <w:rsid w:val="001B5013"/>
    <w:rsid w:val="001B5B6B"/>
    <w:rsid w:val="001C0ED8"/>
    <w:rsid w:val="001D4D71"/>
    <w:rsid w:val="001D56D1"/>
    <w:rsid w:val="001D5E49"/>
    <w:rsid w:val="001E23F8"/>
    <w:rsid w:val="001E2A8A"/>
    <w:rsid w:val="001E534A"/>
    <w:rsid w:val="001E603B"/>
    <w:rsid w:val="001F07F9"/>
    <w:rsid w:val="001F0BA4"/>
    <w:rsid w:val="001F2BBC"/>
    <w:rsid w:val="00205AF4"/>
    <w:rsid w:val="002125C5"/>
    <w:rsid w:val="0021381D"/>
    <w:rsid w:val="00216123"/>
    <w:rsid w:val="00220ED0"/>
    <w:rsid w:val="00222AEF"/>
    <w:rsid w:val="002307E6"/>
    <w:rsid w:val="00231113"/>
    <w:rsid w:val="0023135A"/>
    <w:rsid w:val="002351E8"/>
    <w:rsid w:val="00241178"/>
    <w:rsid w:val="002412DD"/>
    <w:rsid w:val="00241C6C"/>
    <w:rsid w:val="00250940"/>
    <w:rsid w:val="00253800"/>
    <w:rsid w:val="0027039E"/>
    <w:rsid w:val="00271155"/>
    <w:rsid w:val="00273795"/>
    <w:rsid w:val="0027422E"/>
    <w:rsid w:val="00280FAA"/>
    <w:rsid w:val="00283ACD"/>
    <w:rsid w:val="00291D3F"/>
    <w:rsid w:val="002A49F6"/>
    <w:rsid w:val="002B0E8E"/>
    <w:rsid w:val="002C1E78"/>
    <w:rsid w:val="002C7750"/>
    <w:rsid w:val="002D14A8"/>
    <w:rsid w:val="002D2008"/>
    <w:rsid w:val="002D2B54"/>
    <w:rsid w:val="002E0CCD"/>
    <w:rsid w:val="002E1B81"/>
    <w:rsid w:val="002E2FC6"/>
    <w:rsid w:val="002F4000"/>
    <w:rsid w:val="002F5C34"/>
    <w:rsid w:val="00301F13"/>
    <w:rsid w:val="003022F6"/>
    <w:rsid w:val="00305FDA"/>
    <w:rsid w:val="00307152"/>
    <w:rsid w:val="0031024A"/>
    <w:rsid w:val="00311F92"/>
    <w:rsid w:val="00320D0E"/>
    <w:rsid w:val="00320FF7"/>
    <w:rsid w:val="00321B2F"/>
    <w:rsid w:val="00324BF2"/>
    <w:rsid w:val="00324EC4"/>
    <w:rsid w:val="00325B07"/>
    <w:rsid w:val="003309B8"/>
    <w:rsid w:val="00332973"/>
    <w:rsid w:val="00341115"/>
    <w:rsid w:val="0034176E"/>
    <w:rsid w:val="00344CC0"/>
    <w:rsid w:val="00354E45"/>
    <w:rsid w:val="003636D4"/>
    <w:rsid w:val="0036773C"/>
    <w:rsid w:val="003732BE"/>
    <w:rsid w:val="00381B3F"/>
    <w:rsid w:val="00383BD7"/>
    <w:rsid w:val="00384EA3"/>
    <w:rsid w:val="00394730"/>
    <w:rsid w:val="003A066A"/>
    <w:rsid w:val="003B5A71"/>
    <w:rsid w:val="003B60C8"/>
    <w:rsid w:val="003B69E6"/>
    <w:rsid w:val="003C03D4"/>
    <w:rsid w:val="003C0522"/>
    <w:rsid w:val="003C55CF"/>
    <w:rsid w:val="003C6725"/>
    <w:rsid w:val="003C6D59"/>
    <w:rsid w:val="003D1106"/>
    <w:rsid w:val="003D4713"/>
    <w:rsid w:val="003D57C4"/>
    <w:rsid w:val="003E2ABE"/>
    <w:rsid w:val="003E2CD9"/>
    <w:rsid w:val="003E4540"/>
    <w:rsid w:val="003F17CD"/>
    <w:rsid w:val="003F3B33"/>
    <w:rsid w:val="003F7D26"/>
    <w:rsid w:val="00403807"/>
    <w:rsid w:val="00403AC7"/>
    <w:rsid w:val="00406515"/>
    <w:rsid w:val="00414637"/>
    <w:rsid w:val="00414898"/>
    <w:rsid w:val="00414E22"/>
    <w:rsid w:val="00431871"/>
    <w:rsid w:val="00432B20"/>
    <w:rsid w:val="00437952"/>
    <w:rsid w:val="004425DE"/>
    <w:rsid w:val="004451F3"/>
    <w:rsid w:val="004543D4"/>
    <w:rsid w:val="00466349"/>
    <w:rsid w:val="004669B6"/>
    <w:rsid w:val="00471475"/>
    <w:rsid w:val="0047255F"/>
    <w:rsid w:val="004734CC"/>
    <w:rsid w:val="0047469C"/>
    <w:rsid w:val="0048053F"/>
    <w:rsid w:val="00483446"/>
    <w:rsid w:val="0048375A"/>
    <w:rsid w:val="00487861"/>
    <w:rsid w:val="00495EEE"/>
    <w:rsid w:val="00496C32"/>
    <w:rsid w:val="004974EC"/>
    <w:rsid w:val="004B0961"/>
    <w:rsid w:val="004B142C"/>
    <w:rsid w:val="004C51C0"/>
    <w:rsid w:val="004C5E58"/>
    <w:rsid w:val="004D3760"/>
    <w:rsid w:val="004D5509"/>
    <w:rsid w:val="004E1E6A"/>
    <w:rsid w:val="004E5E0C"/>
    <w:rsid w:val="004E6B0B"/>
    <w:rsid w:val="004F594D"/>
    <w:rsid w:val="00504860"/>
    <w:rsid w:val="005066D5"/>
    <w:rsid w:val="005106DB"/>
    <w:rsid w:val="005163AC"/>
    <w:rsid w:val="00517C65"/>
    <w:rsid w:val="0052115C"/>
    <w:rsid w:val="00531965"/>
    <w:rsid w:val="00531FB9"/>
    <w:rsid w:val="00533F77"/>
    <w:rsid w:val="005424A6"/>
    <w:rsid w:val="00543EA5"/>
    <w:rsid w:val="005501B6"/>
    <w:rsid w:val="00550739"/>
    <w:rsid w:val="00550AE6"/>
    <w:rsid w:val="005516DC"/>
    <w:rsid w:val="005527FC"/>
    <w:rsid w:val="00562BE8"/>
    <w:rsid w:val="005644A1"/>
    <w:rsid w:val="00575982"/>
    <w:rsid w:val="00576E4D"/>
    <w:rsid w:val="005778C8"/>
    <w:rsid w:val="005804FF"/>
    <w:rsid w:val="00583234"/>
    <w:rsid w:val="00585006"/>
    <w:rsid w:val="005878E6"/>
    <w:rsid w:val="00590F44"/>
    <w:rsid w:val="0059273A"/>
    <w:rsid w:val="00592CB8"/>
    <w:rsid w:val="0059482C"/>
    <w:rsid w:val="00594DE1"/>
    <w:rsid w:val="005951E3"/>
    <w:rsid w:val="005B3D99"/>
    <w:rsid w:val="005B560C"/>
    <w:rsid w:val="005B58D1"/>
    <w:rsid w:val="005C38D7"/>
    <w:rsid w:val="005D0244"/>
    <w:rsid w:val="005D12A4"/>
    <w:rsid w:val="005D2D23"/>
    <w:rsid w:val="005E48E6"/>
    <w:rsid w:val="005E6F48"/>
    <w:rsid w:val="005F3A8E"/>
    <w:rsid w:val="005F5FCF"/>
    <w:rsid w:val="00602A30"/>
    <w:rsid w:val="00610402"/>
    <w:rsid w:val="00614B97"/>
    <w:rsid w:val="00622A9D"/>
    <w:rsid w:val="00623E90"/>
    <w:rsid w:val="00626350"/>
    <w:rsid w:val="00627DC1"/>
    <w:rsid w:val="006343F1"/>
    <w:rsid w:val="006347A2"/>
    <w:rsid w:val="006366AD"/>
    <w:rsid w:val="0064289C"/>
    <w:rsid w:val="00642C02"/>
    <w:rsid w:val="00643C08"/>
    <w:rsid w:val="006502B4"/>
    <w:rsid w:val="00656C2C"/>
    <w:rsid w:val="0065711F"/>
    <w:rsid w:val="00662880"/>
    <w:rsid w:val="006763B9"/>
    <w:rsid w:val="006764F5"/>
    <w:rsid w:val="006B3FFD"/>
    <w:rsid w:val="006B43BC"/>
    <w:rsid w:val="006C21DD"/>
    <w:rsid w:val="006C7AE7"/>
    <w:rsid w:val="006D049B"/>
    <w:rsid w:val="006D1806"/>
    <w:rsid w:val="006D4362"/>
    <w:rsid w:val="006D5B54"/>
    <w:rsid w:val="006D5D8F"/>
    <w:rsid w:val="006D6DD9"/>
    <w:rsid w:val="006E1BD1"/>
    <w:rsid w:val="006F17E8"/>
    <w:rsid w:val="006F2377"/>
    <w:rsid w:val="006F482B"/>
    <w:rsid w:val="00700121"/>
    <w:rsid w:val="00702371"/>
    <w:rsid w:val="0070312F"/>
    <w:rsid w:val="0071226B"/>
    <w:rsid w:val="007203EA"/>
    <w:rsid w:val="0072192C"/>
    <w:rsid w:val="007324B6"/>
    <w:rsid w:val="007341B9"/>
    <w:rsid w:val="00744D68"/>
    <w:rsid w:val="0074753E"/>
    <w:rsid w:val="007559D3"/>
    <w:rsid w:val="00765F68"/>
    <w:rsid w:val="00767499"/>
    <w:rsid w:val="00773A3C"/>
    <w:rsid w:val="00775B75"/>
    <w:rsid w:val="00777368"/>
    <w:rsid w:val="0078486D"/>
    <w:rsid w:val="00786A50"/>
    <w:rsid w:val="0079182E"/>
    <w:rsid w:val="007924E4"/>
    <w:rsid w:val="007A03CC"/>
    <w:rsid w:val="007A561D"/>
    <w:rsid w:val="007A7694"/>
    <w:rsid w:val="007B280D"/>
    <w:rsid w:val="007B3D60"/>
    <w:rsid w:val="007B5948"/>
    <w:rsid w:val="007C0F16"/>
    <w:rsid w:val="007C1BD7"/>
    <w:rsid w:val="007C3A52"/>
    <w:rsid w:val="007C4AB1"/>
    <w:rsid w:val="007C5A55"/>
    <w:rsid w:val="007C7310"/>
    <w:rsid w:val="007E0F98"/>
    <w:rsid w:val="007E1246"/>
    <w:rsid w:val="007E1818"/>
    <w:rsid w:val="007E1D6F"/>
    <w:rsid w:val="007E3D6C"/>
    <w:rsid w:val="007E661B"/>
    <w:rsid w:val="007F1078"/>
    <w:rsid w:val="007F12C8"/>
    <w:rsid w:val="00813948"/>
    <w:rsid w:val="00823BA9"/>
    <w:rsid w:val="00827610"/>
    <w:rsid w:val="00832174"/>
    <w:rsid w:val="00834CE8"/>
    <w:rsid w:val="008369E8"/>
    <w:rsid w:val="00841EDA"/>
    <w:rsid w:val="00842920"/>
    <w:rsid w:val="0084773A"/>
    <w:rsid w:val="00852E20"/>
    <w:rsid w:val="00856C67"/>
    <w:rsid w:val="00863AC1"/>
    <w:rsid w:val="008729FE"/>
    <w:rsid w:val="00875B9F"/>
    <w:rsid w:val="008802C0"/>
    <w:rsid w:val="00881339"/>
    <w:rsid w:val="00881EF8"/>
    <w:rsid w:val="00882C10"/>
    <w:rsid w:val="00883F7B"/>
    <w:rsid w:val="00893695"/>
    <w:rsid w:val="008A444A"/>
    <w:rsid w:val="008A503A"/>
    <w:rsid w:val="008A75E3"/>
    <w:rsid w:val="008B05AD"/>
    <w:rsid w:val="008B2A33"/>
    <w:rsid w:val="008C113D"/>
    <w:rsid w:val="008D0A8E"/>
    <w:rsid w:val="008D7B63"/>
    <w:rsid w:val="008E053F"/>
    <w:rsid w:val="008E0EA1"/>
    <w:rsid w:val="008E39B6"/>
    <w:rsid w:val="008E3A2B"/>
    <w:rsid w:val="008E674F"/>
    <w:rsid w:val="008F01E4"/>
    <w:rsid w:val="008F6401"/>
    <w:rsid w:val="00902532"/>
    <w:rsid w:val="009032EA"/>
    <w:rsid w:val="009043C9"/>
    <w:rsid w:val="00904958"/>
    <w:rsid w:val="00904A4B"/>
    <w:rsid w:val="00904DB8"/>
    <w:rsid w:val="00904F0D"/>
    <w:rsid w:val="009102A9"/>
    <w:rsid w:val="00912421"/>
    <w:rsid w:val="009141B5"/>
    <w:rsid w:val="00916694"/>
    <w:rsid w:val="00916DA4"/>
    <w:rsid w:val="00922C8D"/>
    <w:rsid w:val="00922D08"/>
    <w:rsid w:val="009267C7"/>
    <w:rsid w:val="00933897"/>
    <w:rsid w:val="0093574E"/>
    <w:rsid w:val="00943AD1"/>
    <w:rsid w:val="00946E5E"/>
    <w:rsid w:val="00950E40"/>
    <w:rsid w:val="00951CE2"/>
    <w:rsid w:val="00954683"/>
    <w:rsid w:val="00956D0C"/>
    <w:rsid w:val="0096029C"/>
    <w:rsid w:val="00960AA9"/>
    <w:rsid w:val="00967AF5"/>
    <w:rsid w:val="00975EA9"/>
    <w:rsid w:val="00980827"/>
    <w:rsid w:val="00981804"/>
    <w:rsid w:val="00986C28"/>
    <w:rsid w:val="009906B5"/>
    <w:rsid w:val="009955E6"/>
    <w:rsid w:val="009A11C9"/>
    <w:rsid w:val="009A25C5"/>
    <w:rsid w:val="009A2AEE"/>
    <w:rsid w:val="009A4541"/>
    <w:rsid w:val="009A5B60"/>
    <w:rsid w:val="009B1D47"/>
    <w:rsid w:val="009B5F59"/>
    <w:rsid w:val="009B7602"/>
    <w:rsid w:val="009C1383"/>
    <w:rsid w:val="009C290E"/>
    <w:rsid w:val="009C56BE"/>
    <w:rsid w:val="009F7093"/>
    <w:rsid w:val="00A005A9"/>
    <w:rsid w:val="00A00951"/>
    <w:rsid w:val="00A02E5F"/>
    <w:rsid w:val="00A14384"/>
    <w:rsid w:val="00A2107E"/>
    <w:rsid w:val="00A21425"/>
    <w:rsid w:val="00A272A0"/>
    <w:rsid w:val="00A313D9"/>
    <w:rsid w:val="00A320B3"/>
    <w:rsid w:val="00A35831"/>
    <w:rsid w:val="00A37710"/>
    <w:rsid w:val="00A53E31"/>
    <w:rsid w:val="00A54286"/>
    <w:rsid w:val="00A54B42"/>
    <w:rsid w:val="00A576AC"/>
    <w:rsid w:val="00A6053F"/>
    <w:rsid w:val="00A66CBA"/>
    <w:rsid w:val="00A66FFB"/>
    <w:rsid w:val="00A72A16"/>
    <w:rsid w:val="00A73010"/>
    <w:rsid w:val="00A732B6"/>
    <w:rsid w:val="00A80E72"/>
    <w:rsid w:val="00A858D4"/>
    <w:rsid w:val="00A924D0"/>
    <w:rsid w:val="00A94609"/>
    <w:rsid w:val="00A9602A"/>
    <w:rsid w:val="00A974AB"/>
    <w:rsid w:val="00A97AE6"/>
    <w:rsid w:val="00AB0724"/>
    <w:rsid w:val="00AB16BD"/>
    <w:rsid w:val="00AB4C08"/>
    <w:rsid w:val="00AB662D"/>
    <w:rsid w:val="00AC36C1"/>
    <w:rsid w:val="00AC6D19"/>
    <w:rsid w:val="00AC78CC"/>
    <w:rsid w:val="00AD01C8"/>
    <w:rsid w:val="00AD04E4"/>
    <w:rsid w:val="00AD0D8A"/>
    <w:rsid w:val="00AD2EB5"/>
    <w:rsid w:val="00AD3F14"/>
    <w:rsid w:val="00AD562A"/>
    <w:rsid w:val="00AD5F8E"/>
    <w:rsid w:val="00AD6238"/>
    <w:rsid w:val="00AE0EA4"/>
    <w:rsid w:val="00AE6A24"/>
    <w:rsid w:val="00AE7979"/>
    <w:rsid w:val="00AF1371"/>
    <w:rsid w:val="00B017DE"/>
    <w:rsid w:val="00B126AB"/>
    <w:rsid w:val="00B17285"/>
    <w:rsid w:val="00B1740E"/>
    <w:rsid w:val="00B17A4F"/>
    <w:rsid w:val="00B17CE2"/>
    <w:rsid w:val="00B2409A"/>
    <w:rsid w:val="00B24BB9"/>
    <w:rsid w:val="00B30EE9"/>
    <w:rsid w:val="00B355C3"/>
    <w:rsid w:val="00B376DC"/>
    <w:rsid w:val="00B50F81"/>
    <w:rsid w:val="00B52A24"/>
    <w:rsid w:val="00B52C7F"/>
    <w:rsid w:val="00B56276"/>
    <w:rsid w:val="00B6437D"/>
    <w:rsid w:val="00B649A5"/>
    <w:rsid w:val="00B64C60"/>
    <w:rsid w:val="00B6659D"/>
    <w:rsid w:val="00B66B4A"/>
    <w:rsid w:val="00B66CE6"/>
    <w:rsid w:val="00B732DB"/>
    <w:rsid w:val="00B76BCF"/>
    <w:rsid w:val="00B77352"/>
    <w:rsid w:val="00B80A27"/>
    <w:rsid w:val="00B90FCF"/>
    <w:rsid w:val="00B91ADF"/>
    <w:rsid w:val="00B97D69"/>
    <w:rsid w:val="00BA10B1"/>
    <w:rsid w:val="00BA154B"/>
    <w:rsid w:val="00BA26B3"/>
    <w:rsid w:val="00BA3649"/>
    <w:rsid w:val="00BA61C8"/>
    <w:rsid w:val="00BB0784"/>
    <w:rsid w:val="00BB264B"/>
    <w:rsid w:val="00BB3E67"/>
    <w:rsid w:val="00BB630E"/>
    <w:rsid w:val="00BB7583"/>
    <w:rsid w:val="00BC13A6"/>
    <w:rsid w:val="00BC4084"/>
    <w:rsid w:val="00BC4A89"/>
    <w:rsid w:val="00BC5327"/>
    <w:rsid w:val="00BD2939"/>
    <w:rsid w:val="00BD31C8"/>
    <w:rsid w:val="00BD5D7C"/>
    <w:rsid w:val="00BD792E"/>
    <w:rsid w:val="00BE5CB0"/>
    <w:rsid w:val="00BE666C"/>
    <w:rsid w:val="00BE6833"/>
    <w:rsid w:val="00BE7165"/>
    <w:rsid w:val="00BF114C"/>
    <w:rsid w:val="00BF2B27"/>
    <w:rsid w:val="00BF54D7"/>
    <w:rsid w:val="00C043DA"/>
    <w:rsid w:val="00C05D70"/>
    <w:rsid w:val="00C077FA"/>
    <w:rsid w:val="00C10303"/>
    <w:rsid w:val="00C10801"/>
    <w:rsid w:val="00C11AB6"/>
    <w:rsid w:val="00C16233"/>
    <w:rsid w:val="00C279CA"/>
    <w:rsid w:val="00C35A9E"/>
    <w:rsid w:val="00C36938"/>
    <w:rsid w:val="00C36DE8"/>
    <w:rsid w:val="00C36EA8"/>
    <w:rsid w:val="00C377C5"/>
    <w:rsid w:val="00C400A4"/>
    <w:rsid w:val="00C41BE7"/>
    <w:rsid w:val="00C53208"/>
    <w:rsid w:val="00C67423"/>
    <w:rsid w:val="00C71E56"/>
    <w:rsid w:val="00C71F14"/>
    <w:rsid w:val="00C766E9"/>
    <w:rsid w:val="00C7760D"/>
    <w:rsid w:val="00C80A2E"/>
    <w:rsid w:val="00C821EB"/>
    <w:rsid w:val="00C833FD"/>
    <w:rsid w:val="00C84090"/>
    <w:rsid w:val="00C87710"/>
    <w:rsid w:val="00C91C68"/>
    <w:rsid w:val="00C97CE4"/>
    <w:rsid w:val="00CA185A"/>
    <w:rsid w:val="00CA556B"/>
    <w:rsid w:val="00CB1047"/>
    <w:rsid w:val="00CB7AC7"/>
    <w:rsid w:val="00CD1E47"/>
    <w:rsid w:val="00CD5B2D"/>
    <w:rsid w:val="00CD71CB"/>
    <w:rsid w:val="00CD7889"/>
    <w:rsid w:val="00CE2DFA"/>
    <w:rsid w:val="00CE438D"/>
    <w:rsid w:val="00CE5439"/>
    <w:rsid w:val="00CE582B"/>
    <w:rsid w:val="00CE7D67"/>
    <w:rsid w:val="00CF47D5"/>
    <w:rsid w:val="00CF7A85"/>
    <w:rsid w:val="00CF7DED"/>
    <w:rsid w:val="00D01B9C"/>
    <w:rsid w:val="00D045D9"/>
    <w:rsid w:val="00D04BA0"/>
    <w:rsid w:val="00D1106B"/>
    <w:rsid w:val="00D15704"/>
    <w:rsid w:val="00D31BCB"/>
    <w:rsid w:val="00D32543"/>
    <w:rsid w:val="00D3484E"/>
    <w:rsid w:val="00D4064B"/>
    <w:rsid w:val="00D43180"/>
    <w:rsid w:val="00D46791"/>
    <w:rsid w:val="00D521E8"/>
    <w:rsid w:val="00D5686B"/>
    <w:rsid w:val="00D77D29"/>
    <w:rsid w:val="00D806C6"/>
    <w:rsid w:val="00D82126"/>
    <w:rsid w:val="00D90419"/>
    <w:rsid w:val="00D90DB0"/>
    <w:rsid w:val="00D92AD9"/>
    <w:rsid w:val="00D93D43"/>
    <w:rsid w:val="00D93EBC"/>
    <w:rsid w:val="00D95553"/>
    <w:rsid w:val="00DA1040"/>
    <w:rsid w:val="00DA14C7"/>
    <w:rsid w:val="00DA5DE8"/>
    <w:rsid w:val="00DC0C08"/>
    <w:rsid w:val="00DC2BCA"/>
    <w:rsid w:val="00DC31B1"/>
    <w:rsid w:val="00DC77D2"/>
    <w:rsid w:val="00DD3247"/>
    <w:rsid w:val="00DD4271"/>
    <w:rsid w:val="00DE0084"/>
    <w:rsid w:val="00DE2C13"/>
    <w:rsid w:val="00DE3A0C"/>
    <w:rsid w:val="00DE6279"/>
    <w:rsid w:val="00DF31E8"/>
    <w:rsid w:val="00DF32C5"/>
    <w:rsid w:val="00DF4613"/>
    <w:rsid w:val="00DF5801"/>
    <w:rsid w:val="00DF5A6A"/>
    <w:rsid w:val="00E00403"/>
    <w:rsid w:val="00E00DCD"/>
    <w:rsid w:val="00E01ACE"/>
    <w:rsid w:val="00E04B52"/>
    <w:rsid w:val="00E07792"/>
    <w:rsid w:val="00E16ABC"/>
    <w:rsid w:val="00E205F4"/>
    <w:rsid w:val="00E21690"/>
    <w:rsid w:val="00E24DF7"/>
    <w:rsid w:val="00E25646"/>
    <w:rsid w:val="00E26071"/>
    <w:rsid w:val="00E41B09"/>
    <w:rsid w:val="00E45CFC"/>
    <w:rsid w:val="00E466EE"/>
    <w:rsid w:val="00E518B3"/>
    <w:rsid w:val="00E52C9E"/>
    <w:rsid w:val="00E579B2"/>
    <w:rsid w:val="00E614E5"/>
    <w:rsid w:val="00E66322"/>
    <w:rsid w:val="00E7051C"/>
    <w:rsid w:val="00E71A91"/>
    <w:rsid w:val="00E72DBF"/>
    <w:rsid w:val="00E91614"/>
    <w:rsid w:val="00E94B65"/>
    <w:rsid w:val="00EA0DD0"/>
    <w:rsid w:val="00EA43E0"/>
    <w:rsid w:val="00EA4B50"/>
    <w:rsid w:val="00EA5DD8"/>
    <w:rsid w:val="00EA6588"/>
    <w:rsid w:val="00EB5CE3"/>
    <w:rsid w:val="00EB61B3"/>
    <w:rsid w:val="00EB6AF5"/>
    <w:rsid w:val="00EC4131"/>
    <w:rsid w:val="00EC4840"/>
    <w:rsid w:val="00ED0319"/>
    <w:rsid w:val="00ED42E9"/>
    <w:rsid w:val="00ED76EC"/>
    <w:rsid w:val="00EE52F0"/>
    <w:rsid w:val="00EF499B"/>
    <w:rsid w:val="00EF6D18"/>
    <w:rsid w:val="00F04E3E"/>
    <w:rsid w:val="00F06637"/>
    <w:rsid w:val="00F06F20"/>
    <w:rsid w:val="00F07344"/>
    <w:rsid w:val="00F14CF3"/>
    <w:rsid w:val="00F1575D"/>
    <w:rsid w:val="00F15FB8"/>
    <w:rsid w:val="00F17760"/>
    <w:rsid w:val="00F2604C"/>
    <w:rsid w:val="00F26A20"/>
    <w:rsid w:val="00F26C1D"/>
    <w:rsid w:val="00F314A3"/>
    <w:rsid w:val="00F3228F"/>
    <w:rsid w:val="00F56F69"/>
    <w:rsid w:val="00F620AD"/>
    <w:rsid w:val="00F62232"/>
    <w:rsid w:val="00F646E6"/>
    <w:rsid w:val="00F6699B"/>
    <w:rsid w:val="00F713C9"/>
    <w:rsid w:val="00F741F0"/>
    <w:rsid w:val="00F75D30"/>
    <w:rsid w:val="00F76809"/>
    <w:rsid w:val="00F82B2C"/>
    <w:rsid w:val="00F8378F"/>
    <w:rsid w:val="00F86A40"/>
    <w:rsid w:val="00F92841"/>
    <w:rsid w:val="00FA31B7"/>
    <w:rsid w:val="00FA793F"/>
    <w:rsid w:val="00FA79A5"/>
    <w:rsid w:val="00FB2295"/>
    <w:rsid w:val="00FC0406"/>
    <w:rsid w:val="00FC7854"/>
    <w:rsid w:val="00FC7EC8"/>
    <w:rsid w:val="00FD0E98"/>
    <w:rsid w:val="00FD71D5"/>
    <w:rsid w:val="00FD7810"/>
    <w:rsid w:val="00FE0A11"/>
    <w:rsid w:val="00FE523E"/>
    <w:rsid w:val="00FE61F9"/>
    <w:rsid w:val="00FE7ACC"/>
    <w:rsid w:val="00FF593E"/>
    <w:rsid w:val="00FF5DBA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CE8A9-BDF3-463C-8DCA-E2E40037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AD6238"/>
    <w:pPr>
      <w:keepNext/>
      <w:spacing w:before="120" w:after="120" w:line="360" w:lineRule="auto"/>
      <w:jc w:val="center"/>
      <w:outlineLvl w:val="0"/>
    </w:pPr>
    <w:rPr>
      <w:b/>
      <w:spacing w:val="14"/>
      <w:sz w:val="28"/>
      <w:lang w:val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ind w:left="34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0717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0717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B17A4F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BE5CB0"/>
    <w:rPr>
      <w:b/>
      <w:bCs/>
      <w:color w:val="008000"/>
    </w:rPr>
  </w:style>
  <w:style w:type="character" w:customStyle="1" w:styleId="70">
    <w:name w:val="Заголовок 7 Знак"/>
    <w:link w:val="7"/>
    <w:semiHidden/>
    <w:rsid w:val="00B17A4F"/>
    <w:rPr>
      <w:rFonts w:ascii="Calibri" w:eastAsia="Times New Roman" w:hAnsi="Calibri" w:cs="Times New Roman"/>
      <w:noProof/>
      <w:sz w:val="24"/>
      <w:szCs w:val="24"/>
      <w:lang w:eastAsia="en-US"/>
    </w:rPr>
  </w:style>
  <w:style w:type="character" w:customStyle="1" w:styleId="10">
    <w:name w:val="Заголовок 1 Знак"/>
    <w:link w:val="1"/>
    <w:rsid w:val="00AD6238"/>
    <w:rPr>
      <w:b/>
      <w:noProof/>
      <w:spacing w:val="14"/>
      <w:sz w:val="28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rsid w:val="004146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noProof w:val="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C51C0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Normal">
    <w:name w:val="Normal Знак"/>
    <w:link w:val="11"/>
    <w:rsid w:val="00933897"/>
    <w:rPr>
      <w:lang w:val="ru-RU" w:eastAsia="ru-RU" w:bidi="ar-SA"/>
    </w:rPr>
  </w:style>
  <w:style w:type="paragraph" w:customStyle="1" w:styleId="ConsPlusNonformat">
    <w:name w:val="ConsPlusNonformat"/>
    <w:rsid w:val="00C877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87710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C8771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87710"/>
    <w:pPr>
      <w:widowControl w:val="0"/>
      <w:autoSpaceDE w:val="0"/>
      <w:autoSpaceDN w:val="0"/>
    </w:pPr>
    <w:rPr>
      <w:sz w:val="28"/>
    </w:rPr>
  </w:style>
  <w:style w:type="paragraph" w:customStyle="1" w:styleId="ConsPlusTitlePage">
    <w:name w:val="ConsPlusTitlePage"/>
    <w:rsid w:val="00C8771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8771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C87710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pt-a-000025">
    <w:name w:val="pt-a-000025"/>
    <w:basedOn w:val="a"/>
    <w:rsid w:val="00381B3F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character" w:customStyle="1" w:styleId="pt-a0-000022">
    <w:name w:val="pt-a0-000022"/>
    <w:basedOn w:val="a0"/>
    <w:rsid w:val="00381B3F"/>
  </w:style>
  <w:style w:type="character" w:customStyle="1" w:styleId="pt-a0-000023">
    <w:name w:val="pt-a0-000023"/>
    <w:basedOn w:val="a0"/>
    <w:rsid w:val="00381B3F"/>
  </w:style>
  <w:style w:type="character" w:customStyle="1" w:styleId="pt-ac">
    <w:name w:val="pt-ac"/>
    <w:basedOn w:val="a0"/>
    <w:rsid w:val="00381B3F"/>
  </w:style>
  <w:style w:type="character" w:customStyle="1" w:styleId="20">
    <w:name w:val="Заголовок 2 Знак"/>
    <w:link w:val="2"/>
    <w:rsid w:val="00B77352"/>
    <w:rPr>
      <w:rFonts w:ascii="Journal SansSerif" w:hAnsi="Journal SansSerif"/>
      <w:b/>
      <w:spacing w:val="160"/>
      <w:sz w:val="40"/>
    </w:rPr>
  </w:style>
  <w:style w:type="character" w:customStyle="1" w:styleId="30">
    <w:name w:val="Заголовок 3 Знак"/>
    <w:link w:val="3"/>
    <w:rsid w:val="00B77352"/>
    <w:rPr>
      <w:b/>
      <w:noProof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2F4000"/>
    <w:rPr>
      <w:sz w:val="24"/>
      <w:szCs w:val="24"/>
      <w:lang w:bidi="ar-SA"/>
    </w:rPr>
  </w:style>
  <w:style w:type="character" w:styleId="ab">
    <w:name w:val="Strong"/>
    <w:uiPriority w:val="22"/>
    <w:qFormat/>
    <w:rsid w:val="00C05D70"/>
    <w:rPr>
      <w:b/>
      <w:bCs/>
    </w:rPr>
  </w:style>
  <w:style w:type="paragraph" w:styleId="ac">
    <w:name w:val="Balloon Text"/>
    <w:basedOn w:val="a"/>
    <w:link w:val="ad"/>
    <w:rsid w:val="00E26071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rsid w:val="00E26071"/>
    <w:rPr>
      <w:rFonts w:ascii="Segoe UI" w:hAnsi="Segoe UI" w:cs="Segoe UI"/>
      <w:noProof/>
      <w:sz w:val="18"/>
      <w:szCs w:val="18"/>
      <w:lang w:eastAsia="en-US"/>
    </w:rPr>
  </w:style>
  <w:style w:type="character" w:customStyle="1" w:styleId="40">
    <w:name w:val="Заголовок 4 Знак"/>
    <w:link w:val="4"/>
    <w:semiHidden/>
    <w:rsid w:val="000717BF"/>
    <w:rPr>
      <w:rFonts w:ascii="Calibri" w:eastAsia="Times New Roman" w:hAnsi="Calibri" w:cs="Times New Roman"/>
      <w:b/>
      <w:bCs/>
      <w:noProof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0717BF"/>
    <w:rPr>
      <w:rFonts w:ascii="Calibri" w:eastAsia="Times New Roman" w:hAnsi="Calibri" w:cs="Times New Roman"/>
      <w:b/>
      <w:bCs/>
      <w:i/>
      <w:iCs/>
      <w:noProof/>
      <w:sz w:val="26"/>
      <w:szCs w:val="26"/>
      <w:lang w:eastAsia="en-US"/>
    </w:rPr>
  </w:style>
  <w:style w:type="paragraph" w:styleId="ae">
    <w:name w:val="Normal (Web)"/>
    <w:basedOn w:val="a"/>
    <w:uiPriority w:val="99"/>
    <w:rsid w:val="00EB5CE3"/>
    <w:pPr>
      <w:spacing w:before="100" w:beforeAutospacing="1" w:after="100" w:afterAutospacing="1"/>
      <w:ind w:firstLine="567"/>
      <w:jc w:val="center"/>
    </w:pPr>
    <w:rPr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7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rdov@murom.info" TargetMode="External"/><Relationship Id="rId13" Type="http://schemas.openxmlformats.org/officeDocument/2006/relationships/hyperlink" Target="consultantplus://offline/ref=32F95F895DFBA5F6BBA1CF937B973EBDB91BAC1D62F51F6A79902ECECF015936FA5C65B9567EC685F1C97EB35DA6AD3052E8922EE7U4j9N" TargetMode="External"/><Relationship Id="rId18" Type="http://schemas.openxmlformats.org/officeDocument/2006/relationships/hyperlink" Target="consultantplus://offline/ref=32F95F895DFBA5F6BBA1D19E6DFB60B7B815FB1165FD123E26C2289990515F63BA1C63EC053F98DCA18535BE5EB0B13052UFj7N" TargetMode="External"/><Relationship Id="rId26" Type="http://schemas.openxmlformats.org/officeDocument/2006/relationships/hyperlink" Target="consultantplus://offline/ref=0B58B51A1B9A565434077BBB3E0BF0018038C1EF692BDA5E3C7B25ACB0DE2B7351CBBD8751519C4BB31AE2BB4877FA543015020460O9s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567855D50FE65E2452372F998DE5BC96036E72852B2FEB4B4A442D3B0C293578BCF61551D433281FAD5C08DACDDE738480D4114FrDmF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F95F895DFBA5F6BBA1CF937B973EBDB91BAD1C61FC1F6A79902ECECF015936FA5C65B9547ACFD7A3867FEF18FBBE3158E8902CFB4A5FEDU0j3N" TargetMode="External"/><Relationship Id="rId17" Type="http://schemas.openxmlformats.org/officeDocument/2006/relationships/hyperlink" Target="consultantplus://offline/ref=32F95F895DFBA5F6BBA1D19E6DFB60B7B815FB1165FF103B24C6289990515F63BA1C63EC173FC0D0A08D2BB754A5E76114A39D2FED565FED1C4C82C3UDj4N" TargetMode="External"/><Relationship Id="rId25" Type="http://schemas.openxmlformats.org/officeDocument/2006/relationships/hyperlink" Target="consultantplus://offline/ref=0B58B51A1B9A565434077BBB3E0BF0018038C1EF692BDA5E3C7B25ACB0DE2B7351CBBD8753539317E155E3E70C26E955341501047C9F429CO7s5L" TargetMode="External"/><Relationship Id="rId33" Type="http://schemas.openxmlformats.org/officeDocument/2006/relationships/hyperlink" Target="consultantplus://offline/ref=F40A49D618A3F4E0753F05E7E891D3064FAE5914D20BE4F166E24617B6129D93AAF6E148CDC821F247B75E6468A76260C27BEF2211F862A30041F209P00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F95F895DFBA5F6BBA1D19E6DFB60B7B815FB1165F9113F2CC1289990515F63BA1C63EC173FC0D0A08C2ABF54A5E76114A39D2FED565FED1C4C82C3UDj4N" TargetMode="External"/><Relationship Id="rId20" Type="http://schemas.openxmlformats.org/officeDocument/2006/relationships/hyperlink" Target="consultantplus://offline/ref=98567855D50FE65E2452372F998DE5BC96036E72852B2FEB4B4A442D3B0C293578BCF61754DD387948E25D549F91CD728F80D61353DCFFD3rFm7G" TargetMode="External"/><Relationship Id="rId29" Type="http://schemas.openxmlformats.org/officeDocument/2006/relationships/hyperlink" Target="consultantplus://offline/ref=A3BD4BFD8E239E2E030606A6EB40587186305A27F6707F55CF9B62BD1F5D608F00817F818FCB9D916549804784G1k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F95F895DFBA5F6BBA1CF937B973EBDB816A2196FAB486828C520CBC7510326EC1569B04A7BCFCFA28D29UBjFN" TargetMode="External"/><Relationship Id="rId24" Type="http://schemas.openxmlformats.org/officeDocument/2006/relationships/hyperlink" Target="consultantplus://offline/ref=0B58B51A1B9A565434077BBB3E0BF0018038C1EF692BDA5E3C7B25ACB0DE2B7351CBBD875353921FE155E3E70C26E955341501047C9F429CO7s5L" TargetMode="External"/><Relationship Id="rId32" Type="http://schemas.openxmlformats.org/officeDocument/2006/relationships/hyperlink" Target="mailto:smerdov@murom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F95F895DFBA5F6BBA1CF937B973EBDB91BA0146CFD1F6A79902ECECF015936FA5C65B9547BCDD8A4867FEF18FBBE3158E8902CFB4A5FEDU0j3N" TargetMode="External"/><Relationship Id="rId23" Type="http://schemas.openxmlformats.org/officeDocument/2006/relationships/hyperlink" Target="consultantplus://offline/ref=0B58B51A1B9A565434077BBB3E0BF0018038C1EF692BDA5E3C7B25ACB0DE2B7351CBBD875353921FE055E3E70C26E955341501047C9F429CO7s5L" TargetMode="External"/><Relationship Id="rId28" Type="http://schemas.openxmlformats.org/officeDocument/2006/relationships/hyperlink" Target="consultantplus://offline/ref=A3BD4BFD8E239E2E030606A6EB40587186305529FD747F55CF9B62BD1F5D608F1281278D8ECF849B3306C6128B1F9010DA9283E02B70GBk8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72AAB5AB968B24F7E2EA951BEFA8159BFCA63B1195CCD4DD0B37CED7EC59BC3BDC4A06145D6BBB042740A324D999A1A99CE1F1BM4B4K" TargetMode="External"/><Relationship Id="rId31" Type="http://schemas.openxmlformats.org/officeDocument/2006/relationships/hyperlink" Target="consultantplus://offline/ref=32F95F895DFBA5F6BBA1D19E6DFB60B7B815FB1165FC143B20C6289990515F63BA1C63EC173FC0D0A08D2ABE5AA5E76114A39D2FED565FED1C4C82C3UDj4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rom.info/" TargetMode="External"/><Relationship Id="rId14" Type="http://schemas.openxmlformats.org/officeDocument/2006/relationships/hyperlink" Target="consultantplus://offline/ref=32F95F895DFBA5F6BBA1CF937B973EBDB919A51E66FB1F6A79902ECECF015936E85C3DB55573D3D1A29329BE5EUAjFN" TargetMode="External"/><Relationship Id="rId22" Type="http://schemas.openxmlformats.org/officeDocument/2006/relationships/hyperlink" Target="consultantplus://offline/ref=32F95F895DFBA5F6BBA1CF937B973EBDB91BAC1D62F51F6A79902ECECF015936FA5C65B9547BC8D1A4867FEF18FBBE3158E8902CFB4A5FEDU0j3N" TargetMode="External"/><Relationship Id="rId27" Type="http://schemas.openxmlformats.org/officeDocument/2006/relationships/hyperlink" Target="consultantplus://offline/ref=32F95F895DFBA5F6BBA1CF937B973EBDB91BAC1D62F51F6A79902ECECF015936FA5C65B95679C685F1C97EB35DA6AD3052E8922EE7U4j9N" TargetMode="External"/><Relationship Id="rId30" Type="http://schemas.openxmlformats.org/officeDocument/2006/relationships/hyperlink" Target="consultantplus://offline/ref=32F95F895DFBA5F6BBA1D19E6DFB60B7B815FB1165FC143B20C6289990515F63BA1C63EC173FC0D0A08D2ABE5AA5E76114A39D2FED565FED1C4C82C3UDj4N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6;%20&#1088;&#1072;&#1073;&#1086;&#1090;&#1077;\&#1044;&#1077;&#1075;&#1080;&#1083;&#1105;&#1074;\&#1087;&#1080;&#1089;&#1100;&#1084;&#1072;\&#1055;&#1086;&#1089;&#1090;&#1072;&#1085;&#1086;&#1074;&#1083;&#1077;&#1085;&#1080;&#110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814F-64FA-4A23-A69F-7E3460BD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31</Pages>
  <Words>12193</Words>
  <Characters>69503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Мурома</Company>
  <LinksUpToDate>false</LinksUpToDate>
  <CharactersWithSpaces>81533</CharactersWithSpaces>
  <SharedDoc>false</SharedDoc>
  <HLinks>
    <vt:vector size="246" baseType="variant">
      <vt:variant>
        <vt:i4>6488118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3342448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3539056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3539000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consultantplus://offline/ref=39B8785C31A260A45B9B933A814927B88467D5BE36DCF457EBCA7324963FE71EA23CCD23A5D451166393ED82E1B99303EB34916DF16655E7590EFA95rCnAN</vt:lpwstr>
      </vt:variant>
      <vt:variant>
        <vt:lpwstr/>
      </vt:variant>
      <vt:variant>
        <vt:i4>655432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P882</vt:lpwstr>
      </vt:variant>
      <vt:variant>
        <vt:i4>6619190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3276859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consultantplus://offline/ref=F40A49D618A3F4E0753F05E7E891D3064FAE5914D20BE4F166E24617B6129D93AAF6E148CDC821F247B75E6468A76260C27BEF2211F862A30041F209P004H</vt:lpwstr>
      </vt:variant>
      <vt:variant>
        <vt:lpwstr/>
      </vt:variant>
      <vt:variant>
        <vt:i4>262212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6684724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Par364</vt:lpwstr>
      </vt:variant>
      <vt:variant>
        <vt:i4>589888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589888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1769504</vt:i4>
      </vt:variant>
      <vt:variant>
        <vt:i4>87</vt:i4>
      </vt:variant>
      <vt:variant>
        <vt:i4>0</vt:i4>
      </vt:variant>
      <vt:variant>
        <vt:i4>5</vt:i4>
      </vt:variant>
      <vt:variant>
        <vt:lpwstr>mailto:smerdov@murom.info</vt:lpwstr>
      </vt:variant>
      <vt:variant>
        <vt:lpwstr/>
      </vt:variant>
      <vt:variant>
        <vt:i4>7209022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consultantplus://offline/ref=32F95F895DFBA5F6BBA1D19E6DFB60B7B815FB1165FC143B20C6289990515F63BA1C63EC173FC0D0A08D2ABE5AA5E76114A39D2FED565FED1C4C82C3UDj4N</vt:lpwstr>
      </vt:variant>
      <vt:variant>
        <vt:lpwstr/>
      </vt:variant>
      <vt:variant>
        <vt:i4>7209022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consultantplus://offline/ref=32F95F895DFBA5F6BBA1D19E6DFB60B7B815FB1165FC143B20C6289990515F63BA1C63EC173FC0D0A08D2ABE5AA5E76114A39D2FED565FED1C4C82C3UDj4N</vt:lpwstr>
      </vt:variant>
      <vt:variant>
        <vt:lpwstr/>
      </vt:variant>
      <vt:variant>
        <vt:i4>4522071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consultantplus://offline/ref=A3BD4BFD8E239E2E030606A6EB40587186305A27F6707F55CF9B62BD1F5D608F00817F818FCB9D916549804784G1kEN</vt:lpwstr>
      </vt:variant>
      <vt:variant>
        <vt:lpwstr/>
      </vt:variant>
      <vt:variant>
        <vt:i4>2293871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consultantplus://offline/ref=A3BD4BFD8E239E2E030606A6EB40587186305529FD747F55CF9B62BD1F5D608F1281278D8ECF849B3306C6128B1F9010DA9283E02B70GBk8N</vt:lpwstr>
      </vt:variant>
      <vt:variant>
        <vt:lpwstr/>
      </vt:variant>
      <vt:variant>
        <vt:i4>196676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P546</vt:lpwstr>
      </vt:variant>
      <vt:variant>
        <vt:i4>5701714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consultantplus://offline/ref=32F95F895DFBA5F6BBA1CF937B973EBDB91BAC1D62F51F6A79902ECECF015936FA5C65B95679C685F1C97EB35DA6AD3052E8922EE7U4j9N</vt:lpwstr>
      </vt:variant>
      <vt:variant>
        <vt:lpwstr/>
      </vt:variant>
      <vt:variant>
        <vt:i4>5505037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consultantplus://offline/ref=0B58B51A1B9A565434077BBB3E0BF0018038C1EF692BDA5E3C7B25ACB0DE2B7351CBBD8751519C4BB31AE2BB4877FA543015020460O9sFL</vt:lpwstr>
      </vt:variant>
      <vt:variant>
        <vt:lpwstr/>
      </vt:variant>
      <vt:variant>
        <vt:i4>6422583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consultantplus://offline/ref=0B58B51A1B9A565434077BBB3E0BF0018038C1EF692BDA5E3C7B25ACB0DE2B7351CBBD8753539317E155E3E70C26E955341501047C9F429CO7s5L</vt:lpwstr>
      </vt:variant>
      <vt:variant>
        <vt:lpwstr/>
      </vt:variant>
      <vt:variant>
        <vt:i4>6422631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consultantplus://offline/ref=0B58B51A1B9A565434077BBB3E0BF0018038C1EF692BDA5E3C7B25ACB0DE2B7351CBBD875353921FE155E3E70C26E955341501047C9F429CO7s5L</vt:lpwstr>
      </vt:variant>
      <vt:variant>
        <vt:lpwstr/>
      </vt:variant>
      <vt:variant>
        <vt:i4>6422630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consultantplus://offline/ref=0B58B51A1B9A565434077BBB3E0BF0018038C1EF692BDA5E3C7B25ACB0DE2B7351CBBD875353921FE055E3E70C26E955341501047C9F429CO7s5L</vt:lpwstr>
      </vt:variant>
      <vt:variant>
        <vt:lpwstr/>
      </vt:variant>
      <vt:variant>
        <vt:i4>3604579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consultantplus://offline/ref=32F95F895DFBA5F6BBA1CF937B973EBDB91BAC1D62F51F6A79902ECECF015936FA5C65B9547BC8D1A4867FEF18FBBE3158E8902CFB4A5FEDU0j3N</vt:lpwstr>
      </vt:variant>
      <vt:variant>
        <vt:lpwstr/>
      </vt:variant>
      <vt:variant>
        <vt:i4>5570648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consultantplus://offline/ref=98567855D50FE65E2452372F998DE5BC96036E72852B2FEB4B4A442D3B0C293578BCF61551D433281FAD5C08DACDDE738480D4114FrDmFG</vt:lpwstr>
      </vt:variant>
      <vt:variant>
        <vt:lpwstr/>
      </vt:variant>
      <vt:variant>
        <vt:i4>3342390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consultantplus://offline/ref=98567855D50FE65E2452372F998DE5BC96036E72852B2FEB4B4A442D3B0C293578BCF61754DD387948E25D549F91CD728F80D61353DCFFD3rFm7G</vt:lpwstr>
      </vt:variant>
      <vt:variant>
        <vt:lpwstr/>
      </vt:variant>
      <vt:variant>
        <vt:i4>2097263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consultantplus://offline/ref=972AAB5AB968B24F7E2EA951BEFA8159BFCA63B1195CCD4DD0B37CED7EC59BC3BDC4A06145D6BBB042740A324D999A1A99CE1F1BM4B4K</vt:lpwstr>
      </vt:variant>
      <vt:variant>
        <vt:lpwstr/>
      </vt:variant>
      <vt:variant>
        <vt:i4>6553650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Par500</vt:lpwstr>
      </vt:variant>
      <vt:variant>
        <vt:i4>6488118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Par644</vt:lpwstr>
      </vt:variant>
      <vt:variant>
        <vt:i4>6422582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Par447</vt:lpwstr>
      </vt:variant>
      <vt:variant>
        <vt:i4>327686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consultantplus://offline/ref=32F95F895DFBA5F6BBA1D19E6DFB60B7B815FB1165FD123E26C2289990515F63BA1C63EC053F98DCA18535BE5EB0B13052UFj7N</vt:lpwstr>
      </vt:variant>
      <vt:variant>
        <vt:lpwstr/>
      </vt:variant>
      <vt:variant>
        <vt:i4>7209023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consultantplus://offline/ref=32F95F895DFBA5F6BBA1D19E6DFB60B7B815FB1165FF103B24C6289990515F63BA1C63EC173FC0D0A08D2BB754A5E76114A39D2FED565FED1C4C82C3UDj4N</vt:lpwstr>
      </vt:variant>
      <vt:variant>
        <vt:lpwstr/>
      </vt:variant>
      <vt:variant>
        <vt:i4>7209056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consultantplus://offline/ref=32F95F895DFBA5F6BBA1D19E6DFB60B7B815FB1165F9113F2CC1289990515F63BA1C63EC173FC0D0A08C2ABF54A5E76114A39D2FED565FED1C4C82C3UDj4N</vt:lpwstr>
      </vt:variant>
      <vt:variant>
        <vt:lpwstr/>
      </vt:variant>
      <vt:variant>
        <vt:i4>3604533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consultantplus://offline/ref=32F95F895DFBA5F6BBA1CF937B973EBDB91BA0146CFD1F6A79902ECECF015936FA5C65B9547BCDD8A4867FEF18FBBE3158E8902CFB4A5FEDU0j3N</vt:lpwstr>
      </vt:variant>
      <vt:variant>
        <vt:lpwstr/>
      </vt:variant>
      <vt:variant>
        <vt:i4>6225921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consultantplus://offline/ref=32F95F895DFBA5F6BBA1CF937B973EBDB919A51E66FB1F6A79902ECECF015936E85C3DB55573D3D1A29329BE5EUAjFN</vt:lpwstr>
      </vt:variant>
      <vt:variant>
        <vt:lpwstr/>
      </vt:variant>
      <vt:variant>
        <vt:i4>5701646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consultantplus://offline/ref=32F95F895DFBA5F6BBA1CF937B973EBDB91BAC1D62F51F6A79902ECECF015936FA5C65B9567EC685F1C97EB35DA6AD3052E8922EE7U4j9N</vt:lpwstr>
      </vt:variant>
      <vt:variant>
        <vt:lpwstr/>
      </vt:variant>
      <vt:variant>
        <vt:i4>3604586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consultantplus://offline/ref=32F95F895DFBA5F6BBA1CF937B973EBDB91BAD1C61FC1F6A79902ECECF015936FA5C65B9547ACFD7A3867FEF18FBBE3158E8902CFB4A5FEDU0j3N</vt:lpwstr>
      </vt:variant>
      <vt:variant>
        <vt:lpwstr/>
      </vt:variant>
      <vt:variant>
        <vt:i4>5570568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consultantplus://offline/ref=32F95F895DFBA5F6BBA1CF937B973EBDB816A2196FAB486828C520CBC7510326EC1569B04A7BCFCFA28D29UBjFN</vt:lpwstr>
      </vt:variant>
      <vt:variant>
        <vt:lpwstr/>
      </vt:variant>
      <vt:variant>
        <vt:i4>6684724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Par364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7929916</vt:i4>
      </vt:variant>
      <vt:variant>
        <vt:i4>3</vt:i4>
      </vt:variant>
      <vt:variant>
        <vt:i4>0</vt:i4>
      </vt:variant>
      <vt:variant>
        <vt:i4>5</vt:i4>
      </vt:variant>
      <vt:variant>
        <vt:lpwstr>http://murom.info/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mailto:smerdov@murom.info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degilev</dc:creator>
  <cp:keywords/>
  <cp:lastModifiedBy>Едачева</cp:lastModifiedBy>
  <cp:revision>2</cp:revision>
  <cp:lastPrinted>2022-10-21T07:53:00Z</cp:lastPrinted>
  <dcterms:created xsi:type="dcterms:W3CDTF">2022-10-21T07:53:00Z</dcterms:created>
  <dcterms:modified xsi:type="dcterms:W3CDTF">2022-10-21T07:53:00Z</dcterms:modified>
</cp:coreProperties>
</file>