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2DD" w:rsidRPr="00EB7DBC" w:rsidRDefault="00CB52DD" w:rsidP="007657C3">
      <w:pPr>
        <w:pStyle w:val="2"/>
        <w:spacing w:before="120"/>
        <w:jc w:val="left"/>
        <w:rPr>
          <w:rFonts w:ascii="Times New Roman" w:hAnsi="Times New Roman"/>
          <w:color w:val="000000"/>
          <w:spacing w:val="0"/>
          <w:sz w:val="16"/>
          <w:szCs w:val="16"/>
        </w:rPr>
      </w:pPr>
    </w:p>
    <w:p w:rsidR="00A14384" w:rsidRPr="00EB7DBC" w:rsidRDefault="000D6B37" w:rsidP="007657C3">
      <w:pPr>
        <w:pStyle w:val="2"/>
        <w:spacing w:before="120"/>
        <w:jc w:val="left"/>
        <w:rPr>
          <w:rFonts w:ascii="Times New Roman" w:hAnsi="Times New Roman"/>
          <w:color w:val="000000"/>
          <w:spacing w:val="0"/>
          <w:sz w:val="16"/>
          <w:szCs w:val="16"/>
        </w:rPr>
      </w:pPr>
      <w:r>
        <w:rPr>
          <w:rFonts w:ascii="Times New Roman" w:hAnsi="Times New Roman"/>
          <w:noProof/>
          <w:color w:val="000000"/>
          <w:spacing w:val="40"/>
        </w:rPr>
        <mc:AlternateContent>
          <mc:Choice Requires="wpc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ge">
                  <wp:posOffset>231140</wp:posOffset>
                </wp:positionV>
                <wp:extent cx="466725" cy="609600"/>
                <wp:effectExtent l="14605" t="12065" r="13970" b="16510"/>
                <wp:wrapNone/>
                <wp:docPr id="62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270" y="0"/>
                            <a:ext cx="464185" cy="313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25221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0" y="312420"/>
                            <a:ext cx="466725" cy="297180"/>
                          </a:xfrm>
                          <a:custGeom>
                            <a:avLst/>
                            <a:gdLst>
                              <a:gd name="T0" fmla="*/ 476 w 476"/>
                              <a:gd name="T1" fmla="*/ 1 h 304"/>
                              <a:gd name="T2" fmla="*/ 476 w 476"/>
                              <a:gd name="T3" fmla="*/ 218 h 304"/>
                              <a:gd name="T4" fmla="*/ 476 w 476"/>
                              <a:gd name="T5" fmla="*/ 232 h 304"/>
                              <a:gd name="T6" fmla="*/ 381 w 476"/>
                              <a:gd name="T7" fmla="*/ 290 h 304"/>
                              <a:gd name="T8" fmla="*/ 300 w 476"/>
                              <a:gd name="T9" fmla="*/ 279 h 304"/>
                              <a:gd name="T10" fmla="*/ 238 w 476"/>
                              <a:gd name="T11" fmla="*/ 304 h 304"/>
                              <a:gd name="T12" fmla="*/ 177 w 476"/>
                              <a:gd name="T13" fmla="*/ 280 h 304"/>
                              <a:gd name="T14" fmla="*/ 96 w 476"/>
                              <a:gd name="T15" fmla="*/ 292 h 304"/>
                              <a:gd name="T16" fmla="*/ 1 w 476"/>
                              <a:gd name="T17" fmla="*/ 233 h 304"/>
                              <a:gd name="T18" fmla="*/ 1 w 476"/>
                              <a:gd name="T19" fmla="*/ 219 h 304"/>
                              <a:gd name="T20" fmla="*/ 1 w 476"/>
                              <a:gd name="T21" fmla="*/ 0 h 304"/>
                              <a:gd name="T22" fmla="*/ 476 w 476"/>
                              <a:gd name="T23" fmla="*/ 1 h 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76" h="304">
                                <a:moveTo>
                                  <a:pt x="476" y="1"/>
                                </a:moveTo>
                                <a:lnTo>
                                  <a:pt x="476" y="218"/>
                                </a:lnTo>
                                <a:lnTo>
                                  <a:pt x="476" y="232"/>
                                </a:lnTo>
                                <a:cubicBezTo>
                                  <a:pt x="476" y="268"/>
                                  <a:pt x="418" y="299"/>
                                  <a:pt x="381" y="290"/>
                                </a:cubicBezTo>
                                <a:cubicBezTo>
                                  <a:pt x="355" y="284"/>
                                  <a:pt x="329" y="279"/>
                                  <a:pt x="300" y="279"/>
                                </a:cubicBezTo>
                                <a:cubicBezTo>
                                  <a:pt x="287" y="279"/>
                                  <a:pt x="238" y="293"/>
                                  <a:pt x="238" y="304"/>
                                </a:cubicBezTo>
                                <a:cubicBezTo>
                                  <a:pt x="238" y="293"/>
                                  <a:pt x="190" y="280"/>
                                  <a:pt x="177" y="280"/>
                                </a:cubicBezTo>
                                <a:cubicBezTo>
                                  <a:pt x="148" y="280"/>
                                  <a:pt x="122" y="286"/>
                                  <a:pt x="96" y="292"/>
                                </a:cubicBezTo>
                                <a:cubicBezTo>
                                  <a:pt x="59" y="301"/>
                                  <a:pt x="0" y="269"/>
                                  <a:pt x="1" y="233"/>
                                </a:cubicBezTo>
                                <a:lnTo>
                                  <a:pt x="1" y="219"/>
                                </a:lnTo>
                                <a:lnTo>
                                  <a:pt x="1" y="0"/>
                                </a:lnTo>
                                <a:lnTo>
                                  <a:pt x="47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170815" y="359410"/>
                            <a:ext cx="127000" cy="72390"/>
                          </a:xfrm>
                          <a:custGeom>
                            <a:avLst/>
                            <a:gdLst>
                              <a:gd name="T0" fmla="*/ 60 w 130"/>
                              <a:gd name="T1" fmla="*/ 18 h 74"/>
                              <a:gd name="T2" fmla="*/ 24 w 130"/>
                              <a:gd name="T3" fmla="*/ 37 h 74"/>
                              <a:gd name="T4" fmla="*/ 35 w 130"/>
                              <a:gd name="T5" fmla="*/ 42 h 74"/>
                              <a:gd name="T6" fmla="*/ 42 w 130"/>
                              <a:gd name="T7" fmla="*/ 41 h 74"/>
                              <a:gd name="T8" fmla="*/ 48 w 130"/>
                              <a:gd name="T9" fmla="*/ 38 h 74"/>
                              <a:gd name="T10" fmla="*/ 67 w 130"/>
                              <a:gd name="T11" fmla="*/ 34 h 74"/>
                              <a:gd name="T12" fmla="*/ 86 w 130"/>
                              <a:gd name="T13" fmla="*/ 38 h 74"/>
                              <a:gd name="T14" fmla="*/ 91 w 130"/>
                              <a:gd name="T15" fmla="*/ 39 h 74"/>
                              <a:gd name="T16" fmla="*/ 94 w 130"/>
                              <a:gd name="T17" fmla="*/ 40 h 74"/>
                              <a:gd name="T18" fmla="*/ 98 w 130"/>
                              <a:gd name="T19" fmla="*/ 41 h 74"/>
                              <a:gd name="T20" fmla="*/ 102 w 130"/>
                              <a:gd name="T21" fmla="*/ 41 h 74"/>
                              <a:gd name="T22" fmla="*/ 99 w 130"/>
                              <a:gd name="T23" fmla="*/ 27 h 74"/>
                              <a:gd name="T24" fmla="*/ 74 w 130"/>
                              <a:gd name="T25" fmla="*/ 23 h 74"/>
                              <a:gd name="T26" fmla="*/ 54 w 130"/>
                              <a:gd name="T27" fmla="*/ 6 h 74"/>
                              <a:gd name="T28" fmla="*/ 66 w 130"/>
                              <a:gd name="T29" fmla="*/ 0 h 74"/>
                              <a:gd name="T30" fmla="*/ 73 w 130"/>
                              <a:gd name="T31" fmla="*/ 5 h 74"/>
                              <a:gd name="T32" fmla="*/ 73 w 130"/>
                              <a:gd name="T33" fmla="*/ 10 h 74"/>
                              <a:gd name="T34" fmla="*/ 66 w 130"/>
                              <a:gd name="T35" fmla="*/ 13 h 74"/>
                              <a:gd name="T36" fmla="*/ 63 w 130"/>
                              <a:gd name="T37" fmla="*/ 9 h 74"/>
                              <a:gd name="T38" fmla="*/ 65 w 130"/>
                              <a:gd name="T39" fmla="*/ 6 h 74"/>
                              <a:gd name="T40" fmla="*/ 64 w 130"/>
                              <a:gd name="T41" fmla="*/ 11 h 74"/>
                              <a:gd name="T42" fmla="*/ 88 w 130"/>
                              <a:gd name="T43" fmla="*/ 15 h 74"/>
                              <a:gd name="T44" fmla="*/ 120 w 130"/>
                              <a:gd name="T45" fmla="*/ 24 h 74"/>
                              <a:gd name="T46" fmla="*/ 129 w 130"/>
                              <a:gd name="T47" fmla="*/ 43 h 74"/>
                              <a:gd name="T48" fmla="*/ 110 w 130"/>
                              <a:gd name="T49" fmla="*/ 61 h 74"/>
                              <a:gd name="T50" fmla="*/ 21 w 130"/>
                              <a:gd name="T51" fmla="*/ 63 h 74"/>
                              <a:gd name="T52" fmla="*/ 2 w 130"/>
                              <a:gd name="T53" fmla="*/ 41 h 74"/>
                              <a:gd name="T54" fmla="*/ 21 w 130"/>
                              <a:gd name="T55" fmla="*/ 19 h 74"/>
                              <a:gd name="T56" fmla="*/ 54 w 130"/>
                              <a:gd name="T57" fmla="*/ 13 h 74"/>
                              <a:gd name="T58" fmla="*/ 55 w 130"/>
                              <a:gd name="T59" fmla="*/ 13 h 74"/>
                              <a:gd name="T60" fmla="*/ 55 w 130"/>
                              <a:gd name="T61" fmla="*/ 14 h 74"/>
                              <a:gd name="T62" fmla="*/ 55 w 130"/>
                              <a:gd name="T63" fmla="*/ 14 h 74"/>
                              <a:gd name="T64" fmla="*/ 56 w 130"/>
                              <a:gd name="T65" fmla="*/ 14 h 74"/>
                              <a:gd name="T66" fmla="*/ 56 w 130"/>
                              <a:gd name="T67" fmla="*/ 14 h 74"/>
                              <a:gd name="T68" fmla="*/ 56 w 130"/>
                              <a:gd name="T69" fmla="*/ 14 h 74"/>
                              <a:gd name="T70" fmla="*/ 56 w 130"/>
                              <a:gd name="T71" fmla="*/ 14 h 74"/>
                              <a:gd name="T72" fmla="*/ 56 w 130"/>
                              <a:gd name="T73" fmla="*/ 15 h 74"/>
                              <a:gd name="T74" fmla="*/ 56 w 130"/>
                              <a:gd name="T75" fmla="*/ 15 h 74"/>
                              <a:gd name="T76" fmla="*/ 56 w 130"/>
                              <a:gd name="T77" fmla="*/ 15 h 74"/>
                              <a:gd name="T78" fmla="*/ 56 w 130"/>
                              <a:gd name="T79" fmla="*/ 15 h 74"/>
                              <a:gd name="T80" fmla="*/ 56 w 130"/>
                              <a:gd name="T81" fmla="*/ 15 h 74"/>
                              <a:gd name="T82" fmla="*/ 57 w 130"/>
                              <a:gd name="T83" fmla="*/ 16 h 74"/>
                              <a:gd name="T84" fmla="*/ 57 w 130"/>
                              <a:gd name="T85" fmla="*/ 16 h 74"/>
                              <a:gd name="T86" fmla="*/ 58 w 130"/>
                              <a:gd name="T87" fmla="*/ 16 h 74"/>
                              <a:gd name="T88" fmla="*/ 58 w 130"/>
                              <a:gd name="T89" fmla="*/ 17 h 74"/>
                              <a:gd name="T90" fmla="*/ 58 w 130"/>
                              <a:gd name="T91" fmla="*/ 17 h 74"/>
                              <a:gd name="T92" fmla="*/ 59 w 130"/>
                              <a:gd name="T93" fmla="*/ 17 h 74"/>
                              <a:gd name="T94" fmla="*/ 59 w 130"/>
                              <a:gd name="T95" fmla="*/ 17 h 74"/>
                              <a:gd name="T96" fmla="*/ 59 w 130"/>
                              <a:gd name="T97" fmla="*/ 17 h 74"/>
                              <a:gd name="T98" fmla="*/ 60 w 130"/>
                              <a:gd name="T99" fmla="*/ 18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0" h="74">
                                <a:moveTo>
                                  <a:pt x="60" y="18"/>
                                </a:moveTo>
                                <a:cubicBezTo>
                                  <a:pt x="52" y="28"/>
                                  <a:pt x="24" y="22"/>
                                  <a:pt x="24" y="37"/>
                                </a:cubicBezTo>
                                <a:cubicBezTo>
                                  <a:pt x="24" y="42"/>
                                  <a:pt x="31" y="42"/>
                                  <a:pt x="35" y="42"/>
                                </a:cubicBezTo>
                                <a:cubicBezTo>
                                  <a:pt x="37" y="42"/>
                                  <a:pt x="40" y="42"/>
                                  <a:pt x="42" y="41"/>
                                </a:cubicBezTo>
                                <a:cubicBezTo>
                                  <a:pt x="42" y="41"/>
                                  <a:pt x="47" y="38"/>
                                  <a:pt x="48" y="38"/>
                                </a:cubicBezTo>
                                <a:cubicBezTo>
                                  <a:pt x="51" y="35"/>
                                  <a:pt x="62" y="34"/>
                                  <a:pt x="67" y="34"/>
                                </a:cubicBezTo>
                                <a:cubicBezTo>
                                  <a:pt x="74" y="34"/>
                                  <a:pt x="81" y="35"/>
                                  <a:pt x="86" y="38"/>
                                </a:cubicBezTo>
                                <a:cubicBezTo>
                                  <a:pt x="88" y="38"/>
                                  <a:pt x="89" y="39"/>
                                  <a:pt x="91" y="39"/>
                                </a:cubicBezTo>
                                <a:cubicBezTo>
                                  <a:pt x="92" y="39"/>
                                  <a:pt x="93" y="40"/>
                                  <a:pt x="94" y="40"/>
                                </a:cubicBezTo>
                                <a:cubicBezTo>
                                  <a:pt x="95" y="40"/>
                                  <a:pt x="98" y="41"/>
                                  <a:pt x="98" y="41"/>
                                </a:cubicBezTo>
                                <a:cubicBezTo>
                                  <a:pt x="98" y="41"/>
                                  <a:pt x="102" y="41"/>
                                  <a:pt x="102" y="41"/>
                                </a:cubicBezTo>
                                <a:cubicBezTo>
                                  <a:pt x="109" y="38"/>
                                  <a:pt x="103" y="29"/>
                                  <a:pt x="99" y="27"/>
                                </a:cubicBezTo>
                                <a:cubicBezTo>
                                  <a:pt x="93" y="24"/>
                                  <a:pt x="82" y="23"/>
                                  <a:pt x="74" y="23"/>
                                </a:cubicBezTo>
                                <a:cubicBezTo>
                                  <a:pt x="67" y="23"/>
                                  <a:pt x="49" y="15"/>
                                  <a:pt x="54" y="6"/>
                                </a:cubicBezTo>
                                <a:cubicBezTo>
                                  <a:pt x="56" y="2"/>
                                  <a:pt x="61" y="0"/>
                                  <a:pt x="66" y="0"/>
                                </a:cubicBezTo>
                                <a:cubicBezTo>
                                  <a:pt x="68" y="0"/>
                                  <a:pt x="72" y="3"/>
                                  <a:pt x="73" y="5"/>
                                </a:cubicBezTo>
                                <a:cubicBezTo>
                                  <a:pt x="73" y="6"/>
                                  <a:pt x="73" y="8"/>
                                  <a:pt x="73" y="10"/>
                                </a:cubicBezTo>
                                <a:cubicBezTo>
                                  <a:pt x="73" y="12"/>
                                  <a:pt x="67" y="14"/>
                                  <a:pt x="66" y="13"/>
                                </a:cubicBezTo>
                                <a:cubicBezTo>
                                  <a:pt x="65" y="11"/>
                                  <a:pt x="63" y="11"/>
                                  <a:pt x="63" y="9"/>
                                </a:cubicBezTo>
                                <a:cubicBezTo>
                                  <a:pt x="63" y="9"/>
                                  <a:pt x="65" y="7"/>
                                  <a:pt x="65" y="6"/>
                                </a:cubicBezTo>
                                <a:cubicBezTo>
                                  <a:pt x="65" y="3"/>
                                  <a:pt x="62" y="9"/>
                                  <a:pt x="64" y="11"/>
                                </a:cubicBezTo>
                                <a:cubicBezTo>
                                  <a:pt x="68" y="15"/>
                                  <a:pt x="81" y="15"/>
                                  <a:pt x="88" y="15"/>
                                </a:cubicBezTo>
                                <a:cubicBezTo>
                                  <a:pt x="102" y="15"/>
                                  <a:pt x="109" y="18"/>
                                  <a:pt x="120" y="24"/>
                                </a:cubicBezTo>
                                <a:cubicBezTo>
                                  <a:pt x="128" y="28"/>
                                  <a:pt x="130" y="38"/>
                                  <a:pt x="129" y="43"/>
                                </a:cubicBezTo>
                                <a:cubicBezTo>
                                  <a:pt x="127" y="53"/>
                                  <a:pt x="115" y="58"/>
                                  <a:pt x="110" y="61"/>
                                </a:cubicBezTo>
                                <a:cubicBezTo>
                                  <a:pt x="91" y="74"/>
                                  <a:pt x="40" y="71"/>
                                  <a:pt x="21" y="63"/>
                                </a:cubicBezTo>
                                <a:cubicBezTo>
                                  <a:pt x="12" y="57"/>
                                  <a:pt x="3" y="53"/>
                                  <a:pt x="2" y="41"/>
                                </a:cubicBezTo>
                                <a:cubicBezTo>
                                  <a:pt x="0" y="33"/>
                                  <a:pt x="12" y="19"/>
                                  <a:pt x="21" y="19"/>
                                </a:cubicBezTo>
                                <a:cubicBezTo>
                                  <a:pt x="26" y="19"/>
                                  <a:pt x="54" y="17"/>
                                  <a:pt x="54" y="13"/>
                                </a:cubicBezTo>
                                <a:cubicBezTo>
                                  <a:pt x="54" y="13"/>
                                  <a:pt x="55" y="13"/>
                                  <a:pt x="55" y="13"/>
                                </a:cubicBezTo>
                                <a:cubicBezTo>
                                  <a:pt x="55" y="13"/>
                                  <a:pt x="55" y="14"/>
                                  <a:pt x="55" y="14"/>
                                </a:cubicBezTo>
                                <a:lnTo>
                                  <a:pt x="55" y="14"/>
                                </a:lnTo>
                                <a:cubicBezTo>
                                  <a:pt x="55" y="14"/>
                                  <a:pt x="56" y="14"/>
                                  <a:pt x="56" y="14"/>
                                </a:cubicBezTo>
                                <a:lnTo>
                                  <a:pt x="56" y="14"/>
                                </a:lnTo>
                                <a:cubicBezTo>
                                  <a:pt x="56" y="14"/>
                                  <a:pt x="56" y="14"/>
                                  <a:pt x="56" y="14"/>
                                </a:cubicBezTo>
                                <a:lnTo>
                                  <a:pt x="56" y="14"/>
                                </a:lnTo>
                                <a:cubicBezTo>
                                  <a:pt x="56" y="14"/>
                                  <a:pt x="56" y="15"/>
                                  <a:pt x="56" y="15"/>
                                </a:cubicBezTo>
                                <a:lnTo>
                                  <a:pt x="56" y="15"/>
                                </a:lnTo>
                                <a:cubicBezTo>
                                  <a:pt x="56" y="15"/>
                                  <a:pt x="56" y="15"/>
                                  <a:pt x="56" y="15"/>
                                </a:cubicBezTo>
                                <a:lnTo>
                                  <a:pt x="56" y="15"/>
                                </a:lnTo>
                                <a:cubicBezTo>
                                  <a:pt x="56" y="15"/>
                                  <a:pt x="56" y="15"/>
                                  <a:pt x="56" y="15"/>
                                </a:cubicBezTo>
                                <a:cubicBezTo>
                                  <a:pt x="56" y="15"/>
                                  <a:pt x="57" y="16"/>
                                  <a:pt x="57" y="16"/>
                                </a:cubicBezTo>
                                <a:cubicBezTo>
                                  <a:pt x="57" y="16"/>
                                  <a:pt x="57" y="16"/>
                                  <a:pt x="57" y="16"/>
                                </a:cubicBezTo>
                                <a:cubicBezTo>
                                  <a:pt x="57" y="16"/>
                                  <a:pt x="58" y="16"/>
                                  <a:pt x="58" y="16"/>
                                </a:cubicBezTo>
                                <a:cubicBezTo>
                                  <a:pt x="58" y="16"/>
                                  <a:pt x="58" y="17"/>
                                  <a:pt x="58" y="17"/>
                                </a:cubicBezTo>
                                <a:cubicBezTo>
                                  <a:pt x="58" y="17"/>
                                  <a:pt x="58" y="17"/>
                                  <a:pt x="58" y="17"/>
                                </a:cubicBezTo>
                                <a:lnTo>
                                  <a:pt x="59" y="17"/>
                                </a:lnTo>
                                <a:cubicBezTo>
                                  <a:pt x="59" y="17"/>
                                  <a:pt x="59" y="17"/>
                                  <a:pt x="59" y="17"/>
                                </a:cubicBezTo>
                                <a:lnTo>
                                  <a:pt x="59" y="17"/>
                                </a:lnTo>
                                <a:cubicBezTo>
                                  <a:pt x="59" y="17"/>
                                  <a:pt x="59" y="18"/>
                                  <a:pt x="60" y="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272415" y="394335"/>
                            <a:ext cx="8255" cy="4445"/>
                          </a:xfrm>
                          <a:custGeom>
                            <a:avLst/>
                            <a:gdLst>
                              <a:gd name="T0" fmla="*/ 0 w 8"/>
                              <a:gd name="T1" fmla="*/ 4 h 4"/>
                              <a:gd name="T2" fmla="*/ 3 w 8"/>
                              <a:gd name="T3" fmla="*/ 4 h 4"/>
                              <a:gd name="T4" fmla="*/ 4 w 8"/>
                              <a:gd name="T5" fmla="*/ 3 h 4"/>
                              <a:gd name="T6" fmla="*/ 4 w 8"/>
                              <a:gd name="T7" fmla="*/ 3 h 4"/>
                              <a:gd name="T8" fmla="*/ 5 w 8"/>
                              <a:gd name="T9" fmla="*/ 3 h 4"/>
                              <a:gd name="T10" fmla="*/ 6 w 8"/>
                              <a:gd name="T11" fmla="*/ 2 h 4"/>
                              <a:gd name="T12" fmla="*/ 8 w 8"/>
                              <a:gd name="T1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0" y="4"/>
                                </a:moveTo>
                                <a:cubicBezTo>
                                  <a:pt x="1" y="4"/>
                                  <a:pt x="2" y="4"/>
                                  <a:pt x="3" y="4"/>
                                </a:cubicBezTo>
                                <a:cubicBezTo>
                                  <a:pt x="3" y="4"/>
                                  <a:pt x="4" y="4"/>
                                  <a:pt x="4" y="3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5" y="3"/>
                                  <a:pt x="5" y="3"/>
                                </a:cubicBezTo>
                                <a:cubicBezTo>
                                  <a:pt x="5" y="3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8" y="1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187960" y="394335"/>
                            <a:ext cx="8255" cy="4445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3 w 8"/>
                              <a:gd name="T3" fmla="*/ 3 h 4"/>
                              <a:gd name="T4" fmla="*/ 2 w 8"/>
                              <a:gd name="T5" fmla="*/ 2 h 4"/>
                              <a:gd name="T6" fmla="*/ 0 w 8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6" y="4"/>
                                  <a:pt x="4" y="3"/>
                                  <a:pt x="3" y="3"/>
                                </a:cubicBezTo>
                                <a:cubicBezTo>
                                  <a:pt x="3" y="3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181610" y="397510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4 w 108"/>
                              <a:gd name="T3" fmla="*/ 13 h 13"/>
                              <a:gd name="T4" fmla="*/ 0 w 108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9" y="7"/>
                                  <a:pt x="78" y="13"/>
                                  <a:pt x="54" y="13"/>
                                </a:cubicBezTo>
                                <a:cubicBezTo>
                                  <a:pt x="40" y="13"/>
                                  <a:pt x="6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282575" y="461010"/>
                            <a:ext cx="126365" cy="72390"/>
                          </a:xfrm>
                          <a:custGeom>
                            <a:avLst/>
                            <a:gdLst>
                              <a:gd name="T0" fmla="*/ 59 w 129"/>
                              <a:gd name="T1" fmla="*/ 18 h 74"/>
                              <a:gd name="T2" fmla="*/ 23 w 129"/>
                              <a:gd name="T3" fmla="*/ 37 h 74"/>
                              <a:gd name="T4" fmla="*/ 34 w 129"/>
                              <a:gd name="T5" fmla="*/ 42 h 74"/>
                              <a:gd name="T6" fmla="*/ 41 w 129"/>
                              <a:gd name="T7" fmla="*/ 41 h 74"/>
                              <a:gd name="T8" fmla="*/ 47 w 129"/>
                              <a:gd name="T9" fmla="*/ 39 h 74"/>
                              <a:gd name="T10" fmla="*/ 67 w 129"/>
                              <a:gd name="T11" fmla="*/ 34 h 74"/>
                              <a:gd name="T12" fmla="*/ 86 w 129"/>
                              <a:gd name="T13" fmla="*/ 38 h 74"/>
                              <a:gd name="T14" fmla="*/ 90 w 129"/>
                              <a:gd name="T15" fmla="*/ 39 h 74"/>
                              <a:gd name="T16" fmla="*/ 94 w 129"/>
                              <a:gd name="T17" fmla="*/ 40 h 74"/>
                              <a:gd name="T18" fmla="*/ 98 w 129"/>
                              <a:gd name="T19" fmla="*/ 41 h 74"/>
                              <a:gd name="T20" fmla="*/ 101 w 129"/>
                              <a:gd name="T21" fmla="*/ 41 h 74"/>
                              <a:gd name="T22" fmla="*/ 99 w 129"/>
                              <a:gd name="T23" fmla="*/ 27 h 74"/>
                              <a:gd name="T24" fmla="*/ 73 w 129"/>
                              <a:gd name="T25" fmla="*/ 23 h 74"/>
                              <a:gd name="T26" fmla="*/ 53 w 129"/>
                              <a:gd name="T27" fmla="*/ 6 h 74"/>
                              <a:gd name="T28" fmla="*/ 65 w 129"/>
                              <a:gd name="T29" fmla="*/ 0 h 74"/>
                              <a:gd name="T30" fmla="*/ 72 w 129"/>
                              <a:gd name="T31" fmla="*/ 5 h 74"/>
                              <a:gd name="T32" fmla="*/ 73 w 129"/>
                              <a:gd name="T33" fmla="*/ 11 h 74"/>
                              <a:gd name="T34" fmla="*/ 65 w 129"/>
                              <a:gd name="T35" fmla="*/ 13 h 74"/>
                              <a:gd name="T36" fmla="*/ 63 w 129"/>
                              <a:gd name="T37" fmla="*/ 9 h 74"/>
                              <a:gd name="T38" fmla="*/ 64 w 129"/>
                              <a:gd name="T39" fmla="*/ 6 h 74"/>
                              <a:gd name="T40" fmla="*/ 64 w 129"/>
                              <a:gd name="T41" fmla="*/ 11 h 74"/>
                              <a:gd name="T42" fmla="*/ 87 w 129"/>
                              <a:gd name="T43" fmla="*/ 15 h 74"/>
                              <a:gd name="T44" fmla="*/ 119 w 129"/>
                              <a:gd name="T45" fmla="*/ 24 h 74"/>
                              <a:gd name="T46" fmla="*/ 128 w 129"/>
                              <a:gd name="T47" fmla="*/ 43 h 74"/>
                              <a:gd name="T48" fmla="*/ 110 w 129"/>
                              <a:gd name="T49" fmla="*/ 61 h 74"/>
                              <a:gd name="T50" fmla="*/ 20 w 129"/>
                              <a:gd name="T51" fmla="*/ 63 h 74"/>
                              <a:gd name="T52" fmla="*/ 1 w 129"/>
                              <a:gd name="T53" fmla="*/ 41 h 74"/>
                              <a:gd name="T54" fmla="*/ 21 w 129"/>
                              <a:gd name="T55" fmla="*/ 19 h 74"/>
                              <a:gd name="T56" fmla="*/ 54 w 129"/>
                              <a:gd name="T57" fmla="*/ 13 h 74"/>
                              <a:gd name="T58" fmla="*/ 54 w 129"/>
                              <a:gd name="T59" fmla="*/ 14 h 74"/>
                              <a:gd name="T60" fmla="*/ 54 w 129"/>
                              <a:gd name="T61" fmla="*/ 14 h 74"/>
                              <a:gd name="T62" fmla="*/ 55 w 129"/>
                              <a:gd name="T63" fmla="*/ 14 h 74"/>
                              <a:gd name="T64" fmla="*/ 55 w 129"/>
                              <a:gd name="T65" fmla="*/ 14 h 74"/>
                              <a:gd name="T66" fmla="*/ 55 w 129"/>
                              <a:gd name="T67" fmla="*/ 14 h 74"/>
                              <a:gd name="T68" fmla="*/ 55 w 129"/>
                              <a:gd name="T69" fmla="*/ 15 h 74"/>
                              <a:gd name="T70" fmla="*/ 55 w 129"/>
                              <a:gd name="T71" fmla="*/ 15 h 74"/>
                              <a:gd name="T72" fmla="*/ 55 w 129"/>
                              <a:gd name="T73" fmla="*/ 15 h 74"/>
                              <a:gd name="T74" fmla="*/ 56 w 129"/>
                              <a:gd name="T75" fmla="*/ 15 h 74"/>
                              <a:gd name="T76" fmla="*/ 56 w 129"/>
                              <a:gd name="T77" fmla="*/ 15 h 74"/>
                              <a:gd name="T78" fmla="*/ 56 w 129"/>
                              <a:gd name="T79" fmla="*/ 15 h 74"/>
                              <a:gd name="T80" fmla="*/ 56 w 129"/>
                              <a:gd name="T81" fmla="*/ 15 h 74"/>
                              <a:gd name="T82" fmla="*/ 56 w 129"/>
                              <a:gd name="T83" fmla="*/ 16 h 74"/>
                              <a:gd name="T84" fmla="*/ 57 w 129"/>
                              <a:gd name="T85" fmla="*/ 16 h 74"/>
                              <a:gd name="T86" fmla="*/ 57 w 129"/>
                              <a:gd name="T87" fmla="*/ 16 h 74"/>
                              <a:gd name="T88" fmla="*/ 57 w 129"/>
                              <a:gd name="T89" fmla="*/ 17 h 74"/>
                              <a:gd name="T90" fmla="*/ 58 w 129"/>
                              <a:gd name="T91" fmla="*/ 17 h 74"/>
                              <a:gd name="T92" fmla="*/ 58 w 129"/>
                              <a:gd name="T93" fmla="*/ 17 h 74"/>
                              <a:gd name="T94" fmla="*/ 58 w 129"/>
                              <a:gd name="T95" fmla="*/ 17 h 74"/>
                              <a:gd name="T96" fmla="*/ 58 w 129"/>
                              <a:gd name="T97" fmla="*/ 17 h 74"/>
                              <a:gd name="T98" fmla="*/ 59 w 129"/>
                              <a:gd name="T99" fmla="*/ 18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29" h="74">
                                <a:moveTo>
                                  <a:pt x="59" y="18"/>
                                </a:moveTo>
                                <a:cubicBezTo>
                                  <a:pt x="51" y="28"/>
                                  <a:pt x="23" y="22"/>
                                  <a:pt x="23" y="37"/>
                                </a:cubicBezTo>
                                <a:cubicBezTo>
                                  <a:pt x="23" y="42"/>
                                  <a:pt x="30" y="42"/>
                                  <a:pt x="34" y="42"/>
                                </a:cubicBezTo>
                                <a:cubicBezTo>
                                  <a:pt x="37" y="42"/>
                                  <a:pt x="39" y="42"/>
                                  <a:pt x="41" y="41"/>
                                </a:cubicBezTo>
                                <a:cubicBezTo>
                                  <a:pt x="42" y="41"/>
                                  <a:pt x="47" y="39"/>
                                  <a:pt x="47" y="39"/>
                                </a:cubicBezTo>
                                <a:cubicBezTo>
                                  <a:pt x="50" y="35"/>
                                  <a:pt x="61" y="34"/>
                                  <a:pt x="67" y="34"/>
                                </a:cubicBezTo>
                                <a:cubicBezTo>
                                  <a:pt x="73" y="34"/>
                                  <a:pt x="81" y="36"/>
                                  <a:pt x="86" y="38"/>
                                </a:cubicBezTo>
                                <a:cubicBezTo>
                                  <a:pt x="87" y="38"/>
                                  <a:pt x="89" y="39"/>
                                  <a:pt x="90" y="39"/>
                                </a:cubicBezTo>
                                <a:cubicBezTo>
                                  <a:pt x="92" y="39"/>
                                  <a:pt x="93" y="40"/>
                                  <a:pt x="94" y="40"/>
                                </a:cubicBezTo>
                                <a:cubicBezTo>
                                  <a:pt x="94" y="40"/>
                                  <a:pt x="98" y="41"/>
                                  <a:pt x="98" y="41"/>
                                </a:cubicBezTo>
                                <a:cubicBezTo>
                                  <a:pt x="98" y="41"/>
                                  <a:pt x="101" y="41"/>
                                  <a:pt x="101" y="41"/>
                                </a:cubicBezTo>
                                <a:cubicBezTo>
                                  <a:pt x="109" y="38"/>
                                  <a:pt x="102" y="29"/>
                                  <a:pt x="99" y="27"/>
                                </a:cubicBezTo>
                                <a:cubicBezTo>
                                  <a:pt x="92" y="24"/>
                                  <a:pt x="81" y="23"/>
                                  <a:pt x="73" y="23"/>
                                </a:cubicBezTo>
                                <a:cubicBezTo>
                                  <a:pt x="67" y="23"/>
                                  <a:pt x="49" y="16"/>
                                  <a:pt x="53" y="6"/>
                                </a:cubicBezTo>
                                <a:cubicBezTo>
                                  <a:pt x="56" y="2"/>
                                  <a:pt x="60" y="0"/>
                                  <a:pt x="65" y="0"/>
                                </a:cubicBezTo>
                                <a:cubicBezTo>
                                  <a:pt x="68" y="0"/>
                                  <a:pt x="72" y="3"/>
                                  <a:pt x="72" y="5"/>
                                </a:cubicBezTo>
                                <a:cubicBezTo>
                                  <a:pt x="73" y="6"/>
                                  <a:pt x="73" y="9"/>
                                  <a:pt x="73" y="11"/>
                                </a:cubicBezTo>
                                <a:cubicBezTo>
                                  <a:pt x="73" y="12"/>
                                  <a:pt x="67" y="14"/>
                                  <a:pt x="65" y="13"/>
                                </a:cubicBezTo>
                                <a:cubicBezTo>
                                  <a:pt x="64" y="12"/>
                                  <a:pt x="63" y="12"/>
                                  <a:pt x="63" y="9"/>
                                </a:cubicBezTo>
                                <a:cubicBezTo>
                                  <a:pt x="63" y="9"/>
                                  <a:pt x="64" y="7"/>
                                  <a:pt x="64" y="6"/>
                                </a:cubicBezTo>
                                <a:cubicBezTo>
                                  <a:pt x="64" y="3"/>
                                  <a:pt x="61" y="9"/>
                                  <a:pt x="64" y="11"/>
                                </a:cubicBezTo>
                                <a:cubicBezTo>
                                  <a:pt x="68" y="15"/>
                                  <a:pt x="81" y="15"/>
                                  <a:pt x="87" y="15"/>
                                </a:cubicBezTo>
                                <a:cubicBezTo>
                                  <a:pt x="102" y="15"/>
                                  <a:pt x="109" y="18"/>
                                  <a:pt x="119" y="24"/>
                                </a:cubicBezTo>
                                <a:cubicBezTo>
                                  <a:pt x="128" y="28"/>
                                  <a:pt x="129" y="38"/>
                                  <a:pt x="128" y="43"/>
                                </a:cubicBezTo>
                                <a:cubicBezTo>
                                  <a:pt x="126" y="53"/>
                                  <a:pt x="114" y="58"/>
                                  <a:pt x="110" y="61"/>
                                </a:cubicBezTo>
                                <a:cubicBezTo>
                                  <a:pt x="90" y="74"/>
                                  <a:pt x="40" y="71"/>
                                  <a:pt x="20" y="63"/>
                                </a:cubicBezTo>
                                <a:cubicBezTo>
                                  <a:pt x="12" y="57"/>
                                  <a:pt x="2" y="53"/>
                                  <a:pt x="1" y="41"/>
                                </a:cubicBezTo>
                                <a:cubicBezTo>
                                  <a:pt x="0" y="33"/>
                                  <a:pt x="11" y="19"/>
                                  <a:pt x="21" y="19"/>
                                </a:cubicBezTo>
                                <a:cubicBezTo>
                                  <a:pt x="25" y="19"/>
                                  <a:pt x="54" y="17"/>
                                  <a:pt x="54" y="13"/>
                                </a:cubicBezTo>
                                <a:cubicBezTo>
                                  <a:pt x="54" y="13"/>
                                  <a:pt x="54" y="13"/>
                                  <a:pt x="54" y="14"/>
                                </a:cubicBezTo>
                                <a:cubicBezTo>
                                  <a:pt x="54" y="14"/>
                                  <a:pt x="54" y="14"/>
                                  <a:pt x="54" y="14"/>
                                </a:cubicBezTo>
                                <a:lnTo>
                                  <a:pt x="55" y="14"/>
                                </a:lnTo>
                                <a:cubicBezTo>
                                  <a:pt x="55" y="14"/>
                                  <a:pt x="55" y="14"/>
                                  <a:pt x="55" y="14"/>
                                </a:cubicBezTo>
                                <a:lnTo>
                                  <a:pt x="55" y="14"/>
                                </a:lnTo>
                                <a:cubicBezTo>
                                  <a:pt x="55" y="14"/>
                                  <a:pt x="55" y="15"/>
                                  <a:pt x="55" y="15"/>
                                </a:cubicBezTo>
                                <a:lnTo>
                                  <a:pt x="55" y="15"/>
                                </a:lnTo>
                                <a:cubicBezTo>
                                  <a:pt x="55" y="15"/>
                                  <a:pt x="55" y="15"/>
                                  <a:pt x="55" y="15"/>
                                </a:cubicBezTo>
                                <a:lnTo>
                                  <a:pt x="56" y="15"/>
                                </a:lnTo>
                                <a:cubicBezTo>
                                  <a:pt x="56" y="15"/>
                                  <a:pt x="56" y="15"/>
                                  <a:pt x="56" y="15"/>
                                </a:cubicBezTo>
                                <a:lnTo>
                                  <a:pt x="56" y="15"/>
                                </a:lnTo>
                                <a:cubicBezTo>
                                  <a:pt x="56" y="15"/>
                                  <a:pt x="56" y="15"/>
                                  <a:pt x="56" y="15"/>
                                </a:cubicBezTo>
                                <a:cubicBezTo>
                                  <a:pt x="56" y="15"/>
                                  <a:pt x="56" y="16"/>
                                  <a:pt x="56" y="16"/>
                                </a:cubicBezTo>
                                <a:cubicBezTo>
                                  <a:pt x="56" y="16"/>
                                  <a:pt x="57" y="16"/>
                                  <a:pt x="57" y="16"/>
                                </a:cubicBezTo>
                                <a:cubicBezTo>
                                  <a:pt x="57" y="16"/>
                                  <a:pt x="57" y="16"/>
                                  <a:pt x="57" y="16"/>
                                </a:cubicBezTo>
                                <a:cubicBezTo>
                                  <a:pt x="57" y="16"/>
                                  <a:pt x="57" y="17"/>
                                  <a:pt x="57" y="17"/>
                                </a:cubicBezTo>
                                <a:cubicBezTo>
                                  <a:pt x="57" y="17"/>
                                  <a:pt x="58" y="17"/>
                                  <a:pt x="58" y="17"/>
                                </a:cubicBezTo>
                                <a:lnTo>
                                  <a:pt x="58" y="17"/>
                                </a:lnTo>
                                <a:cubicBezTo>
                                  <a:pt x="58" y="17"/>
                                  <a:pt x="58" y="17"/>
                                  <a:pt x="58" y="17"/>
                                </a:cubicBezTo>
                                <a:lnTo>
                                  <a:pt x="58" y="17"/>
                                </a:lnTo>
                                <a:cubicBezTo>
                                  <a:pt x="58" y="17"/>
                                  <a:pt x="59" y="18"/>
                                  <a:pt x="59" y="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383540" y="495935"/>
                            <a:ext cx="7620" cy="5080"/>
                          </a:xfrm>
                          <a:custGeom>
                            <a:avLst/>
                            <a:gdLst>
                              <a:gd name="T0" fmla="*/ 0 w 8"/>
                              <a:gd name="T1" fmla="*/ 5 h 5"/>
                              <a:gd name="T2" fmla="*/ 3 w 8"/>
                              <a:gd name="T3" fmla="*/ 4 h 5"/>
                              <a:gd name="T4" fmla="*/ 4 w 8"/>
                              <a:gd name="T5" fmla="*/ 3 h 5"/>
                              <a:gd name="T6" fmla="*/ 5 w 8"/>
                              <a:gd name="T7" fmla="*/ 3 h 5"/>
                              <a:gd name="T8" fmla="*/ 6 w 8"/>
                              <a:gd name="T9" fmla="*/ 3 h 5"/>
                              <a:gd name="T10" fmla="*/ 6 w 8"/>
                              <a:gd name="T11" fmla="*/ 2 h 5"/>
                              <a:gd name="T12" fmla="*/ 8 w 8"/>
                              <a:gd name="T1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0" y="5"/>
                                </a:moveTo>
                                <a:cubicBezTo>
                                  <a:pt x="1" y="4"/>
                                  <a:pt x="2" y="4"/>
                                  <a:pt x="3" y="4"/>
                                </a:cubicBezTo>
                                <a:cubicBezTo>
                                  <a:pt x="4" y="4"/>
                                  <a:pt x="4" y="4"/>
                                  <a:pt x="4" y="3"/>
                                </a:cubicBezTo>
                                <a:cubicBezTo>
                                  <a:pt x="4" y="3"/>
                                  <a:pt x="5" y="3"/>
                                  <a:pt x="5" y="3"/>
                                </a:cubicBezTo>
                                <a:cubicBezTo>
                                  <a:pt x="5" y="3"/>
                                  <a:pt x="6" y="3"/>
                                  <a:pt x="6" y="3"/>
                                </a:cubicBezTo>
                                <a:cubicBezTo>
                                  <a:pt x="6" y="3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8" y="1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299720" y="495935"/>
                            <a:ext cx="8255" cy="5080"/>
                          </a:xfrm>
                          <a:custGeom>
                            <a:avLst/>
                            <a:gdLst>
                              <a:gd name="T0" fmla="*/ 8 w 8"/>
                              <a:gd name="T1" fmla="*/ 5 h 5"/>
                              <a:gd name="T2" fmla="*/ 2 w 8"/>
                              <a:gd name="T3" fmla="*/ 3 h 5"/>
                              <a:gd name="T4" fmla="*/ 1 w 8"/>
                              <a:gd name="T5" fmla="*/ 2 h 5"/>
                              <a:gd name="T6" fmla="*/ 0 w 8"/>
                              <a:gd name="T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8" y="5"/>
                                </a:moveTo>
                                <a:cubicBezTo>
                                  <a:pt x="6" y="5"/>
                                  <a:pt x="3" y="3"/>
                                  <a:pt x="2" y="3"/>
                                </a:cubicBezTo>
                                <a:cubicBezTo>
                                  <a:pt x="2" y="3"/>
                                  <a:pt x="1" y="3"/>
                                  <a:pt x="1" y="2"/>
                                </a:cubicBezTo>
                                <a:cubicBezTo>
                                  <a:pt x="1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293370" y="499110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3 w 108"/>
                              <a:gd name="T3" fmla="*/ 13 h 13"/>
                              <a:gd name="T4" fmla="*/ 0 w 108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8" y="8"/>
                                  <a:pt x="77" y="13"/>
                                  <a:pt x="53" y="13"/>
                                </a:cubicBezTo>
                                <a:cubicBezTo>
                                  <a:pt x="40" y="13"/>
                                  <a:pt x="5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4"/>
                        <wps:cNvSpPr>
                          <a:spLocks/>
                        </wps:cNvSpPr>
                        <wps:spPr bwMode="auto">
                          <a:xfrm>
                            <a:off x="60960" y="460375"/>
                            <a:ext cx="127000" cy="71755"/>
                          </a:xfrm>
                          <a:custGeom>
                            <a:avLst/>
                            <a:gdLst>
                              <a:gd name="T0" fmla="*/ 60 w 130"/>
                              <a:gd name="T1" fmla="*/ 18 h 74"/>
                              <a:gd name="T2" fmla="*/ 24 w 130"/>
                              <a:gd name="T3" fmla="*/ 38 h 74"/>
                              <a:gd name="T4" fmla="*/ 35 w 130"/>
                              <a:gd name="T5" fmla="*/ 42 h 74"/>
                              <a:gd name="T6" fmla="*/ 42 w 130"/>
                              <a:gd name="T7" fmla="*/ 41 h 74"/>
                              <a:gd name="T8" fmla="*/ 48 w 130"/>
                              <a:gd name="T9" fmla="*/ 39 h 74"/>
                              <a:gd name="T10" fmla="*/ 67 w 130"/>
                              <a:gd name="T11" fmla="*/ 35 h 74"/>
                              <a:gd name="T12" fmla="*/ 86 w 130"/>
                              <a:gd name="T13" fmla="*/ 38 h 74"/>
                              <a:gd name="T14" fmla="*/ 91 w 130"/>
                              <a:gd name="T15" fmla="*/ 40 h 74"/>
                              <a:gd name="T16" fmla="*/ 94 w 130"/>
                              <a:gd name="T17" fmla="*/ 40 h 74"/>
                              <a:gd name="T18" fmla="*/ 98 w 130"/>
                              <a:gd name="T19" fmla="*/ 41 h 74"/>
                              <a:gd name="T20" fmla="*/ 102 w 130"/>
                              <a:gd name="T21" fmla="*/ 41 h 74"/>
                              <a:gd name="T22" fmla="*/ 99 w 130"/>
                              <a:gd name="T23" fmla="*/ 28 h 74"/>
                              <a:gd name="T24" fmla="*/ 74 w 130"/>
                              <a:gd name="T25" fmla="*/ 23 h 74"/>
                              <a:gd name="T26" fmla="*/ 54 w 130"/>
                              <a:gd name="T27" fmla="*/ 6 h 74"/>
                              <a:gd name="T28" fmla="*/ 66 w 130"/>
                              <a:gd name="T29" fmla="*/ 0 h 74"/>
                              <a:gd name="T30" fmla="*/ 73 w 130"/>
                              <a:gd name="T31" fmla="*/ 5 h 74"/>
                              <a:gd name="T32" fmla="*/ 73 w 130"/>
                              <a:gd name="T33" fmla="*/ 11 h 74"/>
                              <a:gd name="T34" fmla="*/ 66 w 130"/>
                              <a:gd name="T35" fmla="*/ 13 h 74"/>
                              <a:gd name="T36" fmla="*/ 63 w 130"/>
                              <a:gd name="T37" fmla="*/ 10 h 74"/>
                              <a:gd name="T38" fmla="*/ 65 w 130"/>
                              <a:gd name="T39" fmla="*/ 6 h 74"/>
                              <a:gd name="T40" fmla="*/ 64 w 130"/>
                              <a:gd name="T41" fmla="*/ 12 h 74"/>
                              <a:gd name="T42" fmla="*/ 88 w 130"/>
                              <a:gd name="T43" fmla="*/ 15 h 74"/>
                              <a:gd name="T44" fmla="*/ 120 w 130"/>
                              <a:gd name="T45" fmla="*/ 24 h 74"/>
                              <a:gd name="T46" fmla="*/ 129 w 130"/>
                              <a:gd name="T47" fmla="*/ 43 h 74"/>
                              <a:gd name="T48" fmla="*/ 110 w 130"/>
                              <a:gd name="T49" fmla="*/ 61 h 74"/>
                              <a:gd name="T50" fmla="*/ 21 w 130"/>
                              <a:gd name="T51" fmla="*/ 64 h 74"/>
                              <a:gd name="T52" fmla="*/ 2 w 130"/>
                              <a:gd name="T53" fmla="*/ 42 h 74"/>
                              <a:gd name="T54" fmla="*/ 21 w 130"/>
                              <a:gd name="T55" fmla="*/ 20 h 74"/>
                              <a:gd name="T56" fmla="*/ 54 w 130"/>
                              <a:gd name="T57" fmla="*/ 13 h 74"/>
                              <a:gd name="T58" fmla="*/ 55 w 130"/>
                              <a:gd name="T59" fmla="*/ 14 h 74"/>
                              <a:gd name="T60" fmla="*/ 55 w 130"/>
                              <a:gd name="T61" fmla="*/ 14 h 74"/>
                              <a:gd name="T62" fmla="*/ 55 w 130"/>
                              <a:gd name="T63" fmla="*/ 15 h 74"/>
                              <a:gd name="T64" fmla="*/ 56 w 130"/>
                              <a:gd name="T65" fmla="*/ 15 h 74"/>
                              <a:gd name="T66" fmla="*/ 56 w 130"/>
                              <a:gd name="T67" fmla="*/ 15 h 74"/>
                              <a:gd name="T68" fmla="*/ 56 w 130"/>
                              <a:gd name="T69" fmla="*/ 15 h 74"/>
                              <a:gd name="T70" fmla="*/ 56 w 130"/>
                              <a:gd name="T71" fmla="*/ 15 h 74"/>
                              <a:gd name="T72" fmla="*/ 56 w 130"/>
                              <a:gd name="T73" fmla="*/ 15 h 74"/>
                              <a:gd name="T74" fmla="*/ 56 w 130"/>
                              <a:gd name="T75" fmla="*/ 15 h 74"/>
                              <a:gd name="T76" fmla="*/ 56 w 130"/>
                              <a:gd name="T77" fmla="*/ 15 h 74"/>
                              <a:gd name="T78" fmla="*/ 56 w 130"/>
                              <a:gd name="T79" fmla="*/ 15 h 74"/>
                              <a:gd name="T80" fmla="*/ 56 w 130"/>
                              <a:gd name="T81" fmla="*/ 16 h 74"/>
                              <a:gd name="T82" fmla="*/ 57 w 130"/>
                              <a:gd name="T83" fmla="*/ 16 h 74"/>
                              <a:gd name="T84" fmla="*/ 57 w 130"/>
                              <a:gd name="T85" fmla="*/ 16 h 74"/>
                              <a:gd name="T86" fmla="*/ 58 w 130"/>
                              <a:gd name="T87" fmla="*/ 17 h 74"/>
                              <a:gd name="T88" fmla="*/ 58 w 130"/>
                              <a:gd name="T89" fmla="*/ 17 h 74"/>
                              <a:gd name="T90" fmla="*/ 58 w 130"/>
                              <a:gd name="T91" fmla="*/ 17 h 74"/>
                              <a:gd name="T92" fmla="*/ 59 w 130"/>
                              <a:gd name="T93" fmla="*/ 18 h 74"/>
                              <a:gd name="T94" fmla="*/ 59 w 130"/>
                              <a:gd name="T95" fmla="*/ 18 h 74"/>
                              <a:gd name="T96" fmla="*/ 59 w 130"/>
                              <a:gd name="T97" fmla="*/ 18 h 74"/>
                              <a:gd name="T98" fmla="*/ 60 w 130"/>
                              <a:gd name="T99" fmla="*/ 18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0" h="74">
                                <a:moveTo>
                                  <a:pt x="60" y="18"/>
                                </a:moveTo>
                                <a:cubicBezTo>
                                  <a:pt x="52" y="28"/>
                                  <a:pt x="24" y="22"/>
                                  <a:pt x="24" y="38"/>
                                </a:cubicBezTo>
                                <a:cubicBezTo>
                                  <a:pt x="24" y="42"/>
                                  <a:pt x="31" y="42"/>
                                  <a:pt x="35" y="42"/>
                                </a:cubicBezTo>
                                <a:cubicBezTo>
                                  <a:pt x="37" y="42"/>
                                  <a:pt x="40" y="42"/>
                                  <a:pt x="42" y="41"/>
                                </a:cubicBezTo>
                                <a:cubicBezTo>
                                  <a:pt x="42" y="41"/>
                                  <a:pt x="47" y="39"/>
                                  <a:pt x="48" y="39"/>
                                </a:cubicBezTo>
                                <a:cubicBezTo>
                                  <a:pt x="51" y="35"/>
                                  <a:pt x="62" y="35"/>
                                  <a:pt x="67" y="35"/>
                                </a:cubicBezTo>
                                <a:cubicBezTo>
                                  <a:pt x="74" y="35"/>
                                  <a:pt x="81" y="36"/>
                                  <a:pt x="86" y="38"/>
                                </a:cubicBezTo>
                                <a:cubicBezTo>
                                  <a:pt x="88" y="38"/>
                                  <a:pt x="89" y="40"/>
                                  <a:pt x="91" y="40"/>
                                </a:cubicBezTo>
                                <a:cubicBezTo>
                                  <a:pt x="92" y="40"/>
                                  <a:pt x="93" y="40"/>
                                  <a:pt x="94" y="40"/>
                                </a:cubicBezTo>
                                <a:cubicBezTo>
                                  <a:pt x="95" y="40"/>
                                  <a:pt x="98" y="41"/>
                                  <a:pt x="98" y="41"/>
                                </a:cubicBezTo>
                                <a:cubicBezTo>
                                  <a:pt x="98" y="41"/>
                                  <a:pt x="102" y="41"/>
                                  <a:pt x="102" y="41"/>
                                </a:cubicBezTo>
                                <a:cubicBezTo>
                                  <a:pt x="109" y="38"/>
                                  <a:pt x="103" y="29"/>
                                  <a:pt x="99" y="28"/>
                                </a:cubicBezTo>
                                <a:cubicBezTo>
                                  <a:pt x="93" y="24"/>
                                  <a:pt x="82" y="23"/>
                                  <a:pt x="74" y="23"/>
                                </a:cubicBezTo>
                                <a:cubicBezTo>
                                  <a:pt x="67" y="23"/>
                                  <a:pt x="49" y="16"/>
                                  <a:pt x="54" y="6"/>
                                </a:cubicBezTo>
                                <a:cubicBezTo>
                                  <a:pt x="56" y="2"/>
                                  <a:pt x="61" y="0"/>
                                  <a:pt x="66" y="0"/>
                                </a:cubicBezTo>
                                <a:cubicBezTo>
                                  <a:pt x="68" y="0"/>
                                  <a:pt x="72" y="3"/>
                                  <a:pt x="73" y="5"/>
                                </a:cubicBezTo>
                                <a:cubicBezTo>
                                  <a:pt x="73" y="6"/>
                                  <a:pt x="73" y="9"/>
                                  <a:pt x="73" y="11"/>
                                </a:cubicBezTo>
                                <a:cubicBezTo>
                                  <a:pt x="73" y="13"/>
                                  <a:pt x="67" y="14"/>
                                  <a:pt x="66" y="13"/>
                                </a:cubicBezTo>
                                <a:cubicBezTo>
                                  <a:pt x="65" y="12"/>
                                  <a:pt x="63" y="12"/>
                                  <a:pt x="63" y="10"/>
                                </a:cubicBezTo>
                                <a:cubicBezTo>
                                  <a:pt x="63" y="9"/>
                                  <a:pt x="65" y="7"/>
                                  <a:pt x="65" y="6"/>
                                </a:cubicBezTo>
                                <a:cubicBezTo>
                                  <a:pt x="65" y="3"/>
                                  <a:pt x="62" y="9"/>
                                  <a:pt x="64" y="12"/>
                                </a:cubicBezTo>
                                <a:cubicBezTo>
                                  <a:pt x="68" y="15"/>
                                  <a:pt x="81" y="15"/>
                                  <a:pt x="88" y="15"/>
                                </a:cubicBezTo>
                                <a:cubicBezTo>
                                  <a:pt x="102" y="15"/>
                                  <a:pt x="109" y="18"/>
                                  <a:pt x="120" y="24"/>
                                </a:cubicBezTo>
                                <a:cubicBezTo>
                                  <a:pt x="128" y="29"/>
                                  <a:pt x="130" y="38"/>
                                  <a:pt x="129" y="43"/>
                                </a:cubicBezTo>
                                <a:cubicBezTo>
                                  <a:pt x="127" y="53"/>
                                  <a:pt x="115" y="59"/>
                                  <a:pt x="110" y="61"/>
                                </a:cubicBezTo>
                                <a:cubicBezTo>
                                  <a:pt x="91" y="74"/>
                                  <a:pt x="40" y="71"/>
                                  <a:pt x="21" y="64"/>
                                </a:cubicBezTo>
                                <a:cubicBezTo>
                                  <a:pt x="12" y="57"/>
                                  <a:pt x="3" y="53"/>
                                  <a:pt x="2" y="42"/>
                                </a:cubicBezTo>
                                <a:cubicBezTo>
                                  <a:pt x="0" y="33"/>
                                  <a:pt x="12" y="20"/>
                                  <a:pt x="21" y="20"/>
                                </a:cubicBezTo>
                                <a:cubicBezTo>
                                  <a:pt x="26" y="20"/>
                                  <a:pt x="54" y="17"/>
                                  <a:pt x="54" y="13"/>
                                </a:cubicBezTo>
                                <a:cubicBezTo>
                                  <a:pt x="54" y="13"/>
                                  <a:pt x="55" y="14"/>
                                  <a:pt x="55" y="14"/>
                                </a:cubicBezTo>
                                <a:cubicBezTo>
                                  <a:pt x="55" y="14"/>
                                  <a:pt x="55" y="14"/>
                                  <a:pt x="55" y="14"/>
                                </a:cubicBezTo>
                                <a:lnTo>
                                  <a:pt x="55" y="15"/>
                                </a:lnTo>
                                <a:cubicBezTo>
                                  <a:pt x="55" y="15"/>
                                  <a:pt x="56" y="15"/>
                                  <a:pt x="56" y="15"/>
                                </a:cubicBezTo>
                                <a:lnTo>
                                  <a:pt x="56" y="15"/>
                                </a:lnTo>
                                <a:cubicBezTo>
                                  <a:pt x="56" y="15"/>
                                  <a:pt x="56" y="15"/>
                                  <a:pt x="56" y="15"/>
                                </a:cubicBezTo>
                                <a:lnTo>
                                  <a:pt x="56" y="15"/>
                                </a:lnTo>
                                <a:cubicBezTo>
                                  <a:pt x="56" y="15"/>
                                  <a:pt x="56" y="15"/>
                                  <a:pt x="56" y="15"/>
                                </a:cubicBezTo>
                                <a:lnTo>
                                  <a:pt x="56" y="15"/>
                                </a:lnTo>
                                <a:cubicBezTo>
                                  <a:pt x="56" y="15"/>
                                  <a:pt x="56" y="15"/>
                                  <a:pt x="56" y="15"/>
                                </a:cubicBezTo>
                                <a:lnTo>
                                  <a:pt x="56" y="15"/>
                                </a:lnTo>
                                <a:cubicBezTo>
                                  <a:pt x="56" y="15"/>
                                  <a:pt x="56" y="16"/>
                                  <a:pt x="56" y="16"/>
                                </a:cubicBezTo>
                                <a:cubicBezTo>
                                  <a:pt x="56" y="16"/>
                                  <a:pt x="57" y="16"/>
                                  <a:pt x="57" y="16"/>
                                </a:cubicBezTo>
                                <a:cubicBezTo>
                                  <a:pt x="57" y="16"/>
                                  <a:pt x="57" y="16"/>
                                  <a:pt x="57" y="16"/>
                                </a:cubicBezTo>
                                <a:cubicBezTo>
                                  <a:pt x="57" y="16"/>
                                  <a:pt x="58" y="17"/>
                                  <a:pt x="58" y="17"/>
                                </a:cubicBezTo>
                                <a:cubicBezTo>
                                  <a:pt x="58" y="17"/>
                                  <a:pt x="58" y="17"/>
                                  <a:pt x="58" y="17"/>
                                </a:cubicBezTo>
                                <a:cubicBezTo>
                                  <a:pt x="58" y="17"/>
                                  <a:pt x="58" y="17"/>
                                  <a:pt x="58" y="17"/>
                                </a:cubicBezTo>
                                <a:lnTo>
                                  <a:pt x="59" y="18"/>
                                </a:lnTo>
                                <a:cubicBezTo>
                                  <a:pt x="59" y="18"/>
                                  <a:pt x="59" y="18"/>
                                  <a:pt x="59" y="18"/>
                                </a:cubicBezTo>
                                <a:lnTo>
                                  <a:pt x="59" y="18"/>
                                </a:lnTo>
                                <a:cubicBezTo>
                                  <a:pt x="59" y="18"/>
                                  <a:pt x="59" y="18"/>
                                  <a:pt x="60" y="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5"/>
                        <wps:cNvSpPr>
                          <a:spLocks/>
                        </wps:cNvSpPr>
                        <wps:spPr bwMode="auto">
                          <a:xfrm>
                            <a:off x="162560" y="495935"/>
                            <a:ext cx="8255" cy="4445"/>
                          </a:xfrm>
                          <a:custGeom>
                            <a:avLst/>
                            <a:gdLst>
                              <a:gd name="T0" fmla="*/ 0 w 8"/>
                              <a:gd name="T1" fmla="*/ 4 h 4"/>
                              <a:gd name="T2" fmla="*/ 3 w 8"/>
                              <a:gd name="T3" fmla="*/ 3 h 4"/>
                              <a:gd name="T4" fmla="*/ 4 w 8"/>
                              <a:gd name="T5" fmla="*/ 3 h 4"/>
                              <a:gd name="T6" fmla="*/ 4 w 8"/>
                              <a:gd name="T7" fmla="*/ 3 h 4"/>
                              <a:gd name="T8" fmla="*/ 5 w 8"/>
                              <a:gd name="T9" fmla="*/ 2 h 4"/>
                              <a:gd name="T10" fmla="*/ 6 w 8"/>
                              <a:gd name="T11" fmla="*/ 1 h 4"/>
                              <a:gd name="T12" fmla="*/ 8 w 8"/>
                              <a:gd name="T1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0" y="4"/>
                                </a:moveTo>
                                <a:cubicBezTo>
                                  <a:pt x="1" y="4"/>
                                  <a:pt x="2" y="3"/>
                                  <a:pt x="3" y="3"/>
                                </a:cubicBezTo>
                                <a:cubicBezTo>
                                  <a:pt x="3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5" y="2"/>
                                  <a:pt x="5" y="2"/>
                                </a:cubicBezTo>
                                <a:cubicBezTo>
                                  <a:pt x="5" y="2"/>
                                  <a:pt x="6" y="2"/>
                                  <a:pt x="6" y="1"/>
                                </a:cubicBezTo>
                                <a:cubicBezTo>
                                  <a:pt x="6" y="1"/>
                                  <a:pt x="8" y="0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78740" y="495935"/>
                            <a:ext cx="7620" cy="4445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3 w 8"/>
                              <a:gd name="T3" fmla="*/ 2 h 4"/>
                              <a:gd name="T4" fmla="*/ 2 w 8"/>
                              <a:gd name="T5" fmla="*/ 2 h 4"/>
                              <a:gd name="T6" fmla="*/ 0 w 8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6" y="4"/>
                                  <a:pt x="4" y="3"/>
                                  <a:pt x="3" y="2"/>
                                </a:cubicBezTo>
                                <a:cubicBezTo>
                                  <a:pt x="3" y="2"/>
                                  <a:pt x="2" y="2"/>
                                  <a:pt x="2" y="2"/>
                                </a:cubicBezTo>
                                <a:cubicBezTo>
                                  <a:pt x="2" y="1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7"/>
                        <wps:cNvSpPr>
                          <a:spLocks/>
                        </wps:cNvSpPr>
                        <wps:spPr bwMode="auto">
                          <a:xfrm>
                            <a:off x="71755" y="498475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4 w 108"/>
                              <a:gd name="T3" fmla="*/ 13 h 13"/>
                              <a:gd name="T4" fmla="*/ 0 w 108"/>
                              <a:gd name="T5" fmla="*/ 1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9" y="8"/>
                                  <a:pt x="78" y="13"/>
                                  <a:pt x="54" y="13"/>
                                </a:cubicBezTo>
                                <a:cubicBezTo>
                                  <a:pt x="40" y="13"/>
                                  <a:pt x="6" y="12"/>
                                  <a:pt x="0" y="1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8"/>
                        <wps:cNvSpPr>
                          <a:spLocks/>
                        </wps:cNvSpPr>
                        <wps:spPr bwMode="auto">
                          <a:xfrm>
                            <a:off x="363855" y="72390"/>
                            <a:ext cx="34290" cy="49530"/>
                          </a:xfrm>
                          <a:custGeom>
                            <a:avLst/>
                            <a:gdLst>
                              <a:gd name="T0" fmla="*/ 9 w 35"/>
                              <a:gd name="T1" fmla="*/ 0 h 51"/>
                              <a:gd name="T2" fmla="*/ 27 w 35"/>
                              <a:gd name="T3" fmla="*/ 25 h 51"/>
                              <a:gd name="T4" fmla="*/ 31 w 35"/>
                              <a:gd name="T5" fmla="*/ 47 h 51"/>
                              <a:gd name="T6" fmla="*/ 31 w 35"/>
                              <a:gd name="T7" fmla="*/ 49 h 51"/>
                              <a:gd name="T8" fmla="*/ 24 w 35"/>
                              <a:gd name="T9" fmla="*/ 51 h 51"/>
                              <a:gd name="T10" fmla="*/ 15 w 35"/>
                              <a:gd name="T11" fmla="*/ 45 h 51"/>
                              <a:gd name="T12" fmla="*/ 12 w 35"/>
                              <a:gd name="T13" fmla="*/ 41 h 51"/>
                              <a:gd name="T14" fmla="*/ 8 w 35"/>
                              <a:gd name="T15" fmla="*/ 37 h 51"/>
                              <a:gd name="T16" fmla="*/ 0 w 35"/>
                              <a:gd name="T17" fmla="*/ 16 h 51"/>
                              <a:gd name="T18" fmla="*/ 4 w 35"/>
                              <a:gd name="T19" fmla="*/ 2 h 51"/>
                              <a:gd name="T20" fmla="*/ 8 w 35"/>
                              <a:gd name="T21" fmla="*/ 0 h 51"/>
                              <a:gd name="T22" fmla="*/ 9 w 35"/>
                              <a:gd name="T23" fmla="*/ 0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5" h="51">
                                <a:moveTo>
                                  <a:pt x="9" y="0"/>
                                </a:moveTo>
                                <a:cubicBezTo>
                                  <a:pt x="22" y="0"/>
                                  <a:pt x="27" y="13"/>
                                  <a:pt x="27" y="25"/>
                                </a:cubicBezTo>
                                <a:cubicBezTo>
                                  <a:pt x="27" y="32"/>
                                  <a:pt x="21" y="47"/>
                                  <a:pt x="31" y="47"/>
                                </a:cubicBezTo>
                                <a:cubicBezTo>
                                  <a:pt x="32" y="47"/>
                                  <a:pt x="35" y="45"/>
                                  <a:pt x="31" y="49"/>
                                </a:cubicBezTo>
                                <a:cubicBezTo>
                                  <a:pt x="29" y="51"/>
                                  <a:pt x="28" y="51"/>
                                  <a:pt x="24" y="51"/>
                                </a:cubicBezTo>
                                <a:cubicBezTo>
                                  <a:pt x="20" y="51"/>
                                  <a:pt x="17" y="48"/>
                                  <a:pt x="15" y="45"/>
                                </a:cubicBezTo>
                                <a:cubicBezTo>
                                  <a:pt x="14" y="44"/>
                                  <a:pt x="13" y="43"/>
                                  <a:pt x="12" y="41"/>
                                </a:cubicBezTo>
                                <a:cubicBezTo>
                                  <a:pt x="12" y="40"/>
                                  <a:pt x="8" y="40"/>
                                  <a:pt x="8" y="37"/>
                                </a:cubicBezTo>
                                <a:cubicBezTo>
                                  <a:pt x="8" y="29"/>
                                  <a:pt x="0" y="25"/>
                                  <a:pt x="0" y="16"/>
                                </a:cubicBezTo>
                                <a:cubicBezTo>
                                  <a:pt x="0" y="11"/>
                                  <a:pt x="1" y="5"/>
                                  <a:pt x="4" y="2"/>
                                </a:cubicBezTo>
                                <a:cubicBezTo>
                                  <a:pt x="5" y="1"/>
                                  <a:pt x="8" y="0"/>
                                  <a:pt x="8" y="0"/>
                                </a:cubicBezTo>
                                <a:cubicBezTo>
                                  <a:pt x="8" y="0"/>
                                  <a:pt x="9" y="0"/>
                                  <a:pt x="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9"/>
                        <wps:cNvSpPr>
                          <a:spLocks/>
                        </wps:cNvSpPr>
                        <wps:spPr bwMode="auto">
                          <a:xfrm>
                            <a:off x="368935" y="83185"/>
                            <a:ext cx="3810" cy="15240"/>
                          </a:xfrm>
                          <a:custGeom>
                            <a:avLst/>
                            <a:gdLst>
                              <a:gd name="T0" fmla="*/ 0 w 4"/>
                              <a:gd name="T1" fmla="*/ 16 h 16"/>
                              <a:gd name="T2" fmla="*/ 1 w 4"/>
                              <a:gd name="T3" fmla="*/ 15 h 16"/>
                              <a:gd name="T4" fmla="*/ 1 w 4"/>
                              <a:gd name="T5" fmla="*/ 14 h 16"/>
                              <a:gd name="T6" fmla="*/ 1 w 4"/>
                              <a:gd name="T7" fmla="*/ 14 h 16"/>
                              <a:gd name="T8" fmla="*/ 1 w 4"/>
                              <a:gd name="T9" fmla="*/ 13 h 16"/>
                              <a:gd name="T10" fmla="*/ 3 w 4"/>
                              <a:gd name="T11" fmla="*/ 11 h 16"/>
                              <a:gd name="T12" fmla="*/ 3 w 4"/>
                              <a:gd name="T13" fmla="*/ 10 h 16"/>
                              <a:gd name="T14" fmla="*/ 3 w 4"/>
                              <a:gd name="T15" fmla="*/ 8 h 16"/>
                              <a:gd name="T16" fmla="*/ 4 w 4"/>
                              <a:gd name="T17" fmla="*/ 4 h 16"/>
                              <a:gd name="T18" fmla="*/ 4 w 4"/>
                              <a:gd name="T19" fmla="*/ 1 h 16"/>
                              <a:gd name="T20" fmla="*/ 3 w 4"/>
                              <a:gd name="T21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" h="16">
                                <a:moveTo>
                                  <a:pt x="0" y="16"/>
                                </a:moveTo>
                                <a:cubicBezTo>
                                  <a:pt x="1" y="16"/>
                                  <a:pt x="1" y="16"/>
                                  <a:pt x="1" y="15"/>
                                </a:cubicBezTo>
                                <a:cubicBezTo>
                                  <a:pt x="1" y="15"/>
                                  <a:pt x="1" y="14"/>
                                  <a:pt x="1" y="14"/>
                                </a:cubicBezTo>
                                <a:cubicBezTo>
                                  <a:pt x="1" y="14"/>
                                  <a:pt x="1" y="15"/>
                                  <a:pt x="1" y="14"/>
                                </a:cubicBezTo>
                                <a:cubicBezTo>
                                  <a:pt x="1" y="14"/>
                                  <a:pt x="1" y="13"/>
                                  <a:pt x="1" y="13"/>
                                </a:cubicBezTo>
                                <a:cubicBezTo>
                                  <a:pt x="2" y="13"/>
                                  <a:pt x="2" y="12"/>
                                  <a:pt x="3" y="11"/>
                                </a:cubicBezTo>
                                <a:cubicBezTo>
                                  <a:pt x="3" y="11"/>
                                  <a:pt x="3" y="10"/>
                                  <a:pt x="3" y="10"/>
                                </a:cubicBezTo>
                                <a:cubicBezTo>
                                  <a:pt x="3" y="9"/>
                                  <a:pt x="3" y="8"/>
                                  <a:pt x="3" y="8"/>
                                </a:cubicBezTo>
                                <a:cubicBezTo>
                                  <a:pt x="3" y="6"/>
                                  <a:pt x="4" y="5"/>
                                  <a:pt x="4" y="4"/>
                                </a:cubicBezTo>
                                <a:cubicBezTo>
                                  <a:pt x="4" y="3"/>
                                  <a:pt x="4" y="2"/>
                                  <a:pt x="4" y="1"/>
                                </a:cubicBezTo>
                                <a:cubicBezTo>
                                  <a:pt x="4" y="1"/>
                                  <a:pt x="4" y="0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0"/>
                        <wps:cNvSpPr>
                          <a:spLocks/>
                        </wps:cNvSpPr>
                        <wps:spPr bwMode="auto">
                          <a:xfrm>
                            <a:off x="375285" y="88900"/>
                            <a:ext cx="6985" cy="22225"/>
                          </a:xfrm>
                          <a:custGeom>
                            <a:avLst/>
                            <a:gdLst>
                              <a:gd name="T0" fmla="*/ 0 w 7"/>
                              <a:gd name="T1" fmla="*/ 23 h 23"/>
                              <a:gd name="T2" fmla="*/ 2 w 7"/>
                              <a:gd name="T3" fmla="*/ 16 h 23"/>
                              <a:gd name="T4" fmla="*/ 5 w 7"/>
                              <a:gd name="T5" fmla="*/ 12 h 23"/>
                              <a:gd name="T6" fmla="*/ 6 w 7"/>
                              <a:gd name="T7" fmla="*/ 6 h 23"/>
                              <a:gd name="T8" fmla="*/ 6 w 7"/>
                              <a:gd name="T9" fmla="*/ 2 h 23"/>
                              <a:gd name="T10" fmla="*/ 5 w 7"/>
                              <a:gd name="T11" fmla="*/ 1 h 23"/>
                              <a:gd name="T12" fmla="*/ 4 w 7"/>
                              <a:gd name="T13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" h="23">
                                <a:moveTo>
                                  <a:pt x="0" y="23"/>
                                </a:moveTo>
                                <a:cubicBezTo>
                                  <a:pt x="0" y="21"/>
                                  <a:pt x="1" y="18"/>
                                  <a:pt x="2" y="16"/>
                                </a:cubicBezTo>
                                <a:cubicBezTo>
                                  <a:pt x="3" y="16"/>
                                  <a:pt x="4" y="13"/>
                                  <a:pt x="5" y="12"/>
                                </a:cubicBezTo>
                                <a:cubicBezTo>
                                  <a:pt x="6" y="11"/>
                                  <a:pt x="6" y="9"/>
                                  <a:pt x="6" y="6"/>
                                </a:cubicBezTo>
                                <a:cubicBezTo>
                                  <a:pt x="6" y="5"/>
                                  <a:pt x="7" y="3"/>
                                  <a:pt x="6" y="2"/>
                                </a:cubicBezTo>
                                <a:cubicBezTo>
                                  <a:pt x="6" y="2"/>
                                  <a:pt x="5" y="1"/>
                                  <a:pt x="5" y="1"/>
                                </a:cubicBezTo>
                                <a:cubicBezTo>
                                  <a:pt x="5" y="1"/>
                                  <a:pt x="4" y="0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1"/>
                        <wps:cNvSpPr>
                          <a:spLocks/>
                        </wps:cNvSpPr>
                        <wps:spPr bwMode="auto">
                          <a:xfrm>
                            <a:off x="330200" y="53975"/>
                            <a:ext cx="49530" cy="129540"/>
                          </a:xfrm>
                          <a:custGeom>
                            <a:avLst/>
                            <a:gdLst>
                              <a:gd name="T0" fmla="*/ 43 w 50"/>
                              <a:gd name="T1" fmla="*/ 19 h 133"/>
                              <a:gd name="T2" fmla="*/ 27 w 50"/>
                              <a:gd name="T3" fmla="*/ 1 h 133"/>
                              <a:gd name="T4" fmla="*/ 2 w 50"/>
                              <a:gd name="T5" fmla="*/ 18 h 133"/>
                              <a:gd name="T6" fmla="*/ 12 w 50"/>
                              <a:gd name="T7" fmla="*/ 51 h 133"/>
                              <a:gd name="T8" fmla="*/ 24 w 50"/>
                              <a:gd name="T9" fmla="*/ 71 h 133"/>
                              <a:gd name="T10" fmla="*/ 34 w 50"/>
                              <a:gd name="T11" fmla="*/ 107 h 133"/>
                              <a:gd name="T12" fmla="*/ 21 w 50"/>
                              <a:gd name="T13" fmla="*/ 118 h 133"/>
                              <a:gd name="T14" fmla="*/ 21 w 50"/>
                              <a:gd name="T15" fmla="*/ 130 h 133"/>
                              <a:gd name="T16" fmla="*/ 37 w 50"/>
                              <a:gd name="T17" fmla="*/ 118 h 133"/>
                              <a:gd name="T18" fmla="*/ 43 w 50"/>
                              <a:gd name="T19" fmla="*/ 86 h 133"/>
                              <a:gd name="T20" fmla="*/ 41 w 50"/>
                              <a:gd name="T21" fmla="*/ 82 h 133"/>
                              <a:gd name="T22" fmla="*/ 14 w 50"/>
                              <a:gd name="T23" fmla="*/ 37 h 133"/>
                              <a:gd name="T24" fmla="*/ 19 w 50"/>
                              <a:gd name="T25" fmla="*/ 9 h 133"/>
                              <a:gd name="T26" fmla="*/ 35 w 50"/>
                              <a:gd name="T27" fmla="*/ 14 h 133"/>
                              <a:gd name="T28" fmla="*/ 38 w 50"/>
                              <a:gd name="T29" fmla="*/ 21 h 133"/>
                              <a:gd name="T30" fmla="*/ 40 w 50"/>
                              <a:gd name="T31" fmla="*/ 20 h 133"/>
                              <a:gd name="T32" fmla="*/ 43 w 50"/>
                              <a:gd name="T33" fmla="*/ 19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0" h="133">
                                <a:moveTo>
                                  <a:pt x="43" y="19"/>
                                </a:moveTo>
                                <a:cubicBezTo>
                                  <a:pt x="44" y="13"/>
                                  <a:pt x="34" y="1"/>
                                  <a:pt x="27" y="1"/>
                                </a:cubicBezTo>
                                <a:cubicBezTo>
                                  <a:pt x="15" y="0"/>
                                  <a:pt x="4" y="1"/>
                                  <a:pt x="2" y="18"/>
                                </a:cubicBezTo>
                                <a:cubicBezTo>
                                  <a:pt x="0" y="33"/>
                                  <a:pt x="5" y="40"/>
                                  <a:pt x="12" y="51"/>
                                </a:cubicBezTo>
                                <a:cubicBezTo>
                                  <a:pt x="12" y="54"/>
                                  <a:pt x="22" y="68"/>
                                  <a:pt x="24" y="71"/>
                                </a:cubicBezTo>
                                <a:cubicBezTo>
                                  <a:pt x="31" y="79"/>
                                  <a:pt x="38" y="96"/>
                                  <a:pt x="34" y="107"/>
                                </a:cubicBezTo>
                                <a:cubicBezTo>
                                  <a:pt x="32" y="112"/>
                                  <a:pt x="21" y="117"/>
                                  <a:pt x="21" y="118"/>
                                </a:cubicBezTo>
                                <a:lnTo>
                                  <a:pt x="21" y="130"/>
                                </a:lnTo>
                                <a:cubicBezTo>
                                  <a:pt x="20" y="133"/>
                                  <a:pt x="29" y="128"/>
                                  <a:pt x="37" y="118"/>
                                </a:cubicBezTo>
                                <a:cubicBezTo>
                                  <a:pt x="44" y="109"/>
                                  <a:pt x="50" y="96"/>
                                  <a:pt x="43" y="86"/>
                                </a:cubicBezTo>
                                <a:cubicBezTo>
                                  <a:pt x="42" y="85"/>
                                  <a:pt x="42" y="83"/>
                                  <a:pt x="41" y="82"/>
                                </a:cubicBezTo>
                                <a:cubicBezTo>
                                  <a:pt x="36" y="74"/>
                                  <a:pt x="19" y="44"/>
                                  <a:pt x="14" y="37"/>
                                </a:cubicBezTo>
                                <a:cubicBezTo>
                                  <a:pt x="9" y="29"/>
                                  <a:pt x="9" y="12"/>
                                  <a:pt x="19" y="9"/>
                                </a:cubicBezTo>
                                <a:cubicBezTo>
                                  <a:pt x="26" y="8"/>
                                  <a:pt x="33" y="9"/>
                                  <a:pt x="35" y="14"/>
                                </a:cubicBezTo>
                                <a:cubicBezTo>
                                  <a:pt x="36" y="16"/>
                                  <a:pt x="37" y="21"/>
                                  <a:pt x="38" y="21"/>
                                </a:cubicBezTo>
                                <a:lnTo>
                                  <a:pt x="40" y="20"/>
                                </a:lnTo>
                                <a:cubicBezTo>
                                  <a:pt x="41" y="20"/>
                                  <a:pt x="42" y="19"/>
                                  <a:pt x="43" y="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2"/>
                        <wps:cNvSpPr>
                          <a:spLocks/>
                        </wps:cNvSpPr>
                        <wps:spPr bwMode="auto">
                          <a:xfrm>
                            <a:off x="228600" y="172720"/>
                            <a:ext cx="71120" cy="114300"/>
                          </a:xfrm>
                          <a:custGeom>
                            <a:avLst/>
                            <a:gdLst>
                              <a:gd name="T0" fmla="*/ 35 w 73"/>
                              <a:gd name="T1" fmla="*/ 5 h 117"/>
                              <a:gd name="T2" fmla="*/ 65 w 73"/>
                              <a:gd name="T3" fmla="*/ 8 h 117"/>
                              <a:gd name="T4" fmla="*/ 68 w 73"/>
                              <a:gd name="T5" fmla="*/ 40 h 117"/>
                              <a:gd name="T6" fmla="*/ 66 w 73"/>
                              <a:gd name="T7" fmla="*/ 47 h 117"/>
                              <a:gd name="T8" fmla="*/ 59 w 73"/>
                              <a:gd name="T9" fmla="*/ 56 h 117"/>
                              <a:gd name="T10" fmla="*/ 64 w 73"/>
                              <a:gd name="T11" fmla="*/ 73 h 117"/>
                              <a:gd name="T12" fmla="*/ 62 w 73"/>
                              <a:gd name="T13" fmla="*/ 76 h 117"/>
                              <a:gd name="T14" fmla="*/ 42 w 73"/>
                              <a:gd name="T15" fmla="*/ 96 h 117"/>
                              <a:gd name="T16" fmla="*/ 37 w 73"/>
                              <a:gd name="T17" fmla="*/ 107 h 117"/>
                              <a:gd name="T18" fmla="*/ 19 w 73"/>
                              <a:gd name="T19" fmla="*/ 112 h 117"/>
                              <a:gd name="T20" fmla="*/ 13 w 73"/>
                              <a:gd name="T21" fmla="*/ 113 h 117"/>
                              <a:gd name="T22" fmla="*/ 5 w 73"/>
                              <a:gd name="T23" fmla="*/ 105 h 117"/>
                              <a:gd name="T24" fmla="*/ 22 w 73"/>
                              <a:gd name="T25" fmla="*/ 97 h 117"/>
                              <a:gd name="T26" fmla="*/ 40 w 73"/>
                              <a:gd name="T27" fmla="*/ 78 h 117"/>
                              <a:gd name="T28" fmla="*/ 25 w 73"/>
                              <a:gd name="T29" fmla="*/ 46 h 117"/>
                              <a:gd name="T30" fmla="*/ 22 w 73"/>
                              <a:gd name="T31" fmla="*/ 35 h 117"/>
                              <a:gd name="T32" fmla="*/ 24 w 73"/>
                              <a:gd name="T33" fmla="*/ 24 h 117"/>
                              <a:gd name="T34" fmla="*/ 35 w 73"/>
                              <a:gd name="T35" fmla="*/ 5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3" h="117">
                                <a:moveTo>
                                  <a:pt x="35" y="5"/>
                                </a:moveTo>
                                <a:cubicBezTo>
                                  <a:pt x="49" y="1"/>
                                  <a:pt x="49" y="0"/>
                                  <a:pt x="65" y="8"/>
                                </a:cubicBezTo>
                                <a:cubicBezTo>
                                  <a:pt x="73" y="12"/>
                                  <a:pt x="71" y="33"/>
                                  <a:pt x="68" y="40"/>
                                </a:cubicBezTo>
                                <a:cubicBezTo>
                                  <a:pt x="67" y="42"/>
                                  <a:pt x="66" y="45"/>
                                  <a:pt x="66" y="47"/>
                                </a:cubicBezTo>
                                <a:cubicBezTo>
                                  <a:pt x="66" y="48"/>
                                  <a:pt x="59" y="52"/>
                                  <a:pt x="59" y="56"/>
                                </a:cubicBezTo>
                                <a:cubicBezTo>
                                  <a:pt x="59" y="62"/>
                                  <a:pt x="64" y="73"/>
                                  <a:pt x="64" y="73"/>
                                </a:cubicBezTo>
                                <a:cubicBezTo>
                                  <a:pt x="64" y="74"/>
                                  <a:pt x="63" y="75"/>
                                  <a:pt x="62" y="76"/>
                                </a:cubicBezTo>
                                <a:cubicBezTo>
                                  <a:pt x="54" y="79"/>
                                  <a:pt x="43" y="85"/>
                                  <a:pt x="42" y="96"/>
                                </a:cubicBezTo>
                                <a:cubicBezTo>
                                  <a:pt x="42" y="102"/>
                                  <a:pt x="39" y="107"/>
                                  <a:pt x="37" y="107"/>
                                </a:cubicBezTo>
                                <a:cubicBezTo>
                                  <a:pt x="35" y="108"/>
                                  <a:pt x="19" y="117"/>
                                  <a:pt x="19" y="112"/>
                                </a:cubicBezTo>
                                <a:cubicBezTo>
                                  <a:pt x="19" y="111"/>
                                  <a:pt x="15" y="113"/>
                                  <a:pt x="13" y="113"/>
                                </a:cubicBezTo>
                                <a:cubicBezTo>
                                  <a:pt x="11" y="113"/>
                                  <a:pt x="0" y="110"/>
                                  <a:pt x="5" y="105"/>
                                </a:cubicBezTo>
                                <a:cubicBezTo>
                                  <a:pt x="9" y="99"/>
                                  <a:pt x="14" y="99"/>
                                  <a:pt x="22" y="97"/>
                                </a:cubicBezTo>
                                <a:cubicBezTo>
                                  <a:pt x="31" y="97"/>
                                  <a:pt x="36" y="82"/>
                                  <a:pt x="40" y="78"/>
                                </a:cubicBezTo>
                                <a:cubicBezTo>
                                  <a:pt x="50" y="68"/>
                                  <a:pt x="30" y="54"/>
                                  <a:pt x="25" y="46"/>
                                </a:cubicBezTo>
                                <a:cubicBezTo>
                                  <a:pt x="23" y="44"/>
                                  <a:pt x="22" y="40"/>
                                  <a:pt x="22" y="35"/>
                                </a:cubicBezTo>
                                <a:cubicBezTo>
                                  <a:pt x="22" y="31"/>
                                  <a:pt x="23" y="27"/>
                                  <a:pt x="24" y="24"/>
                                </a:cubicBezTo>
                                <a:cubicBezTo>
                                  <a:pt x="24" y="23"/>
                                  <a:pt x="34" y="7"/>
                                  <a:pt x="35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3"/>
                        <wps:cNvSpPr>
                          <a:spLocks/>
                        </wps:cNvSpPr>
                        <wps:spPr bwMode="auto">
                          <a:xfrm>
                            <a:off x="247015" y="276225"/>
                            <a:ext cx="5080" cy="6350"/>
                          </a:xfrm>
                          <a:custGeom>
                            <a:avLst/>
                            <a:gdLst>
                              <a:gd name="T0" fmla="*/ 0 w 5"/>
                              <a:gd name="T1" fmla="*/ 6 h 6"/>
                              <a:gd name="T2" fmla="*/ 0 w 5"/>
                              <a:gd name="T3" fmla="*/ 5 h 6"/>
                              <a:gd name="T4" fmla="*/ 0 w 5"/>
                              <a:gd name="T5" fmla="*/ 5 h 6"/>
                              <a:gd name="T6" fmla="*/ 0 w 5"/>
                              <a:gd name="T7" fmla="*/ 4 h 6"/>
                              <a:gd name="T8" fmla="*/ 0 w 5"/>
                              <a:gd name="T9" fmla="*/ 4 h 6"/>
                              <a:gd name="T10" fmla="*/ 0 w 5"/>
                              <a:gd name="T11" fmla="*/ 4 h 6"/>
                              <a:gd name="T12" fmla="*/ 0 w 5"/>
                              <a:gd name="T13" fmla="*/ 4 h 6"/>
                              <a:gd name="T14" fmla="*/ 0 w 5"/>
                              <a:gd name="T15" fmla="*/ 3 h 6"/>
                              <a:gd name="T16" fmla="*/ 1 w 5"/>
                              <a:gd name="T17" fmla="*/ 3 h 6"/>
                              <a:gd name="T18" fmla="*/ 1 w 5"/>
                              <a:gd name="T19" fmla="*/ 3 h 6"/>
                              <a:gd name="T20" fmla="*/ 1 w 5"/>
                              <a:gd name="T21" fmla="*/ 3 h 6"/>
                              <a:gd name="T22" fmla="*/ 1 w 5"/>
                              <a:gd name="T23" fmla="*/ 3 h 6"/>
                              <a:gd name="T24" fmla="*/ 1 w 5"/>
                              <a:gd name="T25" fmla="*/ 2 h 6"/>
                              <a:gd name="T26" fmla="*/ 1 w 5"/>
                              <a:gd name="T27" fmla="*/ 2 h 6"/>
                              <a:gd name="T28" fmla="*/ 1 w 5"/>
                              <a:gd name="T29" fmla="*/ 2 h 6"/>
                              <a:gd name="T30" fmla="*/ 2 w 5"/>
                              <a:gd name="T31" fmla="*/ 2 h 6"/>
                              <a:gd name="T32" fmla="*/ 2 w 5"/>
                              <a:gd name="T33" fmla="*/ 2 h 6"/>
                              <a:gd name="T34" fmla="*/ 2 w 5"/>
                              <a:gd name="T35" fmla="*/ 2 h 6"/>
                              <a:gd name="T36" fmla="*/ 2 w 5"/>
                              <a:gd name="T37" fmla="*/ 2 h 6"/>
                              <a:gd name="T38" fmla="*/ 2 w 5"/>
                              <a:gd name="T39" fmla="*/ 2 h 6"/>
                              <a:gd name="T40" fmla="*/ 3 w 5"/>
                              <a:gd name="T41" fmla="*/ 1 h 6"/>
                              <a:gd name="T42" fmla="*/ 3 w 5"/>
                              <a:gd name="T43" fmla="*/ 1 h 6"/>
                              <a:gd name="T44" fmla="*/ 3 w 5"/>
                              <a:gd name="T45" fmla="*/ 1 h 6"/>
                              <a:gd name="T46" fmla="*/ 4 w 5"/>
                              <a:gd name="T47" fmla="*/ 1 h 6"/>
                              <a:gd name="T48" fmla="*/ 4 w 5"/>
                              <a:gd name="T49" fmla="*/ 0 h 6"/>
                              <a:gd name="T50" fmla="*/ 4 w 5"/>
                              <a:gd name="T51" fmla="*/ 0 h 6"/>
                              <a:gd name="T52" fmla="*/ 4 w 5"/>
                              <a:gd name="T53" fmla="*/ 0 h 6"/>
                              <a:gd name="T54" fmla="*/ 5 w 5"/>
                              <a:gd name="T55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5" h="6">
                                <a:moveTo>
                                  <a:pt x="0" y="6"/>
                                </a:move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5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3"/>
                                  <a:pt x="0" y="3"/>
                                </a:cubicBezTo>
                                <a:cubicBezTo>
                                  <a:pt x="0" y="3"/>
                                  <a:pt x="1" y="3"/>
                                  <a:pt x="1" y="3"/>
                                </a:cubicBezTo>
                                <a:lnTo>
                                  <a:pt x="1" y="3"/>
                                </a:ln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lnTo>
                                  <a:pt x="1" y="3"/>
                                </a:lnTo>
                                <a:cubicBezTo>
                                  <a:pt x="1" y="3"/>
                                  <a:pt x="1" y="2"/>
                                  <a:pt x="1" y="2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4" y="1"/>
                                  <a:pt x="4" y="1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5" y="0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4"/>
                        <wps:cNvSpPr>
                          <a:spLocks/>
                        </wps:cNvSpPr>
                        <wps:spPr bwMode="auto">
                          <a:xfrm>
                            <a:off x="238125" y="273685"/>
                            <a:ext cx="5715" cy="8890"/>
                          </a:xfrm>
                          <a:custGeom>
                            <a:avLst/>
                            <a:gdLst>
                              <a:gd name="T0" fmla="*/ 0 w 6"/>
                              <a:gd name="T1" fmla="*/ 9 h 9"/>
                              <a:gd name="T2" fmla="*/ 0 w 6"/>
                              <a:gd name="T3" fmla="*/ 6 h 9"/>
                              <a:gd name="T4" fmla="*/ 1 w 6"/>
                              <a:gd name="T5" fmla="*/ 4 h 9"/>
                              <a:gd name="T6" fmla="*/ 1 w 6"/>
                              <a:gd name="T7" fmla="*/ 3 h 9"/>
                              <a:gd name="T8" fmla="*/ 2 w 6"/>
                              <a:gd name="T9" fmla="*/ 3 h 9"/>
                              <a:gd name="T10" fmla="*/ 2 w 6"/>
                              <a:gd name="T11" fmla="*/ 3 h 9"/>
                              <a:gd name="T12" fmla="*/ 4 w 6"/>
                              <a:gd name="T13" fmla="*/ 1 h 9"/>
                              <a:gd name="T14" fmla="*/ 6 w 6"/>
                              <a:gd name="T1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" h="9">
                                <a:moveTo>
                                  <a:pt x="0" y="9"/>
                                </a:moveTo>
                                <a:cubicBezTo>
                                  <a:pt x="0" y="8"/>
                                  <a:pt x="0" y="7"/>
                                  <a:pt x="0" y="6"/>
                                </a:cubicBezTo>
                                <a:cubicBezTo>
                                  <a:pt x="0" y="5"/>
                                  <a:pt x="0" y="4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1" y="3"/>
                                </a:cubicBezTo>
                                <a:cubicBezTo>
                                  <a:pt x="1" y="3"/>
                                  <a:pt x="2" y="3"/>
                                  <a:pt x="2" y="3"/>
                                </a:cubicBezTo>
                                <a:lnTo>
                                  <a:pt x="2" y="3"/>
                                </a:lnTo>
                                <a:cubicBezTo>
                                  <a:pt x="2" y="3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6" y="0"/>
                                  <a:pt x="6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155575" y="68580"/>
                            <a:ext cx="15240" cy="15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130175" y="32385"/>
                            <a:ext cx="15875" cy="15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7"/>
                        <wps:cNvSpPr>
                          <a:spLocks/>
                        </wps:cNvSpPr>
                        <wps:spPr bwMode="auto">
                          <a:xfrm>
                            <a:off x="111760" y="121920"/>
                            <a:ext cx="79375" cy="28575"/>
                          </a:xfrm>
                          <a:custGeom>
                            <a:avLst/>
                            <a:gdLst>
                              <a:gd name="T0" fmla="*/ 81 w 81"/>
                              <a:gd name="T1" fmla="*/ 25 h 29"/>
                              <a:gd name="T2" fmla="*/ 68 w 81"/>
                              <a:gd name="T3" fmla="*/ 29 h 29"/>
                              <a:gd name="T4" fmla="*/ 59 w 81"/>
                              <a:gd name="T5" fmla="*/ 29 h 29"/>
                              <a:gd name="T6" fmla="*/ 28 w 81"/>
                              <a:gd name="T7" fmla="*/ 20 h 29"/>
                              <a:gd name="T8" fmla="*/ 14 w 81"/>
                              <a:gd name="T9" fmla="*/ 23 h 29"/>
                              <a:gd name="T10" fmla="*/ 0 w 81"/>
                              <a:gd name="T11" fmla="*/ 25 h 29"/>
                              <a:gd name="T12" fmla="*/ 6 w 81"/>
                              <a:gd name="T13" fmla="*/ 0 h 29"/>
                              <a:gd name="T14" fmla="*/ 22 w 81"/>
                              <a:gd name="T15" fmla="*/ 7 h 29"/>
                              <a:gd name="T16" fmla="*/ 31 w 81"/>
                              <a:gd name="T17" fmla="*/ 11 h 29"/>
                              <a:gd name="T18" fmla="*/ 42 w 81"/>
                              <a:gd name="T19" fmla="*/ 11 h 29"/>
                              <a:gd name="T20" fmla="*/ 58 w 81"/>
                              <a:gd name="T21" fmla="*/ 11 h 29"/>
                              <a:gd name="T22" fmla="*/ 60 w 81"/>
                              <a:gd name="T23" fmla="*/ 11 h 29"/>
                              <a:gd name="T24" fmla="*/ 66 w 81"/>
                              <a:gd name="T25" fmla="*/ 10 h 29"/>
                              <a:gd name="T26" fmla="*/ 67 w 81"/>
                              <a:gd name="T27" fmla="*/ 9 h 29"/>
                              <a:gd name="T28" fmla="*/ 68 w 81"/>
                              <a:gd name="T29" fmla="*/ 9 h 29"/>
                              <a:gd name="T30" fmla="*/ 70 w 81"/>
                              <a:gd name="T31" fmla="*/ 9 h 29"/>
                              <a:gd name="T32" fmla="*/ 72 w 81"/>
                              <a:gd name="T33" fmla="*/ 8 h 29"/>
                              <a:gd name="T34" fmla="*/ 81 w 81"/>
                              <a:gd name="T35" fmla="*/ 25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1" h="29">
                                <a:moveTo>
                                  <a:pt x="81" y="25"/>
                                </a:moveTo>
                                <a:lnTo>
                                  <a:pt x="68" y="29"/>
                                </a:lnTo>
                                <a:lnTo>
                                  <a:pt x="59" y="29"/>
                                </a:lnTo>
                                <a:cubicBezTo>
                                  <a:pt x="50" y="29"/>
                                  <a:pt x="36" y="25"/>
                                  <a:pt x="28" y="20"/>
                                </a:cubicBezTo>
                                <a:cubicBezTo>
                                  <a:pt x="24" y="19"/>
                                  <a:pt x="17" y="23"/>
                                  <a:pt x="14" y="23"/>
                                </a:cubicBezTo>
                                <a:cubicBezTo>
                                  <a:pt x="10" y="25"/>
                                  <a:pt x="4" y="25"/>
                                  <a:pt x="0" y="25"/>
                                </a:cubicBezTo>
                                <a:lnTo>
                                  <a:pt x="6" y="0"/>
                                </a:lnTo>
                                <a:cubicBezTo>
                                  <a:pt x="11" y="0"/>
                                  <a:pt x="19" y="4"/>
                                  <a:pt x="22" y="7"/>
                                </a:cubicBezTo>
                                <a:cubicBezTo>
                                  <a:pt x="23" y="8"/>
                                  <a:pt x="29" y="11"/>
                                  <a:pt x="31" y="11"/>
                                </a:cubicBezTo>
                                <a:cubicBezTo>
                                  <a:pt x="34" y="11"/>
                                  <a:pt x="39" y="11"/>
                                  <a:pt x="42" y="11"/>
                                </a:cubicBezTo>
                                <a:lnTo>
                                  <a:pt x="58" y="11"/>
                                </a:lnTo>
                                <a:cubicBezTo>
                                  <a:pt x="59" y="11"/>
                                  <a:pt x="59" y="11"/>
                                  <a:pt x="60" y="11"/>
                                </a:cubicBezTo>
                                <a:cubicBezTo>
                                  <a:pt x="62" y="11"/>
                                  <a:pt x="64" y="10"/>
                                  <a:pt x="66" y="10"/>
                                </a:cubicBezTo>
                                <a:cubicBezTo>
                                  <a:pt x="66" y="10"/>
                                  <a:pt x="67" y="9"/>
                                  <a:pt x="67" y="9"/>
                                </a:cubicBezTo>
                                <a:cubicBezTo>
                                  <a:pt x="68" y="9"/>
                                  <a:pt x="68" y="9"/>
                                  <a:pt x="68" y="9"/>
                                </a:cubicBezTo>
                                <a:cubicBezTo>
                                  <a:pt x="69" y="9"/>
                                  <a:pt x="69" y="9"/>
                                  <a:pt x="70" y="9"/>
                                </a:cubicBezTo>
                                <a:cubicBezTo>
                                  <a:pt x="71" y="9"/>
                                  <a:pt x="71" y="8"/>
                                  <a:pt x="72" y="8"/>
                                </a:cubicBezTo>
                                <a:lnTo>
                                  <a:pt x="81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8"/>
                        <wps:cNvSpPr>
                          <a:spLocks/>
                        </wps:cNvSpPr>
                        <wps:spPr bwMode="auto">
                          <a:xfrm>
                            <a:off x="73660" y="46990"/>
                            <a:ext cx="65405" cy="238125"/>
                          </a:xfrm>
                          <a:custGeom>
                            <a:avLst/>
                            <a:gdLst>
                              <a:gd name="T0" fmla="*/ 67 w 67"/>
                              <a:gd name="T1" fmla="*/ 2 h 244"/>
                              <a:gd name="T2" fmla="*/ 6 w 67"/>
                              <a:gd name="T3" fmla="*/ 244 h 244"/>
                              <a:gd name="T4" fmla="*/ 0 w 67"/>
                              <a:gd name="T5" fmla="*/ 243 h 244"/>
                              <a:gd name="T6" fmla="*/ 61 w 67"/>
                              <a:gd name="T7" fmla="*/ 0 h 244"/>
                              <a:gd name="T8" fmla="*/ 67 w 67"/>
                              <a:gd name="T9" fmla="*/ 2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" h="244">
                                <a:moveTo>
                                  <a:pt x="67" y="2"/>
                                </a:moveTo>
                                <a:lnTo>
                                  <a:pt x="6" y="244"/>
                                </a:lnTo>
                                <a:lnTo>
                                  <a:pt x="0" y="243"/>
                                </a:lnTo>
                                <a:lnTo>
                                  <a:pt x="61" y="0"/>
                                </a:lnTo>
                                <a:lnTo>
                                  <a:pt x="67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9"/>
                        <wps:cNvSpPr>
                          <a:spLocks/>
                        </wps:cNvSpPr>
                        <wps:spPr bwMode="auto">
                          <a:xfrm>
                            <a:off x="107950" y="62230"/>
                            <a:ext cx="47625" cy="14605"/>
                          </a:xfrm>
                          <a:custGeom>
                            <a:avLst/>
                            <a:gdLst>
                              <a:gd name="T0" fmla="*/ 2 w 49"/>
                              <a:gd name="T1" fmla="*/ 0 h 15"/>
                              <a:gd name="T2" fmla="*/ 21 w 49"/>
                              <a:gd name="T3" fmla="*/ 3 h 15"/>
                              <a:gd name="T4" fmla="*/ 24 w 49"/>
                              <a:gd name="T5" fmla="*/ 7 h 15"/>
                              <a:gd name="T6" fmla="*/ 28 w 49"/>
                              <a:gd name="T7" fmla="*/ 5 h 15"/>
                              <a:gd name="T8" fmla="*/ 49 w 49"/>
                              <a:gd name="T9" fmla="*/ 9 h 15"/>
                              <a:gd name="T10" fmla="*/ 48 w 49"/>
                              <a:gd name="T11" fmla="*/ 15 h 15"/>
                              <a:gd name="T12" fmla="*/ 26 w 49"/>
                              <a:gd name="T13" fmla="*/ 11 h 15"/>
                              <a:gd name="T14" fmla="*/ 24 w 49"/>
                              <a:gd name="T15" fmla="*/ 7 h 15"/>
                              <a:gd name="T16" fmla="*/ 19 w 49"/>
                              <a:gd name="T17" fmla="*/ 9 h 15"/>
                              <a:gd name="T18" fmla="*/ 0 w 49"/>
                              <a:gd name="T19" fmla="*/ 6 h 15"/>
                              <a:gd name="T20" fmla="*/ 2 w 49"/>
                              <a:gd name="T2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9" h="15">
                                <a:moveTo>
                                  <a:pt x="2" y="0"/>
                                </a:moveTo>
                                <a:lnTo>
                                  <a:pt x="21" y="3"/>
                                </a:lnTo>
                                <a:lnTo>
                                  <a:pt x="24" y="7"/>
                                </a:lnTo>
                                <a:lnTo>
                                  <a:pt x="28" y="5"/>
                                </a:lnTo>
                                <a:lnTo>
                                  <a:pt x="49" y="9"/>
                                </a:lnTo>
                                <a:lnTo>
                                  <a:pt x="48" y="15"/>
                                </a:lnTo>
                                <a:lnTo>
                                  <a:pt x="26" y="11"/>
                                </a:lnTo>
                                <a:lnTo>
                                  <a:pt x="24" y="7"/>
                                </a:lnTo>
                                <a:lnTo>
                                  <a:pt x="19" y="9"/>
                                </a:lnTo>
                                <a:lnTo>
                                  <a:pt x="0" y="6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Oval 30"/>
                        <wps:cNvSpPr>
                          <a:spLocks noChangeArrowheads="1"/>
                        </wps:cNvSpPr>
                        <wps:spPr bwMode="auto">
                          <a:xfrm>
                            <a:off x="93980" y="54610"/>
                            <a:ext cx="14605" cy="158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1"/>
                        <wps:cNvSpPr>
                          <a:spLocks/>
                        </wps:cNvSpPr>
                        <wps:spPr bwMode="auto">
                          <a:xfrm>
                            <a:off x="117475" y="142875"/>
                            <a:ext cx="88265" cy="41910"/>
                          </a:xfrm>
                          <a:custGeom>
                            <a:avLst/>
                            <a:gdLst>
                              <a:gd name="T0" fmla="*/ 90 w 90"/>
                              <a:gd name="T1" fmla="*/ 13 h 43"/>
                              <a:gd name="T2" fmla="*/ 83 w 90"/>
                              <a:gd name="T3" fmla="*/ 19 h 43"/>
                              <a:gd name="T4" fmla="*/ 80 w 90"/>
                              <a:gd name="T5" fmla="*/ 21 h 43"/>
                              <a:gd name="T6" fmla="*/ 80 w 90"/>
                              <a:gd name="T7" fmla="*/ 22 h 43"/>
                              <a:gd name="T8" fmla="*/ 79 w 90"/>
                              <a:gd name="T9" fmla="*/ 22 h 43"/>
                              <a:gd name="T10" fmla="*/ 78 w 90"/>
                              <a:gd name="T11" fmla="*/ 23 h 43"/>
                              <a:gd name="T12" fmla="*/ 78 w 90"/>
                              <a:gd name="T13" fmla="*/ 23 h 43"/>
                              <a:gd name="T14" fmla="*/ 78 w 90"/>
                              <a:gd name="T15" fmla="*/ 23 h 43"/>
                              <a:gd name="T16" fmla="*/ 77 w 90"/>
                              <a:gd name="T17" fmla="*/ 23 h 43"/>
                              <a:gd name="T18" fmla="*/ 77 w 90"/>
                              <a:gd name="T19" fmla="*/ 24 h 43"/>
                              <a:gd name="T20" fmla="*/ 74 w 90"/>
                              <a:gd name="T21" fmla="*/ 25 h 43"/>
                              <a:gd name="T22" fmla="*/ 71 w 90"/>
                              <a:gd name="T23" fmla="*/ 25 h 43"/>
                              <a:gd name="T24" fmla="*/ 44 w 90"/>
                              <a:gd name="T25" fmla="*/ 25 h 43"/>
                              <a:gd name="T26" fmla="*/ 28 w 90"/>
                              <a:gd name="T27" fmla="*/ 35 h 43"/>
                              <a:gd name="T28" fmla="*/ 14 w 90"/>
                              <a:gd name="T29" fmla="*/ 40 h 43"/>
                              <a:gd name="T30" fmla="*/ 12 w 90"/>
                              <a:gd name="T31" fmla="*/ 37 h 43"/>
                              <a:gd name="T32" fmla="*/ 4 w 90"/>
                              <a:gd name="T33" fmla="*/ 31 h 43"/>
                              <a:gd name="T34" fmla="*/ 2 w 90"/>
                              <a:gd name="T35" fmla="*/ 25 h 43"/>
                              <a:gd name="T36" fmla="*/ 28 w 90"/>
                              <a:gd name="T37" fmla="*/ 13 h 43"/>
                              <a:gd name="T38" fmla="*/ 44 w 90"/>
                              <a:gd name="T39" fmla="*/ 12 h 43"/>
                              <a:gd name="T40" fmla="*/ 53 w 90"/>
                              <a:gd name="T41" fmla="*/ 11 h 43"/>
                              <a:gd name="T42" fmla="*/ 64 w 90"/>
                              <a:gd name="T43" fmla="*/ 6 h 43"/>
                              <a:gd name="T44" fmla="*/ 69 w 90"/>
                              <a:gd name="T45" fmla="*/ 3 h 43"/>
                              <a:gd name="T46" fmla="*/ 74 w 90"/>
                              <a:gd name="T47" fmla="*/ 0 h 43"/>
                              <a:gd name="T48" fmla="*/ 90 w 90"/>
                              <a:gd name="T49" fmla="*/ 13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90" h="43">
                                <a:moveTo>
                                  <a:pt x="90" y="13"/>
                                </a:moveTo>
                                <a:lnTo>
                                  <a:pt x="83" y="19"/>
                                </a:lnTo>
                                <a:cubicBezTo>
                                  <a:pt x="82" y="20"/>
                                  <a:pt x="81" y="21"/>
                                  <a:pt x="80" y="21"/>
                                </a:cubicBezTo>
                                <a:cubicBezTo>
                                  <a:pt x="80" y="21"/>
                                  <a:pt x="80" y="22"/>
                                  <a:pt x="80" y="22"/>
                                </a:cubicBezTo>
                                <a:cubicBezTo>
                                  <a:pt x="80" y="22"/>
                                  <a:pt x="79" y="22"/>
                                  <a:pt x="79" y="22"/>
                                </a:cubicBezTo>
                                <a:cubicBezTo>
                                  <a:pt x="79" y="22"/>
                                  <a:pt x="78" y="23"/>
                                  <a:pt x="78" y="23"/>
                                </a:cubicBezTo>
                                <a:cubicBezTo>
                                  <a:pt x="78" y="23"/>
                                  <a:pt x="78" y="23"/>
                                  <a:pt x="78" y="23"/>
                                </a:cubicBezTo>
                                <a:cubicBezTo>
                                  <a:pt x="78" y="23"/>
                                  <a:pt x="78" y="23"/>
                                  <a:pt x="78" y="23"/>
                                </a:cubicBezTo>
                                <a:cubicBezTo>
                                  <a:pt x="78" y="23"/>
                                  <a:pt x="77" y="23"/>
                                  <a:pt x="77" y="23"/>
                                </a:cubicBezTo>
                                <a:cubicBezTo>
                                  <a:pt x="77" y="23"/>
                                  <a:pt x="77" y="24"/>
                                  <a:pt x="77" y="24"/>
                                </a:cubicBezTo>
                                <a:cubicBezTo>
                                  <a:pt x="76" y="24"/>
                                  <a:pt x="75" y="24"/>
                                  <a:pt x="74" y="25"/>
                                </a:cubicBezTo>
                                <a:cubicBezTo>
                                  <a:pt x="74" y="25"/>
                                  <a:pt x="71" y="24"/>
                                  <a:pt x="71" y="25"/>
                                </a:cubicBezTo>
                                <a:lnTo>
                                  <a:pt x="44" y="25"/>
                                </a:lnTo>
                                <a:cubicBezTo>
                                  <a:pt x="35" y="25"/>
                                  <a:pt x="32" y="29"/>
                                  <a:pt x="28" y="35"/>
                                </a:cubicBezTo>
                                <a:cubicBezTo>
                                  <a:pt x="25" y="43"/>
                                  <a:pt x="22" y="40"/>
                                  <a:pt x="14" y="40"/>
                                </a:cubicBezTo>
                                <a:cubicBezTo>
                                  <a:pt x="13" y="40"/>
                                  <a:pt x="14" y="36"/>
                                  <a:pt x="12" y="37"/>
                                </a:cubicBezTo>
                                <a:cubicBezTo>
                                  <a:pt x="8" y="39"/>
                                  <a:pt x="0" y="35"/>
                                  <a:pt x="4" y="31"/>
                                </a:cubicBezTo>
                                <a:cubicBezTo>
                                  <a:pt x="4" y="31"/>
                                  <a:pt x="1" y="28"/>
                                  <a:pt x="2" y="25"/>
                                </a:cubicBezTo>
                                <a:cubicBezTo>
                                  <a:pt x="6" y="17"/>
                                  <a:pt x="19" y="13"/>
                                  <a:pt x="28" y="13"/>
                                </a:cubicBezTo>
                                <a:lnTo>
                                  <a:pt x="44" y="12"/>
                                </a:lnTo>
                                <a:cubicBezTo>
                                  <a:pt x="46" y="12"/>
                                  <a:pt x="51" y="11"/>
                                  <a:pt x="53" y="11"/>
                                </a:cubicBezTo>
                                <a:cubicBezTo>
                                  <a:pt x="55" y="11"/>
                                  <a:pt x="63" y="8"/>
                                  <a:pt x="64" y="6"/>
                                </a:cubicBezTo>
                                <a:cubicBezTo>
                                  <a:pt x="64" y="6"/>
                                  <a:pt x="69" y="3"/>
                                  <a:pt x="69" y="3"/>
                                </a:cubicBezTo>
                                <a:cubicBezTo>
                                  <a:pt x="70" y="3"/>
                                  <a:pt x="73" y="0"/>
                                  <a:pt x="74" y="0"/>
                                </a:cubicBezTo>
                                <a:lnTo>
                                  <a:pt x="9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2"/>
                        <wps:cNvSpPr>
                          <a:spLocks/>
                        </wps:cNvSpPr>
                        <wps:spPr bwMode="auto">
                          <a:xfrm>
                            <a:off x="130175" y="172720"/>
                            <a:ext cx="6985" cy="5715"/>
                          </a:xfrm>
                          <a:custGeom>
                            <a:avLst/>
                            <a:gdLst>
                              <a:gd name="T0" fmla="*/ 0 w 7"/>
                              <a:gd name="T1" fmla="*/ 6 h 6"/>
                              <a:gd name="T2" fmla="*/ 1 w 7"/>
                              <a:gd name="T3" fmla="*/ 4 h 6"/>
                              <a:gd name="T4" fmla="*/ 1 w 7"/>
                              <a:gd name="T5" fmla="*/ 4 h 6"/>
                              <a:gd name="T6" fmla="*/ 2 w 7"/>
                              <a:gd name="T7" fmla="*/ 3 h 6"/>
                              <a:gd name="T8" fmla="*/ 2 w 7"/>
                              <a:gd name="T9" fmla="*/ 3 h 6"/>
                              <a:gd name="T10" fmla="*/ 3 w 7"/>
                              <a:gd name="T11" fmla="*/ 3 h 6"/>
                              <a:gd name="T12" fmla="*/ 3 w 7"/>
                              <a:gd name="T13" fmla="*/ 2 h 6"/>
                              <a:gd name="T14" fmla="*/ 4 w 7"/>
                              <a:gd name="T15" fmla="*/ 1 h 6"/>
                              <a:gd name="T16" fmla="*/ 5 w 7"/>
                              <a:gd name="T17" fmla="*/ 1 h 6"/>
                              <a:gd name="T18" fmla="*/ 7 w 7"/>
                              <a:gd name="T19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" h="6">
                                <a:moveTo>
                                  <a:pt x="0" y="6"/>
                                </a:moveTo>
                                <a:cubicBezTo>
                                  <a:pt x="0" y="6"/>
                                  <a:pt x="1" y="5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1" y="4"/>
                                  <a:pt x="1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3" y="3"/>
                                </a:cubicBezTo>
                                <a:cubicBezTo>
                                  <a:pt x="3" y="3"/>
                                  <a:pt x="3" y="2"/>
                                  <a:pt x="3" y="2"/>
                                </a:cubicBezTo>
                                <a:cubicBezTo>
                                  <a:pt x="3" y="2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5" y="1"/>
                                  <a:pt x="5" y="1"/>
                                </a:cubicBezTo>
                                <a:cubicBezTo>
                                  <a:pt x="5" y="1"/>
                                  <a:pt x="7" y="0"/>
                                  <a:pt x="7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3"/>
                        <wps:cNvSpPr>
                          <a:spLocks/>
                        </wps:cNvSpPr>
                        <wps:spPr bwMode="auto">
                          <a:xfrm>
                            <a:off x="122555" y="170180"/>
                            <a:ext cx="5080" cy="2540"/>
                          </a:xfrm>
                          <a:custGeom>
                            <a:avLst/>
                            <a:gdLst>
                              <a:gd name="T0" fmla="*/ 0 w 5"/>
                              <a:gd name="T1" fmla="*/ 3 h 3"/>
                              <a:gd name="T2" fmla="*/ 0 w 5"/>
                              <a:gd name="T3" fmla="*/ 3 h 3"/>
                              <a:gd name="T4" fmla="*/ 1 w 5"/>
                              <a:gd name="T5" fmla="*/ 3 h 3"/>
                              <a:gd name="T6" fmla="*/ 1 w 5"/>
                              <a:gd name="T7" fmla="*/ 2 h 3"/>
                              <a:gd name="T8" fmla="*/ 1 w 5"/>
                              <a:gd name="T9" fmla="*/ 2 h 3"/>
                              <a:gd name="T10" fmla="*/ 1 w 5"/>
                              <a:gd name="T11" fmla="*/ 2 h 3"/>
                              <a:gd name="T12" fmla="*/ 1 w 5"/>
                              <a:gd name="T13" fmla="*/ 2 h 3"/>
                              <a:gd name="T14" fmla="*/ 2 w 5"/>
                              <a:gd name="T15" fmla="*/ 2 h 3"/>
                              <a:gd name="T16" fmla="*/ 2 w 5"/>
                              <a:gd name="T17" fmla="*/ 2 h 3"/>
                              <a:gd name="T18" fmla="*/ 2 w 5"/>
                              <a:gd name="T19" fmla="*/ 2 h 3"/>
                              <a:gd name="T20" fmla="*/ 2 w 5"/>
                              <a:gd name="T21" fmla="*/ 2 h 3"/>
                              <a:gd name="T22" fmla="*/ 2 w 5"/>
                              <a:gd name="T23" fmla="*/ 2 h 3"/>
                              <a:gd name="T24" fmla="*/ 3 w 5"/>
                              <a:gd name="T25" fmla="*/ 1 h 3"/>
                              <a:gd name="T26" fmla="*/ 3 w 5"/>
                              <a:gd name="T27" fmla="*/ 1 h 3"/>
                              <a:gd name="T28" fmla="*/ 4 w 5"/>
                              <a:gd name="T29" fmla="*/ 1 h 3"/>
                              <a:gd name="T30" fmla="*/ 4 w 5"/>
                              <a:gd name="T31" fmla="*/ 0 h 3"/>
                              <a:gd name="T32" fmla="*/ 4 w 5"/>
                              <a:gd name="T33" fmla="*/ 0 h 3"/>
                              <a:gd name="T34" fmla="*/ 5 w 5"/>
                              <a:gd name="T35" fmla="*/ 0 h 3"/>
                              <a:gd name="T36" fmla="*/ 5 w 5"/>
                              <a:gd name="T37" fmla="*/ 0 h 3"/>
                              <a:gd name="T38" fmla="*/ 5 w 5"/>
                              <a:gd name="T3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" h="3">
                                <a:moveTo>
                                  <a:pt x="0" y="3"/>
                                </a:moveTo>
                                <a:lnTo>
                                  <a:pt x="0" y="3"/>
                                </a:lnTo>
                                <a:cubicBezTo>
                                  <a:pt x="0" y="3"/>
                                  <a:pt x="1" y="3"/>
                                  <a:pt x="1" y="3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4" y="1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4" y="0"/>
                                  <a:pt x="4" y="0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5" y="0"/>
                                  <a:pt x="5" y="0"/>
                                </a:cubicBezTo>
                                <a:lnTo>
                                  <a:pt x="5" y="0"/>
                                </a:ln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4"/>
                        <wps:cNvSpPr>
                          <a:spLocks/>
                        </wps:cNvSpPr>
                        <wps:spPr bwMode="auto">
                          <a:xfrm>
                            <a:off x="100965" y="121920"/>
                            <a:ext cx="26670" cy="25400"/>
                          </a:xfrm>
                          <a:custGeom>
                            <a:avLst/>
                            <a:gdLst>
                              <a:gd name="T0" fmla="*/ 12 w 27"/>
                              <a:gd name="T1" fmla="*/ 0 h 26"/>
                              <a:gd name="T2" fmla="*/ 21 w 27"/>
                              <a:gd name="T3" fmla="*/ 5 h 26"/>
                              <a:gd name="T4" fmla="*/ 27 w 27"/>
                              <a:gd name="T5" fmla="*/ 9 h 26"/>
                              <a:gd name="T6" fmla="*/ 25 w 27"/>
                              <a:gd name="T7" fmla="*/ 11 h 26"/>
                              <a:gd name="T8" fmla="*/ 25 w 27"/>
                              <a:gd name="T9" fmla="*/ 15 h 26"/>
                              <a:gd name="T10" fmla="*/ 17 w 27"/>
                              <a:gd name="T11" fmla="*/ 24 h 26"/>
                              <a:gd name="T12" fmla="*/ 7 w 27"/>
                              <a:gd name="T13" fmla="*/ 23 h 26"/>
                              <a:gd name="T14" fmla="*/ 2 w 27"/>
                              <a:gd name="T15" fmla="*/ 19 h 26"/>
                              <a:gd name="T16" fmla="*/ 0 w 27"/>
                              <a:gd name="T17" fmla="*/ 13 h 26"/>
                              <a:gd name="T18" fmla="*/ 3 w 27"/>
                              <a:gd name="T19" fmla="*/ 6 h 26"/>
                              <a:gd name="T20" fmla="*/ 12 w 27"/>
                              <a:gd name="T21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7" h="26">
                                <a:moveTo>
                                  <a:pt x="12" y="0"/>
                                </a:moveTo>
                                <a:cubicBezTo>
                                  <a:pt x="14" y="2"/>
                                  <a:pt x="17" y="5"/>
                                  <a:pt x="21" y="5"/>
                                </a:cubicBezTo>
                                <a:cubicBezTo>
                                  <a:pt x="24" y="5"/>
                                  <a:pt x="27" y="6"/>
                                  <a:pt x="27" y="9"/>
                                </a:cubicBezTo>
                                <a:cubicBezTo>
                                  <a:pt x="27" y="11"/>
                                  <a:pt x="25" y="11"/>
                                  <a:pt x="25" y="11"/>
                                </a:cubicBezTo>
                                <a:cubicBezTo>
                                  <a:pt x="25" y="11"/>
                                  <a:pt x="25" y="14"/>
                                  <a:pt x="25" y="15"/>
                                </a:cubicBezTo>
                                <a:cubicBezTo>
                                  <a:pt x="25" y="18"/>
                                  <a:pt x="17" y="19"/>
                                  <a:pt x="17" y="24"/>
                                </a:cubicBezTo>
                                <a:cubicBezTo>
                                  <a:pt x="17" y="26"/>
                                  <a:pt x="8" y="24"/>
                                  <a:pt x="7" y="23"/>
                                </a:cubicBezTo>
                                <a:cubicBezTo>
                                  <a:pt x="6" y="22"/>
                                  <a:pt x="2" y="21"/>
                                  <a:pt x="2" y="19"/>
                                </a:cubicBezTo>
                                <a:cubicBezTo>
                                  <a:pt x="1" y="17"/>
                                  <a:pt x="0" y="16"/>
                                  <a:pt x="0" y="13"/>
                                </a:cubicBezTo>
                                <a:cubicBezTo>
                                  <a:pt x="1" y="9"/>
                                  <a:pt x="1" y="8"/>
                                  <a:pt x="3" y="6"/>
                                </a:cubicBezTo>
                                <a:cubicBezTo>
                                  <a:pt x="4" y="5"/>
                                  <a:pt x="10" y="0"/>
                                  <a:pt x="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5"/>
                        <wps:cNvSpPr>
                          <a:spLocks/>
                        </wps:cNvSpPr>
                        <wps:spPr bwMode="auto">
                          <a:xfrm>
                            <a:off x="113665" y="130810"/>
                            <a:ext cx="10795" cy="3175"/>
                          </a:xfrm>
                          <a:custGeom>
                            <a:avLst/>
                            <a:gdLst>
                              <a:gd name="T0" fmla="*/ 11 w 11"/>
                              <a:gd name="T1" fmla="*/ 2 h 3"/>
                              <a:gd name="T2" fmla="*/ 8 w 11"/>
                              <a:gd name="T3" fmla="*/ 3 h 3"/>
                              <a:gd name="T4" fmla="*/ 6 w 11"/>
                              <a:gd name="T5" fmla="*/ 2 h 3"/>
                              <a:gd name="T6" fmla="*/ 4 w 11"/>
                              <a:gd name="T7" fmla="*/ 2 h 3"/>
                              <a:gd name="T8" fmla="*/ 0 w 11"/>
                              <a:gd name="T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" h="3">
                                <a:moveTo>
                                  <a:pt x="11" y="2"/>
                                </a:moveTo>
                                <a:cubicBezTo>
                                  <a:pt x="10" y="2"/>
                                  <a:pt x="9" y="3"/>
                                  <a:pt x="8" y="3"/>
                                </a:cubicBezTo>
                                <a:cubicBezTo>
                                  <a:pt x="7" y="3"/>
                                  <a:pt x="6" y="2"/>
                                  <a:pt x="6" y="2"/>
                                </a:cubicBezTo>
                                <a:cubicBezTo>
                                  <a:pt x="5" y="2"/>
                                  <a:pt x="4" y="2"/>
                                  <a:pt x="4" y="2"/>
                                </a:cubicBezTo>
                                <a:cubicBezTo>
                                  <a:pt x="3" y="2"/>
                                  <a:pt x="1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6"/>
                        <wps:cNvSpPr>
                          <a:spLocks/>
                        </wps:cNvSpPr>
                        <wps:spPr bwMode="auto">
                          <a:xfrm>
                            <a:off x="111760" y="136525"/>
                            <a:ext cx="7620" cy="3810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5 w 8"/>
                              <a:gd name="T3" fmla="*/ 4 h 4"/>
                              <a:gd name="T4" fmla="*/ 3 w 8"/>
                              <a:gd name="T5" fmla="*/ 3 h 4"/>
                              <a:gd name="T6" fmla="*/ 1 w 8"/>
                              <a:gd name="T7" fmla="*/ 2 h 4"/>
                              <a:gd name="T8" fmla="*/ 0 w 8"/>
                              <a:gd name="T9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7" y="4"/>
                                  <a:pt x="6" y="4"/>
                                  <a:pt x="5" y="4"/>
                                </a:cubicBezTo>
                                <a:cubicBezTo>
                                  <a:pt x="5" y="4"/>
                                  <a:pt x="3" y="3"/>
                                  <a:pt x="3" y="3"/>
                                </a:cubicBezTo>
                                <a:cubicBezTo>
                                  <a:pt x="3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7"/>
                        <wps:cNvSpPr>
                          <a:spLocks/>
                        </wps:cNvSpPr>
                        <wps:spPr bwMode="auto">
                          <a:xfrm>
                            <a:off x="225425" y="26035"/>
                            <a:ext cx="23495" cy="20955"/>
                          </a:xfrm>
                          <a:custGeom>
                            <a:avLst/>
                            <a:gdLst>
                              <a:gd name="T0" fmla="*/ 8 w 24"/>
                              <a:gd name="T1" fmla="*/ 0 h 21"/>
                              <a:gd name="T2" fmla="*/ 23 w 24"/>
                              <a:gd name="T3" fmla="*/ 5 h 21"/>
                              <a:gd name="T4" fmla="*/ 17 w 24"/>
                              <a:gd name="T5" fmla="*/ 11 h 21"/>
                              <a:gd name="T6" fmla="*/ 24 w 24"/>
                              <a:gd name="T7" fmla="*/ 12 h 21"/>
                              <a:gd name="T8" fmla="*/ 18 w 24"/>
                              <a:gd name="T9" fmla="*/ 19 h 21"/>
                              <a:gd name="T10" fmla="*/ 12 w 24"/>
                              <a:gd name="T11" fmla="*/ 15 h 21"/>
                              <a:gd name="T12" fmla="*/ 12 w 24"/>
                              <a:gd name="T13" fmla="*/ 21 h 21"/>
                              <a:gd name="T14" fmla="*/ 4 w 24"/>
                              <a:gd name="T15" fmla="*/ 19 h 21"/>
                              <a:gd name="T16" fmla="*/ 8 w 24"/>
                              <a:gd name="T17" fmla="*/ 13 h 21"/>
                              <a:gd name="T18" fmla="*/ 0 w 24"/>
                              <a:gd name="T19" fmla="*/ 14 h 21"/>
                              <a:gd name="T20" fmla="*/ 0 w 24"/>
                              <a:gd name="T21" fmla="*/ 4 h 21"/>
                              <a:gd name="T22" fmla="*/ 8 w 24"/>
                              <a:gd name="T23" fmla="*/ 9 h 21"/>
                              <a:gd name="T24" fmla="*/ 8 w 24"/>
                              <a:gd name="T25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" h="21">
                                <a:moveTo>
                                  <a:pt x="8" y="0"/>
                                </a:moveTo>
                                <a:lnTo>
                                  <a:pt x="23" y="5"/>
                                </a:lnTo>
                                <a:lnTo>
                                  <a:pt x="17" y="11"/>
                                </a:lnTo>
                                <a:lnTo>
                                  <a:pt x="24" y="12"/>
                                </a:lnTo>
                                <a:lnTo>
                                  <a:pt x="18" y="19"/>
                                </a:lnTo>
                                <a:lnTo>
                                  <a:pt x="12" y="15"/>
                                </a:lnTo>
                                <a:lnTo>
                                  <a:pt x="12" y="21"/>
                                </a:lnTo>
                                <a:lnTo>
                                  <a:pt x="4" y="19"/>
                                </a:lnTo>
                                <a:lnTo>
                                  <a:pt x="8" y="13"/>
                                </a:lnTo>
                                <a:lnTo>
                                  <a:pt x="0" y="14"/>
                                </a:lnTo>
                                <a:lnTo>
                                  <a:pt x="0" y="4"/>
                                </a:lnTo>
                                <a:lnTo>
                                  <a:pt x="8" y="9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8"/>
                        <wps:cNvSpPr>
                          <a:spLocks/>
                        </wps:cNvSpPr>
                        <wps:spPr bwMode="auto">
                          <a:xfrm>
                            <a:off x="191135" y="36830"/>
                            <a:ext cx="80645" cy="31750"/>
                          </a:xfrm>
                          <a:custGeom>
                            <a:avLst/>
                            <a:gdLst>
                              <a:gd name="T0" fmla="*/ 43 w 82"/>
                              <a:gd name="T1" fmla="*/ 14 h 32"/>
                              <a:gd name="T2" fmla="*/ 69 w 82"/>
                              <a:gd name="T3" fmla="*/ 10 h 32"/>
                              <a:gd name="T4" fmla="*/ 77 w 82"/>
                              <a:gd name="T5" fmla="*/ 26 h 32"/>
                              <a:gd name="T6" fmla="*/ 66 w 82"/>
                              <a:gd name="T7" fmla="*/ 32 h 32"/>
                              <a:gd name="T8" fmla="*/ 56 w 82"/>
                              <a:gd name="T9" fmla="*/ 30 h 32"/>
                              <a:gd name="T10" fmla="*/ 53 w 82"/>
                              <a:gd name="T11" fmla="*/ 23 h 32"/>
                              <a:gd name="T12" fmla="*/ 61 w 82"/>
                              <a:gd name="T13" fmla="*/ 18 h 32"/>
                              <a:gd name="T14" fmla="*/ 64 w 82"/>
                              <a:gd name="T15" fmla="*/ 21 h 32"/>
                              <a:gd name="T16" fmla="*/ 60 w 82"/>
                              <a:gd name="T17" fmla="*/ 23 h 32"/>
                              <a:gd name="T18" fmla="*/ 64 w 82"/>
                              <a:gd name="T19" fmla="*/ 20 h 32"/>
                              <a:gd name="T20" fmla="*/ 61 w 82"/>
                              <a:gd name="T21" fmla="*/ 18 h 32"/>
                              <a:gd name="T22" fmla="*/ 55 w 82"/>
                              <a:gd name="T23" fmla="*/ 19 h 32"/>
                              <a:gd name="T24" fmla="*/ 46 w 82"/>
                              <a:gd name="T25" fmla="*/ 25 h 32"/>
                              <a:gd name="T26" fmla="*/ 28 w 82"/>
                              <a:gd name="T27" fmla="*/ 16 h 32"/>
                              <a:gd name="T28" fmla="*/ 20 w 82"/>
                              <a:gd name="T29" fmla="*/ 14 h 32"/>
                              <a:gd name="T30" fmla="*/ 26 w 82"/>
                              <a:gd name="T31" fmla="*/ 11 h 32"/>
                              <a:gd name="T32" fmla="*/ 25 w 82"/>
                              <a:gd name="T33" fmla="*/ 20 h 32"/>
                              <a:gd name="T34" fmla="*/ 7 w 82"/>
                              <a:gd name="T35" fmla="*/ 20 h 32"/>
                              <a:gd name="T36" fmla="*/ 20 w 82"/>
                              <a:gd name="T37" fmla="*/ 0 h 32"/>
                              <a:gd name="T38" fmla="*/ 35 w 82"/>
                              <a:gd name="T39" fmla="*/ 4 h 32"/>
                              <a:gd name="T40" fmla="*/ 39 w 82"/>
                              <a:gd name="T41" fmla="*/ 8 h 32"/>
                              <a:gd name="T42" fmla="*/ 43 w 82"/>
                              <a:gd name="T43" fmla="*/ 14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2" h="32">
                                <a:moveTo>
                                  <a:pt x="43" y="14"/>
                                </a:moveTo>
                                <a:cubicBezTo>
                                  <a:pt x="51" y="10"/>
                                  <a:pt x="59" y="7"/>
                                  <a:pt x="69" y="10"/>
                                </a:cubicBezTo>
                                <a:cubicBezTo>
                                  <a:pt x="73" y="11"/>
                                  <a:pt x="82" y="21"/>
                                  <a:pt x="77" y="26"/>
                                </a:cubicBezTo>
                                <a:cubicBezTo>
                                  <a:pt x="74" y="29"/>
                                  <a:pt x="71" y="32"/>
                                  <a:pt x="66" y="32"/>
                                </a:cubicBezTo>
                                <a:cubicBezTo>
                                  <a:pt x="63" y="32"/>
                                  <a:pt x="58" y="32"/>
                                  <a:pt x="56" y="30"/>
                                </a:cubicBezTo>
                                <a:cubicBezTo>
                                  <a:pt x="54" y="28"/>
                                  <a:pt x="53" y="27"/>
                                  <a:pt x="53" y="23"/>
                                </a:cubicBezTo>
                                <a:cubicBezTo>
                                  <a:pt x="53" y="20"/>
                                  <a:pt x="58" y="17"/>
                                  <a:pt x="61" y="18"/>
                                </a:cubicBezTo>
                                <a:cubicBezTo>
                                  <a:pt x="61" y="18"/>
                                  <a:pt x="64" y="19"/>
                                  <a:pt x="64" y="21"/>
                                </a:cubicBezTo>
                                <a:cubicBezTo>
                                  <a:pt x="64" y="21"/>
                                  <a:pt x="62" y="22"/>
                                  <a:pt x="60" y="23"/>
                                </a:cubicBezTo>
                                <a:cubicBezTo>
                                  <a:pt x="60" y="23"/>
                                  <a:pt x="64" y="22"/>
                                  <a:pt x="64" y="20"/>
                                </a:cubicBezTo>
                                <a:cubicBezTo>
                                  <a:pt x="65" y="19"/>
                                  <a:pt x="62" y="18"/>
                                  <a:pt x="61" y="18"/>
                                </a:cubicBezTo>
                                <a:cubicBezTo>
                                  <a:pt x="59" y="17"/>
                                  <a:pt x="58" y="17"/>
                                  <a:pt x="55" y="19"/>
                                </a:cubicBezTo>
                                <a:cubicBezTo>
                                  <a:pt x="53" y="21"/>
                                  <a:pt x="49" y="25"/>
                                  <a:pt x="46" y="25"/>
                                </a:cubicBezTo>
                                <a:cubicBezTo>
                                  <a:pt x="39" y="25"/>
                                  <a:pt x="28" y="24"/>
                                  <a:pt x="28" y="16"/>
                                </a:cubicBezTo>
                                <a:cubicBezTo>
                                  <a:pt x="28" y="3"/>
                                  <a:pt x="11" y="14"/>
                                  <a:pt x="20" y="14"/>
                                </a:cubicBezTo>
                                <a:cubicBezTo>
                                  <a:pt x="16" y="14"/>
                                  <a:pt x="21" y="9"/>
                                  <a:pt x="26" y="11"/>
                                </a:cubicBezTo>
                                <a:cubicBezTo>
                                  <a:pt x="29" y="13"/>
                                  <a:pt x="27" y="18"/>
                                  <a:pt x="25" y="20"/>
                                </a:cubicBezTo>
                                <a:cubicBezTo>
                                  <a:pt x="23" y="22"/>
                                  <a:pt x="10" y="23"/>
                                  <a:pt x="7" y="20"/>
                                </a:cubicBezTo>
                                <a:cubicBezTo>
                                  <a:pt x="0" y="9"/>
                                  <a:pt x="9" y="0"/>
                                  <a:pt x="20" y="0"/>
                                </a:cubicBezTo>
                                <a:cubicBezTo>
                                  <a:pt x="25" y="0"/>
                                  <a:pt x="32" y="1"/>
                                  <a:pt x="35" y="4"/>
                                </a:cubicBezTo>
                                <a:cubicBezTo>
                                  <a:pt x="36" y="5"/>
                                  <a:pt x="38" y="7"/>
                                  <a:pt x="39" y="8"/>
                                </a:cubicBezTo>
                                <a:cubicBezTo>
                                  <a:pt x="40" y="9"/>
                                  <a:pt x="42" y="13"/>
                                  <a:pt x="43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9"/>
                        <wps:cNvSpPr>
                          <a:spLocks/>
                        </wps:cNvSpPr>
                        <wps:spPr bwMode="auto">
                          <a:xfrm>
                            <a:off x="212090" y="41275"/>
                            <a:ext cx="45720" cy="13335"/>
                          </a:xfrm>
                          <a:custGeom>
                            <a:avLst/>
                            <a:gdLst>
                              <a:gd name="T0" fmla="*/ 0 w 47"/>
                              <a:gd name="T1" fmla="*/ 0 h 14"/>
                              <a:gd name="T2" fmla="*/ 14 w 47"/>
                              <a:gd name="T3" fmla="*/ 5 h 14"/>
                              <a:gd name="T4" fmla="*/ 22 w 47"/>
                              <a:gd name="T5" fmla="*/ 14 h 14"/>
                              <a:gd name="T6" fmla="*/ 32 w 47"/>
                              <a:gd name="T7" fmla="*/ 8 h 14"/>
                              <a:gd name="T8" fmla="*/ 39 w 47"/>
                              <a:gd name="T9" fmla="*/ 7 h 14"/>
                              <a:gd name="T10" fmla="*/ 43 w 47"/>
                              <a:gd name="T11" fmla="*/ 7 h 14"/>
                              <a:gd name="T12" fmla="*/ 47 w 47"/>
                              <a:gd name="T13" fmla="*/ 9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7" h="14">
                                <a:moveTo>
                                  <a:pt x="0" y="0"/>
                                </a:moveTo>
                                <a:cubicBezTo>
                                  <a:pt x="4" y="0"/>
                                  <a:pt x="11" y="2"/>
                                  <a:pt x="14" y="5"/>
                                </a:cubicBezTo>
                                <a:cubicBezTo>
                                  <a:pt x="15" y="6"/>
                                  <a:pt x="18" y="14"/>
                                  <a:pt x="22" y="14"/>
                                </a:cubicBezTo>
                                <a:cubicBezTo>
                                  <a:pt x="26" y="14"/>
                                  <a:pt x="28" y="9"/>
                                  <a:pt x="32" y="8"/>
                                </a:cubicBezTo>
                                <a:cubicBezTo>
                                  <a:pt x="34" y="8"/>
                                  <a:pt x="37" y="7"/>
                                  <a:pt x="39" y="7"/>
                                </a:cubicBezTo>
                                <a:cubicBezTo>
                                  <a:pt x="41" y="8"/>
                                  <a:pt x="42" y="7"/>
                                  <a:pt x="43" y="7"/>
                                </a:cubicBezTo>
                                <a:cubicBezTo>
                                  <a:pt x="45" y="7"/>
                                  <a:pt x="46" y="9"/>
                                  <a:pt x="47" y="9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0"/>
                        <wps:cNvSpPr>
                          <a:spLocks/>
                        </wps:cNvSpPr>
                        <wps:spPr bwMode="auto">
                          <a:xfrm>
                            <a:off x="230505" y="120015"/>
                            <a:ext cx="24130" cy="41275"/>
                          </a:xfrm>
                          <a:custGeom>
                            <a:avLst/>
                            <a:gdLst>
                              <a:gd name="T0" fmla="*/ 24 w 25"/>
                              <a:gd name="T1" fmla="*/ 3 h 42"/>
                              <a:gd name="T2" fmla="*/ 24 w 25"/>
                              <a:gd name="T3" fmla="*/ 17 h 42"/>
                              <a:gd name="T4" fmla="*/ 10 w 25"/>
                              <a:gd name="T5" fmla="*/ 32 h 42"/>
                              <a:gd name="T6" fmla="*/ 0 w 25"/>
                              <a:gd name="T7" fmla="*/ 42 h 42"/>
                              <a:gd name="T8" fmla="*/ 7 w 25"/>
                              <a:gd name="T9" fmla="*/ 19 h 42"/>
                              <a:gd name="T10" fmla="*/ 18 w 25"/>
                              <a:gd name="T11" fmla="*/ 9 h 42"/>
                              <a:gd name="T12" fmla="*/ 23 w 25"/>
                              <a:gd name="T13" fmla="*/ 4 h 42"/>
                              <a:gd name="T14" fmla="*/ 24 w 25"/>
                              <a:gd name="T15" fmla="*/ 1 h 42"/>
                              <a:gd name="T16" fmla="*/ 24 w 25"/>
                              <a:gd name="T17" fmla="*/ 3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42">
                                <a:moveTo>
                                  <a:pt x="24" y="3"/>
                                </a:moveTo>
                                <a:cubicBezTo>
                                  <a:pt x="24" y="7"/>
                                  <a:pt x="25" y="14"/>
                                  <a:pt x="24" y="17"/>
                                </a:cubicBezTo>
                                <a:cubicBezTo>
                                  <a:pt x="22" y="21"/>
                                  <a:pt x="14" y="30"/>
                                  <a:pt x="10" y="32"/>
                                </a:cubicBezTo>
                                <a:cubicBezTo>
                                  <a:pt x="7" y="34"/>
                                  <a:pt x="0" y="42"/>
                                  <a:pt x="0" y="42"/>
                                </a:cubicBezTo>
                                <a:cubicBezTo>
                                  <a:pt x="0" y="29"/>
                                  <a:pt x="0" y="26"/>
                                  <a:pt x="7" y="19"/>
                                </a:cubicBezTo>
                                <a:cubicBezTo>
                                  <a:pt x="9" y="17"/>
                                  <a:pt x="17" y="10"/>
                                  <a:pt x="18" y="9"/>
                                </a:cubicBezTo>
                                <a:cubicBezTo>
                                  <a:pt x="19" y="8"/>
                                  <a:pt x="22" y="5"/>
                                  <a:pt x="23" y="4"/>
                                </a:cubicBezTo>
                                <a:cubicBezTo>
                                  <a:pt x="23" y="4"/>
                                  <a:pt x="24" y="1"/>
                                  <a:pt x="24" y="1"/>
                                </a:cubicBezTo>
                                <a:cubicBezTo>
                                  <a:pt x="24" y="0"/>
                                  <a:pt x="24" y="2"/>
                                  <a:pt x="24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1"/>
                        <wps:cNvSpPr>
                          <a:spLocks/>
                        </wps:cNvSpPr>
                        <wps:spPr bwMode="auto">
                          <a:xfrm>
                            <a:off x="207645" y="113030"/>
                            <a:ext cx="144145" cy="169545"/>
                          </a:xfrm>
                          <a:custGeom>
                            <a:avLst/>
                            <a:gdLst>
                              <a:gd name="T0" fmla="*/ 83 w 147"/>
                              <a:gd name="T1" fmla="*/ 26 h 173"/>
                              <a:gd name="T2" fmla="*/ 121 w 147"/>
                              <a:gd name="T3" fmla="*/ 34 h 173"/>
                              <a:gd name="T4" fmla="*/ 143 w 147"/>
                              <a:gd name="T5" fmla="*/ 47 h 173"/>
                              <a:gd name="T6" fmla="*/ 136 w 147"/>
                              <a:gd name="T7" fmla="*/ 91 h 173"/>
                              <a:gd name="T8" fmla="*/ 127 w 147"/>
                              <a:gd name="T9" fmla="*/ 120 h 173"/>
                              <a:gd name="T10" fmla="*/ 130 w 147"/>
                              <a:gd name="T11" fmla="*/ 123 h 173"/>
                              <a:gd name="T12" fmla="*/ 131 w 147"/>
                              <a:gd name="T13" fmla="*/ 124 h 173"/>
                              <a:gd name="T14" fmla="*/ 133 w 147"/>
                              <a:gd name="T15" fmla="*/ 125 h 173"/>
                              <a:gd name="T16" fmla="*/ 135 w 147"/>
                              <a:gd name="T17" fmla="*/ 127 h 173"/>
                              <a:gd name="T18" fmla="*/ 137 w 147"/>
                              <a:gd name="T19" fmla="*/ 129 h 173"/>
                              <a:gd name="T20" fmla="*/ 139 w 147"/>
                              <a:gd name="T21" fmla="*/ 131 h 173"/>
                              <a:gd name="T22" fmla="*/ 138 w 147"/>
                              <a:gd name="T23" fmla="*/ 138 h 173"/>
                              <a:gd name="T24" fmla="*/ 135 w 147"/>
                              <a:gd name="T25" fmla="*/ 141 h 173"/>
                              <a:gd name="T26" fmla="*/ 131 w 147"/>
                              <a:gd name="T27" fmla="*/ 142 h 173"/>
                              <a:gd name="T28" fmla="*/ 121 w 147"/>
                              <a:gd name="T29" fmla="*/ 159 h 173"/>
                              <a:gd name="T30" fmla="*/ 118 w 147"/>
                              <a:gd name="T31" fmla="*/ 166 h 173"/>
                              <a:gd name="T32" fmla="*/ 117 w 147"/>
                              <a:gd name="T33" fmla="*/ 167 h 173"/>
                              <a:gd name="T34" fmla="*/ 115 w 147"/>
                              <a:gd name="T35" fmla="*/ 169 h 173"/>
                              <a:gd name="T36" fmla="*/ 114 w 147"/>
                              <a:gd name="T37" fmla="*/ 169 h 173"/>
                              <a:gd name="T38" fmla="*/ 112 w 147"/>
                              <a:gd name="T39" fmla="*/ 171 h 173"/>
                              <a:gd name="T40" fmla="*/ 109 w 147"/>
                              <a:gd name="T41" fmla="*/ 172 h 173"/>
                              <a:gd name="T42" fmla="*/ 106 w 147"/>
                              <a:gd name="T43" fmla="*/ 173 h 173"/>
                              <a:gd name="T44" fmla="*/ 100 w 147"/>
                              <a:gd name="T45" fmla="*/ 172 h 173"/>
                              <a:gd name="T46" fmla="*/ 100 w 147"/>
                              <a:gd name="T47" fmla="*/ 172 h 173"/>
                              <a:gd name="T48" fmla="*/ 100 w 147"/>
                              <a:gd name="T49" fmla="*/ 172 h 173"/>
                              <a:gd name="T50" fmla="*/ 94 w 147"/>
                              <a:gd name="T51" fmla="*/ 172 h 173"/>
                              <a:gd name="T52" fmla="*/ 91 w 147"/>
                              <a:gd name="T53" fmla="*/ 171 h 173"/>
                              <a:gd name="T54" fmla="*/ 88 w 147"/>
                              <a:gd name="T55" fmla="*/ 171 h 173"/>
                              <a:gd name="T56" fmla="*/ 85 w 147"/>
                              <a:gd name="T57" fmla="*/ 168 h 173"/>
                              <a:gd name="T58" fmla="*/ 85 w 147"/>
                              <a:gd name="T59" fmla="*/ 163 h 173"/>
                              <a:gd name="T60" fmla="*/ 91 w 147"/>
                              <a:gd name="T61" fmla="*/ 160 h 173"/>
                              <a:gd name="T62" fmla="*/ 95 w 147"/>
                              <a:gd name="T63" fmla="*/ 159 h 173"/>
                              <a:gd name="T64" fmla="*/ 96 w 147"/>
                              <a:gd name="T65" fmla="*/ 159 h 173"/>
                              <a:gd name="T66" fmla="*/ 105 w 147"/>
                              <a:gd name="T67" fmla="*/ 156 h 173"/>
                              <a:gd name="T68" fmla="*/ 112 w 147"/>
                              <a:gd name="T69" fmla="*/ 147 h 173"/>
                              <a:gd name="T70" fmla="*/ 107 w 147"/>
                              <a:gd name="T71" fmla="*/ 121 h 173"/>
                              <a:gd name="T72" fmla="*/ 85 w 147"/>
                              <a:gd name="T73" fmla="*/ 85 h 173"/>
                              <a:gd name="T74" fmla="*/ 36 w 147"/>
                              <a:gd name="T75" fmla="*/ 66 h 173"/>
                              <a:gd name="T76" fmla="*/ 10 w 147"/>
                              <a:gd name="T77" fmla="*/ 60 h 173"/>
                              <a:gd name="T78" fmla="*/ 4 w 147"/>
                              <a:gd name="T79" fmla="*/ 56 h 173"/>
                              <a:gd name="T80" fmla="*/ 21 w 147"/>
                              <a:gd name="T81" fmla="*/ 35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47" h="173">
                                <a:moveTo>
                                  <a:pt x="50" y="0"/>
                                </a:moveTo>
                                <a:cubicBezTo>
                                  <a:pt x="54" y="14"/>
                                  <a:pt x="69" y="19"/>
                                  <a:pt x="83" y="26"/>
                                </a:cubicBezTo>
                                <a:cubicBezTo>
                                  <a:pt x="90" y="29"/>
                                  <a:pt x="100" y="30"/>
                                  <a:pt x="107" y="31"/>
                                </a:cubicBezTo>
                                <a:lnTo>
                                  <a:pt x="121" y="34"/>
                                </a:lnTo>
                                <a:cubicBezTo>
                                  <a:pt x="123" y="34"/>
                                  <a:pt x="126" y="35"/>
                                  <a:pt x="128" y="35"/>
                                </a:cubicBezTo>
                                <a:cubicBezTo>
                                  <a:pt x="134" y="36"/>
                                  <a:pt x="139" y="44"/>
                                  <a:pt x="143" y="47"/>
                                </a:cubicBezTo>
                                <a:cubicBezTo>
                                  <a:pt x="147" y="52"/>
                                  <a:pt x="147" y="74"/>
                                  <a:pt x="143" y="78"/>
                                </a:cubicBezTo>
                                <a:cubicBezTo>
                                  <a:pt x="142" y="78"/>
                                  <a:pt x="137" y="89"/>
                                  <a:pt x="136" y="91"/>
                                </a:cubicBezTo>
                                <a:cubicBezTo>
                                  <a:pt x="135" y="92"/>
                                  <a:pt x="126" y="100"/>
                                  <a:pt x="126" y="101"/>
                                </a:cubicBezTo>
                                <a:cubicBezTo>
                                  <a:pt x="122" y="103"/>
                                  <a:pt x="124" y="117"/>
                                  <a:pt x="127" y="120"/>
                                </a:cubicBezTo>
                                <a:cubicBezTo>
                                  <a:pt x="127" y="120"/>
                                  <a:pt x="128" y="121"/>
                                  <a:pt x="128" y="121"/>
                                </a:cubicBezTo>
                                <a:cubicBezTo>
                                  <a:pt x="128" y="121"/>
                                  <a:pt x="130" y="123"/>
                                  <a:pt x="130" y="123"/>
                                </a:cubicBezTo>
                                <a:cubicBezTo>
                                  <a:pt x="130" y="123"/>
                                  <a:pt x="130" y="124"/>
                                  <a:pt x="130" y="124"/>
                                </a:cubicBezTo>
                                <a:cubicBezTo>
                                  <a:pt x="131" y="124"/>
                                  <a:pt x="131" y="124"/>
                                  <a:pt x="131" y="124"/>
                                </a:cubicBezTo>
                                <a:cubicBezTo>
                                  <a:pt x="131" y="124"/>
                                  <a:pt x="132" y="125"/>
                                  <a:pt x="132" y="125"/>
                                </a:cubicBezTo>
                                <a:cubicBezTo>
                                  <a:pt x="132" y="125"/>
                                  <a:pt x="132" y="125"/>
                                  <a:pt x="133" y="125"/>
                                </a:cubicBezTo>
                                <a:cubicBezTo>
                                  <a:pt x="133" y="126"/>
                                  <a:pt x="134" y="126"/>
                                  <a:pt x="134" y="127"/>
                                </a:cubicBezTo>
                                <a:cubicBezTo>
                                  <a:pt x="134" y="127"/>
                                  <a:pt x="135" y="127"/>
                                  <a:pt x="135" y="127"/>
                                </a:cubicBezTo>
                                <a:cubicBezTo>
                                  <a:pt x="135" y="127"/>
                                  <a:pt x="136" y="128"/>
                                  <a:pt x="136" y="128"/>
                                </a:cubicBezTo>
                                <a:cubicBezTo>
                                  <a:pt x="136" y="128"/>
                                  <a:pt x="136" y="128"/>
                                  <a:pt x="137" y="129"/>
                                </a:cubicBezTo>
                                <a:cubicBezTo>
                                  <a:pt x="137" y="129"/>
                                  <a:pt x="137" y="129"/>
                                  <a:pt x="138" y="129"/>
                                </a:cubicBezTo>
                                <a:cubicBezTo>
                                  <a:pt x="138" y="129"/>
                                  <a:pt x="139" y="131"/>
                                  <a:pt x="139" y="131"/>
                                </a:cubicBezTo>
                                <a:cubicBezTo>
                                  <a:pt x="140" y="132"/>
                                  <a:pt x="139" y="135"/>
                                  <a:pt x="139" y="136"/>
                                </a:cubicBezTo>
                                <a:cubicBezTo>
                                  <a:pt x="139" y="136"/>
                                  <a:pt x="139" y="138"/>
                                  <a:pt x="138" y="138"/>
                                </a:cubicBezTo>
                                <a:cubicBezTo>
                                  <a:pt x="138" y="138"/>
                                  <a:pt x="138" y="138"/>
                                  <a:pt x="138" y="138"/>
                                </a:cubicBezTo>
                                <a:cubicBezTo>
                                  <a:pt x="138" y="138"/>
                                  <a:pt x="135" y="141"/>
                                  <a:pt x="135" y="141"/>
                                </a:cubicBezTo>
                                <a:cubicBezTo>
                                  <a:pt x="135" y="141"/>
                                  <a:pt x="134" y="141"/>
                                  <a:pt x="134" y="141"/>
                                </a:cubicBezTo>
                                <a:cubicBezTo>
                                  <a:pt x="133" y="142"/>
                                  <a:pt x="132" y="142"/>
                                  <a:pt x="131" y="142"/>
                                </a:cubicBezTo>
                                <a:cubicBezTo>
                                  <a:pt x="129" y="142"/>
                                  <a:pt x="125" y="147"/>
                                  <a:pt x="124" y="148"/>
                                </a:cubicBezTo>
                                <a:cubicBezTo>
                                  <a:pt x="122" y="150"/>
                                  <a:pt x="121" y="156"/>
                                  <a:pt x="121" y="159"/>
                                </a:cubicBezTo>
                                <a:cubicBezTo>
                                  <a:pt x="121" y="160"/>
                                  <a:pt x="120" y="162"/>
                                  <a:pt x="120" y="163"/>
                                </a:cubicBezTo>
                                <a:cubicBezTo>
                                  <a:pt x="119" y="164"/>
                                  <a:pt x="118" y="165"/>
                                  <a:pt x="118" y="166"/>
                                </a:cubicBezTo>
                                <a:cubicBezTo>
                                  <a:pt x="118" y="166"/>
                                  <a:pt x="117" y="167"/>
                                  <a:pt x="117" y="167"/>
                                </a:cubicBezTo>
                                <a:cubicBezTo>
                                  <a:pt x="117" y="167"/>
                                  <a:pt x="117" y="167"/>
                                  <a:pt x="117" y="167"/>
                                </a:cubicBezTo>
                                <a:cubicBezTo>
                                  <a:pt x="116" y="167"/>
                                  <a:pt x="116" y="168"/>
                                  <a:pt x="115" y="168"/>
                                </a:cubicBezTo>
                                <a:cubicBezTo>
                                  <a:pt x="115" y="168"/>
                                  <a:pt x="115" y="168"/>
                                  <a:pt x="115" y="169"/>
                                </a:cubicBezTo>
                                <a:cubicBezTo>
                                  <a:pt x="115" y="169"/>
                                  <a:pt x="114" y="169"/>
                                  <a:pt x="114" y="169"/>
                                </a:cubicBezTo>
                                <a:cubicBezTo>
                                  <a:pt x="114" y="169"/>
                                  <a:pt x="114" y="169"/>
                                  <a:pt x="114" y="169"/>
                                </a:cubicBezTo>
                                <a:cubicBezTo>
                                  <a:pt x="113" y="169"/>
                                  <a:pt x="112" y="170"/>
                                  <a:pt x="112" y="170"/>
                                </a:cubicBezTo>
                                <a:cubicBezTo>
                                  <a:pt x="112" y="170"/>
                                  <a:pt x="112" y="171"/>
                                  <a:pt x="112" y="171"/>
                                </a:cubicBezTo>
                                <a:cubicBezTo>
                                  <a:pt x="111" y="171"/>
                                  <a:pt x="111" y="171"/>
                                  <a:pt x="111" y="171"/>
                                </a:cubicBezTo>
                                <a:cubicBezTo>
                                  <a:pt x="110" y="171"/>
                                  <a:pt x="109" y="172"/>
                                  <a:pt x="109" y="172"/>
                                </a:cubicBezTo>
                                <a:cubicBezTo>
                                  <a:pt x="109" y="172"/>
                                  <a:pt x="107" y="172"/>
                                  <a:pt x="107" y="172"/>
                                </a:cubicBezTo>
                                <a:cubicBezTo>
                                  <a:pt x="107" y="172"/>
                                  <a:pt x="106" y="173"/>
                                  <a:pt x="106" y="173"/>
                                </a:cubicBezTo>
                                <a:cubicBezTo>
                                  <a:pt x="105" y="173"/>
                                  <a:pt x="103" y="173"/>
                                  <a:pt x="101" y="173"/>
                                </a:cubicBezTo>
                                <a:cubicBezTo>
                                  <a:pt x="101" y="173"/>
                                  <a:pt x="101" y="172"/>
                                  <a:pt x="100" y="172"/>
                                </a:cubicBezTo>
                                <a:lnTo>
                                  <a:pt x="100" y="172"/>
                                </a:lnTo>
                                <a:cubicBezTo>
                                  <a:pt x="100" y="172"/>
                                  <a:pt x="100" y="172"/>
                                  <a:pt x="100" y="172"/>
                                </a:cubicBezTo>
                                <a:lnTo>
                                  <a:pt x="100" y="172"/>
                                </a:lnTo>
                                <a:cubicBezTo>
                                  <a:pt x="100" y="172"/>
                                  <a:pt x="100" y="172"/>
                                  <a:pt x="100" y="172"/>
                                </a:cubicBezTo>
                                <a:cubicBezTo>
                                  <a:pt x="98" y="172"/>
                                  <a:pt x="97" y="172"/>
                                  <a:pt x="95" y="172"/>
                                </a:cubicBezTo>
                                <a:cubicBezTo>
                                  <a:pt x="95" y="172"/>
                                  <a:pt x="94" y="172"/>
                                  <a:pt x="94" y="172"/>
                                </a:cubicBezTo>
                                <a:cubicBezTo>
                                  <a:pt x="93" y="172"/>
                                  <a:pt x="92" y="172"/>
                                  <a:pt x="92" y="172"/>
                                </a:cubicBezTo>
                                <a:cubicBezTo>
                                  <a:pt x="92" y="172"/>
                                  <a:pt x="91" y="171"/>
                                  <a:pt x="91" y="171"/>
                                </a:cubicBezTo>
                                <a:cubicBezTo>
                                  <a:pt x="91" y="171"/>
                                  <a:pt x="91" y="171"/>
                                  <a:pt x="91" y="170"/>
                                </a:cubicBezTo>
                                <a:cubicBezTo>
                                  <a:pt x="90" y="170"/>
                                  <a:pt x="89" y="171"/>
                                  <a:pt x="88" y="171"/>
                                </a:cubicBezTo>
                                <a:cubicBezTo>
                                  <a:pt x="87" y="171"/>
                                  <a:pt x="87" y="171"/>
                                  <a:pt x="87" y="170"/>
                                </a:cubicBezTo>
                                <a:cubicBezTo>
                                  <a:pt x="86" y="170"/>
                                  <a:pt x="85" y="169"/>
                                  <a:pt x="85" y="168"/>
                                </a:cubicBezTo>
                                <a:cubicBezTo>
                                  <a:pt x="85" y="167"/>
                                  <a:pt x="84" y="164"/>
                                  <a:pt x="85" y="164"/>
                                </a:cubicBezTo>
                                <a:cubicBezTo>
                                  <a:pt x="85" y="164"/>
                                  <a:pt x="85" y="163"/>
                                  <a:pt x="85" y="163"/>
                                </a:cubicBezTo>
                                <a:cubicBezTo>
                                  <a:pt x="86" y="163"/>
                                  <a:pt x="88" y="160"/>
                                  <a:pt x="89" y="160"/>
                                </a:cubicBezTo>
                                <a:cubicBezTo>
                                  <a:pt x="89" y="160"/>
                                  <a:pt x="90" y="160"/>
                                  <a:pt x="91" y="160"/>
                                </a:cubicBezTo>
                                <a:cubicBezTo>
                                  <a:pt x="92" y="160"/>
                                  <a:pt x="94" y="160"/>
                                  <a:pt x="94" y="159"/>
                                </a:cubicBezTo>
                                <a:lnTo>
                                  <a:pt x="95" y="159"/>
                                </a:lnTo>
                                <a:cubicBezTo>
                                  <a:pt x="95" y="159"/>
                                  <a:pt x="95" y="159"/>
                                  <a:pt x="95" y="159"/>
                                </a:cubicBezTo>
                                <a:cubicBezTo>
                                  <a:pt x="95" y="159"/>
                                  <a:pt x="96" y="159"/>
                                  <a:pt x="96" y="159"/>
                                </a:cubicBezTo>
                                <a:cubicBezTo>
                                  <a:pt x="96" y="159"/>
                                  <a:pt x="97" y="159"/>
                                  <a:pt x="97" y="159"/>
                                </a:cubicBezTo>
                                <a:cubicBezTo>
                                  <a:pt x="100" y="157"/>
                                  <a:pt x="103" y="158"/>
                                  <a:pt x="105" y="156"/>
                                </a:cubicBezTo>
                                <a:cubicBezTo>
                                  <a:pt x="107" y="154"/>
                                  <a:pt x="109" y="154"/>
                                  <a:pt x="110" y="152"/>
                                </a:cubicBezTo>
                                <a:cubicBezTo>
                                  <a:pt x="111" y="150"/>
                                  <a:pt x="111" y="148"/>
                                  <a:pt x="112" y="147"/>
                                </a:cubicBezTo>
                                <a:cubicBezTo>
                                  <a:pt x="112" y="146"/>
                                  <a:pt x="118" y="136"/>
                                  <a:pt x="119" y="136"/>
                                </a:cubicBezTo>
                                <a:cubicBezTo>
                                  <a:pt x="126" y="130"/>
                                  <a:pt x="113" y="121"/>
                                  <a:pt x="107" y="121"/>
                                </a:cubicBezTo>
                                <a:cubicBezTo>
                                  <a:pt x="104" y="121"/>
                                  <a:pt x="88" y="113"/>
                                  <a:pt x="88" y="110"/>
                                </a:cubicBezTo>
                                <a:cubicBezTo>
                                  <a:pt x="84" y="107"/>
                                  <a:pt x="85" y="91"/>
                                  <a:pt x="85" y="85"/>
                                </a:cubicBezTo>
                                <a:cubicBezTo>
                                  <a:pt x="85" y="69"/>
                                  <a:pt x="75" y="65"/>
                                  <a:pt x="59" y="65"/>
                                </a:cubicBezTo>
                                <a:cubicBezTo>
                                  <a:pt x="51" y="65"/>
                                  <a:pt x="43" y="66"/>
                                  <a:pt x="36" y="66"/>
                                </a:cubicBezTo>
                                <a:cubicBezTo>
                                  <a:pt x="29" y="66"/>
                                  <a:pt x="20" y="63"/>
                                  <a:pt x="15" y="63"/>
                                </a:cubicBezTo>
                                <a:cubicBezTo>
                                  <a:pt x="13" y="63"/>
                                  <a:pt x="11" y="61"/>
                                  <a:pt x="10" y="60"/>
                                </a:cubicBezTo>
                                <a:cubicBezTo>
                                  <a:pt x="9" y="60"/>
                                  <a:pt x="7" y="59"/>
                                  <a:pt x="6" y="58"/>
                                </a:cubicBezTo>
                                <a:cubicBezTo>
                                  <a:pt x="6" y="58"/>
                                  <a:pt x="4" y="57"/>
                                  <a:pt x="4" y="56"/>
                                </a:cubicBezTo>
                                <a:cubicBezTo>
                                  <a:pt x="2" y="55"/>
                                  <a:pt x="0" y="51"/>
                                  <a:pt x="0" y="50"/>
                                </a:cubicBezTo>
                                <a:lnTo>
                                  <a:pt x="21" y="35"/>
                                </a:lnTo>
                                <a:lnTo>
                                  <a:pt x="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2"/>
                        <wps:cNvSpPr>
                          <a:spLocks/>
                        </wps:cNvSpPr>
                        <wps:spPr bwMode="auto">
                          <a:xfrm>
                            <a:off x="180340" y="62230"/>
                            <a:ext cx="72390" cy="99695"/>
                          </a:xfrm>
                          <a:custGeom>
                            <a:avLst/>
                            <a:gdLst>
                              <a:gd name="T0" fmla="*/ 72 w 74"/>
                              <a:gd name="T1" fmla="*/ 11 h 102"/>
                              <a:gd name="T2" fmla="*/ 73 w 74"/>
                              <a:gd name="T3" fmla="*/ 25 h 102"/>
                              <a:gd name="T4" fmla="*/ 74 w 74"/>
                              <a:gd name="T5" fmla="*/ 42 h 102"/>
                              <a:gd name="T6" fmla="*/ 72 w 74"/>
                              <a:gd name="T7" fmla="*/ 54 h 102"/>
                              <a:gd name="T8" fmla="*/ 64 w 74"/>
                              <a:gd name="T9" fmla="*/ 69 h 102"/>
                              <a:gd name="T10" fmla="*/ 49 w 74"/>
                              <a:gd name="T11" fmla="*/ 87 h 102"/>
                              <a:gd name="T12" fmla="*/ 27 w 74"/>
                              <a:gd name="T13" fmla="*/ 102 h 102"/>
                              <a:gd name="T14" fmla="*/ 13 w 74"/>
                              <a:gd name="T15" fmla="*/ 83 h 102"/>
                              <a:gd name="T16" fmla="*/ 1 w 74"/>
                              <a:gd name="T17" fmla="*/ 55 h 102"/>
                              <a:gd name="T18" fmla="*/ 0 w 74"/>
                              <a:gd name="T19" fmla="*/ 39 h 102"/>
                              <a:gd name="T20" fmla="*/ 4 w 74"/>
                              <a:gd name="T21" fmla="*/ 17 h 102"/>
                              <a:gd name="T22" fmla="*/ 19 w 74"/>
                              <a:gd name="T23" fmla="*/ 1 h 102"/>
                              <a:gd name="T24" fmla="*/ 29 w 74"/>
                              <a:gd name="T25" fmla="*/ 0 h 102"/>
                              <a:gd name="T26" fmla="*/ 68 w 74"/>
                              <a:gd name="T27" fmla="*/ 7 h 102"/>
                              <a:gd name="T28" fmla="*/ 72 w 74"/>
                              <a:gd name="T29" fmla="*/ 11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4" h="102">
                                <a:moveTo>
                                  <a:pt x="72" y="11"/>
                                </a:moveTo>
                                <a:lnTo>
                                  <a:pt x="73" y="25"/>
                                </a:lnTo>
                                <a:lnTo>
                                  <a:pt x="74" y="42"/>
                                </a:lnTo>
                                <a:lnTo>
                                  <a:pt x="72" y="54"/>
                                </a:lnTo>
                                <a:lnTo>
                                  <a:pt x="64" y="69"/>
                                </a:lnTo>
                                <a:lnTo>
                                  <a:pt x="49" y="87"/>
                                </a:lnTo>
                                <a:lnTo>
                                  <a:pt x="27" y="102"/>
                                </a:lnTo>
                                <a:lnTo>
                                  <a:pt x="13" y="83"/>
                                </a:lnTo>
                                <a:lnTo>
                                  <a:pt x="1" y="55"/>
                                </a:lnTo>
                                <a:lnTo>
                                  <a:pt x="0" y="39"/>
                                </a:lnTo>
                                <a:lnTo>
                                  <a:pt x="4" y="17"/>
                                </a:lnTo>
                                <a:lnTo>
                                  <a:pt x="19" y="1"/>
                                </a:lnTo>
                                <a:lnTo>
                                  <a:pt x="29" y="0"/>
                                </a:lnTo>
                                <a:lnTo>
                                  <a:pt x="68" y="7"/>
                                </a:lnTo>
                                <a:lnTo>
                                  <a:pt x="72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3"/>
                        <wps:cNvSpPr>
                          <a:spLocks/>
                        </wps:cNvSpPr>
                        <wps:spPr bwMode="auto">
                          <a:xfrm>
                            <a:off x="201295" y="71120"/>
                            <a:ext cx="15240" cy="8255"/>
                          </a:xfrm>
                          <a:custGeom>
                            <a:avLst/>
                            <a:gdLst>
                              <a:gd name="T0" fmla="*/ 0 w 16"/>
                              <a:gd name="T1" fmla="*/ 2 h 8"/>
                              <a:gd name="T2" fmla="*/ 16 w 16"/>
                              <a:gd name="T3" fmla="*/ 6 h 8"/>
                              <a:gd name="T4" fmla="*/ 6 w 16"/>
                              <a:gd name="T5" fmla="*/ 8 h 8"/>
                              <a:gd name="T6" fmla="*/ 0 w 16"/>
                              <a:gd name="T7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2"/>
                                </a:moveTo>
                                <a:cubicBezTo>
                                  <a:pt x="3" y="0"/>
                                  <a:pt x="16" y="0"/>
                                  <a:pt x="16" y="6"/>
                                </a:cubicBezTo>
                                <a:cubicBezTo>
                                  <a:pt x="15" y="8"/>
                                  <a:pt x="10" y="8"/>
                                  <a:pt x="6" y="8"/>
                                </a:cubicBezTo>
                                <a:cubicBezTo>
                                  <a:pt x="4" y="8"/>
                                  <a:pt x="0" y="4"/>
                                  <a:pt x="0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4"/>
                        <wps:cNvSpPr>
                          <a:spLocks/>
                        </wps:cNvSpPr>
                        <wps:spPr bwMode="auto">
                          <a:xfrm>
                            <a:off x="227330" y="76200"/>
                            <a:ext cx="15875" cy="8890"/>
                          </a:xfrm>
                          <a:custGeom>
                            <a:avLst/>
                            <a:gdLst>
                              <a:gd name="T0" fmla="*/ 0 w 16"/>
                              <a:gd name="T1" fmla="*/ 2 h 9"/>
                              <a:gd name="T2" fmla="*/ 16 w 16"/>
                              <a:gd name="T3" fmla="*/ 6 h 9"/>
                              <a:gd name="T4" fmla="*/ 6 w 16"/>
                              <a:gd name="T5" fmla="*/ 8 h 9"/>
                              <a:gd name="T6" fmla="*/ 0 w 16"/>
                              <a:gd name="T7" fmla="*/ 2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9">
                                <a:moveTo>
                                  <a:pt x="0" y="2"/>
                                </a:moveTo>
                                <a:cubicBezTo>
                                  <a:pt x="3" y="0"/>
                                  <a:pt x="16" y="1"/>
                                  <a:pt x="16" y="6"/>
                                </a:cubicBezTo>
                                <a:cubicBezTo>
                                  <a:pt x="15" y="9"/>
                                  <a:pt x="10" y="8"/>
                                  <a:pt x="6" y="8"/>
                                </a:cubicBezTo>
                                <a:cubicBezTo>
                                  <a:pt x="4" y="8"/>
                                  <a:pt x="0" y="5"/>
                                  <a:pt x="0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Oval 45"/>
                        <wps:cNvSpPr>
                          <a:spLocks noChangeArrowheads="1"/>
                        </wps:cNvSpPr>
                        <wps:spPr bwMode="auto">
                          <a:xfrm>
                            <a:off x="207645" y="73025"/>
                            <a:ext cx="4445" cy="31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Oval 46"/>
                        <wps:cNvSpPr>
                          <a:spLocks noChangeArrowheads="1"/>
                        </wps:cNvSpPr>
                        <wps:spPr bwMode="auto">
                          <a:xfrm>
                            <a:off x="232410" y="78105"/>
                            <a:ext cx="3810" cy="31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7"/>
                        <wps:cNvSpPr>
                          <a:spLocks/>
                        </wps:cNvSpPr>
                        <wps:spPr bwMode="auto">
                          <a:xfrm>
                            <a:off x="210820" y="64135"/>
                            <a:ext cx="26670" cy="25400"/>
                          </a:xfrm>
                          <a:custGeom>
                            <a:avLst/>
                            <a:gdLst>
                              <a:gd name="T0" fmla="*/ 0 w 27"/>
                              <a:gd name="T1" fmla="*/ 0 h 26"/>
                              <a:gd name="T2" fmla="*/ 9 w 27"/>
                              <a:gd name="T3" fmla="*/ 12 h 26"/>
                              <a:gd name="T4" fmla="*/ 6 w 27"/>
                              <a:gd name="T5" fmla="*/ 19 h 26"/>
                              <a:gd name="T6" fmla="*/ 1 w 27"/>
                              <a:gd name="T7" fmla="*/ 24 h 26"/>
                              <a:gd name="T8" fmla="*/ 15 w 27"/>
                              <a:gd name="T9" fmla="*/ 26 h 26"/>
                              <a:gd name="T10" fmla="*/ 14 w 27"/>
                              <a:gd name="T11" fmla="*/ 12 h 26"/>
                              <a:gd name="T12" fmla="*/ 27 w 27"/>
                              <a:gd name="T13" fmla="*/ 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" h="26">
                                <a:moveTo>
                                  <a:pt x="0" y="0"/>
                                </a:moveTo>
                                <a:cubicBezTo>
                                  <a:pt x="6" y="0"/>
                                  <a:pt x="9" y="6"/>
                                  <a:pt x="9" y="12"/>
                                </a:cubicBezTo>
                                <a:cubicBezTo>
                                  <a:pt x="9" y="15"/>
                                  <a:pt x="8" y="16"/>
                                  <a:pt x="6" y="19"/>
                                </a:cubicBezTo>
                                <a:cubicBezTo>
                                  <a:pt x="6" y="20"/>
                                  <a:pt x="2" y="24"/>
                                  <a:pt x="1" y="24"/>
                                </a:cubicBezTo>
                                <a:lnTo>
                                  <a:pt x="15" y="26"/>
                                </a:lnTo>
                                <a:cubicBezTo>
                                  <a:pt x="13" y="22"/>
                                  <a:pt x="14" y="17"/>
                                  <a:pt x="14" y="12"/>
                                </a:cubicBezTo>
                                <a:cubicBezTo>
                                  <a:pt x="14" y="9"/>
                                  <a:pt x="25" y="5"/>
                                  <a:pt x="27" y="6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8"/>
                        <wps:cNvSpPr>
                          <a:spLocks/>
                        </wps:cNvSpPr>
                        <wps:spPr bwMode="auto">
                          <a:xfrm>
                            <a:off x="219710" y="104775"/>
                            <a:ext cx="5080" cy="22225"/>
                          </a:xfrm>
                          <a:custGeom>
                            <a:avLst/>
                            <a:gdLst>
                              <a:gd name="T0" fmla="*/ 3 w 5"/>
                              <a:gd name="T1" fmla="*/ 0 h 23"/>
                              <a:gd name="T2" fmla="*/ 2 w 5"/>
                              <a:gd name="T3" fmla="*/ 12 h 23"/>
                              <a:gd name="T4" fmla="*/ 4 w 5"/>
                              <a:gd name="T5" fmla="*/ 17 h 23"/>
                              <a:gd name="T6" fmla="*/ 4 w 5"/>
                              <a:gd name="T7" fmla="*/ 20 h 23"/>
                              <a:gd name="T8" fmla="*/ 5 w 5"/>
                              <a:gd name="T9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23">
                                <a:moveTo>
                                  <a:pt x="3" y="0"/>
                                </a:moveTo>
                                <a:cubicBezTo>
                                  <a:pt x="2" y="3"/>
                                  <a:pt x="0" y="9"/>
                                  <a:pt x="2" y="12"/>
                                </a:cubicBezTo>
                                <a:cubicBezTo>
                                  <a:pt x="3" y="14"/>
                                  <a:pt x="3" y="15"/>
                                  <a:pt x="4" y="17"/>
                                </a:cubicBezTo>
                                <a:cubicBezTo>
                                  <a:pt x="4" y="18"/>
                                  <a:pt x="4" y="19"/>
                                  <a:pt x="4" y="20"/>
                                </a:cubicBezTo>
                                <a:cubicBezTo>
                                  <a:pt x="5" y="20"/>
                                  <a:pt x="5" y="22"/>
                                  <a:pt x="5" y="23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9"/>
                        <wps:cNvSpPr>
                          <a:spLocks/>
                        </wps:cNvSpPr>
                        <wps:spPr bwMode="auto">
                          <a:xfrm>
                            <a:off x="213995" y="101600"/>
                            <a:ext cx="6350" cy="32385"/>
                          </a:xfrm>
                          <a:custGeom>
                            <a:avLst/>
                            <a:gdLst>
                              <a:gd name="T0" fmla="*/ 7 w 7"/>
                              <a:gd name="T1" fmla="*/ 0 h 33"/>
                              <a:gd name="T2" fmla="*/ 0 w 7"/>
                              <a:gd name="T3" fmla="*/ 15 h 33"/>
                              <a:gd name="T4" fmla="*/ 2 w 7"/>
                              <a:gd name="T5" fmla="*/ 26 h 33"/>
                              <a:gd name="T6" fmla="*/ 5 w 7"/>
                              <a:gd name="T7" fmla="*/ 3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33">
                                <a:moveTo>
                                  <a:pt x="7" y="0"/>
                                </a:moveTo>
                                <a:cubicBezTo>
                                  <a:pt x="1" y="2"/>
                                  <a:pt x="0" y="9"/>
                                  <a:pt x="0" y="15"/>
                                </a:cubicBezTo>
                                <a:cubicBezTo>
                                  <a:pt x="0" y="19"/>
                                  <a:pt x="0" y="22"/>
                                  <a:pt x="2" y="26"/>
                                </a:cubicBezTo>
                                <a:cubicBezTo>
                                  <a:pt x="3" y="28"/>
                                  <a:pt x="5" y="30"/>
                                  <a:pt x="5" y="33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50"/>
                        <wps:cNvSpPr>
                          <a:spLocks/>
                        </wps:cNvSpPr>
                        <wps:spPr bwMode="auto">
                          <a:xfrm>
                            <a:off x="207645" y="99695"/>
                            <a:ext cx="5080" cy="3619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37"/>
                              <a:gd name="T2" fmla="*/ 2 w 5"/>
                              <a:gd name="T3" fmla="*/ 8 h 37"/>
                              <a:gd name="T4" fmla="*/ 1 w 5"/>
                              <a:gd name="T5" fmla="*/ 15 h 37"/>
                              <a:gd name="T6" fmla="*/ 2 w 5"/>
                              <a:gd name="T7" fmla="*/ 29 h 37"/>
                              <a:gd name="T8" fmla="*/ 1 w 5"/>
                              <a:gd name="T9" fmla="*/ 34 h 37"/>
                              <a:gd name="T10" fmla="*/ 0 w 5"/>
                              <a:gd name="T11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37">
                                <a:moveTo>
                                  <a:pt x="5" y="0"/>
                                </a:moveTo>
                                <a:cubicBezTo>
                                  <a:pt x="5" y="2"/>
                                  <a:pt x="2" y="6"/>
                                  <a:pt x="2" y="8"/>
                                </a:cubicBezTo>
                                <a:cubicBezTo>
                                  <a:pt x="1" y="10"/>
                                  <a:pt x="1" y="12"/>
                                  <a:pt x="1" y="15"/>
                                </a:cubicBezTo>
                                <a:cubicBezTo>
                                  <a:pt x="1" y="20"/>
                                  <a:pt x="2" y="24"/>
                                  <a:pt x="2" y="29"/>
                                </a:cubicBezTo>
                                <a:cubicBezTo>
                                  <a:pt x="2" y="30"/>
                                  <a:pt x="2" y="33"/>
                                  <a:pt x="1" y="34"/>
                                </a:cubicBezTo>
                                <a:cubicBezTo>
                                  <a:pt x="1" y="34"/>
                                  <a:pt x="0" y="37"/>
                                  <a:pt x="0" y="37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1"/>
                        <wps:cNvSpPr>
                          <a:spLocks/>
                        </wps:cNvSpPr>
                        <wps:spPr bwMode="auto">
                          <a:xfrm>
                            <a:off x="203200" y="99695"/>
                            <a:ext cx="4445" cy="1968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20"/>
                              <a:gd name="T2" fmla="*/ 2 w 5"/>
                              <a:gd name="T3" fmla="*/ 5 h 20"/>
                              <a:gd name="T4" fmla="*/ 1 w 5"/>
                              <a:gd name="T5" fmla="*/ 12 h 20"/>
                              <a:gd name="T6" fmla="*/ 0 w 5"/>
                              <a:gd name="T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20">
                                <a:moveTo>
                                  <a:pt x="5" y="0"/>
                                </a:moveTo>
                                <a:cubicBezTo>
                                  <a:pt x="3" y="2"/>
                                  <a:pt x="3" y="4"/>
                                  <a:pt x="2" y="5"/>
                                </a:cubicBezTo>
                                <a:cubicBezTo>
                                  <a:pt x="1" y="7"/>
                                  <a:pt x="1" y="10"/>
                                  <a:pt x="1" y="12"/>
                                </a:cubicBezTo>
                                <a:cubicBezTo>
                                  <a:pt x="1" y="15"/>
                                  <a:pt x="0" y="17"/>
                                  <a:pt x="0" y="2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2"/>
                        <wps:cNvSpPr>
                          <a:spLocks/>
                        </wps:cNvSpPr>
                        <wps:spPr bwMode="auto">
                          <a:xfrm>
                            <a:off x="228600" y="93980"/>
                            <a:ext cx="32385" cy="53340"/>
                          </a:xfrm>
                          <a:custGeom>
                            <a:avLst/>
                            <a:gdLst>
                              <a:gd name="T0" fmla="*/ 25 w 33"/>
                              <a:gd name="T1" fmla="*/ 4 h 55"/>
                              <a:gd name="T2" fmla="*/ 27 w 33"/>
                              <a:gd name="T3" fmla="*/ 32 h 55"/>
                              <a:gd name="T4" fmla="*/ 12 w 33"/>
                              <a:gd name="T5" fmla="*/ 46 h 55"/>
                              <a:gd name="T6" fmla="*/ 5 w 33"/>
                              <a:gd name="T7" fmla="*/ 50 h 55"/>
                              <a:gd name="T8" fmla="*/ 6 w 33"/>
                              <a:gd name="T9" fmla="*/ 42 h 55"/>
                              <a:gd name="T10" fmla="*/ 17 w 33"/>
                              <a:gd name="T11" fmla="*/ 23 h 55"/>
                              <a:gd name="T12" fmla="*/ 21 w 33"/>
                              <a:gd name="T13" fmla="*/ 12 h 55"/>
                              <a:gd name="T14" fmla="*/ 22 w 33"/>
                              <a:gd name="T15" fmla="*/ 5 h 55"/>
                              <a:gd name="T16" fmla="*/ 25 w 33"/>
                              <a:gd name="T17" fmla="*/ 4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3" h="55">
                                <a:moveTo>
                                  <a:pt x="25" y="4"/>
                                </a:moveTo>
                                <a:cubicBezTo>
                                  <a:pt x="30" y="14"/>
                                  <a:pt x="33" y="20"/>
                                  <a:pt x="27" y="32"/>
                                </a:cubicBezTo>
                                <a:cubicBezTo>
                                  <a:pt x="26" y="35"/>
                                  <a:pt x="15" y="46"/>
                                  <a:pt x="12" y="46"/>
                                </a:cubicBezTo>
                                <a:cubicBezTo>
                                  <a:pt x="11" y="46"/>
                                  <a:pt x="6" y="49"/>
                                  <a:pt x="5" y="50"/>
                                </a:cubicBezTo>
                                <a:cubicBezTo>
                                  <a:pt x="0" y="55"/>
                                  <a:pt x="6" y="48"/>
                                  <a:pt x="6" y="42"/>
                                </a:cubicBezTo>
                                <a:cubicBezTo>
                                  <a:pt x="6" y="38"/>
                                  <a:pt x="14" y="26"/>
                                  <a:pt x="17" y="23"/>
                                </a:cubicBezTo>
                                <a:cubicBezTo>
                                  <a:pt x="18" y="22"/>
                                  <a:pt x="21" y="13"/>
                                  <a:pt x="21" y="12"/>
                                </a:cubicBezTo>
                                <a:cubicBezTo>
                                  <a:pt x="21" y="10"/>
                                  <a:pt x="20" y="6"/>
                                  <a:pt x="22" y="5"/>
                                </a:cubicBezTo>
                                <a:cubicBezTo>
                                  <a:pt x="24" y="4"/>
                                  <a:pt x="25" y="0"/>
                                  <a:pt x="25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3"/>
                        <wps:cNvSpPr>
                          <a:spLocks/>
                        </wps:cNvSpPr>
                        <wps:spPr bwMode="auto">
                          <a:xfrm>
                            <a:off x="207010" y="132080"/>
                            <a:ext cx="27305" cy="31115"/>
                          </a:xfrm>
                          <a:custGeom>
                            <a:avLst/>
                            <a:gdLst>
                              <a:gd name="T0" fmla="*/ 14 w 28"/>
                              <a:gd name="T1" fmla="*/ 5 h 32"/>
                              <a:gd name="T2" fmla="*/ 27 w 28"/>
                              <a:gd name="T3" fmla="*/ 1 h 32"/>
                              <a:gd name="T4" fmla="*/ 28 w 28"/>
                              <a:gd name="T5" fmla="*/ 13 h 32"/>
                              <a:gd name="T6" fmla="*/ 26 w 28"/>
                              <a:gd name="T7" fmla="*/ 23 h 32"/>
                              <a:gd name="T8" fmla="*/ 24 w 28"/>
                              <a:gd name="T9" fmla="*/ 27 h 32"/>
                              <a:gd name="T10" fmla="*/ 23 w 28"/>
                              <a:gd name="T11" fmla="*/ 28 h 32"/>
                              <a:gd name="T12" fmla="*/ 23 w 28"/>
                              <a:gd name="T13" fmla="*/ 28 h 32"/>
                              <a:gd name="T14" fmla="*/ 22 w 28"/>
                              <a:gd name="T15" fmla="*/ 20 h 32"/>
                              <a:gd name="T16" fmla="*/ 20 w 28"/>
                              <a:gd name="T17" fmla="*/ 23 h 32"/>
                              <a:gd name="T18" fmla="*/ 19 w 28"/>
                              <a:gd name="T19" fmla="*/ 24 h 32"/>
                              <a:gd name="T20" fmla="*/ 11 w 28"/>
                              <a:gd name="T21" fmla="*/ 30 h 32"/>
                              <a:gd name="T22" fmla="*/ 1 w 28"/>
                              <a:gd name="T23" fmla="*/ 30 h 32"/>
                              <a:gd name="T24" fmla="*/ 10 w 28"/>
                              <a:gd name="T25" fmla="*/ 19 h 32"/>
                              <a:gd name="T26" fmla="*/ 14 w 28"/>
                              <a:gd name="T27" fmla="*/ 5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8" h="32">
                                <a:moveTo>
                                  <a:pt x="14" y="5"/>
                                </a:moveTo>
                                <a:cubicBezTo>
                                  <a:pt x="16" y="5"/>
                                  <a:pt x="26" y="2"/>
                                  <a:pt x="27" y="1"/>
                                </a:cubicBezTo>
                                <a:cubicBezTo>
                                  <a:pt x="28" y="0"/>
                                  <a:pt x="28" y="11"/>
                                  <a:pt x="28" y="13"/>
                                </a:cubicBezTo>
                                <a:cubicBezTo>
                                  <a:pt x="28" y="16"/>
                                  <a:pt x="28" y="21"/>
                                  <a:pt x="26" y="23"/>
                                </a:cubicBezTo>
                                <a:cubicBezTo>
                                  <a:pt x="25" y="23"/>
                                  <a:pt x="24" y="26"/>
                                  <a:pt x="24" y="27"/>
                                </a:cubicBezTo>
                                <a:cubicBezTo>
                                  <a:pt x="23" y="28"/>
                                  <a:pt x="24" y="26"/>
                                  <a:pt x="23" y="28"/>
                                </a:cubicBezTo>
                                <a:cubicBezTo>
                                  <a:pt x="23" y="28"/>
                                  <a:pt x="23" y="28"/>
                                  <a:pt x="23" y="28"/>
                                </a:cubicBezTo>
                                <a:cubicBezTo>
                                  <a:pt x="23" y="26"/>
                                  <a:pt x="23" y="20"/>
                                  <a:pt x="22" y="20"/>
                                </a:cubicBezTo>
                                <a:cubicBezTo>
                                  <a:pt x="22" y="20"/>
                                  <a:pt x="20" y="23"/>
                                  <a:pt x="20" y="23"/>
                                </a:cubicBezTo>
                                <a:cubicBezTo>
                                  <a:pt x="20" y="23"/>
                                  <a:pt x="19" y="24"/>
                                  <a:pt x="19" y="24"/>
                                </a:cubicBezTo>
                                <a:cubicBezTo>
                                  <a:pt x="16" y="26"/>
                                  <a:pt x="13" y="28"/>
                                  <a:pt x="11" y="30"/>
                                </a:cubicBezTo>
                                <a:cubicBezTo>
                                  <a:pt x="9" y="31"/>
                                  <a:pt x="0" y="32"/>
                                  <a:pt x="1" y="30"/>
                                </a:cubicBezTo>
                                <a:cubicBezTo>
                                  <a:pt x="2" y="29"/>
                                  <a:pt x="9" y="21"/>
                                  <a:pt x="10" y="19"/>
                                </a:cubicBezTo>
                                <a:cubicBezTo>
                                  <a:pt x="14" y="16"/>
                                  <a:pt x="14" y="10"/>
                                  <a:pt x="14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4"/>
                        <wps:cNvSpPr>
                          <a:spLocks/>
                        </wps:cNvSpPr>
                        <wps:spPr bwMode="auto">
                          <a:xfrm>
                            <a:off x="213995" y="105410"/>
                            <a:ext cx="34925" cy="33020"/>
                          </a:xfrm>
                          <a:custGeom>
                            <a:avLst/>
                            <a:gdLst>
                              <a:gd name="T0" fmla="*/ 34 w 36"/>
                              <a:gd name="T1" fmla="*/ 0 h 34"/>
                              <a:gd name="T2" fmla="*/ 29 w 36"/>
                              <a:gd name="T3" fmla="*/ 24 h 34"/>
                              <a:gd name="T4" fmla="*/ 13 w 36"/>
                              <a:gd name="T5" fmla="*/ 33 h 34"/>
                              <a:gd name="T6" fmla="*/ 4 w 36"/>
                              <a:gd name="T7" fmla="*/ 34 h 34"/>
                              <a:gd name="T8" fmla="*/ 3 w 36"/>
                              <a:gd name="T9" fmla="*/ 31 h 34"/>
                              <a:gd name="T10" fmla="*/ 12 w 36"/>
                              <a:gd name="T11" fmla="*/ 25 h 34"/>
                              <a:gd name="T12" fmla="*/ 22 w 36"/>
                              <a:gd name="T13" fmla="*/ 11 h 34"/>
                              <a:gd name="T14" fmla="*/ 29 w 36"/>
                              <a:gd name="T15" fmla="*/ 4 h 34"/>
                              <a:gd name="T16" fmla="*/ 34 w 36"/>
                              <a:gd name="T17" fmla="*/ 0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6" h="34">
                                <a:moveTo>
                                  <a:pt x="34" y="0"/>
                                </a:moveTo>
                                <a:cubicBezTo>
                                  <a:pt x="34" y="11"/>
                                  <a:pt x="36" y="16"/>
                                  <a:pt x="29" y="24"/>
                                </a:cubicBezTo>
                                <a:cubicBezTo>
                                  <a:pt x="25" y="27"/>
                                  <a:pt x="19" y="33"/>
                                  <a:pt x="13" y="33"/>
                                </a:cubicBezTo>
                                <a:cubicBezTo>
                                  <a:pt x="10" y="33"/>
                                  <a:pt x="7" y="34"/>
                                  <a:pt x="4" y="34"/>
                                </a:cubicBezTo>
                                <a:cubicBezTo>
                                  <a:pt x="0" y="33"/>
                                  <a:pt x="0" y="32"/>
                                  <a:pt x="3" y="31"/>
                                </a:cubicBezTo>
                                <a:cubicBezTo>
                                  <a:pt x="6" y="29"/>
                                  <a:pt x="10" y="25"/>
                                  <a:pt x="12" y="25"/>
                                </a:cubicBezTo>
                                <a:cubicBezTo>
                                  <a:pt x="16" y="23"/>
                                  <a:pt x="19" y="11"/>
                                  <a:pt x="22" y="11"/>
                                </a:cubicBezTo>
                                <a:cubicBezTo>
                                  <a:pt x="23" y="11"/>
                                  <a:pt x="26" y="6"/>
                                  <a:pt x="29" y="4"/>
                                </a:cubicBezTo>
                                <a:cubicBezTo>
                                  <a:pt x="30" y="4"/>
                                  <a:pt x="34" y="3"/>
                                  <a:pt x="3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5"/>
                        <wps:cNvSpPr>
                          <a:spLocks/>
                        </wps:cNvSpPr>
                        <wps:spPr bwMode="auto">
                          <a:xfrm>
                            <a:off x="224790" y="73025"/>
                            <a:ext cx="31115" cy="59690"/>
                          </a:xfrm>
                          <a:custGeom>
                            <a:avLst/>
                            <a:gdLst>
                              <a:gd name="T0" fmla="*/ 26 w 32"/>
                              <a:gd name="T1" fmla="*/ 0 h 61"/>
                              <a:gd name="T2" fmla="*/ 32 w 32"/>
                              <a:gd name="T3" fmla="*/ 15 h 61"/>
                              <a:gd name="T4" fmla="*/ 31 w 32"/>
                              <a:gd name="T5" fmla="*/ 29 h 61"/>
                              <a:gd name="T6" fmla="*/ 17 w 32"/>
                              <a:gd name="T7" fmla="*/ 43 h 61"/>
                              <a:gd name="T8" fmla="*/ 9 w 32"/>
                              <a:gd name="T9" fmla="*/ 48 h 61"/>
                              <a:gd name="T10" fmla="*/ 6 w 32"/>
                              <a:gd name="T11" fmla="*/ 52 h 61"/>
                              <a:gd name="T12" fmla="*/ 4 w 32"/>
                              <a:gd name="T13" fmla="*/ 57 h 61"/>
                              <a:gd name="T14" fmla="*/ 3 w 32"/>
                              <a:gd name="T15" fmla="*/ 61 h 61"/>
                              <a:gd name="T16" fmla="*/ 0 w 32"/>
                              <a:gd name="T17" fmla="*/ 55 h 61"/>
                              <a:gd name="T18" fmla="*/ 0 w 32"/>
                              <a:gd name="T19" fmla="*/ 41 h 61"/>
                              <a:gd name="T20" fmla="*/ 2 w 32"/>
                              <a:gd name="T21" fmla="*/ 37 h 61"/>
                              <a:gd name="T22" fmla="*/ 12 w 32"/>
                              <a:gd name="T23" fmla="*/ 29 h 61"/>
                              <a:gd name="T24" fmla="*/ 24 w 32"/>
                              <a:gd name="T25" fmla="*/ 18 h 61"/>
                              <a:gd name="T26" fmla="*/ 25 w 32"/>
                              <a:gd name="T27" fmla="*/ 9 h 61"/>
                              <a:gd name="T28" fmla="*/ 26 w 32"/>
                              <a:gd name="T29" fmla="*/ 0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2" h="61">
                                <a:moveTo>
                                  <a:pt x="26" y="0"/>
                                </a:moveTo>
                                <a:cubicBezTo>
                                  <a:pt x="31" y="0"/>
                                  <a:pt x="32" y="10"/>
                                  <a:pt x="32" y="15"/>
                                </a:cubicBezTo>
                                <a:cubicBezTo>
                                  <a:pt x="32" y="20"/>
                                  <a:pt x="31" y="26"/>
                                  <a:pt x="31" y="29"/>
                                </a:cubicBezTo>
                                <a:cubicBezTo>
                                  <a:pt x="31" y="32"/>
                                  <a:pt x="19" y="39"/>
                                  <a:pt x="17" y="43"/>
                                </a:cubicBezTo>
                                <a:cubicBezTo>
                                  <a:pt x="17" y="44"/>
                                  <a:pt x="10" y="47"/>
                                  <a:pt x="9" y="48"/>
                                </a:cubicBezTo>
                                <a:cubicBezTo>
                                  <a:pt x="9" y="48"/>
                                  <a:pt x="6" y="52"/>
                                  <a:pt x="6" y="52"/>
                                </a:cubicBezTo>
                                <a:cubicBezTo>
                                  <a:pt x="5" y="53"/>
                                  <a:pt x="4" y="55"/>
                                  <a:pt x="4" y="57"/>
                                </a:cubicBezTo>
                                <a:cubicBezTo>
                                  <a:pt x="4" y="58"/>
                                  <a:pt x="4" y="60"/>
                                  <a:pt x="3" y="61"/>
                                </a:cubicBezTo>
                                <a:cubicBezTo>
                                  <a:pt x="3" y="61"/>
                                  <a:pt x="0" y="56"/>
                                  <a:pt x="0" y="55"/>
                                </a:cubicBezTo>
                                <a:cubicBezTo>
                                  <a:pt x="0" y="50"/>
                                  <a:pt x="0" y="46"/>
                                  <a:pt x="0" y="41"/>
                                </a:cubicBezTo>
                                <a:cubicBezTo>
                                  <a:pt x="0" y="39"/>
                                  <a:pt x="1" y="38"/>
                                  <a:pt x="2" y="37"/>
                                </a:cubicBezTo>
                                <a:cubicBezTo>
                                  <a:pt x="5" y="33"/>
                                  <a:pt x="10" y="32"/>
                                  <a:pt x="12" y="29"/>
                                </a:cubicBezTo>
                                <a:cubicBezTo>
                                  <a:pt x="17" y="25"/>
                                  <a:pt x="22" y="23"/>
                                  <a:pt x="24" y="18"/>
                                </a:cubicBezTo>
                                <a:cubicBezTo>
                                  <a:pt x="25" y="15"/>
                                  <a:pt x="25" y="12"/>
                                  <a:pt x="25" y="9"/>
                                </a:cubicBezTo>
                                <a:cubicBezTo>
                                  <a:pt x="25" y="8"/>
                                  <a:pt x="26" y="0"/>
                                  <a:pt x="2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6"/>
                        <wps:cNvSpPr>
                          <a:spLocks/>
                        </wps:cNvSpPr>
                        <wps:spPr bwMode="auto">
                          <a:xfrm>
                            <a:off x="171450" y="110490"/>
                            <a:ext cx="43180" cy="67310"/>
                          </a:xfrm>
                          <a:custGeom>
                            <a:avLst/>
                            <a:gdLst>
                              <a:gd name="T0" fmla="*/ 9 w 44"/>
                              <a:gd name="T1" fmla="*/ 7 h 69"/>
                              <a:gd name="T2" fmla="*/ 19 w 44"/>
                              <a:gd name="T3" fmla="*/ 40 h 69"/>
                              <a:gd name="T4" fmla="*/ 23 w 44"/>
                              <a:gd name="T5" fmla="*/ 47 h 69"/>
                              <a:gd name="T6" fmla="*/ 26 w 44"/>
                              <a:gd name="T7" fmla="*/ 44 h 69"/>
                              <a:gd name="T8" fmla="*/ 28 w 44"/>
                              <a:gd name="T9" fmla="*/ 44 h 69"/>
                              <a:gd name="T10" fmla="*/ 32 w 44"/>
                              <a:gd name="T11" fmla="*/ 55 h 69"/>
                              <a:gd name="T12" fmla="*/ 42 w 44"/>
                              <a:gd name="T13" fmla="*/ 52 h 69"/>
                              <a:gd name="T14" fmla="*/ 43 w 44"/>
                              <a:gd name="T15" fmla="*/ 36 h 69"/>
                              <a:gd name="T16" fmla="*/ 25 w 44"/>
                              <a:gd name="T17" fmla="*/ 20 h 69"/>
                              <a:gd name="T18" fmla="*/ 12 w 44"/>
                              <a:gd name="T19" fmla="*/ 11 h 69"/>
                              <a:gd name="T20" fmla="*/ 9 w 44"/>
                              <a:gd name="T21" fmla="*/ 7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4" h="69">
                                <a:moveTo>
                                  <a:pt x="9" y="7"/>
                                </a:moveTo>
                                <a:cubicBezTo>
                                  <a:pt x="0" y="19"/>
                                  <a:pt x="12" y="32"/>
                                  <a:pt x="19" y="40"/>
                                </a:cubicBezTo>
                                <a:cubicBezTo>
                                  <a:pt x="21" y="43"/>
                                  <a:pt x="22" y="43"/>
                                  <a:pt x="23" y="47"/>
                                </a:cubicBezTo>
                                <a:cubicBezTo>
                                  <a:pt x="24" y="50"/>
                                  <a:pt x="25" y="45"/>
                                  <a:pt x="26" y="44"/>
                                </a:cubicBezTo>
                                <a:cubicBezTo>
                                  <a:pt x="27" y="43"/>
                                  <a:pt x="26" y="41"/>
                                  <a:pt x="28" y="44"/>
                                </a:cubicBezTo>
                                <a:cubicBezTo>
                                  <a:pt x="29" y="48"/>
                                  <a:pt x="32" y="51"/>
                                  <a:pt x="32" y="55"/>
                                </a:cubicBezTo>
                                <a:cubicBezTo>
                                  <a:pt x="32" y="69"/>
                                  <a:pt x="38" y="57"/>
                                  <a:pt x="42" y="52"/>
                                </a:cubicBezTo>
                                <a:cubicBezTo>
                                  <a:pt x="44" y="50"/>
                                  <a:pt x="43" y="39"/>
                                  <a:pt x="43" y="36"/>
                                </a:cubicBezTo>
                                <a:cubicBezTo>
                                  <a:pt x="43" y="29"/>
                                  <a:pt x="31" y="22"/>
                                  <a:pt x="25" y="20"/>
                                </a:cubicBezTo>
                                <a:cubicBezTo>
                                  <a:pt x="22" y="19"/>
                                  <a:pt x="13" y="14"/>
                                  <a:pt x="12" y="11"/>
                                </a:cubicBezTo>
                                <a:cubicBezTo>
                                  <a:pt x="11" y="8"/>
                                  <a:pt x="9" y="0"/>
                                  <a:pt x="9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7"/>
                        <wps:cNvSpPr>
                          <a:spLocks/>
                        </wps:cNvSpPr>
                        <wps:spPr bwMode="auto">
                          <a:xfrm>
                            <a:off x="174625" y="83185"/>
                            <a:ext cx="32385" cy="69215"/>
                          </a:xfrm>
                          <a:custGeom>
                            <a:avLst/>
                            <a:gdLst>
                              <a:gd name="T0" fmla="*/ 7 w 33"/>
                              <a:gd name="T1" fmla="*/ 8 h 71"/>
                              <a:gd name="T2" fmla="*/ 0 w 33"/>
                              <a:gd name="T3" fmla="*/ 21 h 71"/>
                              <a:gd name="T4" fmla="*/ 14 w 33"/>
                              <a:gd name="T5" fmla="*/ 50 h 71"/>
                              <a:gd name="T6" fmla="*/ 20 w 33"/>
                              <a:gd name="T7" fmla="*/ 62 h 71"/>
                              <a:gd name="T8" fmla="*/ 30 w 33"/>
                              <a:gd name="T9" fmla="*/ 56 h 71"/>
                              <a:gd name="T10" fmla="*/ 23 w 33"/>
                              <a:gd name="T11" fmla="*/ 29 h 71"/>
                              <a:gd name="T12" fmla="*/ 12 w 33"/>
                              <a:gd name="T13" fmla="*/ 16 h 71"/>
                              <a:gd name="T14" fmla="*/ 7 w 33"/>
                              <a:gd name="T15" fmla="*/ 8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3" h="71">
                                <a:moveTo>
                                  <a:pt x="7" y="8"/>
                                </a:moveTo>
                                <a:cubicBezTo>
                                  <a:pt x="5" y="13"/>
                                  <a:pt x="0" y="15"/>
                                  <a:pt x="0" y="21"/>
                                </a:cubicBezTo>
                                <a:cubicBezTo>
                                  <a:pt x="0" y="37"/>
                                  <a:pt x="6" y="39"/>
                                  <a:pt x="14" y="50"/>
                                </a:cubicBezTo>
                                <a:cubicBezTo>
                                  <a:pt x="16" y="54"/>
                                  <a:pt x="20" y="56"/>
                                  <a:pt x="20" y="62"/>
                                </a:cubicBezTo>
                                <a:cubicBezTo>
                                  <a:pt x="20" y="71"/>
                                  <a:pt x="30" y="58"/>
                                  <a:pt x="30" y="56"/>
                                </a:cubicBezTo>
                                <a:cubicBezTo>
                                  <a:pt x="30" y="42"/>
                                  <a:pt x="33" y="40"/>
                                  <a:pt x="23" y="29"/>
                                </a:cubicBezTo>
                                <a:cubicBezTo>
                                  <a:pt x="19" y="26"/>
                                  <a:pt x="16" y="20"/>
                                  <a:pt x="12" y="16"/>
                                </a:cubicBezTo>
                                <a:cubicBezTo>
                                  <a:pt x="9" y="13"/>
                                  <a:pt x="7" y="0"/>
                                  <a:pt x="7" y="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8"/>
                        <wps:cNvSpPr>
                          <a:spLocks/>
                        </wps:cNvSpPr>
                        <wps:spPr bwMode="auto">
                          <a:xfrm>
                            <a:off x="178435" y="63500"/>
                            <a:ext cx="27305" cy="57785"/>
                          </a:xfrm>
                          <a:custGeom>
                            <a:avLst/>
                            <a:gdLst>
                              <a:gd name="T0" fmla="*/ 21 w 28"/>
                              <a:gd name="T1" fmla="*/ 0 h 59"/>
                              <a:gd name="T2" fmla="*/ 0 w 28"/>
                              <a:gd name="T3" fmla="*/ 22 h 59"/>
                              <a:gd name="T4" fmla="*/ 13 w 28"/>
                              <a:gd name="T5" fmla="*/ 49 h 59"/>
                              <a:gd name="T6" fmla="*/ 16 w 28"/>
                              <a:gd name="T7" fmla="*/ 59 h 59"/>
                              <a:gd name="T8" fmla="*/ 24 w 28"/>
                              <a:gd name="T9" fmla="*/ 46 h 59"/>
                              <a:gd name="T10" fmla="*/ 15 w 28"/>
                              <a:gd name="T11" fmla="*/ 22 h 59"/>
                              <a:gd name="T12" fmla="*/ 18 w 28"/>
                              <a:gd name="T13" fmla="*/ 11 h 59"/>
                              <a:gd name="T14" fmla="*/ 21 w 28"/>
                              <a:gd name="T15" fmla="*/ 7 h 59"/>
                              <a:gd name="T16" fmla="*/ 21 w 28"/>
                              <a:gd name="T17" fmla="*/ 0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" h="59">
                                <a:moveTo>
                                  <a:pt x="21" y="0"/>
                                </a:moveTo>
                                <a:cubicBezTo>
                                  <a:pt x="14" y="3"/>
                                  <a:pt x="0" y="12"/>
                                  <a:pt x="0" y="22"/>
                                </a:cubicBezTo>
                                <a:cubicBezTo>
                                  <a:pt x="0" y="36"/>
                                  <a:pt x="8" y="38"/>
                                  <a:pt x="13" y="49"/>
                                </a:cubicBezTo>
                                <a:cubicBezTo>
                                  <a:pt x="15" y="52"/>
                                  <a:pt x="15" y="59"/>
                                  <a:pt x="16" y="59"/>
                                </a:cubicBezTo>
                                <a:cubicBezTo>
                                  <a:pt x="19" y="59"/>
                                  <a:pt x="24" y="48"/>
                                  <a:pt x="24" y="46"/>
                                </a:cubicBezTo>
                                <a:cubicBezTo>
                                  <a:pt x="28" y="35"/>
                                  <a:pt x="15" y="34"/>
                                  <a:pt x="15" y="22"/>
                                </a:cubicBezTo>
                                <a:cubicBezTo>
                                  <a:pt x="15" y="16"/>
                                  <a:pt x="16" y="15"/>
                                  <a:pt x="18" y="11"/>
                                </a:cubicBezTo>
                                <a:cubicBezTo>
                                  <a:pt x="19" y="10"/>
                                  <a:pt x="20" y="8"/>
                                  <a:pt x="21" y="7"/>
                                </a:cubicBezTo>
                                <a:cubicBezTo>
                                  <a:pt x="21" y="6"/>
                                  <a:pt x="22" y="0"/>
                                  <a:pt x="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9"/>
                        <wps:cNvSpPr>
                          <a:spLocks/>
                        </wps:cNvSpPr>
                        <wps:spPr bwMode="auto">
                          <a:xfrm>
                            <a:off x="217805" y="90805"/>
                            <a:ext cx="21590" cy="12700"/>
                          </a:xfrm>
                          <a:custGeom>
                            <a:avLst/>
                            <a:gdLst>
                              <a:gd name="T0" fmla="*/ 0 w 22"/>
                              <a:gd name="T1" fmla="*/ 4 h 13"/>
                              <a:gd name="T2" fmla="*/ 9 w 22"/>
                              <a:gd name="T3" fmla="*/ 0 h 13"/>
                              <a:gd name="T4" fmla="*/ 20 w 22"/>
                              <a:gd name="T5" fmla="*/ 3 h 13"/>
                              <a:gd name="T6" fmla="*/ 20 w 22"/>
                              <a:gd name="T7" fmla="*/ 9 h 13"/>
                              <a:gd name="T8" fmla="*/ 15 w 22"/>
                              <a:gd name="T9" fmla="*/ 13 h 13"/>
                              <a:gd name="T10" fmla="*/ 0 w 22"/>
                              <a:gd name="T11" fmla="*/ 4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" h="13">
                                <a:moveTo>
                                  <a:pt x="0" y="4"/>
                                </a:moveTo>
                                <a:cubicBezTo>
                                  <a:pt x="2" y="1"/>
                                  <a:pt x="7" y="0"/>
                                  <a:pt x="9" y="0"/>
                                </a:cubicBezTo>
                                <a:cubicBezTo>
                                  <a:pt x="12" y="0"/>
                                  <a:pt x="19" y="0"/>
                                  <a:pt x="20" y="3"/>
                                </a:cubicBezTo>
                                <a:cubicBezTo>
                                  <a:pt x="21" y="5"/>
                                  <a:pt x="22" y="8"/>
                                  <a:pt x="20" y="9"/>
                                </a:cubicBezTo>
                                <a:cubicBezTo>
                                  <a:pt x="19" y="11"/>
                                  <a:pt x="18" y="13"/>
                                  <a:pt x="15" y="13"/>
                                </a:cubicBezTo>
                                <a:cubicBezTo>
                                  <a:pt x="9" y="13"/>
                                  <a:pt x="0" y="10"/>
                                  <a:pt x="0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60"/>
                        <wps:cNvSpPr>
                          <a:spLocks/>
                        </wps:cNvSpPr>
                        <wps:spPr bwMode="auto">
                          <a:xfrm>
                            <a:off x="194945" y="85725"/>
                            <a:ext cx="22860" cy="13970"/>
                          </a:xfrm>
                          <a:custGeom>
                            <a:avLst/>
                            <a:gdLst>
                              <a:gd name="T0" fmla="*/ 23 w 23"/>
                              <a:gd name="T1" fmla="*/ 10 h 14"/>
                              <a:gd name="T2" fmla="*/ 21 w 23"/>
                              <a:gd name="T3" fmla="*/ 12 h 14"/>
                              <a:gd name="T4" fmla="*/ 19 w 23"/>
                              <a:gd name="T5" fmla="*/ 13 h 14"/>
                              <a:gd name="T6" fmla="*/ 15 w 23"/>
                              <a:gd name="T7" fmla="*/ 14 h 14"/>
                              <a:gd name="T8" fmla="*/ 6 w 23"/>
                              <a:gd name="T9" fmla="*/ 13 h 14"/>
                              <a:gd name="T10" fmla="*/ 6 w 23"/>
                              <a:gd name="T11" fmla="*/ 13 h 14"/>
                              <a:gd name="T12" fmla="*/ 5 w 23"/>
                              <a:gd name="T13" fmla="*/ 13 h 14"/>
                              <a:gd name="T14" fmla="*/ 5 w 23"/>
                              <a:gd name="T15" fmla="*/ 12 h 14"/>
                              <a:gd name="T16" fmla="*/ 4 w 23"/>
                              <a:gd name="T17" fmla="*/ 12 h 14"/>
                              <a:gd name="T18" fmla="*/ 4 w 23"/>
                              <a:gd name="T19" fmla="*/ 12 h 14"/>
                              <a:gd name="T20" fmla="*/ 3 w 23"/>
                              <a:gd name="T21" fmla="*/ 12 h 14"/>
                              <a:gd name="T22" fmla="*/ 2 w 23"/>
                              <a:gd name="T23" fmla="*/ 11 h 14"/>
                              <a:gd name="T24" fmla="*/ 1 w 23"/>
                              <a:gd name="T25" fmla="*/ 10 h 14"/>
                              <a:gd name="T26" fmla="*/ 1 w 23"/>
                              <a:gd name="T27" fmla="*/ 10 h 14"/>
                              <a:gd name="T28" fmla="*/ 1 w 23"/>
                              <a:gd name="T29" fmla="*/ 9 h 14"/>
                              <a:gd name="T30" fmla="*/ 0 w 23"/>
                              <a:gd name="T31" fmla="*/ 9 h 14"/>
                              <a:gd name="T32" fmla="*/ 0 w 23"/>
                              <a:gd name="T33" fmla="*/ 8 h 14"/>
                              <a:gd name="T34" fmla="*/ 0 w 23"/>
                              <a:gd name="T35" fmla="*/ 8 h 14"/>
                              <a:gd name="T36" fmla="*/ 0 w 23"/>
                              <a:gd name="T37" fmla="*/ 8 h 14"/>
                              <a:gd name="T38" fmla="*/ 0 w 23"/>
                              <a:gd name="T39" fmla="*/ 8 h 14"/>
                              <a:gd name="T40" fmla="*/ 0 w 23"/>
                              <a:gd name="T41" fmla="*/ 6 h 14"/>
                              <a:gd name="T42" fmla="*/ 0 w 23"/>
                              <a:gd name="T43" fmla="*/ 6 h 14"/>
                              <a:gd name="T44" fmla="*/ 0 w 23"/>
                              <a:gd name="T45" fmla="*/ 5 h 14"/>
                              <a:gd name="T46" fmla="*/ 0 w 23"/>
                              <a:gd name="T47" fmla="*/ 5 h 14"/>
                              <a:gd name="T48" fmla="*/ 1 w 23"/>
                              <a:gd name="T49" fmla="*/ 3 h 14"/>
                              <a:gd name="T50" fmla="*/ 1 w 23"/>
                              <a:gd name="T51" fmla="*/ 2 h 14"/>
                              <a:gd name="T52" fmla="*/ 1 w 23"/>
                              <a:gd name="T53" fmla="*/ 2 h 14"/>
                              <a:gd name="T54" fmla="*/ 2 w 23"/>
                              <a:gd name="T55" fmla="*/ 2 h 14"/>
                              <a:gd name="T56" fmla="*/ 14 w 23"/>
                              <a:gd name="T57" fmla="*/ 1 h 14"/>
                              <a:gd name="T58" fmla="*/ 18 w 23"/>
                              <a:gd name="T59" fmla="*/ 3 h 14"/>
                              <a:gd name="T60" fmla="*/ 21 w 23"/>
                              <a:gd name="T61" fmla="*/ 6 h 14"/>
                              <a:gd name="T62" fmla="*/ 22 w 23"/>
                              <a:gd name="T63" fmla="*/ 7 h 14"/>
                              <a:gd name="T64" fmla="*/ 22 w 23"/>
                              <a:gd name="T65" fmla="*/ 8 h 14"/>
                              <a:gd name="T66" fmla="*/ 22 w 23"/>
                              <a:gd name="T67" fmla="*/ 8 h 14"/>
                              <a:gd name="T68" fmla="*/ 22 w 23"/>
                              <a:gd name="T69" fmla="*/ 9 h 14"/>
                              <a:gd name="T70" fmla="*/ 22 w 23"/>
                              <a:gd name="T71" fmla="*/ 9 h 14"/>
                              <a:gd name="T72" fmla="*/ 22 w 23"/>
                              <a:gd name="T73" fmla="*/ 9 h 14"/>
                              <a:gd name="T74" fmla="*/ 22 w 23"/>
                              <a:gd name="T75" fmla="*/ 9 h 14"/>
                              <a:gd name="T76" fmla="*/ 23 w 23"/>
                              <a:gd name="T77" fmla="*/ 1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3" h="14">
                                <a:moveTo>
                                  <a:pt x="23" y="10"/>
                                </a:moveTo>
                                <a:cubicBezTo>
                                  <a:pt x="22" y="10"/>
                                  <a:pt x="21" y="11"/>
                                  <a:pt x="21" y="12"/>
                                </a:cubicBezTo>
                                <a:cubicBezTo>
                                  <a:pt x="21" y="13"/>
                                  <a:pt x="20" y="13"/>
                                  <a:pt x="19" y="13"/>
                                </a:cubicBezTo>
                                <a:cubicBezTo>
                                  <a:pt x="18" y="13"/>
                                  <a:pt x="16" y="14"/>
                                  <a:pt x="15" y="14"/>
                                </a:cubicBezTo>
                                <a:cubicBezTo>
                                  <a:pt x="13" y="14"/>
                                  <a:pt x="9" y="14"/>
                                  <a:pt x="6" y="13"/>
                                </a:cubicBezTo>
                                <a:cubicBezTo>
                                  <a:pt x="6" y="13"/>
                                  <a:pt x="6" y="13"/>
                                  <a:pt x="6" y="13"/>
                                </a:cubicBezTo>
                                <a:lnTo>
                                  <a:pt x="5" y="13"/>
                                </a:lnTo>
                                <a:cubicBezTo>
                                  <a:pt x="5" y="13"/>
                                  <a:pt x="5" y="13"/>
                                  <a:pt x="5" y="12"/>
                                </a:cubicBezTo>
                                <a:cubicBezTo>
                                  <a:pt x="5" y="12"/>
                                  <a:pt x="4" y="12"/>
                                  <a:pt x="4" y="12"/>
                                </a:cubicBezTo>
                                <a:lnTo>
                                  <a:pt x="4" y="12"/>
                                </a:lnTo>
                                <a:cubicBezTo>
                                  <a:pt x="3" y="12"/>
                                  <a:pt x="3" y="12"/>
                                  <a:pt x="3" y="12"/>
                                </a:cubicBezTo>
                                <a:cubicBezTo>
                                  <a:pt x="3" y="12"/>
                                  <a:pt x="2" y="11"/>
                                  <a:pt x="2" y="11"/>
                                </a:cubicBezTo>
                                <a:cubicBezTo>
                                  <a:pt x="2" y="11"/>
                                  <a:pt x="2" y="11"/>
                                  <a:pt x="1" y="10"/>
                                </a:cubicBezTo>
                                <a:lnTo>
                                  <a:pt x="1" y="10"/>
                                </a:lnTo>
                                <a:cubicBezTo>
                                  <a:pt x="1" y="10"/>
                                  <a:pt x="1" y="9"/>
                                  <a:pt x="1" y="9"/>
                                </a:cubicBezTo>
                                <a:cubicBezTo>
                                  <a:pt x="1" y="9"/>
                                  <a:pt x="0" y="9"/>
                                  <a:pt x="0" y="9"/>
                                </a:cubicBezTo>
                                <a:lnTo>
                                  <a:pt x="0" y="8"/>
                                </a:ln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lnTo>
                                  <a:pt x="0" y="8"/>
                                </a:ln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0" y="7"/>
                                  <a:pt x="0" y="7"/>
                                  <a:pt x="0" y="6"/>
                                </a:cubicBez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cubicBezTo>
                                  <a:pt x="0" y="6"/>
                                  <a:pt x="0" y="5"/>
                                  <a:pt x="0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0" y="4"/>
                                  <a:pt x="1" y="3"/>
                                </a:cubicBezTo>
                                <a:cubicBezTo>
                                  <a:pt x="1" y="3"/>
                                  <a:pt x="1" y="3"/>
                                  <a:pt x="1" y="2"/>
                                </a:cubicBez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2" y="2"/>
                                  <a:pt x="2" y="2"/>
                                </a:cubicBezTo>
                                <a:cubicBezTo>
                                  <a:pt x="4" y="1"/>
                                  <a:pt x="12" y="0"/>
                                  <a:pt x="14" y="1"/>
                                </a:cubicBezTo>
                                <a:cubicBezTo>
                                  <a:pt x="16" y="2"/>
                                  <a:pt x="17" y="2"/>
                                  <a:pt x="18" y="3"/>
                                </a:cubicBezTo>
                                <a:cubicBezTo>
                                  <a:pt x="19" y="4"/>
                                  <a:pt x="21" y="6"/>
                                  <a:pt x="21" y="6"/>
                                </a:cubicBezTo>
                                <a:cubicBezTo>
                                  <a:pt x="21" y="7"/>
                                  <a:pt x="22" y="7"/>
                                  <a:pt x="22" y="7"/>
                                </a:cubicBezTo>
                                <a:cubicBezTo>
                                  <a:pt x="22" y="8"/>
                                  <a:pt x="22" y="7"/>
                                  <a:pt x="22" y="8"/>
                                </a:cubicBezTo>
                                <a:cubicBezTo>
                                  <a:pt x="22" y="8"/>
                                  <a:pt x="22" y="8"/>
                                  <a:pt x="22" y="8"/>
                                </a:cubicBezTo>
                                <a:cubicBezTo>
                                  <a:pt x="22" y="8"/>
                                  <a:pt x="22" y="9"/>
                                  <a:pt x="22" y="9"/>
                                </a:cubicBezTo>
                                <a:lnTo>
                                  <a:pt x="22" y="9"/>
                                </a:lnTo>
                                <a:cubicBezTo>
                                  <a:pt x="22" y="9"/>
                                  <a:pt x="22" y="9"/>
                                  <a:pt x="22" y="9"/>
                                </a:cubicBezTo>
                                <a:lnTo>
                                  <a:pt x="22" y="9"/>
                                </a:lnTo>
                                <a:cubicBezTo>
                                  <a:pt x="22" y="9"/>
                                  <a:pt x="22" y="9"/>
                                  <a:pt x="23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1"/>
                        <wps:cNvSpPr>
                          <a:spLocks/>
                        </wps:cNvSpPr>
                        <wps:spPr bwMode="auto">
                          <a:xfrm>
                            <a:off x="198755" y="57785"/>
                            <a:ext cx="53975" cy="16510"/>
                          </a:xfrm>
                          <a:custGeom>
                            <a:avLst/>
                            <a:gdLst>
                              <a:gd name="T0" fmla="*/ 0 w 55"/>
                              <a:gd name="T1" fmla="*/ 0 h 17"/>
                              <a:gd name="T2" fmla="*/ 20 w 55"/>
                              <a:gd name="T3" fmla="*/ 3 h 17"/>
                              <a:gd name="T4" fmla="*/ 39 w 55"/>
                              <a:gd name="T5" fmla="*/ 6 h 17"/>
                              <a:gd name="T6" fmla="*/ 55 w 55"/>
                              <a:gd name="T7" fmla="*/ 11 h 17"/>
                              <a:gd name="T8" fmla="*/ 55 w 55"/>
                              <a:gd name="T9" fmla="*/ 17 h 17"/>
                              <a:gd name="T10" fmla="*/ 0 w 55"/>
                              <a:gd name="T11" fmla="*/ 6 h 17"/>
                              <a:gd name="T12" fmla="*/ 0 w 55"/>
                              <a:gd name="T13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5" h="17">
                                <a:moveTo>
                                  <a:pt x="0" y="0"/>
                                </a:moveTo>
                                <a:lnTo>
                                  <a:pt x="20" y="3"/>
                                </a:lnTo>
                                <a:lnTo>
                                  <a:pt x="39" y="6"/>
                                </a:lnTo>
                                <a:lnTo>
                                  <a:pt x="55" y="11"/>
                                </a:lnTo>
                                <a:lnTo>
                                  <a:pt x="55" y="17"/>
                                </a:lnTo>
                                <a:cubicBezTo>
                                  <a:pt x="37" y="11"/>
                                  <a:pt x="18" y="7"/>
                                  <a:pt x="0" y="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2"/>
                        <wps:cNvSpPr>
                          <a:spLocks/>
                        </wps:cNvSpPr>
                        <wps:spPr bwMode="auto">
                          <a:xfrm>
                            <a:off x="210820" y="96520"/>
                            <a:ext cx="10795" cy="6985"/>
                          </a:xfrm>
                          <a:custGeom>
                            <a:avLst/>
                            <a:gdLst>
                              <a:gd name="T0" fmla="*/ 0 w 11"/>
                              <a:gd name="T1" fmla="*/ 3 h 7"/>
                              <a:gd name="T2" fmla="*/ 5 w 11"/>
                              <a:gd name="T3" fmla="*/ 7 h 7"/>
                              <a:gd name="T4" fmla="*/ 7 w 11"/>
                              <a:gd name="T5" fmla="*/ 7 h 7"/>
                              <a:gd name="T6" fmla="*/ 10 w 11"/>
                              <a:gd name="T7" fmla="*/ 6 h 7"/>
                              <a:gd name="T8" fmla="*/ 11 w 11"/>
                              <a:gd name="T9" fmla="*/ 5 h 7"/>
                              <a:gd name="T10" fmla="*/ 7 w 11"/>
                              <a:gd name="T11" fmla="*/ 0 h 7"/>
                              <a:gd name="T12" fmla="*/ 0 w 11"/>
                              <a:gd name="T13" fmla="*/ 3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" h="7">
                                <a:moveTo>
                                  <a:pt x="0" y="3"/>
                                </a:moveTo>
                                <a:cubicBezTo>
                                  <a:pt x="0" y="4"/>
                                  <a:pt x="3" y="7"/>
                                  <a:pt x="5" y="7"/>
                                </a:cubicBezTo>
                                <a:cubicBezTo>
                                  <a:pt x="6" y="7"/>
                                  <a:pt x="7" y="7"/>
                                  <a:pt x="7" y="7"/>
                                </a:cubicBezTo>
                                <a:cubicBezTo>
                                  <a:pt x="8" y="7"/>
                                  <a:pt x="9" y="7"/>
                                  <a:pt x="10" y="6"/>
                                </a:cubicBezTo>
                                <a:cubicBezTo>
                                  <a:pt x="10" y="6"/>
                                  <a:pt x="11" y="5"/>
                                  <a:pt x="11" y="5"/>
                                </a:cubicBezTo>
                                <a:lnTo>
                                  <a:pt x="7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3"/>
                        <wps:cNvSpPr>
                          <a:spLocks noEditPoints="1"/>
                        </wps:cNvSpPr>
                        <wps:spPr bwMode="auto">
                          <a:xfrm>
                            <a:off x="295275" y="268605"/>
                            <a:ext cx="19685" cy="10795"/>
                          </a:xfrm>
                          <a:custGeom>
                            <a:avLst/>
                            <a:gdLst>
                              <a:gd name="T0" fmla="*/ 0 w 20"/>
                              <a:gd name="T1" fmla="*/ 11 h 11"/>
                              <a:gd name="T2" fmla="*/ 1 w 20"/>
                              <a:gd name="T3" fmla="*/ 8 h 11"/>
                              <a:gd name="T4" fmla="*/ 4 w 20"/>
                              <a:gd name="T5" fmla="*/ 9 h 11"/>
                              <a:gd name="T6" fmla="*/ 4 w 20"/>
                              <a:gd name="T7" fmla="*/ 11 h 11"/>
                              <a:gd name="T8" fmla="*/ 0 w 20"/>
                              <a:gd name="T9" fmla="*/ 11 h 11"/>
                              <a:gd name="T10" fmla="*/ 1 w 20"/>
                              <a:gd name="T11" fmla="*/ 8 h 11"/>
                              <a:gd name="T12" fmla="*/ 3 w 20"/>
                              <a:gd name="T13" fmla="*/ 5 h 11"/>
                              <a:gd name="T14" fmla="*/ 5 w 20"/>
                              <a:gd name="T15" fmla="*/ 7 h 11"/>
                              <a:gd name="T16" fmla="*/ 4 w 20"/>
                              <a:gd name="T17" fmla="*/ 9 h 11"/>
                              <a:gd name="T18" fmla="*/ 1 w 20"/>
                              <a:gd name="T19" fmla="*/ 8 h 11"/>
                              <a:gd name="T20" fmla="*/ 3 w 20"/>
                              <a:gd name="T21" fmla="*/ 5 h 11"/>
                              <a:gd name="T22" fmla="*/ 6 w 20"/>
                              <a:gd name="T23" fmla="*/ 4 h 11"/>
                              <a:gd name="T24" fmla="*/ 7 w 20"/>
                              <a:gd name="T25" fmla="*/ 6 h 11"/>
                              <a:gd name="T26" fmla="*/ 5 w 20"/>
                              <a:gd name="T27" fmla="*/ 7 h 11"/>
                              <a:gd name="T28" fmla="*/ 3 w 20"/>
                              <a:gd name="T29" fmla="*/ 5 h 11"/>
                              <a:gd name="T30" fmla="*/ 7 w 20"/>
                              <a:gd name="T31" fmla="*/ 6 h 11"/>
                              <a:gd name="T32" fmla="*/ 20 w 20"/>
                              <a:gd name="T33" fmla="*/ 0 h 11"/>
                              <a:gd name="T34" fmla="*/ 7 w 20"/>
                              <a:gd name="T35" fmla="*/ 6 h 11"/>
                              <a:gd name="T36" fmla="*/ 6 w 20"/>
                              <a:gd name="T37" fmla="*/ 5 h 11"/>
                              <a:gd name="T38" fmla="*/ 7 w 20"/>
                              <a:gd name="T39" fmla="*/ 6 h 11"/>
                              <a:gd name="T40" fmla="*/ 6 w 20"/>
                              <a:gd name="T41" fmla="*/ 4 h 11"/>
                              <a:gd name="T42" fmla="*/ 8 w 20"/>
                              <a:gd name="T43" fmla="*/ 3 h 11"/>
                              <a:gd name="T44" fmla="*/ 8 w 20"/>
                              <a:gd name="T45" fmla="*/ 6 h 11"/>
                              <a:gd name="T46" fmla="*/ 7 w 20"/>
                              <a:gd name="T47" fmla="*/ 6 h 11"/>
                              <a:gd name="T48" fmla="*/ 6 w 20"/>
                              <a:gd name="T49" fmla="*/ 4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" h="11">
                                <a:moveTo>
                                  <a:pt x="0" y="11"/>
                                </a:moveTo>
                                <a:cubicBezTo>
                                  <a:pt x="0" y="10"/>
                                  <a:pt x="0" y="9"/>
                                  <a:pt x="1" y="8"/>
                                </a:cubicBezTo>
                                <a:lnTo>
                                  <a:pt x="4" y="9"/>
                                </a:lnTo>
                                <a:cubicBezTo>
                                  <a:pt x="4" y="10"/>
                                  <a:pt x="4" y="10"/>
                                  <a:pt x="4" y="11"/>
                                </a:cubicBezTo>
                                <a:lnTo>
                                  <a:pt x="0" y="11"/>
                                </a:lnTo>
                                <a:close/>
                                <a:moveTo>
                                  <a:pt x="1" y="8"/>
                                </a:moveTo>
                                <a:cubicBezTo>
                                  <a:pt x="1" y="7"/>
                                  <a:pt x="2" y="6"/>
                                  <a:pt x="3" y="5"/>
                                </a:cubicBezTo>
                                <a:lnTo>
                                  <a:pt x="5" y="7"/>
                                </a:lnTo>
                                <a:cubicBezTo>
                                  <a:pt x="4" y="8"/>
                                  <a:pt x="4" y="8"/>
                                  <a:pt x="4" y="9"/>
                                </a:cubicBezTo>
                                <a:lnTo>
                                  <a:pt x="1" y="8"/>
                                </a:lnTo>
                                <a:close/>
                                <a:moveTo>
                                  <a:pt x="3" y="5"/>
                                </a:moveTo>
                                <a:cubicBezTo>
                                  <a:pt x="4" y="5"/>
                                  <a:pt x="5" y="4"/>
                                  <a:pt x="6" y="4"/>
                                </a:cubicBezTo>
                                <a:lnTo>
                                  <a:pt x="7" y="6"/>
                                </a:lnTo>
                                <a:cubicBezTo>
                                  <a:pt x="6" y="7"/>
                                  <a:pt x="5" y="7"/>
                                  <a:pt x="5" y="7"/>
                                </a:cubicBezTo>
                                <a:lnTo>
                                  <a:pt x="3" y="5"/>
                                </a:lnTo>
                                <a:close/>
                                <a:moveTo>
                                  <a:pt x="7" y="6"/>
                                </a:moveTo>
                                <a:lnTo>
                                  <a:pt x="20" y="0"/>
                                </a:lnTo>
                                <a:lnTo>
                                  <a:pt x="7" y="6"/>
                                </a:lnTo>
                                <a:lnTo>
                                  <a:pt x="6" y="5"/>
                                </a:lnTo>
                                <a:lnTo>
                                  <a:pt x="7" y="6"/>
                                </a:lnTo>
                                <a:close/>
                                <a:moveTo>
                                  <a:pt x="6" y="4"/>
                                </a:moveTo>
                                <a:cubicBezTo>
                                  <a:pt x="7" y="3"/>
                                  <a:pt x="8" y="3"/>
                                  <a:pt x="8" y="3"/>
                                </a:cubicBezTo>
                                <a:lnTo>
                                  <a:pt x="8" y="6"/>
                                </a:lnTo>
                                <a:cubicBezTo>
                                  <a:pt x="8" y="6"/>
                                  <a:pt x="8" y="6"/>
                                  <a:pt x="7" y="6"/>
                                </a:cubicBez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4"/>
                        <wps:cNvSpPr>
                          <a:spLocks noEditPoints="1"/>
                        </wps:cNvSpPr>
                        <wps:spPr bwMode="auto">
                          <a:xfrm>
                            <a:off x="304165" y="274320"/>
                            <a:ext cx="5715" cy="5715"/>
                          </a:xfrm>
                          <a:custGeom>
                            <a:avLst/>
                            <a:gdLst>
                              <a:gd name="T0" fmla="*/ 0 w 6"/>
                              <a:gd name="T1" fmla="*/ 6 h 6"/>
                              <a:gd name="T2" fmla="*/ 0 w 6"/>
                              <a:gd name="T3" fmla="*/ 6 h 6"/>
                              <a:gd name="T4" fmla="*/ 3 w 6"/>
                              <a:gd name="T5" fmla="*/ 6 h 6"/>
                              <a:gd name="T6" fmla="*/ 3 w 6"/>
                              <a:gd name="T7" fmla="*/ 6 h 6"/>
                              <a:gd name="T8" fmla="*/ 0 w 6"/>
                              <a:gd name="T9" fmla="*/ 6 h 6"/>
                              <a:gd name="T10" fmla="*/ 0 w 6"/>
                              <a:gd name="T11" fmla="*/ 6 h 6"/>
                              <a:gd name="T12" fmla="*/ 0 w 6"/>
                              <a:gd name="T13" fmla="*/ 5 h 6"/>
                              <a:gd name="T14" fmla="*/ 3 w 6"/>
                              <a:gd name="T15" fmla="*/ 5 h 6"/>
                              <a:gd name="T16" fmla="*/ 3 w 6"/>
                              <a:gd name="T17" fmla="*/ 6 h 6"/>
                              <a:gd name="T18" fmla="*/ 0 w 6"/>
                              <a:gd name="T19" fmla="*/ 6 h 6"/>
                              <a:gd name="T20" fmla="*/ 0 w 6"/>
                              <a:gd name="T21" fmla="*/ 5 h 6"/>
                              <a:gd name="T22" fmla="*/ 1 w 6"/>
                              <a:gd name="T23" fmla="*/ 3 h 6"/>
                              <a:gd name="T24" fmla="*/ 4 w 6"/>
                              <a:gd name="T25" fmla="*/ 4 h 6"/>
                              <a:gd name="T26" fmla="*/ 3 w 6"/>
                              <a:gd name="T27" fmla="*/ 5 h 6"/>
                              <a:gd name="T28" fmla="*/ 0 w 6"/>
                              <a:gd name="T29" fmla="*/ 5 h 6"/>
                              <a:gd name="T30" fmla="*/ 1 w 6"/>
                              <a:gd name="T31" fmla="*/ 3 h 6"/>
                              <a:gd name="T32" fmla="*/ 1 w 6"/>
                              <a:gd name="T33" fmla="*/ 3 h 6"/>
                              <a:gd name="T34" fmla="*/ 4 w 6"/>
                              <a:gd name="T35" fmla="*/ 4 h 6"/>
                              <a:gd name="T36" fmla="*/ 4 w 6"/>
                              <a:gd name="T37" fmla="*/ 4 h 6"/>
                              <a:gd name="T38" fmla="*/ 1 w 6"/>
                              <a:gd name="T39" fmla="*/ 3 h 6"/>
                              <a:gd name="T40" fmla="*/ 1 w 6"/>
                              <a:gd name="T41" fmla="*/ 3 h 6"/>
                              <a:gd name="T42" fmla="*/ 1 w 6"/>
                              <a:gd name="T43" fmla="*/ 3 h 6"/>
                              <a:gd name="T44" fmla="*/ 1 w 6"/>
                              <a:gd name="T45" fmla="*/ 3 h 6"/>
                              <a:gd name="T46" fmla="*/ 2 w 6"/>
                              <a:gd name="T47" fmla="*/ 3 h 6"/>
                              <a:gd name="T48" fmla="*/ 1 w 6"/>
                              <a:gd name="T49" fmla="*/ 3 h 6"/>
                              <a:gd name="T50" fmla="*/ 1 w 6"/>
                              <a:gd name="T51" fmla="*/ 3 h 6"/>
                              <a:gd name="T52" fmla="*/ 3 w 6"/>
                              <a:gd name="T53" fmla="*/ 1 h 6"/>
                              <a:gd name="T54" fmla="*/ 4 w 6"/>
                              <a:gd name="T55" fmla="*/ 4 h 6"/>
                              <a:gd name="T56" fmla="*/ 4 w 6"/>
                              <a:gd name="T57" fmla="*/ 4 h 6"/>
                              <a:gd name="T58" fmla="*/ 1 w 6"/>
                              <a:gd name="T59" fmla="*/ 3 h 6"/>
                              <a:gd name="T60" fmla="*/ 3 w 6"/>
                              <a:gd name="T61" fmla="*/ 1 h 6"/>
                              <a:gd name="T62" fmla="*/ 6 w 6"/>
                              <a:gd name="T63" fmla="*/ 0 h 6"/>
                              <a:gd name="T64" fmla="*/ 6 w 6"/>
                              <a:gd name="T65" fmla="*/ 3 h 6"/>
                              <a:gd name="T66" fmla="*/ 4 w 6"/>
                              <a:gd name="T67" fmla="*/ 4 h 6"/>
                              <a:gd name="T68" fmla="*/ 3 w 6"/>
                              <a:gd name="T69" fmla="*/ 1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" h="6">
                                <a:moveTo>
                                  <a:pt x="0" y="6"/>
                                </a:move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lnTo>
                                  <a:pt x="3" y="6"/>
                                </a:lnTo>
                                <a:cubicBezTo>
                                  <a:pt x="3" y="6"/>
                                  <a:pt x="3" y="6"/>
                                  <a:pt x="3" y="6"/>
                                </a:cubicBezTo>
                                <a:lnTo>
                                  <a:pt x="0" y="6"/>
                                </a:lnTo>
                                <a:close/>
                                <a:moveTo>
                                  <a:pt x="0" y="6"/>
                                </a:move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lnTo>
                                  <a:pt x="3" y="5"/>
                                </a:lnTo>
                                <a:cubicBezTo>
                                  <a:pt x="3" y="5"/>
                                  <a:pt x="3" y="6"/>
                                  <a:pt x="3" y="6"/>
                                </a:cubicBezTo>
                                <a:lnTo>
                                  <a:pt x="0" y="6"/>
                                </a:lnTo>
                                <a:close/>
                                <a:moveTo>
                                  <a:pt x="0" y="5"/>
                                </a:moveTo>
                                <a:cubicBezTo>
                                  <a:pt x="0" y="4"/>
                                  <a:pt x="0" y="4"/>
                                  <a:pt x="1" y="3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5"/>
                                  <a:pt x="3" y="5"/>
                                  <a:pt x="3" y="5"/>
                                </a:cubicBezTo>
                                <a:lnTo>
                                  <a:pt x="0" y="5"/>
                                </a:lnTo>
                                <a:close/>
                                <a:moveTo>
                                  <a:pt x="1" y="3"/>
                                </a:move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lnTo>
                                  <a:pt x="1" y="3"/>
                                </a:lnTo>
                                <a:close/>
                                <a:moveTo>
                                  <a:pt x="1" y="3"/>
                                </a:moveTo>
                                <a:lnTo>
                                  <a:pt x="1" y="3"/>
                                </a:lnTo>
                                <a:lnTo>
                                  <a:pt x="2" y="3"/>
                                </a:lnTo>
                                <a:lnTo>
                                  <a:pt x="1" y="3"/>
                                </a:lnTo>
                                <a:close/>
                                <a:moveTo>
                                  <a:pt x="1" y="3"/>
                                </a:moveTo>
                                <a:cubicBezTo>
                                  <a:pt x="1" y="2"/>
                                  <a:pt x="2" y="1"/>
                                  <a:pt x="3" y="1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lnTo>
                                  <a:pt x="1" y="3"/>
                                </a:lnTo>
                                <a:close/>
                                <a:moveTo>
                                  <a:pt x="3" y="1"/>
                                </a:moveTo>
                                <a:cubicBezTo>
                                  <a:pt x="4" y="0"/>
                                  <a:pt x="5" y="0"/>
                                  <a:pt x="6" y="0"/>
                                </a:cubicBezTo>
                                <a:lnTo>
                                  <a:pt x="6" y="3"/>
                                </a:lnTo>
                                <a:cubicBezTo>
                                  <a:pt x="6" y="3"/>
                                  <a:pt x="5" y="3"/>
                                  <a:pt x="4" y="4"/>
                                </a:cubicBezTo>
                                <a:lnTo>
                                  <a:pt x="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C2A710" id="Полотно 2" o:spid="_x0000_s1026" editas="canvas" style="position:absolute;margin-left:3in;margin-top:18.2pt;width:36.75pt;height:48pt;z-index:251657728;mso-position-vertical-relative:page" coordsize="466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667;height:6096;visibility:visible;mso-wrap-style:square">
                  <v:fill o:detectmouseclick="t"/>
                  <v:path o:connecttype="none"/>
                </v:shape>
                <v:rect id="Rectangle 4" o:spid="_x0000_s1028" style="position:absolute;left:12;width:4642;height:3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t0Ib0A&#10;AADaAAAADwAAAGRycy9kb3ducmV2LnhtbERPzYrCMBC+L/gOYQQvi6aKiFSjiCh41foAQzO2tc2k&#10;JtHWffqNsLCn4eP7nfW2N414kfOVZQXTSQKCOLe64kLBNTuOlyB8QNbYWCYFb/Kw3Qy+1phq2/GZ&#10;XpdQiBjCPkUFZQhtKqXPSzLoJ7YljtzNOoMhQldI7bCL4aaRsyRZSIMVx4YSW9qXlNeXp1GQzx9d&#10;p+ufw+P7oENfY3afuUyp0bDfrUAE6sO/+M990nE+fF75XLn5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Rt0Ib0AAADaAAAADwAAAAAAAAAAAAAAAACYAgAAZHJzL2Rvd25yZXYu&#10;eG1sUEsFBgAAAAAEAAQA9QAAAIIDAAAAAA==&#10;" strokecolor="#25221e" strokeweight="1.5pt"/>
                <v:shape id="Freeform 5" o:spid="_x0000_s1029" style="position:absolute;top:3124;width:4667;height:2972;visibility:visible;mso-wrap-style:square;v-text-anchor:top" coordsize="476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C9V8IA&#10;AADaAAAADwAAAGRycy9kb3ducmV2LnhtbESPzWrDMBCE74W+g9hCbo1UE9rEjWKKaYqv+SHnjbW1&#10;TK2VsZTYefuqEOhxmJlvmHUxuU5caQitZw0vcwWCuPam5UbD8bB9XoIIEdlg55k03ChAsXl8WGNu&#10;/Mg7uu5jIxKEQ44abIx9LmWoLTkMc98TJ+/bDw5jkkMjzYBjgrtOZkq9SoctpwWLPZWW6p/9xWk4&#10;9/h26srD8fL12ZT2pBa1WlVaz56mj3cQkab4H763K6Mhg78r6Qb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IL1XwgAAANoAAAAPAAAAAAAAAAAAAAAAAJgCAABkcnMvZG93&#10;bnJldi54bWxQSwUGAAAAAAQABAD1AAAAhwMAAAAA&#10;" path="m476,1r,217l476,232v,36,-58,67,-95,58c355,284,329,279,300,279v-13,,-62,14,-62,25c238,293,190,280,177,280v-29,,-55,6,-81,12c59,301,,269,1,233r,-14l1,,476,1xe" strokecolor="#25221e" strokeweight="1.5pt">
                  <v:path arrowok="t" o:connecttype="custom" o:connectlocs="466725,978;466725,213109;466725,226795;373576,283494;294154,272741;233363,297180;173551,273718;94129,285449;981,227773;981,214087;981,0;466725,978" o:connectangles="0,0,0,0,0,0,0,0,0,0,0,0"/>
                </v:shape>
                <v:shape id="Freeform 6" o:spid="_x0000_s1030" style="position:absolute;left:1708;top:3594;width:1270;height:724;visibility:visible;mso-wrap-style:square;v-text-anchor:top" coordsize="13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ha3MIA&#10;AADaAAAADwAAAGRycy9kb3ducmV2LnhtbESPT4vCMBTE7wv7HcJb8LJouv6naxRRhF7VXdDbo3nb&#10;FJuX0mRt/fZGEDwOM/MbZrHqbCWu1PjSsYKvQQKCOHe65ELBz3HXn4PwAVlj5ZgU3MjDavn+tsBU&#10;u5b3dD2EQkQI+xQVmBDqVEqfG7LoB64mjt6fayyGKJtC6gbbCLeVHCbJVFosOS4YrGljKL8c/q2C&#10;tf48js3pt8OLbGfbySgbnzFTqvfRrb9BBOrCK/xsZ1rBCB5X4g2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aFrcwgAAANoAAAAPAAAAAAAAAAAAAAAAAJgCAABkcnMvZG93&#10;bnJldi54bWxQSwUGAAAAAAQABAD1AAAAhwMAAAAA&#10;" path="m60,18c52,28,24,22,24,37v,5,7,5,11,5c37,42,40,42,42,41v,,5,-3,6,-3c51,35,62,34,67,34v7,,14,1,19,4c88,38,89,39,91,39v1,,2,1,3,1c95,40,98,41,98,41v,,4,,4,c109,38,103,29,99,27,93,24,82,23,74,23,67,23,49,15,54,6,56,2,61,,66,v2,,6,3,7,5c73,6,73,8,73,10v,2,-6,4,-7,3c65,11,63,11,63,9v,,2,-2,2,-3c65,3,62,9,64,11v4,4,17,4,24,4c102,15,109,18,120,24v8,4,10,14,9,19c127,53,115,58,110,61,91,74,40,71,21,63,12,57,3,53,2,41,,33,12,19,21,19v5,,33,-2,33,-6c54,13,55,13,55,13v,,,1,,1l55,14v,,1,,1,l56,14v,,,,,l56,14v,,,1,,1l56,15v,,,,,l56,15v,,,,,c56,15,57,16,57,16v,,,,,c57,16,58,16,58,16v,,,1,,1c58,17,58,17,58,17r1,c59,17,59,17,59,17r,c59,17,59,18,60,18xe" strokecolor="#25221e" strokeweight=".5pt">
                  <v:path arrowok="t" o:connecttype="custom" o:connectlocs="58615,17608;23446,36195;34192,41086;41031,40108;46892,37173;65454,33260;84015,37173;88900,38151;91831,39130;95738,40108;99646,40108;96715,26413;72292,22500;52754,5869;64477,0;71315,4891;71315,9782;64477,12717;61546,8804;63500,5869;62523,10761;85969,14674;117231,23478;126023,42064;107462,59673;20515,61629;1954,40108;20515,18587;52754,12717;53731,12717;53731,13695;53731,13695;54708,13695;54708,13695;54708,13695;54708,13695;54708,14674;54708,14674;54708,14674;54708,14674;54708,14674;55685,15652;55685,15652;56662,15652;56662,16630;56662,16630;57638,16630;57638,16630;57638,16630;58615,17608" o:connectangles="0,0,0,0,0,0,0,0,0,0,0,0,0,0,0,0,0,0,0,0,0,0,0,0,0,0,0,0,0,0,0,0,0,0,0,0,0,0,0,0,0,0,0,0,0,0,0,0,0,0"/>
                </v:shape>
                <v:shape id="Freeform 7" o:spid="_x0000_s1031" style="position:absolute;left:2724;top:3943;width:82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+eFcQA&#10;AADaAAAADwAAAGRycy9kb3ducmV2LnhtbESPQWvCQBSE74L/YXlCb2ajDSKpq0hBKKUUaoSS2yP7&#10;TKLZt2l2m6T/visIHoeZ+YbZ7EbTiJ46V1tWsIhiEMSF1TWXCk7ZYb4G4TyyxsYyKfgjB7vtdLLB&#10;VNuBv6g/+lIECLsUFVTet6mUrqjIoItsSxy8s+0M+iC7UuoOhwA3jVzG8UoarDksVNjSa0XF9fhr&#10;FFyS7OP5My/fx1MiF7n/XmW2/lHqaTbuX0B4Gv0jfG+/aQUJ3K6EGyC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vnhXEAAAA2gAAAA8AAAAAAAAAAAAAAAAAmAIAAGRycy9k&#10;b3ducmV2LnhtbFBLBQYAAAAABAAEAPUAAACJAwAAAAA=&#10;" path="m,4v1,,2,,3,c3,4,4,4,4,3v,,,,,c4,3,5,3,5,3,5,3,6,2,6,2,6,2,8,1,8,e" filled="f" strokecolor="#25221e" strokeweight="0">
                  <v:path arrowok="t" o:connecttype="custom" o:connectlocs="0,4445;3096,4445;4128,3334;4128,3334;5159,3334;6191,2223;8255,0" o:connectangles="0,0,0,0,0,0,0"/>
                </v:shape>
                <v:shape id="Freeform 8" o:spid="_x0000_s1032" style="position:absolute;left:1879;top:3943;width:83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M7jsQA&#10;AADaAAAADwAAAGRycy9kb3ducmV2LnhtbESPQWvCQBSE7wX/w/IKvdWNmoaSuooIgpRSqAmIt0f2&#10;mcRm38bdrab/vlsQPA4z8w0zXw6mExdyvrWsYDJOQBBXVrdcKyiLzfMrCB+QNXaWScEveVguRg9z&#10;zLW98hdddqEWEcI+RwVNCH0upa8aMujHtieO3tE6gyFKV0vt8BrhppPTJMmkwZbjQoM9rRuqvnc/&#10;RsEpLT5mn4f6fShTOTmEfVbY9qzU0+OwegMRaAj38K291Qpe4P9Kv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jO47EAAAA2gAAAA8AAAAAAAAAAAAAAAAAmAIAAGRycy9k&#10;b3ducmV2LnhtbFBLBQYAAAAABAAEAPUAAACJAwAAAAA=&#10;" path="m8,4c6,4,4,3,3,3,3,3,2,2,2,2,2,2,,1,,e" filled="f" strokecolor="#25221e" strokeweight="0">
                  <v:path arrowok="t" o:connecttype="custom" o:connectlocs="8255,4445;3096,3334;2064,2223;0,0" o:connectangles="0,0,0,0"/>
                </v:shape>
                <v:shape id="Freeform 9" o:spid="_x0000_s1033" style="position:absolute;left:1816;top:3975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5dNr8A&#10;AADaAAAADwAAAGRycy9kb3ducmV2LnhtbESPS6vCMBSE94L/IRzBnaa6EG81ig8EV16r4vrQnD6w&#10;OSlNtPXf3wjCXQ4z8w2zXHemEi9qXGlZwWQcgSBOrS45V3C7HkZzEM4ja6wsk4I3OViv+r0lxtq2&#10;nNDr4nMRIOxiVFB4X8dSurQgg25sa+LgZbYx6INscqkbbAPcVHIaRTNpsOSwUGBNu4LSx+VpFGx1&#10;dtLX8p7o/Y87uzZLMvrtlBoOus0ChKfO/4e/7aNWMIPPlXAD5O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bl02vwAAANoAAAAPAAAAAAAAAAAAAAAAAJgCAABkcnMvZG93bnJl&#10;di54bWxQSwUGAAAAAAQABAD1AAAAhAMAAAAA&#10;" path="m108,c89,7,78,13,54,13,40,13,6,11,,e" filled="f" strokecolor="#25221e" strokeweight="0">
                  <v:path arrowok="t" o:connecttype="custom" o:connectlocs="105410,0;52705,12700;0,0" o:connectangles="0,0,0"/>
                </v:shape>
                <v:shape id="Freeform 10" o:spid="_x0000_s1034" style="position:absolute;left:2825;top:4610;width:1264;height:724;visibility:visible;mso-wrap-style:square;v-text-anchor:top" coordsize="129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sjEMUA&#10;AADaAAAADwAAAGRycy9kb3ducmV2LnhtbESPW2vCQBSE3wv+h+UIvunG4qVEV7FKi/jmhZa+HbLH&#10;JJo9G7Orif31bkHo4zAz3zDTeWMKcaPK5ZYV9HsRCOLE6pxTBYf9R/cNhPPIGgvLpOBODuaz1ssU&#10;Y21r3tJt51MRIOxiVJB5X8ZSuiQjg65nS+LgHW1l0AdZpVJXWAe4KeRrFI2kwZzDQoYlLTNKzrur&#10;UXCN8t9vvzp9fQ5/LqPV5r4dmPpdqU67WUxAeGr8f/jZXmsFY/i7Em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myMQxQAAANoAAAAPAAAAAAAAAAAAAAAAAJgCAABkcnMv&#10;ZG93bnJldi54bWxQSwUGAAAAAAQABAD1AAAAigMAAAAA&#10;" path="m59,18c51,28,23,22,23,37v,5,7,5,11,5c37,42,39,42,41,41v1,,6,-2,6,-2c50,35,61,34,67,34v6,,14,2,19,4c87,38,89,39,90,39v2,,3,1,4,1c94,40,98,41,98,41v,,3,,3,c109,38,102,29,99,27,92,24,81,23,73,23,67,23,49,16,53,6,56,2,60,,65,v3,,7,3,7,5c73,6,73,9,73,11v,1,-6,3,-8,2c64,12,63,12,63,9v,,1,-2,1,-3c64,3,61,9,64,11v4,4,17,4,23,4c102,15,109,18,119,24v9,4,10,14,9,19c126,53,114,58,110,61,90,74,40,71,20,63,12,57,2,53,1,41,,33,11,19,21,19v4,,33,-2,33,-6c54,13,54,13,54,14v,,,,,l55,14v,,,,,l55,14v,,,1,,1l55,15v,,,,,l56,15v,,,,,l56,15v,,,,,c56,15,56,16,56,16v,,1,,1,c57,16,57,16,57,16v,,,1,,1c57,17,58,17,58,17r,c58,17,58,17,58,17r,c58,17,59,18,59,18xe" strokecolor="#25221e" strokeweight=".5pt">
                  <v:path arrowok="t" o:connecttype="custom" o:connectlocs="57795,17608;22530,36195;33306,41086;40163,40108;46040,38151;65631,33260;84243,37173;88162,38151;92080,39130;95998,40108;98937,40108;96978,26413;71509,22500;51917,5869;63672,0;70529,4891;71509,10761;63672,12717;61713,8804;62693,5869;62693,10761;85223,14674;116569,23478;125385,42064;107753,59673;19591,61629;980,40108;20571,18587;52897,12717;52897,13695;52897,13695;53877,13695;53877,13695;53877,13695;53877,14674;53877,14674;53877,14674;54856,14674;54856,14674;54856,14674;54856,14674;54856,15652;55836,15652;55836,15652;55836,16630;56815,16630;56815,16630;56815,16630;56815,16630;57795,17608" o:connectangles="0,0,0,0,0,0,0,0,0,0,0,0,0,0,0,0,0,0,0,0,0,0,0,0,0,0,0,0,0,0,0,0,0,0,0,0,0,0,0,0,0,0,0,0,0,0,0,0,0,0"/>
                </v:shape>
                <v:shape id="Freeform 11" o:spid="_x0000_s1035" style="position:absolute;left:3835;top:4959;width:76;height:51;visibility:visible;mso-wrap-style:square;v-text-anchor:top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obLsAA&#10;AADaAAAADwAAAGRycy9kb3ducmV2LnhtbERPS2vCQBC+F/wPywi91Y09hJK6ig+KPQVqpOBtzI5J&#10;NDsbsqPGf+8eCj1+fO/ZYnCtulEfGs8GppMEFHHpbcOVgX3x9fYBKgiyxdYzGXhQgMV89DLDzPo7&#10;/9BtJ5WKIRwyNFCLdJnWoazJYZj4jjhyJ987lAj7Stse7zHctfo9SVLtsOHYUGNH65rKy+7qDMg5&#10;PzrZpk0h283qkP5ei3yfG/M6HpafoIQG+Rf/ub+tgbg1Xok3QM+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bobLsAAAADaAAAADwAAAAAAAAAAAAAAAACYAgAAZHJzL2Rvd25y&#10;ZXYueG1sUEsFBgAAAAAEAAQA9QAAAIUDAAAAAA==&#10;" path="m,5c1,4,2,4,3,4v1,,1,,1,-1c4,3,5,3,5,3v,,1,,1,c6,3,6,2,6,2,6,2,8,1,8,e" filled="f" strokecolor="#25221e" strokeweight="0">
                  <v:path arrowok="t" o:connecttype="custom" o:connectlocs="0,5080;2858,4064;3810,3048;4763,3048;5715,3048;5715,2032;7620,0" o:connectangles="0,0,0,0,0,0,0"/>
                </v:shape>
                <v:shape id="Freeform 12" o:spid="_x0000_s1036" style="position:absolute;left:2997;top:4959;width:82;height:51;visibility:visible;mso-wrap-style:square;v-text-anchor:top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a+tcMA&#10;AADaAAAADwAAAGRycy9kb3ducmV2LnhtbESPQWvCQBSE70L/w/KE3nRjD6FNXcW2FHsKaETo7Zl9&#10;JrHZtyH71PTfd4WCx2FmvmHmy8G16kJ9aDwbmE0TUMSltw1XBnbF5+QZVBBki61nMvBLAZaLh9Ec&#10;M+uvvKHLVioVIRwyNFCLdJnWoazJYZj6jjh6R987lCj7StserxHuWv2UJKl22HBcqLGj95rKn+3Z&#10;GZBTfnCyTptC1h9v3+n+XOS73JjH8bB6BSU0yD383/6yBl7gdiXeAL3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a+tcMAAADaAAAADwAAAAAAAAAAAAAAAACYAgAAZHJzL2Rv&#10;d25yZXYueG1sUEsFBgAAAAAEAAQA9QAAAIgDAAAAAA==&#10;" path="m8,5c6,5,3,3,2,3,2,3,1,3,1,2,1,2,,1,,e" filled="f" strokecolor="#25221e" strokeweight="0">
                  <v:path arrowok="t" o:connecttype="custom" o:connectlocs="8255,5080;2064,3048;1032,2032;0,0" o:connectangles="0,0,0,0"/>
                </v:shape>
                <v:shape id="Freeform 13" o:spid="_x0000_s1037" style="position:absolute;left:2933;top:4991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OgrsMA&#10;AADbAAAADwAAAGRycy9kb3ducmV2LnhtbESPzWrDQAyE74G+w6JCbsm6PZTUzcYkLYGemtoJOQuv&#10;/EO9WuPd2M7bV4dCbxIzmvm0zWbXqZGG0Ho28LROQBGX3rZcG7icj6sNqBCRLXaeycCdAmS7h8UW&#10;U+snzmksYq0khEOKBpoY+1TrUDbkMKx9Tyxa5QeHUdah1nbAScJdp5+T5EU7bFkaGuzpvaHyp7g5&#10;Awdbfdlze83tx2v4DlOVV3SajVk+zvs3UJHm+G/+u/60gi/08osMo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OgrsMAAADbAAAADwAAAAAAAAAAAAAAAACYAgAAZHJzL2Rv&#10;d25yZXYueG1sUEsFBgAAAAAEAAQA9QAAAIgDAAAAAA==&#10;" path="m108,c88,8,77,13,53,13,40,13,5,11,,e" filled="f" strokecolor="#25221e" strokeweight="0">
                  <v:path arrowok="t" o:connecttype="custom" o:connectlocs="105410,0;51729,12700;0,0" o:connectangles="0,0,0"/>
                </v:shape>
                <v:shape id="Freeform 14" o:spid="_x0000_s1038" style="position:absolute;left:609;top:4603;width:1270;height:718;visibility:visible;mso-wrap-style:square;v-text-anchor:top" coordsize="13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ERhsEA&#10;AADbAAAADwAAAGRycy9kb3ducmV2LnhtbERPS2vCQBC+F/oflil4KbrxUZXUVaQi5KppQW9DdpoN&#10;ZmdDdmviv3cFobf5+J6z2vS2FldqfeVYwXiUgCAunK64VPCd74dLED4ga6wdk4IbedisX19WmGrX&#10;8YGux1CKGMI+RQUmhCaV0heGLPqRa4gj9+taiyHCtpS6xS6G21pOkmQuLVYcGww29GWouBz/rIKt&#10;fs9n5vTT40V2i93HNJudMVNq8NZvP0EE6sO/+OnOdJw/hscv8QC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REYbBAAAA2wAAAA8AAAAAAAAAAAAAAAAAmAIAAGRycy9kb3du&#10;cmV2LnhtbFBLBQYAAAAABAAEAPUAAACGAwAAAAA=&#10;" path="m60,18c52,28,24,22,24,38v,4,7,4,11,4c37,42,40,42,42,41v,,5,-2,6,-2c51,35,62,35,67,35v7,,14,1,19,3c88,38,89,40,91,40v1,,2,,3,c95,40,98,41,98,41v,,4,,4,c109,38,103,29,99,28,93,24,82,23,74,23,67,23,49,16,54,6,56,2,61,,66,v2,,6,3,7,5c73,6,73,9,73,11v,2,-6,3,-7,2c65,12,63,12,63,10v,-1,2,-3,2,-4c65,3,62,9,64,12v4,3,17,3,24,3c102,15,109,18,120,24v8,5,10,14,9,19c127,53,115,59,110,61,91,74,40,71,21,64,12,57,3,53,2,42,,33,12,20,21,20v5,,33,-3,33,-7c54,13,55,14,55,14v,,,,,l55,15v,,1,,1,l56,15v,,,,,l56,15v,,,,,l56,15v,,,,,l56,15v,,,1,,1c56,16,57,16,57,16v,,,,,c57,16,58,17,58,17v,,,,,c58,17,58,17,58,17r1,1c59,18,59,18,59,18r,c59,18,59,18,60,18xe" strokecolor="#25221e" strokeweight=".5pt">
                  <v:path arrowok="t" o:connecttype="custom" o:connectlocs="58615,17454;23446,36847;34192,40726;41031,39756;46892,37817;65454,33938;84015,36847;88900,38786;91831,38786;95738,39756;99646,39756;96715,27151;72292,22302;52754,5818;64477,0;71315,4848;71315,10666;64477,12606;61546,9697;63500,5818;62523,11636;85969,14545;117231,23272;126023,41695;107462,59149;20515,62058;1954,40726;20515,19393;52754,12606;53731,13575;53731,13575;53731,14545;54708,14545;54708,14545;54708,14545;54708,14545;54708,14545;54708,14545;54708,14545;54708,14545;54708,15515;55685,15515;55685,15515;56662,16484;56662,16484;56662,16484;57638,17454;57638,17454;57638,17454;58615,17454" o:connectangles="0,0,0,0,0,0,0,0,0,0,0,0,0,0,0,0,0,0,0,0,0,0,0,0,0,0,0,0,0,0,0,0,0,0,0,0,0,0,0,0,0,0,0,0,0,0,0,0,0,0"/>
                </v:shape>
                <v:shape id="Freeform 15" o:spid="_x0000_s1039" style="position:absolute;left:1625;top:4959;width:83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qPScAA&#10;AADbAAAADwAAAGRycy9kb3ducmV2LnhtbERPy6rCMBDdX/AfwgjurqkPRKpRRLggIoJWEHdDM7bV&#10;ZtLbRK1/bwTB3RzOc6bzxpTiTrUrLCvodSMQxKnVBWcKDsnf7xiE88gaS8uk4EkO5rPWzxRjbR+8&#10;o/veZyKEsItRQe59FUvp0pwMuq6tiAN3trVBH2CdSV3jI4SbUvajaCQNFhwacqxomVN63d+Mgssw&#10;2Qy2p2zdHIayd/LHUWKLf6U67WYxAeGp8V/xx73SYX4f3r+EA+Ts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nqPScAAAADbAAAADwAAAAAAAAAAAAAAAACYAgAAZHJzL2Rvd25y&#10;ZXYueG1sUEsFBgAAAAAEAAQA9QAAAIUDAAAAAA==&#10;" path="m,4c1,4,2,3,3,3v,,1,,1,c4,3,4,3,4,3,4,3,5,2,5,2v,,1,,1,-1c6,1,8,,8,e" filled="f" strokecolor="#25221e" strokeweight="0">
                  <v:path arrowok="t" o:connecttype="custom" o:connectlocs="0,4445;3096,3334;4128,3334;4128,3334;5159,2223;6191,1111;8255,0" o:connectangles="0,0,0,0,0,0,0"/>
                </v:shape>
                <v:shape id="Freeform 16" o:spid="_x0000_s1040" style="position:absolute;left:787;top:4959;width:76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Yq0sIA&#10;AADbAAAADwAAAGRycy9kb3ducmV2LnhtbERPTWvCQBC9F/wPyxS81Y1NCJK6ShEKpYigEcTbkJ0m&#10;0exsmt2a+O9dQfA2j/c58+VgGnGhztWWFUwnEQjiwuqaSwX7/OttBsJ5ZI2NZVJwJQfLxehljpm2&#10;PW/psvOlCCHsMlRQed9mUrqiIoNuYlviwP3azqAPsCul7rAP4aaR71GUSoM1h4YKW1pVVJx3/0bB&#10;KcnX8eZY/gz7RE6P/pDmtv5Tavw6fH6A8DT4p/jh/tZhfgz3X8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NirSwgAAANsAAAAPAAAAAAAAAAAAAAAAAJgCAABkcnMvZG93&#10;bnJldi54bWxQSwUGAAAAAAQABAD1AAAAhwMAAAAA&#10;" path="m8,4c6,4,4,3,3,2v,,-1,,-1,c2,1,,,,e" filled="f" strokecolor="#25221e" strokeweight="0">
                  <v:path arrowok="t" o:connecttype="custom" o:connectlocs="7620,4445;2858,2223;1905,2223;0,0" o:connectangles="0,0,0,0"/>
                </v:shape>
                <v:shape id="Freeform 17" o:spid="_x0000_s1041" style="position:absolute;left:717;top:4984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imrcAA&#10;AADbAAAADwAAAGRycy9kb3ducmV2LnhtbERPS2vCQBC+F/wPywjemo1FSk1dpVYET22TSM9DdvKg&#10;2dmwu5r4791Cobf5+J6z2U2mF1dyvrOsYJmkIIgrqztuFJzL4+MLCB+QNfaWScGNPOy2s4cNZtqO&#10;nNO1CI2IIewzVNCGMGRS+qolgz6xA3HkausMhghdI7XDMYabXj6l6bM02HFsaHGg95aqn+JiFOx1&#10;/aHL7jvXh7X/8mOd1/Q5KbWYT2+vIAJN4V/85z7pOH8Fv7/EA+T2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PimrcAAAADbAAAADwAAAAAAAAAAAAAAAACYAgAAZHJzL2Rvd25y&#10;ZXYueG1sUEsFBgAAAAAEAAQA9QAAAIUDAAAAAA==&#10;" path="m108,c89,8,78,13,54,13,40,13,6,12,,1e" filled="f" strokecolor="#25221e" strokeweight="0">
                  <v:path arrowok="t" o:connecttype="custom" o:connectlocs="105410,0;52705,12700;0,977" o:connectangles="0,0,0"/>
                </v:shape>
                <v:shape id="Freeform 18" o:spid="_x0000_s1042" style="position:absolute;left:3638;top:723;width:343;height:496;visibility:visible;mso-wrap-style:square;v-text-anchor:top" coordsize="35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l/VcEA&#10;AADbAAAADwAAAGRycy9kb3ducmV2LnhtbERPTWvCQBC9F/wPywje6saCbYluRAVBoT009uBxyE42&#10;IdnZsLvV+O/dQqG3ebzPWW9G24sr+dA6VrCYZyCIK6dbNgq+z4fndxAhImvsHZOCOwXYFJOnNeba&#10;3fiLrmU0IoVwyFFBE+OQSxmqhiyGuRuIE1c7bzEm6I3UHm8p3PbyJctepcWWU0ODA+0bqrryxypw&#10;SJe32NWnj/tnvzPelN0ZS6Vm03G7AhFpjP/iP/dRp/lL+P0lHS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pf1XBAAAA2wAAAA8AAAAAAAAAAAAAAAAAmAIAAGRycy9kb3du&#10;cmV2LnhtbFBLBQYAAAAABAAEAPUAAACGAwAAAAA=&#10;" path="m9,c22,,27,13,27,25v,7,-6,22,4,22c32,47,35,45,31,49v-2,2,-3,2,-7,2c20,51,17,48,15,45,14,44,13,43,12,41,12,40,8,40,8,37,8,29,,25,,16,,11,1,5,4,2,5,1,8,,8,v,,1,,1,xe" strokecolor="#25221e" strokeweight=".25pt">
                  <v:path arrowok="t" o:connecttype="custom" o:connectlocs="8817,0;26452,24279;30371,45645;30371,47588;23513,49530;14696,43703;11757,39818;7838,35934;0,15539;3919,1942;7838,0;8817,0" o:connectangles="0,0,0,0,0,0,0,0,0,0,0,0"/>
                </v:shape>
                <v:shape id="Freeform 19" o:spid="_x0000_s1043" style="position:absolute;left:3689;top:831;width:38;height:153;visibility:visible;mso-wrap-style:square;v-text-anchor:top" coordsize="4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dyTcEA&#10;AADbAAAADwAAAGRycy9kb3ducmV2LnhtbERPS4vCMBC+L/gfwgheFk1V8FGN4gNBVjz4wuvQjG2x&#10;mZQmav33ZmFhb/PxPWc6r00hnlS53LKCbicCQZxYnXOq4HzatEcgnEfWWFgmBW9yMJ81vqYYa/vi&#10;Az2PPhUhhF2MCjLvy1hKl2Rk0HVsSRy4m60M+gCrVOoKXyHcFLIXRQNpMOfQkGFJq4yS+/FhFJTf&#10;l2t/fR8tT+PFj95jurtRb6hUq1kvJiA81f5f/Ofe6jB/AL+/hAPk7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Hck3BAAAA2wAAAA8AAAAAAAAAAAAAAAAAmAIAAGRycy9kb3du&#10;cmV2LnhtbFBLBQYAAAAABAAEAPUAAACGAwAAAAA=&#10;" path="m,16v1,,1,,1,-1c1,15,1,14,1,14v,,,1,,c1,14,1,13,1,13v1,,1,-1,2,-2c3,11,3,10,3,10,3,9,3,8,3,8,3,6,4,5,4,4,4,3,4,2,4,1,4,1,4,,3,e" filled="f" strokecolor="#25221e" strokeweight="0">
                  <v:path arrowok="t" o:connecttype="custom" o:connectlocs="0,15240;953,14288;953,13335;953,13335;953,12383;2858,10478;2858,9525;2858,7620;3810,3810;3810,953;2858,0" o:connectangles="0,0,0,0,0,0,0,0,0,0,0"/>
                </v:shape>
                <v:shape id="Freeform 20" o:spid="_x0000_s1044" style="position:absolute;left:3752;top:889;width:70;height:222;visibility:visible;mso-wrap-style:square;v-text-anchor:top" coordsize="7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mso8MA&#10;AADbAAAADwAAAGRycy9kb3ducmV2LnhtbESPzarCMBCF94LvEEZwI9dUF9pbjeIPcgVXVh9gaMa2&#10;2ExKE219e3NBcDfDOXO+M8t1ZyrxpMaVlhVMxhEI4szqknMF18vhJwbhPLLGyjIpeJGD9arfW2Ki&#10;bctneqY+FyGEXYIKCu/rREqXFWTQjW1NHLSbbQz6sDa51A22IdxUchpFM2mw5EAosKZdQdk9fZjA&#10;3d+Ph9ljFMetOe3+XntXb39jpYaDbrMA4anzX/Pn+qhD/Tn8/xIGkK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mso8MAAADbAAAADwAAAAAAAAAAAAAAAACYAgAAZHJzL2Rv&#10;d25yZXYueG1sUEsFBgAAAAAEAAQA9QAAAIgDAAAAAA==&#10;" path="m,23c,21,1,18,2,16v1,,2,-3,3,-4c6,11,6,9,6,6,6,5,7,3,6,2,6,2,5,1,5,1,5,1,4,,4,e" filled="f" strokecolor="#25221e" strokeweight="0">
                  <v:path arrowok="t" o:connecttype="custom" o:connectlocs="0,22225;1996,15461;4989,11596;5987,5798;5987,1933;4989,966;3991,0" o:connectangles="0,0,0,0,0,0,0"/>
                </v:shape>
                <v:shape id="Freeform 21" o:spid="_x0000_s1045" style="position:absolute;left:3302;top:539;width:495;height:1296;visibility:visible;mso-wrap-style:square;v-text-anchor:top" coordsize="50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4W9cMA&#10;AADbAAAADwAAAGRycy9kb3ducmV2LnhtbESPQWvCQBCF7wX/wzKCt7qxiEjqKmIRKh7a2PY+ZMds&#10;MDsbstuY/HvnUOhthvfmvW82u8E3qqcu1oENLOYZKOIy2JorA99fx+c1qJiQLTaBycBIEXbbydMG&#10;cxvuXFB/SZWSEI45GnAptbnWsXTkMc5DSyzaNXQek6xdpW2Hdwn3jX7JspX2WLM0OGzp4Ki8XX69&#10;gbefsVgttTt+UDGel/3n+nQIpTGz6bB/BZVoSP/mv+t3K/gCK7/IAHr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t4W9cMAAADbAAAADwAAAAAAAAAAAAAAAACYAgAAZHJzL2Rv&#10;d25yZXYueG1sUEsFBgAAAAAEAAQA9QAAAIgDAAAAAA==&#10;" path="m43,19c44,13,34,1,27,1,15,,4,1,2,18,,33,5,40,12,51v,3,10,17,12,20c31,79,38,96,34,107v-2,5,-13,10,-13,11l21,130v-1,3,8,-2,16,-12c44,109,50,96,43,86,42,85,42,83,41,82,36,74,19,44,14,37,9,29,9,12,19,9v7,-1,14,,16,5c36,16,37,21,38,21r2,-1c41,20,42,19,43,19xe" strokecolor="#25221e" strokeweight=".25pt">
                  <v:path arrowok="t" o:connecttype="custom" o:connectlocs="42596,18506;26746,974;1981,17532;11887,49673;23774,69153;33680,104216;20803,114930;20803,126618;36652,114930;42596,83763;40615,79867;13868,36037;18821,8766;34671,13636;37643,20454;39624,19480;42596,18506" o:connectangles="0,0,0,0,0,0,0,0,0,0,0,0,0,0,0,0,0"/>
                </v:shape>
                <v:shape id="Freeform 22" o:spid="_x0000_s1046" style="position:absolute;left:2286;top:1727;width:711;height:1143;visibility:visible;mso-wrap-style:square;v-text-anchor:top" coordsize="73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8Sy78A&#10;AADbAAAADwAAAGRycy9kb3ducmV2LnhtbERPS4vCMBC+C/sfwix4s+kqiFajyILoZQ++2OtsM31g&#10;MylJtPXfbwTB23x8z1mue9OIOzlfW1bwlaQgiHOray4VnE/b0QyED8gaG8uk4EEe1quPwRIzbTs+&#10;0P0YShFD2GeooAqhzaT0eUUGfWJb4sgV1hkMEbpSaoddDDeNHKfpVBqsOTZU2NJ3Rfn1eDMKZn/T&#10;X+f4MvnZ6KK7Fd0O+9NOqeFnv1mACNSHt/jl3us4fw7PX+IB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XxLLvwAAANsAAAAPAAAAAAAAAAAAAAAAAJgCAABkcnMvZG93bnJl&#10;di54bWxQSwUGAAAAAAQABAD1AAAAhAMAAAAA&#10;" path="m35,5c49,1,49,,65,8v8,4,6,25,3,32c67,42,66,45,66,47v,1,-7,5,-7,9c59,62,64,73,64,73v,1,-1,2,-2,3c54,79,43,85,42,96v,6,-3,11,-5,11c35,108,19,117,19,112v,-1,-4,1,-6,1c11,113,,110,5,105v4,-6,9,-6,17,-8c31,97,36,82,40,78,50,68,30,54,25,46,23,44,22,40,22,35v,-4,1,-8,2,-11c24,23,34,7,35,5xe" strokecolor="#25221e" strokeweight=".25pt">
                  <v:path arrowok="t" o:connecttype="custom" o:connectlocs="34099,4885;63326,7815;66249,39077;64300,45915;57481,54708;62352,71315;60403,74246;40918,93785;36047,104531;18511,109415;12665,110392;4871,102577;21433,94762;38970,76200;24356,44938;21433,34192;23382,23446;34099,4885" o:connectangles="0,0,0,0,0,0,0,0,0,0,0,0,0,0,0,0,0,0"/>
                </v:shape>
                <v:shape id="Freeform 23" o:spid="_x0000_s1047" style="position:absolute;left:2470;top:2762;width:50;height:63;visibility:visible;mso-wrap-style:square;v-text-anchor:top" coordsize="5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i0ccAA&#10;AADbAAAADwAAAGRycy9kb3ducmV2LnhtbERPTYvCMBC9L/gfwgjeNFVBpWsUFRVhD2qVZY9DM9sW&#10;m0lJotZ/vzkIe3y87/myNbV4kPOVZQXDQQKCOLe64kLB9bLrz0D4gKyxtkwKXuRhueh8zDHV9sln&#10;emShEDGEfYoKyhCaVEqfl2TQD2xDHLlf6wyGCF0htcNnDDe1HCXJRBqsODaU2NCmpPyW3Y2C/dTl&#10;r2y9rU/36/Dr+N2Mf/jASvW67eoTRKA2/Ivf7oNWMIrr45f4A+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i0ccAAAADbAAAADwAAAAAAAAAAAAAAAACYAgAAZHJzL2Rvd25y&#10;ZXYueG1sUEsFBgAAAAAEAAQA9QAAAIUDAAAAAA==&#10;" path="m,6c,5,,5,,5v,,,,,c,5,,4,,4v,,,,,c,4,,4,,4v,,,,,c,4,,3,,3v,,1,,1,l1,3v,,,,,l1,3v,,,-1,,-1l1,2v,,,,,l2,2v,,,,,l2,2v,,,,,l2,2c2,2,3,1,3,1v,,,,,c3,1,3,1,3,1v,,1,,1,l4,v,,,,,l4,v,,1,,1,e" filled="f" strokecolor="#25221e" strokeweight="0">
                  <v:path arrowok="t" o:connecttype="custom" o:connectlocs="0,6350;0,5292;0,5292;0,4233;0,4233;0,4233;0,4233;0,3175;1016,3175;1016,3175;1016,3175;1016,3175;1016,2117;1016,2117;1016,2117;2032,2117;2032,2117;2032,2117;2032,2117;2032,2117;3048,1058;3048,1058;3048,1058;4064,1058;4064,0;4064,0;4064,0;5080,0" o:connectangles="0,0,0,0,0,0,0,0,0,0,0,0,0,0,0,0,0,0,0,0,0,0,0,0,0,0,0,0"/>
                </v:shape>
                <v:shape id="Freeform 24" o:spid="_x0000_s1048" style="position:absolute;left:2381;top:2736;width:57;height:89;visibility:visible;mso-wrap-style:square;v-text-anchor:top" coordsize="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MTBcUA&#10;AADbAAAADwAAAGRycy9kb3ducmV2LnhtbESPQWvCQBSE7wX/w/IKvZS6SSixRNdgpULpzSjo8ZF9&#10;JqHZt2l2TeK/7xYKHoeZb4ZZ5ZNpxUC9aywriOcRCOLS6oYrBcfD7uUNhPPIGlvLpOBGDvL17GGF&#10;mbYj72kofCVCCbsMFdTed5mUrqzJoJvbjjh4F9sb9EH2ldQ9jqHctDKJolQabDgs1NjRtqbyu7ga&#10;Bcm0OO2/Funl/WccXtN2+Hguz0elnh6nzRKEp8nfw//0pw5cDH9fw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cxMFxQAAANsAAAAPAAAAAAAAAAAAAAAAAJgCAABkcnMv&#10;ZG93bnJldi54bWxQSwUGAAAAAAQABAD1AAAAigMAAAAA&#10;" path="m,9c,8,,7,,6,,5,,4,1,4v,,,,,-1c1,3,2,3,2,3r,c2,3,4,1,4,1,4,1,6,,6,e" filled="f" strokecolor="#25221e" strokeweight="0">
                  <v:path arrowok="t" o:connecttype="custom" o:connectlocs="0,8890;0,5927;953,3951;953,2963;1905,2963;1905,2963;3810,988;5715,0" o:connectangles="0,0,0,0,0,0,0,0"/>
                </v:shape>
                <v:oval id="Oval 25" o:spid="_x0000_s1049" style="position:absolute;left:1555;top:685;width:153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A6zMAA&#10;AADbAAAADwAAAGRycy9kb3ducmV2LnhtbESPzYrCMBSF9wO+Q7iCuzG1oAzVtIgg6EaYzqC4uzTX&#10;ttjclCa29e3NgDDLw3d+OJtsNI3oqXO1ZQWLeQSCuLC65lLB78/+8wuE88gaG8uk4EkOsnTyscFE&#10;24G/qc99KUIJuwQVVN63iZSuqMigm9uWOLCb7Qz6ILtS6g6HUG4aGUfRShqsOSxU2NKuouKeP4wC&#10;XvL+7NxwtNf+cSlypIBOSs2m43YNwtPo/83v9EEriGP4+xJ+gEx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RA6zMAAAADbAAAADwAAAAAAAAAAAAAAAACYAgAAZHJzL2Rvd25y&#10;ZXYueG1sUEsFBgAAAAAEAAQA9QAAAIUDAAAAAA==&#10;" strokecolor="#25221e" strokeweight=".25pt"/>
                <v:oval id="Oval 26" o:spid="_x0000_s1050" style="position:absolute;left:1301;top:323;width:159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yfV8AA&#10;AADbAAAADwAAAGRycy9kb3ducmV2LnhtbESPzYrCMBSF94LvEK7gTlOVGaSaFhEE3QxMRxR3l+ba&#10;Fpub0sS28/aTAcHl4Ts/nG06mFp01LrKsoLFPAJBnFtdcaHg/HOYrUE4j6yxtkwKfslBmoxHW4y1&#10;7fmbuswXIpSwi1FB6X0TS+nykgy6uW2IA7vb1qAPsi2kbrEP5aaWyyj6lAYrDgslNrQvKX9kT6OA&#10;P/hwca4/2Vv3vOYZUkBfSk0nw24DwtPg3+ZX+qgVLFfw/yX8AJn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yfV8AAAADbAAAADwAAAAAAAAAAAAAAAACYAgAAZHJzL2Rvd25y&#10;ZXYueG1sUEsFBgAAAAAEAAQA9QAAAIUDAAAAAA==&#10;" strokecolor="#25221e" strokeweight=".25pt"/>
                <v:shape id="Freeform 27" o:spid="_x0000_s1051" style="position:absolute;left:1117;top:1219;width:794;height:285;visibility:visible;mso-wrap-style:square;v-text-anchor:top" coordsize="81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yNIsQA&#10;AADbAAAADwAAAGRycy9kb3ducmV2LnhtbESPQWvCQBCF7wX/wzJCL6Ibg9WSuopYC9Kb0Utv0+yY&#10;RLOzS3bV+O+7gtDj48373rz5sjONuFLra8sKxqMEBHFhdc2lgsP+a/gOwgdkjY1lUnAnD8tF72WO&#10;mbY33tE1D6WIEPYZKqhCcJmUvqjIoB9ZRxy9o20NhijbUuoWbxFuGpkmyVQarDk2VOhoXVFxzi8m&#10;vvE55vvs26V2ledvp413v5PBj1Kv/W71ASJQF/6Pn+mtVpBO4LElAk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8jSLEAAAA2wAAAA8AAAAAAAAAAAAAAAAAmAIAAGRycy9k&#10;b3ducmV2LnhtbFBLBQYAAAAABAAEAPUAAACJAwAAAAA=&#10;" path="m81,25l68,29r-9,c50,29,36,25,28,20,24,19,17,23,14,23,10,25,4,25,,25l6,v5,,13,4,16,7c23,8,29,11,31,11v3,,8,,11,l58,11v1,,1,,2,c62,11,64,10,66,10v,,1,-1,1,-1c68,9,68,9,68,9v1,,1,,2,c71,9,71,8,72,8r9,17xe" strokecolor="#25221e" strokeweight=".25pt">
                  <v:path arrowok="t" o:connecttype="custom" o:connectlocs="79375,24634;66636,28575;57816,28575;27438,19707;13719,22663;0,24634;5880,0;21559,6897;30378,10839;41157,10839;56836,10839;58796,10839;64676,9853;65656,8868;66636,8868;68596,8868;70556,7883;79375,24634" o:connectangles="0,0,0,0,0,0,0,0,0,0,0,0,0,0,0,0,0,0"/>
                </v:shape>
                <v:shape id="Freeform 28" o:spid="_x0000_s1052" style="position:absolute;left:736;top:469;width:654;height:2382;visibility:visible;mso-wrap-style:square;v-text-anchor:top" coordsize="6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tQi8UA&#10;AADbAAAADwAAAGRycy9kb3ducmV2LnhtbESPQWvCQBSE74L/YXlCb3WjpdJGVxFLUaQIplKvj+wz&#10;G82+Ddk1pv/eLRQ8DjPzDTNbdLYSLTW+dKxgNExAEOdOl1woOHx/Pr+B8AFZY+WYFPySh8W835th&#10;qt2N99RmoRARwj5FBSaEOpXS54Ys+qGriaN3co3FEGVTSN3gLcJtJcdJMpEWS44LBmtaGcov2dUq&#10;OJ/eR18f5ufluDW77NqG9eE8OSr1NOiWUxCBuvAI/7c3WsH4Ff6+xB8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i1CLxQAAANsAAAAPAAAAAAAAAAAAAAAAAJgCAABkcnMv&#10;ZG93bnJldi54bWxQSwUGAAAAAAQABAD1AAAAigMAAAAA&#10;" path="m67,2l6,244,,243,61,r6,2xe" strokecolor="#25221e" strokeweight=".25pt">
                  <v:path arrowok="t" o:connecttype="custom" o:connectlocs="65405,1952;5857,238125;0,237149;59548,0;65405,1952" o:connectangles="0,0,0,0,0"/>
                </v:shape>
                <v:shape id="Freeform 29" o:spid="_x0000_s1053" style="position:absolute;left:1079;top:622;width:476;height:146;visibility:visible;mso-wrap-style:square;v-text-anchor:top" coordsize="4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OwhcMA&#10;AADbAAAADwAAAGRycy9kb3ducmV2LnhtbESPzarCMBSE94LvEI7gTlNdFKlGEcEfXOi1unF3aI5t&#10;sTmpTdT69ubChbscZuYbZrZoTSVe1LjSsoLRMAJBnFldcq7gcl4PJiCcR9ZYWSYFH3KwmHc7M0y0&#10;ffOJXqnPRYCwS1BB4X2dSOmyggy6oa2Jg3ezjUEfZJNL3eA7wE0lx1EUS4Mlh4UCa1oVlN3Tp1Gw&#10;PbXHo3/8RJslTna3q9tXh3ivVL/XLqcgPLX+P/zX3mkF4xh+v4QfIOd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OwhcMAAADbAAAADwAAAAAAAAAAAAAAAACYAgAAZHJzL2Rv&#10;d25yZXYueG1sUEsFBgAAAAAEAAQA9QAAAIgDAAAAAA==&#10;" path="m2,l21,3r3,4l28,5,49,9r-1,6l26,11,24,7,19,9,,6,2,xe" strokecolor="#25221e" strokeweight="0">
                  <v:path arrowok="t" o:connecttype="custom" o:connectlocs="1944,0;20411,2921;23327,6816;27214,4868;47625,8763;46653,14605;25270,10710;23327,6816;18467,8763;0,5842;1944,0" o:connectangles="0,0,0,0,0,0,0,0,0,0,0"/>
                </v:shape>
                <v:oval id="Oval 30" o:spid="_x0000_s1054" style="position:absolute;left:939;top:546;width:146;height: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eZVMAA&#10;AADbAAAADwAAAGRycy9kb3ducmV2LnhtbESPzYrCMBSF94LvEK7gTlMFZ6SaFhEE3QxMRxR3l+ba&#10;Fpub0sS28/aTAcHl4Ts/nG06mFp01LrKsoLFPAJBnFtdcaHg/HOYrUE4j6yxtkwKfslBmoxHW4y1&#10;7fmbuswXIpSwi1FB6X0TS+nykgy6uW2IA7vb1qAPsi2kbrEP5aaWyyj6kAYrDgslNrQvKX9kT6OA&#10;V3y4ONef7K17XvMMKaAvpaaTYbcB4Wnwb/MrfdQKlp/w/yX8AJn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WeZVMAAAADbAAAADwAAAAAAAAAAAAAAAACYAgAAZHJzL2Rvd25y&#10;ZXYueG1sUEsFBgAAAAAEAAQA9QAAAIUDAAAAAA==&#10;" strokecolor="#25221e" strokeweight=".25pt"/>
                <v:shape id="Freeform 31" o:spid="_x0000_s1055" style="position:absolute;left:1174;top:1428;width:883;height:419;visibility:visible;mso-wrap-style:square;v-text-anchor:top" coordsize="90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ovSsEA&#10;AADbAAAADwAAAGRycy9kb3ducmV2LnhtbERPS2vCQBC+F/wPywi9FN1oi0rMKlIotPRUFdTbkJ08&#10;MDubZrca/71zKHj8+N7ZuneNulAXas8GJuMEFHHubc2lgf3uY7QAFSKyxcYzGbhRgPVq8JRhav2V&#10;f+iyjaWSEA4pGqhibFOtQ16RwzD2LbFwhe8cRoFdqW2HVwl3jZ4myUw7rFkaKmzpvaL8vP1zUvL7&#10;5nfn/HT4anx8LWYv30et58Y8D/vNElSkPj7E/+5Pa2AqY+WL/AC9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KL0rBAAAA2wAAAA8AAAAAAAAAAAAAAAAAmAIAAGRycy9kb3du&#10;cmV2LnhtbFBLBQYAAAAABAAEAPUAAACGAwAAAAA=&#10;" path="m90,13r-7,6c82,20,81,21,80,21v,,,1,,1c80,22,79,22,79,22v,,-1,1,-1,1c78,23,78,23,78,23v,,,,,c78,23,77,23,77,23v,,,1,,1c76,24,75,24,74,25v,,-3,-1,-3,l44,25v-9,,-12,4,-16,10c25,43,22,40,14,40v-1,,,-4,-2,-3c8,39,,35,4,31v,,-3,-3,-2,-6c6,17,19,13,28,13l44,12v2,,7,-1,9,-1c55,11,63,8,64,6v,,5,-3,5,-3c70,3,73,,74,l90,13xe" strokecolor="#25221e" strokeweight=".25pt">
                  <v:path arrowok="t" o:connecttype="custom" o:connectlocs="88265,12670;81400,18518;78458,20468;78458,21442;77477,21442;76496,22417;76496,22417;76496,22417;75516,22417;75516,23392;72573,24366;69631,24366;43152,24366;27460,34113;13730,38986;11769,36062;3923,30214;1961,24366;27460,12670;43152,11696;51978,10721;62766,5848;67670,2924;72573,0;88265,12670" o:connectangles="0,0,0,0,0,0,0,0,0,0,0,0,0,0,0,0,0,0,0,0,0,0,0,0,0"/>
                </v:shape>
                <v:shape id="Freeform 32" o:spid="_x0000_s1056" style="position:absolute;left:1301;top:1727;width:70;height:57;visibility:visible;mso-wrap-style:square;v-text-anchor:top" coordsize="7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iCOsUA&#10;AADbAAAADwAAAGRycy9kb3ducmV2LnhtbESPQWvCQBSE7wX/w/IEL2I2KkgbXUUslfRSbOqhx9fs&#10;Mwlm38bsatL++m5B6HGYmW+Y1aY3tbhR6yrLCqZRDII4t7riQsHx42XyCMJ5ZI21ZVLwTQ4268HD&#10;ChNtO36nW+YLESDsElRQet8kUrq8JIMusg1x8E62NeiDbAupW+wC3NRyFscLabDisFBiQ7uS8nN2&#10;NQrc4vL2XFOxP3xSOn/1Xzv3M66UGg377RKEp97/h+/tVCuYPcHfl/AD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qII6xQAAANsAAAAPAAAAAAAAAAAAAAAAAJgCAABkcnMv&#10;ZG93bnJldi54bWxQSwUGAAAAAAQABAD1AAAAigMAAAAA&#10;" path="m,6c,6,1,5,1,4v,,,,,c1,4,1,3,2,3v,,,,,c2,3,2,3,3,3v,,,-1,,-1c3,2,4,1,4,1v,,1,,1,c5,1,7,,7,e" filled="f" strokecolor="#25221e" strokeweight="0">
                  <v:path arrowok="t" o:connecttype="custom" o:connectlocs="0,5715;998,3810;998,3810;1996,2858;1996,2858;2994,2858;2994,1905;3991,953;4989,953;6985,0" o:connectangles="0,0,0,0,0,0,0,0,0,0"/>
                </v:shape>
                <v:shape id="Freeform 33" o:spid="_x0000_s1057" style="position:absolute;left:1225;top:1701;width:51;height:26;visibility:visible;mso-wrap-style:square;v-text-anchor:top" coordsize="5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l5tcAA&#10;AADbAAAADwAAAGRycy9kb3ducmV2LnhtbERPy4rCMBTdC/5DuAOz03QcFK1GEUERXIz1sb8017Yz&#10;zU1Joq1/P1kILg/nvVh1phYPcr6yrOBrmIAgzq2uuFBwOW8HUxA+IGusLZOCJ3lYLfu9BabatpzR&#10;4xQKEUPYp6igDKFJpfR5SQb90DbEkbtZZzBE6AqpHbYx3NRylCQTabDi2FBiQ5uS8r/T3SjI5aa9&#10;/pzd9ah3s/GlKQ7Z79Qp9fnRrecgAnXhLX6591rBd1wfv8QfI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l5tcAAAADbAAAADwAAAAAAAAAAAAAAAACYAgAAZHJzL2Rvd25y&#10;ZXYueG1sUEsFBgAAAAAEAAQA9QAAAIUDAAAAAA==&#10;" path="m,3r,c,3,1,3,1,3l1,2v,,,,,l1,2v,,,,,l2,2v,,,,,c2,2,2,2,2,2r,c2,2,2,2,2,2,2,2,3,1,3,1v,,,,,c4,1,4,1,4,1,4,1,4,,4,r,c4,,5,,5,r,c5,,5,,5,e" filled="f" strokecolor="#25221e" strokeweight="0">
                  <v:path arrowok="t" o:connecttype="custom" o:connectlocs="0,2540;0,2540;1016,2540;1016,1693;1016,1693;1016,1693;1016,1693;2032,1693;2032,1693;2032,1693;2032,1693;2032,1693;3048,847;3048,847;4064,847;4064,0;4064,0;5080,0;5080,0;5080,0" o:connectangles="0,0,0,0,0,0,0,0,0,0,0,0,0,0,0,0,0,0,0,0"/>
                </v:shape>
                <v:shape id="Freeform 34" o:spid="_x0000_s1058" style="position:absolute;left:1009;top:1219;width:267;height:254;visibility:visible;mso-wrap-style:square;v-text-anchor:top" coordsize="2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Hr28UA&#10;AADbAAAADwAAAGRycy9kb3ducmV2LnhtbESPT2vCQBTE70K/w/IK3nQT/9GmbkQExV60tVLo7TX7&#10;mgSzb0N2TdJv3y0IHoeZ+Q2zXPWmEi01rrSsIB5HIIgzq0vOFZw/tqMnEM4ja6wsk4JfcrBKHwZL&#10;TLTt+J3ak89FgLBLUEHhfZ1I6bKCDLqxrYmD92Mbgz7IJpe6wS7ATSUnUbSQBksOCwXWtCkou5yu&#10;RkG3e5u180+/0N/n5wMfX7/aqZwrNXzs1y8gPPX+Hr6191rBNIb/L+EHy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EevbxQAAANsAAAAPAAAAAAAAAAAAAAAAAJgCAABkcnMv&#10;ZG93bnJldi54bWxQSwUGAAAAAAQABAD1AAAAigMAAAAA&#10;" path="m12,v2,2,5,5,9,5c24,5,27,6,27,9v,2,-2,2,-2,2c25,11,25,14,25,15v,3,-8,4,-8,9c17,26,8,24,7,23,6,22,2,21,2,19,1,17,,16,,13,1,9,1,8,3,6,4,5,10,,12,xe" strokecolor="#25221e" strokeweight=".25pt">
                  <v:path arrowok="t" o:connecttype="custom" o:connectlocs="11853,0;20743,4885;26670,8792;24694,10746;24694,14654;16792,23446;6914,22469;1976,18562;0,12700;2963,5862;11853,0" o:connectangles="0,0,0,0,0,0,0,0,0,0,0"/>
                </v:shape>
                <v:shape id="Freeform 35" o:spid="_x0000_s1059" style="position:absolute;left:1136;top:1308;width:108;height:31;visibility:visible;mso-wrap-style:square;v-text-anchor:top" coordsize="11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lUYcMA&#10;AADbAAAADwAAAGRycy9kb3ducmV2LnhtbESPQWvCQBSE7wX/w/IEb3VjhKrRNVgh4K2YFrw+ss8k&#10;mn0bstuY+Ou7hUKPw8x8w+zSwTSip87VlhUs5hEI4sLqmksFX5/Z6xqE88gaG8ukYCQH6X7yssNE&#10;2wefqc99KQKEXYIKKu/bREpXVGTQzW1LHLyr7Qz6ILtS6g4fAW4aGUfRmzRYc1iosKVjRcU9/zYK&#10;VsdssXmPau5v+co83Qefy/Gi1Gw6HLYgPA3+P/zXPmkFyxh+v4Q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lUYcMAAADbAAAADwAAAAAAAAAAAAAAAACYAgAAZHJzL2Rv&#10;d25yZXYueG1sUEsFBgAAAAAEAAQA9QAAAIgDAAAAAA==&#10;" path="m11,2c10,2,9,3,8,3,7,3,6,2,6,2,5,2,4,2,4,2,3,2,1,1,,e" filled="f" strokecolor="#25221e" strokeweight="0">
                  <v:path arrowok="t" o:connecttype="custom" o:connectlocs="10795,2117;7851,3175;5888,2117;3925,2117;0,0" o:connectangles="0,0,0,0,0"/>
                </v:shape>
                <v:shape id="Freeform 36" o:spid="_x0000_s1060" style="position:absolute;left:1117;top:1365;width:76;height:38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N2ssMA&#10;AADbAAAADwAAAGRycy9kb3ducmV2LnhtbESPQYvCMBSE7wv+h/AEb2uqFZGuUUQQRERYWxBvj+Zt&#10;293mpTZR67/fCILHYWa+YebLztTiRq2rLCsYDSMQxLnVFRcKsnTzOQPhPLLG2jIpeJCD5aL3McdE&#10;2zt/0+3oCxEg7BJUUHrfJFK6vCSDbmgb4uD92NagD7ItpG7xHuCmluMomkqDFYeFEhtal5T/Ha9G&#10;we8k3ceHc7Hrsokcnf1pmtrqotSg362+QHjq/Dv8am+1gj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N2ssMAAADbAAAADwAAAAAAAAAAAAAAAACYAgAAZHJzL2Rv&#10;d25yZXYueG1sUEsFBgAAAAAEAAQA9QAAAIgDAAAAAA==&#10;" path="m8,4c7,4,6,4,5,4,5,4,3,3,3,3,3,2,1,2,1,2,1,2,,1,,e" filled="f" strokecolor="#25221e" strokeweight="0">
                  <v:path arrowok="t" o:connecttype="custom" o:connectlocs="7620,3810;4763,3810;2858,2858;953,1905;0,0" o:connectangles="0,0,0,0,0"/>
                </v:shape>
                <v:shape id="Freeform 37" o:spid="_x0000_s1061" style="position:absolute;left:2254;top:260;width:235;height:209;visibility:visible;mso-wrap-style:square;v-text-anchor:top" coordsize="24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sKwsUA&#10;AADbAAAADwAAAGRycy9kb3ducmV2LnhtbESPQWvCQBSE7wX/w/KE3uqmVbREV2ktglIv0R48PrOv&#10;2ZDs25DdavTXuwXB4zAz3zCzRWdrcaLWl44VvA4SEMS50yUXCn72q5d3ED4ga6wdk4ILeVjMe08z&#10;TLU7c0anXShEhLBPUYEJoUml9Lkhi37gGuLo/brWYoiyLaRu8RzhtpZvSTKWFkuOCwYbWhrKq92f&#10;VfD1uRxNrpvDoRquq+yaHc32u+6Ueu53H1MQgbrwCN/ba61gOIL/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2wrCxQAAANsAAAAPAAAAAAAAAAAAAAAAAJgCAABkcnMv&#10;ZG93bnJldi54bWxQSwUGAAAAAAQABAD1AAAAigMAAAAA&#10;" path="m8,l23,5r-6,6l24,12r-6,7l12,15r,6l4,19,8,13,,14,,4,8,9,8,xe" strokecolor="#25221e" strokeweight=".25pt">
                  <v:path arrowok="t" o:connecttype="custom" o:connectlocs="7832,0;22516,4989;16642,10976;23495,11974;17621,18959;11748,14968;11748,20955;3916,18959;7832,12972;0,13970;0,3991;7832,8981;7832,0" o:connectangles="0,0,0,0,0,0,0,0,0,0,0,0,0"/>
                </v:shape>
                <v:shape id="Freeform 38" o:spid="_x0000_s1062" style="position:absolute;left:1911;top:368;width:806;height:317;visibility:visible;mso-wrap-style:square;v-text-anchor:top" coordsize="82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YLbsUA&#10;AADbAAAADwAAAGRycy9kb3ducmV2LnhtbESPT2vCQBTE74V+h+UVejO7rX+Q1I0UwSqeatqLt9fs&#10;axKSfRuyq0Y/vVsQehxm5jfMYjnYVpyo97VjDS+JAkFcOFNzqeH7az2ag/AB2WDrmDRcyMMye3xY&#10;YGrcmfd0ykMpIoR9ihqqELpUSl9UZNEnriOO3q/rLYYo+1KaHs8Rblv5qtRMWqw5LlTY0aqiosmP&#10;VoNS08v282PcXLvhZ3NYXSd+lzutn5+G9zcQgYbwH763t0bDeAp/X+IP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NgtuxQAAANsAAAAPAAAAAAAAAAAAAAAAAJgCAABkcnMv&#10;ZG93bnJldi54bWxQSwUGAAAAAAQABAD1AAAAigMAAAAA&#10;" path="m43,14c51,10,59,7,69,10v4,1,13,11,8,16c74,29,71,32,66,32v-3,,-8,,-10,-2c54,28,53,27,53,23v,-3,5,-6,8,-5c61,18,64,19,64,21v,,-2,1,-4,2c60,23,64,22,64,20v1,-1,-2,-2,-3,-2c59,17,58,17,55,19v-2,2,-6,6,-9,6c39,25,28,24,28,16,28,3,11,14,20,14v-4,,1,-5,6,-3c29,13,27,18,25,20v-2,2,-15,3,-18,c,9,9,,20,v5,,12,1,15,4c36,5,38,7,39,8v1,1,3,5,4,6xe" strokecolor="#25221e" strokeweight=".25pt">
                  <v:path arrowok="t" o:connecttype="custom" o:connectlocs="42289,13891;67860,9922;75728,25797;64909,31750;55075,29766;52124,22820;59992,17859;62942,20836;59009,22820;62942,19844;59992,17859;54091,18852;45240,24805;27537,15875;19670,13891;25570,10914;24587,19844;6884,19844;19670,0;34422,3969;38356,7938;42289,13891" o:connectangles="0,0,0,0,0,0,0,0,0,0,0,0,0,0,0,0,0,0,0,0,0,0"/>
                </v:shape>
                <v:shape id="Freeform 39" o:spid="_x0000_s1063" style="position:absolute;left:2120;top:412;width:458;height:134;visibility:visible;mso-wrap-style:square;v-text-anchor:top" coordsize="4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2dB8MA&#10;AADbAAAADwAAAGRycy9kb3ducmV2LnhtbESPT4vCMBTE7wt+h/CEva2pFmStRin+gT2Ii7XeH82z&#10;LTYvpYlav/1mQfA4zMxvmMWqN424U+dqywrGowgEcWF1zaWC/LT7+gbhPLLGxjIpeJKD1XLwscBE&#10;2wcf6Z75UgQIuwQVVN63iZSuqMigG9mWOHgX2xn0QXal1B0+Atw0chJFU2mw5rBQYUvrioprdjMK&#10;9vlens+HW8qHfJPNnmk8/t3GSn0O+3QOwlPv3+FX+0criKfw/yX8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2dB8MAAADbAAAADwAAAAAAAAAAAAAAAACYAgAAZHJzL2Rv&#10;d25yZXYueG1sUEsFBgAAAAAEAAQA9QAAAIgDAAAAAA==&#10;" path="m,c4,,11,2,14,5v1,1,4,9,8,9c26,14,28,9,32,8v2,,5,-1,7,-1c41,8,42,7,43,7v2,,3,2,4,2e" filled="f" strokecolor="#25221e" strokeweight="0">
                  <v:path arrowok="t" o:connecttype="custom" o:connectlocs="0,0;13619,4763;21401,13335;31129,7620;37938,6668;41829,6668;45720,8573" o:connectangles="0,0,0,0,0,0,0"/>
                </v:shape>
                <v:shape id="Freeform 40" o:spid="_x0000_s1064" style="position:absolute;left:2305;top:1200;width:241;height:412;visibility:visible;mso-wrap-style:square;v-text-anchor:top" coordsize="25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1jXcMA&#10;AADbAAAADwAAAGRycy9kb3ducmV2LnhtbESPwWrDMBBE74X8g9hAb40cF5rWtRxCSSCHQEiaD9ha&#10;G9tUWglLtZ2/jwqFHoeZecOU68kaMVAfOscKlosMBHHtdMeNgsvn7ukVRIjIGo1jUnCjAOtq9lBi&#10;od3IJxrOsREJwqFABW2MvpAy1C1ZDAvniZN3db3FmGTfSN3jmODWyDzLXqTFjtNCi54+Wqq/zz9W&#10;wWi8nzDP8Xj90m+0PQwXMx6VepxPm3cQkab4H/5r77WC5xX8fkk/QF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1jXcMAAADbAAAADwAAAAAAAAAAAAAAAACYAgAAZHJzL2Rv&#10;d25yZXYueG1sUEsFBgAAAAAEAAQA9QAAAIgDAAAAAA==&#10;" path="m24,3v,4,1,11,,14c22,21,14,30,10,32,7,34,,42,,42,,29,,26,7,19,9,17,17,10,18,9,19,8,22,5,23,4v,,1,-3,1,-3c24,,24,2,24,3xe" strokecolor="#25221e" strokeweight="0">
                  <v:path arrowok="t" o:connecttype="custom" o:connectlocs="23165,2948;23165,16707;9652,31448;0,41275;6756,18672;17374,8845;22200,3931;23165,983;23165,2948" o:connectangles="0,0,0,0,0,0,0,0,0"/>
                </v:shape>
                <v:shape id="Freeform 41" o:spid="_x0000_s1065" style="position:absolute;left:2076;top:1130;width:1441;height:1695;visibility:visible;mso-wrap-style:square;v-text-anchor:top" coordsize="147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yrdsEA&#10;AADbAAAADwAAAGRycy9kb3ducmV2LnhtbERPS2sCMRC+F/ofwhR6KTWrFqmrUWyh4K3Ux33YjJu1&#10;m8mymWr235uD0OPH916uk2/VhfrYBDYwHhWgiKtgG64NHPZfr++goiBbbAOTgYEirFePD0ssbbjy&#10;D112UqscwrFEA06kK7WOlSOPcRQ64sydQu9RMuxrbXu85nDf6klRzLTHhnODw44+HVW/uz9v4JzO&#10;85fxh3wf3txxNkyO8yFtxJjnp7RZgBJK8i++u7fWwDSPzV/yD9Cr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8q3bBAAAA2wAAAA8AAAAAAAAAAAAAAAAAmAIAAGRycy9kb3du&#10;cmV2LnhtbFBLBQYAAAAABAAEAPUAAACGAwAAAAA=&#10;" path="m50,v4,14,19,19,33,26c90,29,100,30,107,31r14,3c123,34,126,35,128,35v6,1,11,9,15,12c147,52,147,74,143,78v-1,,-6,11,-7,13c135,92,126,100,126,101v-4,2,-2,16,1,19c127,120,128,121,128,121v,,2,2,2,2c130,123,130,124,130,124v1,,1,,1,c131,124,132,125,132,125v,,,,1,c133,126,134,126,134,127v,,1,,1,c135,127,136,128,136,128v,,,,1,1c137,129,137,129,138,129v,,1,2,1,2c140,132,139,135,139,136v,,,2,-1,2c138,138,138,138,138,138v,,-3,3,-3,3c135,141,134,141,134,141v-1,1,-2,1,-3,1c129,142,125,147,124,148v-2,2,-3,8,-3,11c121,160,120,162,120,163v-1,1,-2,2,-2,3c118,166,117,167,117,167v,,,,,c116,167,116,168,115,168v,,,,,1c115,169,114,169,114,169v,,,,,c113,169,112,170,112,170v,,,1,,1c111,171,111,171,111,171v-1,,-2,1,-2,1c109,172,107,172,107,172v,,-1,1,-1,1c105,173,103,173,101,173v,,,-1,-1,-1l100,172v,,,,,l100,172v,,,,,c98,172,97,172,95,172v,,-1,,-1,c93,172,92,172,92,172v,,-1,-1,-1,-1c91,171,91,171,91,170v-1,,-2,1,-3,1c87,171,87,171,87,170v-1,,-2,-1,-2,-2c85,167,84,164,85,164v,,,-1,,-1c86,163,88,160,89,160v,,1,,2,c92,160,94,160,94,159r1,c95,159,95,159,95,159v,,1,,1,c96,159,97,159,97,159v3,-2,6,-1,8,-3c107,154,109,154,110,152v1,-2,1,-4,2,-5c112,146,118,136,119,136v7,-6,-6,-15,-12,-15c104,121,88,113,88,110,84,107,85,91,85,85,85,69,75,65,59,65v-8,,-16,1,-23,1c29,66,20,63,15,63v-2,,-4,-2,-5,-3c9,60,7,59,6,58v,,-2,-1,-2,-2c2,55,,51,,50l21,35,50,xe" strokecolor="#25221e" strokeweight=".25pt">
                  <v:path arrowok="t" o:connecttype="custom" o:connectlocs="81388,25481;118650,33321;140223,46061;133359,89183;124533,117603;127475,120544;128456,121524;130417,122504;132378,124464;134339,126424;136300,128384;135320,135244;132378,138184;128456,139164;118650,155825;115708,162685;114728,163665;112766,165625;111786,165625;109825,167585;106883,168565;103941,169545;98058,168565;98058,168565;98058,168565;92174,168565;89233,167585;86291,167585;83349,164645;83349,159745;89233,156805;93155,155825;94136,155825;102961,152885;109825,144064;104922,118583;83349,83302;35301,64682;9806,58802;3922,54882;20592,34301" o:connectangles="0,0,0,0,0,0,0,0,0,0,0,0,0,0,0,0,0,0,0,0,0,0,0,0,0,0,0,0,0,0,0,0,0,0,0,0,0,0,0,0,0"/>
                </v:shape>
                <v:shape id="Freeform 42" o:spid="_x0000_s1066" style="position:absolute;left:1803;top:622;width:724;height:997;visibility:visible;mso-wrap-style:square;v-text-anchor:top" coordsize="74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i3icUA&#10;AADbAAAADwAAAGRycy9kb3ducmV2LnhtbESPQWvCQBSE74X+h+UVvJlNtUibuopIKy1ooVH0+sg+&#10;N8Hs25DdaPrvXUHocZiZb5jpvLe1OFPrK8cKnpMUBHHhdMVGwW77OXwF4QOyxtoxKfgjD/PZ48MU&#10;M+0u/EvnPBgRIewzVFCG0GRS+qIkiz5xDXH0jq61GKJsjdQtXiLc1nKUphNpseK4UGJDy5KKU95Z&#10;BYvR97o7HDbrH/PSHD82q/3OdSulBk/94h1EoD78h+/tL61g/Aa3L/EHy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eLeJxQAAANsAAAAPAAAAAAAAAAAAAAAAAJgCAABkcnMv&#10;ZG93bnJldi54bWxQSwUGAAAAAAQABAD1AAAAigMAAAAA&#10;" path="m72,11r1,14l74,42,72,54,64,69,49,87,27,102,13,83,1,55,,39,4,17,19,1,29,,68,7r4,4xe" strokecolor="#25221e" strokeweight="0">
                  <v:path arrowok="t" o:connecttype="custom" o:connectlocs="70434,10751;71412,24435;72390,41051;70434,52780;62608,67441;47934,85034;26413,99695;12717,81124;978,53757;0,38119;3913,16616;18587,977;28369,0;66521,6842;70434,10751" o:connectangles="0,0,0,0,0,0,0,0,0,0,0,0,0,0,0"/>
                </v:shape>
                <v:shape id="Freeform 43" o:spid="_x0000_s1067" style="position:absolute;left:2012;top:711;width:153;height:82;visibility:visible;mso-wrap-style:square;v-text-anchor:top" coordsize="1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SAuMIA&#10;AADbAAAADwAAAGRycy9kb3ducmV2LnhtbERPz2vCMBS+C/sfwht4EU0VHaUaRTY2yjzZCXp8NM+2&#10;2LyUJtPMv345CB4/vt+rTTCtuFLvGssKppMEBHFpdcOVgsPP5zgF4TyyxtYyKfgjB5v1y2CFmbY3&#10;3tO18JWIIewyVFB732VSurImg25iO+LInW1v0EfYV1L3eIvhppWzJHmTBhuODTV29F5TeSl+jYLc&#10;fZxSG0b5Ylp9fYf7Nt0dz06p4WvYLkF4Cv4pfrhzrWAe18cv8Qf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JIC4wgAAANsAAAAPAAAAAAAAAAAAAAAAAJgCAABkcnMvZG93&#10;bnJldi54bWxQSwUGAAAAAAQABAD1AAAAhwMAAAAA&#10;" path="m,2c3,,16,,16,6,15,8,10,8,6,8,4,8,,4,,2xe" strokecolor="#25221e" strokeweight="0">
                  <v:path arrowok="t" o:connecttype="custom" o:connectlocs="0,2064;15240,6191;5715,8255;0,2064" o:connectangles="0,0,0,0"/>
                </v:shape>
                <v:shape id="Freeform 44" o:spid="_x0000_s1068" style="position:absolute;left:2273;top:762;width:159;height:88;visibility:visible;mso-wrap-style:square;v-text-anchor:top" coordsize="1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ha6sMA&#10;AADbAAAADwAAAGRycy9kb3ducmV2LnhtbESPQWvCQBSE74L/YXmF3nSjiGiajRRBEHsojV68PbLP&#10;bGj2bdhdTdpf3y0Uehxm5hum2I22Ew/yoXWsYDHPQBDXTrfcKLicD7MNiBCRNXaOScEXBdiV00mB&#10;uXYDf9Cjio1IEA45KjAx9rmUoTZkMcxdT5y8m/MWY5K+kdrjkOC2k8ssW0uLLacFgz3tDdWf1d0q&#10;2FyHt+1QIV61OfF4W79/eymVen4aX19ARBrjf/ivfdQKVgv4/ZJ+gC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ha6sMAAADbAAAADwAAAAAAAAAAAAAAAACYAgAAZHJzL2Rv&#10;d25yZXYueG1sUEsFBgAAAAAEAAQA9QAAAIgDAAAAAA==&#10;" path="m,2c3,,16,1,16,6,15,9,10,8,6,8,4,8,,5,,2xe" strokecolor="#25221e" strokeweight="0">
                  <v:path arrowok="t" o:connecttype="custom" o:connectlocs="0,1976;15875,5927;5953,7902;0,1976" o:connectangles="0,0,0,0"/>
                </v:shape>
                <v:oval id="Oval 45" o:spid="_x0000_s1069" style="position:absolute;left:2076;top:730;width:44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1a/8QA&#10;AADbAAAADwAAAGRycy9kb3ducmV2LnhtbESPQWvCQBSE70L/w/IK3nRTKVpSN6EVLOJJk/aQ2yP7&#10;moRm34bdrUn/fVcQPA4z8w2zzSfTiws531lW8LRMQBDXVnfcKPgs94sXED4ga+wtk4I/8pBnD7Mt&#10;ptqOfKZLERoRIexTVNCGMKRS+rolg35pB+LofVtnMETpGqkdjhFuerlKkrU02HFcaHGgXUv1T/Fr&#10;FEhTlu+nj7HYb466IvdV1TuslJo/Tm+vIAJN4R6+tQ9awfMKrl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NWv/EAAAA2wAAAA8AAAAAAAAAAAAAAAAAmAIAAGRycy9k&#10;b3ducmV2LnhtbFBLBQYAAAAABAAEAPUAAACJAwAAAAA=&#10;" strokecolor="#25221e" strokeweight="0"/>
                <v:oval id="Oval 46" o:spid="_x0000_s1070" style="position:absolute;left:2324;top:781;width:38;height: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/ZMQA&#10;AADbAAAADwAAAGRycy9kb3ducmV2LnhtbESPQWvCQBSE70L/w/IKvZlNrWhJXaUKluJJk/aQ2yP7&#10;moRm34bdrUn/vSsIHoeZ+YZZbUbTiTM531pW8JykIIgrq1uuFXwV++krCB+QNXaWScE/edisHyYr&#10;zLQd+ETnPNQiQthnqKAJoc+k9FVDBn1ie+Lo/VhnMETpaqkdDhFuOjlL04U02HJcaLCnXUPVb/5n&#10;FEhTFNvjx5Dvlwddkvsuqx2WSj09ju9vIAKN4R6+tT+1gvkLXL/EH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B/2TEAAAA2wAAAA8AAAAAAAAAAAAAAAAAmAIAAGRycy9k&#10;b3ducmV2LnhtbFBLBQYAAAAABAAEAPUAAACJAwAAAAA=&#10;" strokecolor="#25221e" strokeweight="0"/>
                <v:shape id="Freeform 47" o:spid="_x0000_s1071" style="position:absolute;left:2108;top:641;width:266;height:254;visibility:visible;mso-wrap-style:square;v-text-anchor:top" coordsize="2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m63r4A&#10;AADbAAAADwAAAGRycy9kb3ducmV2LnhtbESPwQrCMBBE74L/EFbwpqlSpFSjiCB68aAWvC7N2hab&#10;TWlSrX9vBMHjMDNvmNWmN7V4Uusqywpm0wgEcW51xYWC7LqfJCCcR9ZYWyYFb3KwWQ8HK0y1ffGZ&#10;nhdfiABhl6KC0vsmldLlJRl0U9sQB+9uW4M+yLaQusVXgJtazqNoIQ1WHBZKbGhXUv64dEZBcrrJ&#10;/JBEuopt58y9y1xyy5Qaj/rtEoSn3v/Dv/ZRK4hj+H4JP0C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rput6+AAAA2wAAAA8AAAAAAAAAAAAAAAAAmAIAAGRycy9kb3ducmV2&#10;LnhtbFBLBQYAAAAABAAEAPUAAACDAwAAAAA=&#10;" path="m,c6,,9,6,9,12v,3,-1,4,-3,7c6,20,2,24,1,24r14,2c13,22,14,17,14,12,14,9,25,5,27,6e" filled="f" strokecolor="#25221e" strokeweight="0">
                  <v:path arrowok="t" o:connecttype="custom" o:connectlocs="0,0;8890,11723;5927,18562;988,23446;14817,25400;13829,11723;26670,5862" o:connectangles="0,0,0,0,0,0,0"/>
                </v:shape>
                <v:shape id="Freeform 48" o:spid="_x0000_s1072" style="position:absolute;left:2197;top:1047;width:50;height:223;visibility:visible;mso-wrap-style:square;v-text-anchor:top" coordsize="5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bL88QA&#10;AADbAAAADwAAAGRycy9kb3ducmV2LnhtbESPS4sCMRCE78L+h9ALXkQzLr4YjbIIC4Kr4OPgsZn0&#10;zgxOOkMSdfTXmwXBY1FVX1GzRWMqcSXnS8sK+r0EBHFmdcm5guPhpzsB4QOyxsoyKbiTh8X8ozXD&#10;VNsb7+i6D7mIEPYpKihCqFMpfVaQQd+zNXH0/qwzGKJ0udQObxFuKvmVJCNpsOS4UGBNy4Ky8/5i&#10;FGzyscvw9+w6p9odLw9z2q4PA6Xan833FESgJrzDr/ZKKxgM4f9L/AF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2y/PEAAAA2wAAAA8AAAAAAAAAAAAAAAAAmAIAAGRycy9k&#10;b3ducmV2LnhtbFBLBQYAAAAABAAEAPUAAACJAwAAAAA=&#10;" path="m3,c2,3,,9,2,12v1,2,1,3,2,5c4,18,4,19,4,20v1,,1,2,1,3e" filled="f" strokecolor="#25221e" strokeweight="0">
                  <v:path arrowok="t" o:connecttype="custom" o:connectlocs="3048,0;2032,11596;4064,16427;4064,19326;5080,22225" o:connectangles="0,0,0,0,0"/>
                </v:shape>
                <v:shape id="Freeform 49" o:spid="_x0000_s1073" style="position:absolute;left:2139;top:1016;width:64;height:323;visibility:visible;mso-wrap-style:square;v-text-anchor:top" coordsize="7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UqcMA&#10;AADbAAAADwAAAGRycy9kb3ducmV2LnhtbESPQWvCQBSE70L/w/IK3nRTlVBSVwlKMCdBbUuPr9nX&#10;JDT7NmTXGP+9Kwgeh5n5hlmuB9OInjpXW1bwNo1AEBdW11wq+Dxlk3cQziNrbCyTgis5WK9eRktM&#10;tL3wgfqjL0WAsEtQQeV9m0jpiooMuqltiYP3ZzuDPsiulLrDS4CbRs6iKJYGaw4LFba0qaj4P56N&#10;gu/tQFef/f587VPGvCx2ccxzpcavQ/oBwtPgn+FHO9cKFjHcv4Qf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BUqcMAAADbAAAADwAAAAAAAAAAAAAAAACYAgAAZHJzL2Rv&#10;d25yZXYueG1sUEsFBgAAAAAEAAQA9QAAAIgDAAAAAA==&#10;" path="m7,c1,2,,9,,15v,4,,7,2,11c3,28,5,30,5,33e" filled="f" strokecolor="#25221e" strokeweight="0">
                  <v:path arrowok="t" o:connecttype="custom" o:connectlocs="6350,0;0,14720;1814,25515;4536,32385" o:connectangles="0,0,0,0"/>
                </v:shape>
                <v:shape id="Freeform 50" o:spid="_x0000_s1074" style="position:absolute;left:2076;top:996;width:51;height:362;visibility:visible;mso-wrap-style:square;v-text-anchor:top" coordsize="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yESMYA&#10;AADbAAAADwAAAGRycy9kb3ducmV2LnhtbESPQWvCQBCF7wX/wzKCt7qJSi2pq6hY7EVKVbC9jdkx&#10;G8zOhuw2pv/eLRR6fLx535s3W3S2Ei01vnSsIB0mIIhzp0suFBwPr4/PIHxA1lg5JgU/5GEx7z3M&#10;MNPuxh/U7kMhIoR9hgpMCHUmpc8NWfRDVxNH7+IaiyHKppC6wVuE20qOkuRJWiw5NhisaW0ov+6/&#10;bXyjrWqTbj/Px3S14d371/i0nZyUGvS75QuIQF34P/5Lv2kFkyn8bokA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FyESMYAAADbAAAADwAAAAAAAAAAAAAAAACYAgAAZHJz&#10;L2Rvd25yZXYueG1sUEsFBgAAAAAEAAQA9QAAAIsDAAAAAA==&#10;" path="m5,c5,2,2,6,2,8,1,10,1,12,1,15v,5,1,9,1,14c2,30,2,33,1,34v,,-1,3,-1,3e" filled="f" strokecolor="#25221e" strokeweight="0">
                  <v:path arrowok="t" o:connecttype="custom" o:connectlocs="5080,0;2032,7826;1016,14674;2032,28369;1016,33260;0,36195" o:connectangles="0,0,0,0,0,0"/>
                </v:shape>
                <v:shape id="Freeform 51" o:spid="_x0000_s1075" style="position:absolute;left:2032;top:996;width:44;height:197;visibility:visible;mso-wrap-style:square;v-text-anchor:top" coordsize="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VmzsUA&#10;AADbAAAADwAAAGRycy9kb3ducmV2LnhtbESPwWrCQBCG74LvsIzQm24qtS3RVcQi1FIPTQU9Dtkx&#10;Cc3Oxuyq8e07B8Hj8M//zXyzRedqdaE2VJ4NPI8SUMS5txUXBna/6+E7qBCRLdaeycCNAizm/d4M&#10;U+uv/EOXLBZKIBxSNFDG2KRah7wkh2HkG2LJjr51GGVsC21bvArc1XqcJK/aYcVyocSGViXlf9nZ&#10;CWX9Rt+T1eTjnB02p5Dr036//TLmadAtp6AidfGxfG9/WgMv8qy4iAfo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JWbOxQAAANsAAAAPAAAAAAAAAAAAAAAAAJgCAABkcnMv&#10;ZG93bnJldi54bWxQSwUGAAAAAAQABAD1AAAAigMAAAAA&#10;" path="m5,c3,2,3,4,2,5,1,7,1,10,1,12,1,15,,17,,20e" filled="f" strokecolor="#25221e" strokeweight="0">
                  <v:path arrowok="t" o:connecttype="custom" o:connectlocs="4445,0;1778,4921;889,11811;0,19685" o:connectangles="0,0,0,0"/>
                </v:shape>
                <v:shape id="Freeform 52" o:spid="_x0000_s1076" style="position:absolute;left:2286;top:939;width:323;height:534;visibility:visible;mso-wrap-style:square;v-text-anchor:top" coordsize="3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6Tt8YA&#10;AADbAAAADwAAAGRycy9kb3ducmV2LnhtbESPQWvCQBSE74L/YXkFL0U3VZEaXaUIaqG0Ui0Ub8/s&#10;axLNvg3ZbRL/fVcoeBxm5htmvmxNIWqqXG5ZwdMgAkGcWJ1zquDrsO4/g3AeWWNhmRRcycFy0e3M&#10;Mda24U+q9z4VAcIuRgWZ92UspUsyMugGtiQO3o+tDPogq1TqCpsAN4UcRtFEGsw5LGRY0iqj5LL/&#10;NQpGW7057c7H73U91G/N8fz+8UhTpXoP7csMhKfW38P/7VetYDyF25fwA+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26Tt8YAAADbAAAADwAAAAAAAAAAAAAAAACYAgAAZHJz&#10;L2Rvd25yZXYueG1sUEsFBgAAAAAEAAQA9QAAAIsDAAAAAA==&#10;" path="m25,4v5,10,8,16,2,28c26,35,15,46,12,46v-1,,-6,3,-7,4c,55,6,48,6,42,6,38,14,26,17,23v1,-1,4,-10,4,-11c21,10,20,6,22,5,24,4,25,,25,4xe" strokecolor="#25221e" strokeweight="0">
                  <v:path arrowok="t" o:connecttype="custom" o:connectlocs="24534,3879;26497,31034;11776,44612;4907,48491;5888,40732;16683,22306;20609,11638;21590,4849;24534,3879" o:connectangles="0,0,0,0,0,0,0,0,0"/>
                </v:shape>
                <v:shape id="Freeform 53" o:spid="_x0000_s1077" style="position:absolute;left:2070;top:1320;width:273;height:311;visibility:visible;mso-wrap-style:square;v-text-anchor:top" coordsize="2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nsb8A&#10;AADbAAAADwAAAGRycy9kb3ducmV2LnhtbERPz2uDMBS+D/o/hFfYbY0tOIY1Le1g4GlDt90f5mmk&#10;5sWaVO1/3xwGO358v/PjYnsx0eg7xwq2mwQEce10x62Cn++PlzcQPiBr7B2Tgjt5OB5WTzlm2s1c&#10;0lSFVsQQ9hkqMCEMmZS+NmTRb9xAHLnGjRZDhGMr9YhzDLe93CXJq7TYcWwwONC7ofpS3ayC8hwK&#10;OaXmNynSr2utd59lM9yUel4vpz2IQEv4F/+5C60gjevjl/gD5O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3qexvwAAANsAAAAPAAAAAAAAAAAAAAAAAJgCAABkcnMvZG93bnJl&#10;di54bWxQSwUGAAAAAAQABAD1AAAAhAMAAAAA&#10;" path="m14,5c16,5,26,2,27,1v1,-1,1,10,1,12c28,16,28,21,26,23v-1,,-2,3,-2,4c23,28,24,26,23,28v,,,,,c23,26,23,20,22,20v,,-2,3,-2,3c20,23,19,24,19,24v-3,2,-6,4,-8,6c9,31,,32,1,30,2,29,9,21,10,19v4,-3,4,-9,4,-14xe" strokecolor="#25221e" strokeweight="0">
                  <v:path arrowok="t" o:connecttype="custom" o:connectlocs="13653,4862;26330,972;27305,12640;25355,22364;23404,26253;22429,27226;22429,27226;21454,19447;19504,22364;18528,23336;10727,29170;975,29170;9752,18475;13653,4862" o:connectangles="0,0,0,0,0,0,0,0,0,0,0,0,0,0"/>
                </v:shape>
                <v:shape id="Freeform 54" o:spid="_x0000_s1078" style="position:absolute;left:2139;top:1054;width:350;height:330;visibility:visible;mso-wrap-style:square;v-text-anchor:top" coordsize="36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PILsIA&#10;AADbAAAADwAAAGRycy9kb3ducmV2LnhtbESPT4vCMBTE7wt+h/AEb9u0C4pUo5QFQbws65/7o3m2&#10;XZuXkkRb/fQbQfA4zMxvmOV6MK24kfONZQVZkoIgLq1uuFJwPGw+5yB8QNbYWiYFd/KwXo0+lphr&#10;2/Mv3fahEhHCPkcFdQhdLqUvazLoE9sRR+9sncEQpaukdthHuGnlV5rOpMGG40KNHX3XVF72V6Og&#10;vfT6ETK33RXD/Sel4nGa7/6UmoyHYgEi0BDe4Vd7qxVMM3h+iT9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08guwgAAANsAAAAPAAAAAAAAAAAAAAAAAJgCAABkcnMvZG93&#10;bnJldi54bWxQSwUGAAAAAAQABAD1AAAAhwMAAAAA&#10;" path="m34,v,11,2,16,-5,24c25,27,19,33,13,33v-3,,-6,1,-9,1c,33,,32,3,31v3,-2,7,-6,9,-6c16,23,19,11,22,11v1,,4,-5,7,-7c30,4,34,3,34,xe" strokecolor="#25221e" strokeweight="0">
                  <v:path arrowok="t" o:connecttype="custom" o:connectlocs="32985,0;28134,23308;12612,32049;3881,33020;2910,30106;11642,24279;21343,10683;28134,3885;32985,0" o:connectangles="0,0,0,0,0,0,0,0,0"/>
                </v:shape>
                <v:shape id="Freeform 55" o:spid="_x0000_s1079" style="position:absolute;left:2247;top:730;width:312;height:597;visibility:visible;mso-wrap-style:square;v-text-anchor:top" coordsize="3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8Ab8AA&#10;AADbAAAADwAAAGRycy9kb3ducmV2LnhtbESPQavCMBCE74L/IazgTVMFn1KNIoKox6eCHpdmbavN&#10;pjap1n9vBMHjMDPfMLNFYwrxoMrllhUM+hEI4sTqnFMFx8O6NwHhPLLGwjIpeJGDxbzdmmGs7ZP/&#10;6bH3qQgQdjEqyLwvYyldkpFB17clcfAutjLog6xSqSt8Brgp5DCK/qTBnMNChiWtMkpu+9ooKK4R&#10;NrvXpj5t7iuu5Xl8uk/GSnU7zXIKwlPjf+Fve6sVjIbw+RJ+gJ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I8Ab8AAAADbAAAADwAAAAAAAAAAAAAAAACYAgAAZHJzL2Rvd25y&#10;ZXYueG1sUEsFBgAAAAAEAAQA9QAAAIUDAAAAAA==&#10;" path="m26,v5,,6,10,6,15c32,20,31,26,31,29v,3,-12,10,-14,14c17,44,10,47,9,48v,,-3,4,-3,4c5,53,4,55,4,57v,1,,3,-1,4c3,61,,56,,55,,50,,46,,41,,39,1,38,2,37v3,-4,8,-5,10,-8c17,25,22,23,24,18v1,-3,1,-6,1,-9c25,8,26,,26,xe" strokecolor="#25221e" strokeweight="0">
                  <v:path arrowok="t" o:connecttype="custom" o:connectlocs="25281,0;31115,14678;30143,28377;16530,42077;8751,46969;5834,50883;3889,55776;2917,59690;0,53819;0,40120;1945,36205;11668,28377;23336,17613;24309,8807;25281,0" o:connectangles="0,0,0,0,0,0,0,0,0,0,0,0,0,0,0"/>
                </v:shape>
                <v:shape id="Freeform 56" o:spid="_x0000_s1080" style="position:absolute;left:1714;top:1104;width:432;height:674;visibility:visible;mso-wrap-style:square;v-text-anchor:top" coordsize="44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N2bsQA&#10;AADbAAAADwAAAGRycy9kb3ducmV2LnhtbESPT2vCQBTE7wW/w/KE3urGSFWiq0iLRW/xz8HjI/tM&#10;gtm3IbvGbT99Vyj0OMzMb5jlOphG9NS52rKC8SgBQVxYXXOp4Hzavs1BOI+ssbFMCr7JwXo1eFli&#10;pu2DD9QffSkihF2GCirv20xKV1Rk0I1sSxy9q+0M+ii7UuoOHxFuGpkmyVQarDkuVNjSR0XF7Xg3&#10;CmZu+pXm/S7//Enz0x4vwd7nQanXYdgsQHgK/j/8195pBe8TeH6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zdm7EAAAA2wAAAA8AAAAAAAAAAAAAAAAAmAIAAGRycy9k&#10;b3ducmV2LnhtbFBLBQYAAAAABAAEAPUAAACJAwAAAAA=&#10;" path="m9,7c,19,12,32,19,40v2,3,3,3,4,7c24,50,25,45,26,44v1,-1,,-3,2,c29,48,32,51,32,55v,14,6,2,10,-3c44,50,43,39,43,36,43,29,31,22,25,20,22,19,13,14,12,11,11,8,9,,9,7xe" strokecolor="#25221e" strokeweight="0">
                  <v:path arrowok="t" o:connecttype="custom" o:connectlocs="8832,6829;18646,39020;22571,45849;25515,42922;27478,42922;31404,53653;41217,50726;42199,35118;24534,19510;11776,10731;8832,6829" o:connectangles="0,0,0,0,0,0,0,0,0,0,0"/>
                </v:shape>
                <v:shape id="Freeform 57" o:spid="_x0000_s1081" style="position:absolute;left:1746;top:831;width:324;height:693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T+wcIA&#10;AADbAAAADwAAAGRycy9kb3ducmV2LnhtbESPX2vCQBDE34V+h2MLvumdoUpIPcUWSvvqH8THJbdN&#10;grm9kNtq/PZeQfBxmJnfMMv14Ft1oT42gS3MpgYUcRlcw5WFw/5rkoOKguywDUwWbhRhvXoZLbFw&#10;4cpbuuykUgnCsUALtUhXaB3LmjzGaeiIk/cbeo+SZF9p1+M1wX2rM2MW2mPDaaHGjj5rKs+7P28h&#10;39667OPwLcfZMZyGPDMLaY2149dh8w5KaJBn+NH+cRbmb/D/Jf0Av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1P7BwgAAANsAAAAPAAAAAAAAAAAAAAAAAJgCAABkcnMvZG93&#10;bnJldi54bWxQSwUGAAAAAAQABAD1AAAAhwMAAAAA&#10;" path="m7,8c5,13,,15,,21,,37,6,39,14,50v2,4,6,6,6,12c20,71,30,58,30,56,30,42,33,40,23,29,19,26,16,20,12,16,9,13,7,,7,8xe" strokecolor="#25221e" strokeweight="0">
                  <v:path arrowok="t" o:connecttype="custom" o:connectlocs="6870,7799;0,20472;13739,48743;19627,60441;29441,54592;22571,28271;11776,15598;6870,7799" o:connectangles="0,0,0,0,0,0,0,0"/>
                </v:shape>
                <v:shape id="Freeform 58" o:spid="_x0000_s1082" style="position:absolute;left:1784;top:635;width:273;height:577;visibility:visible;mso-wrap-style:square;v-text-anchor:top" coordsize="28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Eat8MA&#10;AADbAAAADwAAAGRycy9kb3ducmV2LnhtbESPQWsCMRSE70L/Q3gFb5pVqi1boxSxqAcFbS+9PTav&#10;2eDmZdnEdf33RhA8DjPzDTNbdK4SLTXBelYwGmYgiAuvLRsFvz/fgw8QISJrrDyTgisFWMxfejPM&#10;tb/wgdpjNCJBOOSooIyxzqUMRUkOw9DXxMn7943DmGRjpG7wkuCukuMsm0qHltNCiTUtSypOx7NT&#10;QGu/fbejt21rl8bsd3w6/1Urpfqv3dcniEhdfIYf7Y1WMJnA/Uv6A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Eat8MAAADbAAAADwAAAAAAAAAAAAAAAACYAgAAZHJzL2Rv&#10;d25yZXYueG1sUEsFBgAAAAAEAAQA9QAAAIgDAAAAAA==&#10;" path="m21,c14,3,,12,,22,,36,8,38,13,49v2,3,2,10,3,10c19,59,24,48,24,46,28,35,15,34,15,22v,-6,1,-7,3,-11c19,10,20,8,21,7,21,6,22,,21,xe" strokecolor="#25221e" strokeweight="0">
                  <v:path arrowok="t" o:connecttype="custom" o:connectlocs="20479,0;0,21547;12677,47991;15603,57785;23404,45053;14628,21547;17553,10773;20479,6856;20479,0" o:connectangles="0,0,0,0,0,0,0,0,0"/>
                </v:shape>
                <v:shape id="Freeform 59" o:spid="_x0000_s1083" style="position:absolute;left:2178;top:908;width:215;height:127;visibility:visible;mso-wrap-style:square;v-text-anchor:top" coordsize="22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fvt8QA&#10;AADbAAAADwAAAGRycy9kb3ducmV2LnhtbESPQWsCMRSE7wX/Q3hCL0WzFrqU1ShFEDy1dBWkt+fm&#10;uVmbvIRN6m7/fVMo9DjMzDfMajM6K27Ux86zgsW8AEHceN1xq+B42M2eQcSErNF6JgXfFGGzntyt&#10;sNJ+4He61akVGcKxQgUmpVBJGRtDDuPcB+LsXXzvMGXZt1L3OGS4s/KxKErpsOO8YDDQ1lDzWX85&#10;BSdfvl3O9kM29RDKYA8Phbm+KnU/HV+WIBKN6T/8195rBU8l/H7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X77fEAAAA2wAAAA8AAAAAAAAAAAAAAAAAmAIAAGRycy9k&#10;b3ducmV2LnhtbFBLBQYAAAAABAAEAPUAAACJAwAAAAA=&#10;" path="m,4c2,1,7,,9,v3,,10,,11,3c21,5,22,8,20,9v-1,2,-2,4,-5,4c9,13,,10,,4xe" strokecolor="#25221e" strokeweight="0">
                  <v:path arrowok="t" o:connecttype="custom" o:connectlocs="0,3908;8832,0;19627,2931;19627,8792;14720,12700;0,3908" o:connectangles="0,0,0,0,0,0"/>
                </v:shape>
                <v:shape id="Freeform 60" o:spid="_x0000_s1084" style="position:absolute;left:1949;top:857;width:229;height:139;visibility:visible;mso-wrap-style:square;v-text-anchor:top" coordsize="23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XvcIA&#10;AADbAAAADwAAAGRycy9kb3ducmV2LnhtbESPQWvCQBSE7wX/w/IEb3VTwbakbkJRA95KtRdvz+wz&#10;Cc2+DXlrEv99t1DocZiZb5hNPrlWDdRL49nA0zIBRVx623Bl4OtUPL6CkoBssfVMBu4kkGezhw2m&#10;1o/8ScMxVCpCWFI0UIfQpVpLWZNDWfqOOHpX3zsMUfaVtj2OEe5avUqSZ+2w4bhQY0fbmsrv480Z&#10;GIvdh4gf5DJek/PWSnvCfWHMYj69v4EKNIX/8F/7YA2sX+D3S/wBOv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WFe9wgAAANsAAAAPAAAAAAAAAAAAAAAAAJgCAABkcnMvZG93&#10;bnJldi54bWxQSwUGAAAAAAQABAD1AAAAhwMAAAAA&#10;" path="m23,10v-1,,-2,1,-2,2c21,13,20,13,19,13v-1,,-3,1,-4,1c13,14,9,14,6,13v,,,,,l5,13v,,,,,-1c5,12,4,12,4,12r,c3,12,3,12,3,12v,,-1,-1,-1,-1c2,11,2,11,1,10r,c1,10,1,9,1,9,1,9,,9,,9l,8v,,,,,l,8v,,,,,c,7,,7,,6v,,,,,c,6,,5,,5r,c,4,,4,1,3v,,,,,-1c1,2,1,2,1,2v,,1,,1,c4,1,12,,14,1v2,1,3,1,4,2c19,4,21,6,21,6v,1,1,1,1,1c22,8,22,7,22,8v,,,,,c22,8,22,9,22,9r,c22,9,22,9,22,9r,c22,9,22,9,23,10xe" strokecolor="#25221e" strokeweight="0">
                  <v:path arrowok="t" o:connecttype="custom" o:connectlocs="22860,9979;20872,11974;18884,12972;14909,13970;5963,12972;5963,12972;4970,12972;4970,11974;3976,11974;3976,11974;2982,11974;1988,10976;994,9979;994,9979;994,8981;0,8981;0,7983;0,7983;0,7983;0,7983;0,5987;0,5987;0,4989;0,4989;994,2994;994,1996;994,1996;1988,1996;13915,998;17890,2994;20872,5987;21866,6985;21866,7983;21866,7983;21866,8981;21866,8981;21866,8981;21866,8981;22860,9979" o:connectangles="0,0,0,0,0,0,0,0,0,0,0,0,0,0,0,0,0,0,0,0,0,0,0,0,0,0,0,0,0,0,0,0,0,0,0,0,0,0,0"/>
                </v:shape>
                <v:shape id="Freeform 61" o:spid="_x0000_s1085" style="position:absolute;left:1987;top:577;width:540;height:165;visibility:visible;mso-wrap-style:square;v-text-anchor:top" coordsize="55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LuDMEA&#10;AADbAAAADwAAAGRycy9kb3ducmV2LnhtbERPy2oCMRTdF/oP4Rbc1UwLSh0nilgKIlLoWOn2Mrnz&#10;wMlNmqTO+PfNQnB5OO9iPZpeXMiHzrKCl2kGgriyuuNGwffx4/kNRIjIGnvLpOBKAdarx4cCc20H&#10;/qJLGRuRQjjkqKCN0eVShqolg2FqHXHiausNxgR9I7XHIYWbXr5m2Vwa7Dg1tOho21J1Lv+Mgn5R&#10;/XzqX7etr6f302EfGu82g1KTp3GzBBFpjHfxzb3TCmZpbPq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C7gzBAAAA2wAAAA8AAAAAAAAAAAAAAAAAmAIAAGRycy9kb3du&#10;cmV2LnhtbFBLBQYAAAAABAAEAPUAAACGAwAAAAA=&#10;" path="m,l20,3,39,6r16,5l55,17c37,11,18,7,,6l,xe" strokecolor="#25221e" strokeweight="0">
                  <v:path arrowok="t" o:connecttype="custom" o:connectlocs="0,0;19627,2914;38273,5827;53975,10683;53975,16510;0,5827;0,0" o:connectangles="0,0,0,0,0,0,0"/>
                </v:shape>
                <v:shape id="Freeform 62" o:spid="_x0000_s1086" style="position:absolute;left:2108;top:965;width:108;height:70;visibility:visible;mso-wrap-style:square;v-text-anchor:top" coordsize="1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znNsYA&#10;AADbAAAADwAAAGRycy9kb3ducmV2LnhtbESPQWvCQBSE74X+h+UJ3urGSkqNrlIshR6E0lQRb4/s&#10;M4lm36a7W5P6612h0OMwM98w82VvGnEm52vLCsajBARxYXXNpYLN19vDMwgfkDU2lknBL3lYLu7v&#10;5php2/EnnfNQighhn6GCKoQ2k9IXFRn0I9sSR+9gncEQpSuldthFuGnkY5I8SYM1x4UKW1pVVJzy&#10;H6OAJ+R229ys1t+Xj26fpPvj6zpVajjoX2YgAvXhP/zXftcK0incvsQf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znNsYAAADbAAAADwAAAAAAAAAAAAAAAACYAgAAZHJz&#10;L2Rvd25yZXYueG1sUEsFBgAAAAAEAAQA9QAAAIsDAAAAAA==&#10;" path="m,3c,4,3,7,5,7v1,,2,,2,c8,7,9,7,10,6v,,1,-1,1,-1l7,,,3xe" strokecolor="#25221e" strokeweight="0">
                  <v:path arrowok="t" o:connecttype="custom" o:connectlocs="0,2994;4907,6985;6870,6985;9814,5987;10795,4989;6870,0;0,2994" o:connectangles="0,0,0,0,0,0,0"/>
                </v:shape>
                <v:shape id="Freeform 63" o:spid="_x0000_s1087" style="position:absolute;left:2952;top:2686;width:197;height:108;visibility:visible;mso-wrap-style:square;v-text-anchor:top" coordsize="20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MXfcAA&#10;AADbAAAADwAAAGRycy9kb3ducmV2LnhtbERPzYrCMBC+C/sOYYS92bSyiHRNiwiLIghqfYChGdtu&#10;m0lpou2+/eYgePz4/jf5ZDrxpME1lhUkUQyCuLS64UrBrfhZrEE4j6yxs0wK/shBnn3MNphqO/KF&#10;nldfiRDCLkUFtfd9KqUrazLoItsTB+5uB4M+wKGSesAxhJtOLuN4JQ02HBpq7GlXU9leH0bBaYvJ&#10;nZPf/dfx0Bz3Y9EW56lV6nM+bb9BeJr8W/xyH7SCVVgfvoQfIL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zMXfcAAAADbAAAADwAAAAAAAAAAAAAAAACYAgAAZHJzL2Rvd25y&#10;ZXYueG1sUEsFBgAAAAAEAAQA9QAAAIUDAAAAAA==&#10;" path="m,11c,10,,9,1,8l4,9v,1,,1,,2l,11xm1,8c1,7,2,6,3,5l5,7c4,8,4,8,4,9l1,8xm3,5c4,5,5,4,6,4l7,6c6,7,5,7,5,7l3,5xm7,6l20,,7,6,6,5,7,6xm6,4c7,3,8,3,8,3r,3c8,6,8,6,7,6l6,4xe" fillcolor="#25221e" stroked="f">
                  <v:path arrowok="t" o:connecttype="custom" o:connectlocs="0,10795;984,7851;3937,8832;3937,10795;0,10795;984,7851;2953,4907;4921,6870;3937,8832;984,7851;2953,4907;5906,3925;6890,5888;4921,6870;2953,4907;6890,5888;19685,0;6890,5888;5906,4907;6890,5888;5906,3925;7874,2944;7874,5888;6890,5888;5906,3925" o:connectangles="0,0,0,0,0,0,0,0,0,0,0,0,0,0,0,0,0,0,0,0,0,0,0,0,0"/>
                  <o:lock v:ext="edit" verticies="t"/>
                </v:shape>
                <v:shape id="Freeform 64" o:spid="_x0000_s1088" style="position:absolute;left:3041;top:2743;width:57;height:57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3l6cYA&#10;AADbAAAADwAAAGRycy9kb3ducmV2LnhtbESPQWvCQBSE7wX/w/KE3pqNHkRTN0EFaWn1UC3a4yP7&#10;mgSzb9PsRmN/fVcoeBxm5htmnvWmFmdqXWVZwSiKQRDnVldcKPjcr5+mIJxH1lhbJgVXcpClg4c5&#10;Jtpe+IPOO1+IAGGXoILS+yaR0uUlGXSRbYiD921bgz7ItpC6xUuAm1qO43giDVYcFkpsaFVSftp1&#10;RoH5OW42q1+zfOsOL9v3r247nY1nSj0O+8UzCE+9v4f/269awWQEty/hB8j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h3l6cYAAADbAAAADwAAAAAAAAAAAAAAAACYAgAAZHJz&#10;L2Rvd25yZXYueG1sUEsFBgAAAAAEAAQA9QAAAIsDAAAAAA==&#10;" path="m,6v,,,,,l3,6v,,,,,l,6xm,6c,5,,5,,5r3,c3,5,3,6,3,6l,6xm,5c,4,,4,1,3l4,4c4,5,3,5,3,5l,5xm1,3v,,,,,l4,4v,,,,,l1,3xm1,3r,l2,3,1,3xm1,3c1,2,2,1,3,1l4,4v,,,,,l1,3xm3,1c4,,5,,6,r,3c6,3,5,3,4,4l3,1xe" fillcolor="#25221e" stroked="f">
                  <v:path arrowok="t" o:connecttype="custom" o:connectlocs="0,5715;0,5715;2858,5715;2858,5715;0,5715;0,5715;0,4763;2858,4763;2858,5715;0,5715;0,4763;953,2858;3810,3810;2858,4763;0,4763;953,2858;953,2858;3810,3810;3810,3810;953,2858;953,2858;953,2858;953,2858;1905,2858;953,2858;953,2858;2858,953;3810,3810;3810,3810;953,2858;2858,953;5715,0;5715,2858;3810,3810;2858,953" o:connectangles="0,0,0,0,0,0,0,0,0,0,0,0,0,0,0,0,0,0,0,0,0,0,0,0,0,0,0,0,0,0,0,0,0,0,0"/>
                  <o:lock v:ext="edit" verticies="t"/>
                </v:shape>
                <w10:wrap anchory="page"/>
              </v:group>
            </w:pict>
          </mc:Fallback>
        </mc:AlternateContent>
      </w:r>
    </w:p>
    <w:p w:rsidR="00A14384" w:rsidRPr="00EB7DBC" w:rsidRDefault="00A14384" w:rsidP="00D82126">
      <w:pPr>
        <w:pStyle w:val="2"/>
        <w:spacing w:before="120"/>
        <w:rPr>
          <w:rFonts w:ascii="Times New Roman" w:hAnsi="Times New Roman"/>
          <w:color w:val="000000"/>
          <w:spacing w:val="40"/>
          <w:sz w:val="28"/>
          <w:szCs w:val="28"/>
        </w:rPr>
      </w:pPr>
      <w:r w:rsidRPr="00EB7DBC">
        <w:rPr>
          <w:rFonts w:ascii="Times New Roman" w:hAnsi="Times New Roman"/>
          <w:color w:val="000000"/>
          <w:spacing w:val="40"/>
          <w:sz w:val="28"/>
          <w:szCs w:val="28"/>
        </w:rPr>
        <w:t>АДМИНИСТРАЦИЯ ОКРУГА МУРОМ</w:t>
      </w:r>
    </w:p>
    <w:p w:rsidR="00662880" w:rsidRPr="00EB7DBC" w:rsidRDefault="00662880" w:rsidP="00394B63">
      <w:pPr>
        <w:pStyle w:val="2"/>
        <w:spacing w:before="120"/>
        <w:rPr>
          <w:rFonts w:ascii="Times New Roman" w:hAnsi="Times New Roman"/>
          <w:color w:val="000000"/>
          <w:spacing w:val="40"/>
          <w:sz w:val="36"/>
          <w:szCs w:val="36"/>
        </w:rPr>
      </w:pPr>
      <w:r w:rsidRPr="00EB7DBC">
        <w:rPr>
          <w:rFonts w:ascii="Times New Roman" w:hAnsi="Times New Roman"/>
          <w:color w:val="000000"/>
        </w:rPr>
        <w:t>ПОСТАНОВЛЕНИЕ</w:t>
      </w:r>
    </w:p>
    <w:p w:rsidR="00227FA2" w:rsidRPr="00EB7DBC" w:rsidRDefault="00227FA2">
      <w:pPr>
        <w:rPr>
          <w:b/>
          <w:noProof w:val="0"/>
          <w:color w:val="000000"/>
          <w:sz w:val="28"/>
          <w:szCs w:val="28"/>
        </w:rPr>
      </w:pPr>
    </w:p>
    <w:p w:rsidR="00662880" w:rsidRPr="00EB7DBC" w:rsidRDefault="008A30F9">
      <w:pPr>
        <w:rPr>
          <w:noProof w:val="0"/>
          <w:color w:val="000000"/>
        </w:rPr>
      </w:pPr>
      <w:r>
        <w:rPr>
          <w:b/>
          <w:noProof w:val="0"/>
          <w:color w:val="000000"/>
          <w:sz w:val="28"/>
          <w:szCs w:val="28"/>
        </w:rPr>
        <w:t>21.10.2021</w:t>
      </w:r>
      <w:r w:rsidR="004328C4">
        <w:rPr>
          <w:b/>
          <w:noProof w:val="0"/>
          <w:color w:val="000000"/>
          <w:sz w:val="28"/>
          <w:szCs w:val="28"/>
        </w:rPr>
        <w:t xml:space="preserve">     </w:t>
      </w:r>
      <w:r w:rsidR="00FF4CAC">
        <w:rPr>
          <w:b/>
          <w:noProof w:val="0"/>
          <w:color w:val="000000"/>
          <w:sz w:val="28"/>
          <w:szCs w:val="28"/>
        </w:rPr>
        <w:t xml:space="preserve">          </w:t>
      </w:r>
      <w:r w:rsidR="00AC2E38" w:rsidRPr="009F0B37">
        <w:rPr>
          <w:b/>
          <w:noProof w:val="0"/>
          <w:color w:val="000000"/>
          <w:sz w:val="28"/>
          <w:szCs w:val="28"/>
        </w:rPr>
        <w:t xml:space="preserve">                    </w:t>
      </w:r>
      <w:r w:rsidR="00724738">
        <w:rPr>
          <w:b/>
          <w:noProof w:val="0"/>
          <w:color w:val="000000"/>
          <w:sz w:val="28"/>
          <w:szCs w:val="28"/>
        </w:rPr>
        <w:t xml:space="preserve"> </w:t>
      </w:r>
      <w:r w:rsidR="00BA613D" w:rsidRPr="009F0B37">
        <w:rPr>
          <w:b/>
          <w:noProof w:val="0"/>
          <w:color w:val="000000"/>
          <w:sz w:val="28"/>
          <w:szCs w:val="28"/>
        </w:rPr>
        <w:t xml:space="preserve">     </w:t>
      </w:r>
      <w:r w:rsidR="00AC2E38" w:rsidRPr="009F0B37">
        <w:rPr>
          <w:b/>
          <w:noProof w:val="0"/>
          <w:color w:val="000000"/>
          <w:sz w:val="28"/>
          <w:szCs w:val="28"/>
        </w:rPr>
        <w:t xml:space="preserve">       </w:t>
      </w:r>
      <w:r w:rsidR="00112F3A">
        <w:rPr>
          <w:b/>
          <w:noProof w:val="0"/>
          <w:color w:val="000000"/>
          <w:sz w:val="28"/>
          <w:szCs w:val="28"/>
        </w:rPr>
        <w:t xml:space="preserve"> </w:t>
      </w:r>
      <w:r w:rsidR="009F0B37" w:rsidRPr="009F0B37">
        <w:rPr>
          <w:b/>
          <w:noProof w:val="0"/>
          <w:color w:val="000000"/>
          <w:sz w:val="28"/>
          <w:szCs w:val="28"/>
        </w:rPr>
        <w:t xml:space="preserve">     </w:t>
      </w:r>
      <w:r w:rsidR="00AC2E38" w:rsidRPr="009F0B37">
        <w:rPr>
          <w:b/>
          <w:noProof w:val="0"/>
          <w:color w:val="000000"/>
          <w:sz w:val="28"/>
          <w:szCs w:val="28"/>
        </w:rPr>
        <w:t xml:space="preserve">     </w:t>
      </w:r>
      <w:r w:rsidR="00662880" w:rsidRPr="009F0B37">
        <w:rPr>
          <w:b/>
          <w:noProof w:val="0"/>
          <w:color w:val="000000"/>
          <w:sz w:val="28"/>
          <w:szCs w:val="28"/>
        </w:rPr>
        <w:t xml:space="preserve"> </w:t>
      </w:r>
      <w:r w:rsidR="00861A9D">
        <w:rPr>
          <w:b/>
          <w:noProof w:val="0"/>
          <w:color w:val="000000"/>
          <w:sz w:val="28"/>
          <w:szCs w:val="28"/>
        </w:rPr>
        <w:t xml:space="preserve">  </w:t>
      </w:r>
      <w:r w:rsidR="00FB3D53">
        <w:rPr>
          <w:b/>
          <w:noProof w:val="0"/>
          <w:color w:val="000000"/>
          <w:sz w:val="28"/>
          <w:szCs w:val="28"/>
        </w:rPr>
        <w:t xml:space="preserve">             </w:t>
      </w:r>
      <w:r w:rsidR="00596317">
        <w:rPr>
          <w:b/>
          <w:noProof w:val="0"/>
          <w:color w:val="000000"/>
          <w:sz w:val="28"/>
          <w:szCs w:val="28"/>
        </w:rPr>
        <w:t xml:space="preserve">      </w:t>
      </w:r>
      <w:r w:rsidR="000D6B37">
        <w:rPr>
          <w:b/>
          <w:noProof w:val="0"/>
          <w:color w:val="000000"/>
          <w:sz w:val="28"/>
          <w:szCs w:val="28"/>
        </w:rPr>
        <w:t xml:space="preserve">                  </w:t>
      </w:r>
      <w:r>
        <w:rPr>
          <w:b/>
          <w:noProof w:val="0"/>
          <w:color w:val="000000"/>
          <w:sz w:val="28"/>
          <w:szCs w:val="28"/>
        </w:rPr>
        <w:t xml:space="preserve">         </w:t>
      </w:r>
      <w:bookmarkStart w:id="0" w:name="_GoBack"/>
      <w:bookmarkEnd w:id="0"/>
      <w:r w:rsidR="00662880" w:rsidRPr="00EB7DBC">
        <w:rPr>
          <w:b/>
          <w:noProof w:val="0"/>
          <w:color w:val="000000"/>
          <w:sz w:val="28"/>
          <w:szCs w:val="28"/>
        </w:rPr>
        <w:t>№</w:t>
      </w:r>
      <w:r w:rsidR="00AC2E38" w:rsidRPr="00EB7DBC">
        <w:rPr>
          <w:b/>
          <w:noProof w:val="0"/>
          <w:color w:val="000000"/>
          <w:sz w:val="28"/>
          <w:szCs w:val="28"/>
        </w:rPr>
        <w:t xml:space="preserve"> </w:t>
      </w:r>
      <w:r>
        <w:rPr>
          <w:b/>
          <w:noProof w:val="0"/>
          <w:color w:val="000000"/>
          <w:sz w:val="28"/>
          <w:szCs w:val="28"/>
        </w:rPr>
        <w:t>570</w:t>
      </w:r>
    </w:p>
    <w:p w:rsidR="00606FB5" w:rsidRPr="00EB7DBC" w:rsidRDefault="00606FB5" w:rsidP="00192385">
      <w:pPr>
        <w:tabs>
          <w:tab w:val="left" w:pos="4111"/>
        </w:tabs>
        <w:ind w:right="5527"/>
        <w:jc w:val="both"/>
        <w:rPr>
          <w:i/>
          <w:noProof w:val="0"/>
          <w:color w:val="000000"/>
          <w:sz w:val="22"/>
          <w:szCs w:val="22"/>
        </w:rPr>
      </w:pPr>
    </w:p>
    <w:p w:rsidR="00CB52DD" w:rsidRPr="00B02027" w:rsidRDefault="002B5B2A" w:rsidP="007B3BCC">
      <w:pPr>
        <w:tabs>
          <w:tab w:val="left" w:pos="4111"/>
        </w:tabs>
        <w:ind w:right="5527"/>
        <w:jc w:val="both"/>
        <w:rPr>
          <w:i/>
          <w:noProof w:val="0"/>
          <w:color w:val="000000"/>
          <w:sz w:val="26"/>
          <w:szCs w:val="26"/>
        </w:rPr>
      </w:pPr>
      <w:r w:rsidRPr="00EB7DBC">
        <w:rPr>
          <w:i/>
          <w:noProof w:val="0"/>
          <w:color w:val="000000"/>
          <w:sz w:val="26"/>
          <w:szCs w:val="26"/>
        </w:rPr>
        <w:t xml:space="preserve"> </w:t>
      </w:r>
      <w:r w:rsidR="002A6FC2" w:rsidRPr="00B02027">
        <w:rPr>
          <w:i/>
          <w:noProof w:val="0"/>
          <w:color w:val="000000"/>
          <w:sz w:val="26"/>
          <w:szCs w:val="26"/>
        </w:rPr>
        <w:t>О в</w:t>
      </w:r>
      <w:r w:rsidR="002C76C8" w:rsidRPr="00B02027">
        <w:rPr>
          <w:i/>
          <w:noProof w:val="0"/>
          <w:color w:val="000000"/>
          <w:sz w:val="26"/>
          <w:szCs w:val="26"/>
        </w:rPr>
        <w:t xml:space="preserve">несении </w:t>
      </w:r>
      <w:r w:rsidR="00E6704A" w:rsidRPr="00B02027">
        <w:rPr>
          <w:i/>
          <w:noProof w:val="0"/>
          <w:color w:val="000000"/>
          <w:sz w:val="26"/>
          <w:szCs w:val="26"/>
        </w:rPr>
        <w:t xml:space="preserve">изменений </w:t>
      </w:r>
      <w:r w:rsidR="004B1AC1" w:rsidRPr="00B02027">
        <w:rPr>
          <w:i/>
          <w:noProof w:val="0"/>
          <w:color w:val="000000"/>
          <w:sz w:val="26"/>
          <w:szCs w:val="26"/>
        </w:rPr>
        <w:t xml:space="preserve">в </w:t>
      </w:r>
      <w:r w:rsidR="002C76C8" w:rsidRPr="00B02027">
        <w:rPr>
          <w:i/>
          <w:noProof w:val="0"/>
          <w:color w:val="000000"/>
          <w:sz w:val="26"/>
          <w:szCs w:val="26"/>
        </w:rPr>
        <w:t>постановле</w:t>
      </w:r>
      <w:r w:rsidR="00A73275" w:rsidRPr="00B02027">
        <w:rPr>
          <w:i/>
          <w:noProof w:val="0"/>
          <w:color w:val="000000"/>
          <w:sz w:val="26"/>
          <w:szCs w:val="26"/>
        </w:rPr>
        <w:t>ни</w:t>
      </w:r>
      <w:r w:rsidR="00E352DA" w:rsidRPr="00B02027">
        <w:rPr>
          <w:i/>
          <w:noProof w:val="0"/>
          <w:color w:val="000000"/>
          <w:sz w:val="26"/>
          <w:szCs w:val="26"/>
        </w:rPr>
        <w:t xml:space="preserve">е </w:t>
      </w:r>
      <w:r w:rsidR="002C76C8" w:rsidRPr="00B02027">
        <w:rPr>
          <w:i/>
          <w:noProof w:val="0"/>
          <w:color w:val="000000"/>
          <w:sz w:val="26"/>
          <w:szCs w:val="26"/>
        </w:rPr>
        <w:t>Главы округа Муром от 01.09.2008</w:t>
      </w:r>
      <w:r w:rsidR="00A059F0" w:rsidRPr="00B02027">
        <w:rPr>
          <w:i/>
          <w:noProof w:val="0"/>
          <w:color w:val="000000"/>
          <w:sz w:val="26"/>
          <w:szCs w:val="26"/>
        </w:rPr>
        <w:t xml:space="preserve"> </w:t>
      </w:r>
      <w:r w:rsidR="002C76C8" w:rsidRPr="00B02027">
        <w:rPr>
          <w:i/>
          <w:noProof w:val="0"/>
          <w:color w:val="000000"/>
          <w:sz w:val="26"/>
          <w:szCs w:val="26"/>
        </w:rPr>
        <w:t>№</w:t>
      </w:r>
      <w:r w:rsidR="000E1F84" w:rsidRPr="00B02027">
        <w:rPr>
          <w:i/>
          <w:noProof w:val="0"/>
          <w:color w:val="000000"/>
          <w:sz w:val="26"/>
          <w:szCs w:val="26"/>
        </w:rPr>
        <w:t xml:space="preserve"> </w:t>
      </w:r>
      <w:r w:rsidR="002C76C8" w:rsidRPr="00B02027">
        <w:rPr>
          <w:i/>
          <w:noProof w:val="0"/>
          <w:color w:val="000000"/>
          <w:sz w:val="26"/>
          <w:szCs w:val="26"/>
        </w:rPr>
        <w:t>2229 «Об оплате труда работников муниципальных учреждений отрасли образования»</w:t>
      </w:r>
      <w:r w:rsidR="00E352DA" w:rsidRPr="00B02027">
        <w:rPr>
          <w:i/>
          <w:noProof w:val="0"/>
          <w:color w:val="000000"/>
          <w:sz w:val="26"/>
          <w:szCs w:val="26"/>
        </w:rPr>
        <w:t xml:space="preserve"> </w:t>
      </w:r>
    </w:p>
    <w:p w:rsidR="00B02027" w:rsidRDefault="002C76C8" w:rsidP="00192385">
      <w:pPr>
        <w:tabs>
          <w:tab w:val="left" w:pos="4111"/>
        </w:tabs>
        <w:ind w:right="5527"/>
        <w:jc w:val="both"/>
        <w:rPr>
          <w:i/>
          <w:noProof w:val="0"/>
          <w:color w:val="000000"/>
          <w:sz w:val="24"/>
        </w:rPr>
      </w:pPr>
      <w:r w:rsidRPr="00EB7DBC">
        <w:rPr>
          <w:i/>
          <w:noProof w:val="0"/>
          <w:color w:val="000000"/>
          <w:sz w:val="24"/>
        </w:rPr>
        <w:t xml:space="preserve">                                                                     </w:t>
      </w:r>
    </w:p>
    <w:p w:rsidR="002C76C8" w:rsidRPr="00EB7DBC" w:rsidRDefault="002C76C8" w:rsidP="00192385">
      <w:pPr>
        <w:tabs>
          <w:tab w:val="left" w:pos="4111"/>
        </w:tabs>
        <w:ind w:right="5527"/>
        <w:jc w:val="both"/>
        <w:rPr>
          <w:i/>
          <w:noProof w:val="0"/>
          <w:color w:val="000000"/>
          <w:sz w:val="24"/>
        </w:rPr>
      </w:pPr>
      <w:r w:rsidRPr="00EB7DBC">
        <w:rPr>
          <w:i/>
          <w:noProof w:val="0"/>
          <w:color w:val="000000"/>
          <w:sz w:val="24"/>
        </w:rPr>
        <w:t xml:space="preserve">                                                                                                              </w:t>
      </w:r>
    </w:p>
    <w:p w:rsidR="00A83FD8" w:rsidRDefault="00A83FD8" w:rsidP="00A83FD8">
      <w:pPr>
        <w:autoSpaceDE w:val="0"/>
        <w:autoSpaceDN w:val="0"/>
        <w:adjustRightInd w:val="0"/>
        <w:spacing w:before="120"/>
        <w:ind w:firstLine="539"/>
        <w:jc w:val="both"/>
        <w:rPr>
          <w:noProof w:val="0"/>
          <w:color w:val="000000"/>
          <w:sz w:val="28"/>
          <w:szCs w:val="28"/>
        </w:rPr>
      </w:pPr>
      <w:r>
        <w:rPr>
          <w:noProof w:val="0"/>
          <w:color w:val="000000"/>
          <w:sz w:val="28"/>
          <w:szCs w:val="28"/>
        </w:rPr>
        <w:t xml:space="preserve">На основании постановления администрации </w:t>
      </w:r>
      <w:r w:rsidR="00DC750B">
        <w:rPr>
          <w:noProof w:val="0"/>
          <w:color w:val="000000"/>
          <w:sz w:val="28"/>
          <w:szCs w:val="28"/>
        </w:rPr>
        <w:t>Владимирской области от 30.09.2021 г.  № 647</w:t>
      </w:r>
      <w:r>
        <w:rPr>
          <w:noProof w:val="0"/>
          <w:color w:val="000000"/>
          <w:sz w:val="28"/>
          <w:szCs w:val="28"/>
        </w:rPr>
        <w:t xml:space="preserve"> «</w:t>
      </w:r>
      <w:r w:rsidR="00DC750B">
        <w:rPr>
          <w:noProof w:val="0"/>
          <w:color w:val="000000"/>
          <w:sz w:val="28"/>
          <w:szCs w:val="28"/>
        </w:rPr>
        <w:t>О внесении изменений в постановление Губернатора области от 30.07.2008 № 544</w:t>
      </w:r>
      <w:r>
        <w:rPr>
          <w:noProof w:val="0"/>
          <w:color w:val="000000"/>
          <w:sz w:val="28"/>
          <w:szCs w:val="28"/>
        </w:rPr>
        <w:t>», р</w:t>
      </w:r>
      <w:r w:rsidRPr="00EB7DBC">
        <w:rPr>
          <w:noProof w:val="0"/>
          <w:color w:val="000000"/>
          <w:sz w:val="28"/>
          <w:szCs w:val="28"/>
        </w:rPr>
        <w:t>уководствуясь</w:t>
      </w:r>
      <w:r>
        <w:rPr>
          <w:noProof w:val="0"/>
          <w:color w:val="000000"/>
          <w:sz w:val="28"/>
          <w:szCs w:val="28"/>
        </w:rPr>
        <w:t xml:space="preserve"> Феде</w:t>
      </w:r>
      <w:r w:rsidR="00403B55">
        <w:rPr>
          <w:noProof w:val="0"/>
          <w:color w:val="000000"/>
          <w:sz w:val="28"/>
          <w:szCs w:val="28"/>
        </w:rPr>
        <w:t>ральным законом от 06.10.2003 №</w:t>
      </w:r>
      <w:r>
        <w:rPr>
          <w:noProof w:val="0"/>
          <w:color w:val="000000"/>
          <w:sz w:val="28"/>
          <w:szCs w:val="28"/>
        </w:rPr>
        <w:t>131-ФЗ «Об общих принципах организации местного самоуправления в Российской Федерации» и Уставом округа Муром,</w:t>
      </w:r>
    </w:p>
    <w:p w:rsidR="00A73275" w:rsidRPr="00EB7DBC" w:rsidRDefault="00775404" w:rsidP="00B02027">
      <w:pPr>
        <w:spacing w:before="240" w:line="360" w:lineRule="auto"/>
        <w:ind w:firstLine="720"/>
        <w:jc w:val="both"/>
        <w:rPr>
          <w:b/>
          <w:i/>
          <w:color w:val="000000"/>
          <w:sz w:val="28"/>
          <w:szCs w:val="28"/>
        </w:rPr>
      </w:pPr>
      <w:r w:rsidRPr="00EB7DBC">
        <w:rPr>
          <w:b/>
          <w:i/>
          <w:color w:val="000000"/>
          <w:sz w:val="28"/>
          <w:szCs w:val="28"/>
        </w:rPr>
        <w:t xml:space="preserve">п </w:t>
      </w:r>
      <w:r w:rsidR="002C76C8" w:rsidRPr="00EB7DBC">
        <w:rPr>
          <w:b/>
          <w:i/>
          <w:color w:val="000000"/>
          <w:sz w:val="28"/>
          <w:szCs w:val="28"/>
        </w:rPr>
        <w:t>о</w:t>
      </w:r>
      <w:r w:rsidRPr="00EB7DBC">
        <w:rPr>
          <w:b/>
          <w:i/>
          <w:color w:val="000000"/>
          <w:sz w:val="28"/>
          <w:szCs w:val="28"/>
        </w:rPr>
        <w:t xml:space="preserve"> </w:t>
      </w:r>
      <w:r w:rsidR="002C76C8" w:rsidRPr="00EB7DBC">
        <w:rPr>
          <w:b/>
          <w:i/>
          <w:color w:val="000000"/>
          <w:sz w:val="28"/>
          <w:szCs w:val="28"/>
        </w:rPr>
        <w:t>с</w:t>
      </w:r>
      <w:r w:rsidRPr="00EB7DBC">
        <w:rPr>
          <w:b/>
          <w:i/>
          <w:color w:val="000000"/>
          <w:sz w:val="28"/>
          <w:szCs w:val="28"/>
        </w:rPr>
        <w:t xml:space="preserve"> </w:t>
      </w:r>
      <w:r w:rsidR="002C76C8" w:rsidRPr="00EB7DBC">
        <w:rPr>
          <w:b/>
          <w:i/>
          <w:color w:val="000000"/>
          <w:sz w:val="28"/>
          <w:szCs w:val="28"/>
        </w:rPr>
        <w:t>т</w:t>
      </w:r>
      <w:r w:rsidRPr="00EB7DBC">
        <w:rPr>
          <w:b/>
          <w:i/>
          <w:color w:val="000000"/>
          <w:sz w:val="28"/>
          <w:szCs w:val="28"/>
        </w:rPr>
        <w:t xml:space="preserve"> </w:t>
      </w:r>
      <w:r w:rsidR="002C76C8" w:rsidRPr="00EB7DBC">
        <w:rPr>
          <w:b/>
          <w:i/>
          <w:color w:val="000000"/>
          <w:sz w:val="28"/>
          <w:szCs w:val="28"/>
        </w:rPr>
        <w:t>а</w:t>
      </w:r>
      <w:r w:rsidRPr="00EB7DBC">
        <w:rPr>
          <w:b/>
          <w:i/>
          <w:color w:val="000000"/>
          <w:sz w:val="28"/>
          <w:szCs w:val="28"/>
        </w:rPr>
        <w:t xml:space="preserve"> </w:t>
      </w:r>
      <w:r w:rsidR="002C76C8" w:rsidRPr="00EB7DBC">
        <w:rPr>
          <w:b/>
          <w:i/>
          <w:color w:val="000000"/>
          <w:sz w:val="28"/>
          <w:szCs w:val="28"/>
        </w:rPr>
        <w:t>н</w:t>
      </w:r>
      <w:r w:rsidRPr="00EB7DBC">
        <w:rPr>
          <w:b/>
          <w:i/>
          <w:color w:val="000000"/>
          <w:sz w:val="28"/>
          <w:szCs w:val="28"/>
        </w:rPr>
        <w:t xml:space="preserve"> </w:t>
      </w:r>
      <w:r w:rsidR="002C76C8" w:rsidRPr="00EB7DBC">
        <w:rPr>
          <w:b/>
          <w:i/>
          <w:color w:val="000000"/>
          <w:sz w:val="28"/>
          <w:szCs w:val="28"/>
        </w:rPr>
        <w:t>о</w:t>
      </w:r>
      <w:r w:rsidRPr="00EB7DBC">
        <w:rPr>
          <w:b/>
          <w:i/>
          <w:color w:val="000000"/>
          <w:sz w:val="28"/>
          <w:szCs w:val="28"/>
        </w:rPr>
        <w:t xml:space="preserve"> </w:t>
      </w:r>
      <w:r w:rsidR="002C76C8" w:rsidRPr="00EB7DBC">
        <w:rPr>
          <w:b/>
          <w:i/>
          <w:color w:val="000000"/>
          <w:sz w:val="28"/>
          <w:szCs w:val="28"/>
        </w:rPr>
        <w:t>в</w:t>
      </w:r>
      <w:r w:rsidRPr="00EB7DBC">
        <w:rPr>
          <w:b/>
          <w:i/>
          <w:color w:val="000000"/>
          <w:sz w:val="28"/>
          <w:szCs w:val="28"/>
        </w:rPr>
        <w:t xml:space="preserve"> </w:t>
      </w:r>
      <w:r w:rsidR="002C76C8" w:rsidRPr="00EB7DBC">
        <w:rPr>
          <w:b/>
          <w:i/>
          <w:color w:val="000000"/>
          <w:sz w:val="28"/>
          <w:szCs w:val="28"/>
        </w:rPr>
        <w:t>л</w:t>
      </w:r>
      <w:r w:rsidRPr="00EB7DBC">
        <w:rPr>
          <w:b/>
          <w:i/>
          <w:color w:val="000000"/>
          <w:sz w:val="28"/>
          <w:szCs w:val="28"/>
        </w:rPr>
        <w:t xml:space="preserve"> </w:t>
      </w:r>
      <w:r w:rsidR="002C76C8" w:rsidRPr="00EB7DBC">
        <w:rPr>
          <w:b/>
          <w:i/>
          <w:color w:val="000000"/>
          <w:sz w:val="28"/>
          <w:szCs w:val="28"/>
        </w:rPr>
        <w:t>я</w:t>
      </w:r>
      <w:r w:rsidRPr="00EB7DBC">
        <w:rPr>
          <w:b/>
          <w:i/>
          <w:color w:val="000000"/>
          <w:sz w:val="28"/>
          <w:szCs w:val="28"/>
        </w:rPr>
        <w:t xml:space="preserve"> </w:t>
      </w:r>
      <w:r w:rsidR="002C76C8" w:rsidRPr="00EB7DBC">
        <w:rPr>
          <w:b/>
          <w:i/>
          <w:color w:val="000000"/>
          <w:sz w:val="28"/>
          <w:szCs w:val="28"/>
        </w:rPr>
        <w:t>ю:</w:t>
      </w:r>
    </w:p>
    <w:p w:rsidR="00A2746D" w:rsidRDefault="00DF653D" w:rsidP="003A1A1C">
      <w:pPr>
        <w:autoSpaceDE w:val="0"/>
        <w:autoSpaceDN w:val="0"/>
        <w:adjustRightInd w:val="0"/>
        <w:spacing w:before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EB7DBC">
        <w:rPr>
          <w:color w:val="000000"/>
          <w:sz w:val="28"/>
          <w:szCs w:val="28"/>
        </w:rPr>
        <w:t xml:space="preserve">Внести </w:t>
      </w:r>
      <w:r>
        <w:rPr>
          <w:color w:val="000000"/>
          <w:sz w:val="28"/>
          <w:szCs w:val="28"/>
        </w:rPr>
        <w:t>изменения в пункт 1.6 раздела 1 приложения к постановлению Главы округа Муром от 01.09.2008 № 2229 «Об оплате труда работников муниципальных учреждений отрасли образования»:</w:t>
      </w:r>
    </w:p>
    <w:p w:rsidR="00A2746D" w:rsidRPr="00A2746D" w:rsidRDefault="008570F6" w:rsidP="00A274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46D">
        <w:rPr>
          <w:rFonts w:ascii="Times New Roman" w:hAnsi="Times New Roman" w:cs="Times New Roman"/>
          <w:color w:val="000000"/>
          <w:sz w:val="28"/>
          <w:szCs w:val="28"/>
        </w:rPr>
        <w:t>1.1. Изложив абзац второй</w:t>
      </w:r>
      <w:r w:rsidR="004328C4" w:rsidRPr="00A2746D">
        <w:rPr>
          <w:rFonts w:ascii="Times New Roman" w:hAnsi="Times New Roman" w:cs="Times New Roman"/>
          <w:color w:val="000000"/>
          <w:sz w:val="28"/>
          <w:szCs w:val="28"/>
        </w:rPr>
        <w:t xml:space="preserve"> в редакции:</w:t>
      </w:r>
      <w:r w:rsidR="00A2746D" w:rsidRPr="00A274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8C4" w:rsidRPr="00A2746D" w:rsidRDefault="00A2746D" w:rsidP="00A2746D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015C7">
        <w:rPr>
          <w:rFonts w:ascii="Times New Roman" w:hAnsi="Times New Roman" w:cs="Times New Roman"/>
          <w:sz w:val="28"/>
          <w:szCs w:val="28"/>
        </w:rPr>
        <w:t xml:space="preserve">- профессиональной квалификационной группы </w:t>
      </w:r>
      <w:r w:rsidR="00DC750B">
        <w:rPr>
          <w:rFonts w:ascii="Times New Roman" w:hAnsi="Times New Roman" w:cs="Times New Roman"/>
          <w:sz w:val="28"/>
          <w:szCs w:val="28"/>
        </w:rPr>
        <w:t>должностей учебно-вспомогательного</w:t>
      </w:r>
      <w:r w:rsidR="003A1A1C">
        <w:rPr>
          <w:rFonts w:ascii="Times New Roman" w:hAnsi="Times New Roman" w:cs="Times New Roman"/>
          <w:sz w:val="28"/>
          <w:szCs w:val="28"/>
        </w:rPr>
        <w:t xml:space="preserve"> персонала первого уровня – 3167 рублей</w:t>
      </w:r>
      <w:r w:rsidRPr="00D015C7">
        <w:rPr>
          <w:rFonts w:ascii="Times New Roman" w:hAnsi="Times New Roman" w:cs="Times New Roman"/>
          <w:sz w:val="28"/>
          <w:szCs w:val="28"/>
        </w:rPr>
        <w:t>».</w:t>
      </w:r>
    </w:p>
    <w:p w:rsidR="004328C4" w:rsidRDefault="008570F6" w:rsidP="004328C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 Изложив абзац третий</w:t>
      </w:r>
      <w:r w:rsidR="004328C4" w:rsidRPr="00D015C7">
        <w:rPr>
          <w:rFonts w:ascii="Times New Roman" w:hAnsi="Times New Roman" w:cs="Times New Roman"/>
          <w:color w:val="000000"/>
          <w:sz w:val="28"/>
          <w:szCs w:val="28"/>
        </w:rPr>
        <w:t xml:space="preserve"> в редакции:</w:t>
      </w:r>
    </w:p>
    <w:p w:rsidR="00A2746D" w:rsidRPr="00D015C7" w:rsidRDefault="00A2746D" w:rsidP="00A274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5C7">
        <w:rPr>
          <w:rFonts w:ascii="Times New Roman" w:hAnsi="Times New Roman" w:cs="Times New Roman"/>
          <w:sz w:val="28"/>
          <w:szCs w:val="28"/>
        </w:rPr>
        <w:t>«-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5C7">
        <w:rPr>
          <w:rFonts w:ascii="Times New Roman" w:hAnsi="Times New Roman" w:cs="Times New Roman"/>
          <w:sz w:val="28"/>
          <w:szCs w:val="28"/>
        </w:rPr>
        <w:t xml:space="preserve">профессиональной квалификационной группы </w:t>
      </w:r>
      <w:r w:rsidR="003A1A1C">
        <w:rPr>
          <w:rFonts w:ascii="Times New Roman" w:hAnsi="Times New Roman" w:cs="Times New Roman"/>
          <w:sz w:val="28"/>
          <w:szCs w:val="28"/>
        </w:rPr>
        <w:t>должностей учебно-вспомогательного персонала второго уровня – 3678 рублей</w:t>
      </w:r>
      <w:r w:rsidRPr="00D015C7">
        <w:rPr>
          <w:rFonts w:ascii="Times New Roman" w:hAnsi="Times New Roman" w:cs="Times New Roman"/>
          <w:sz w:val="28"/>
          <w:szCs w:val="28"/>
        </w:rPr>
        <w:t>».</w:t>
      </w:r>
    </w:p>
    <w:p w:rsidR="004328C4" w:rsidRDefault="003A1A1C" w:rsidP="004328C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 Изложив абзац четвертый</w:t>
      </w:r>
      <w:r w:rsidR="004328C4" w:rsidRPr="00D015C7">
        <w:rPr>
          <w:rFonts w:ascii="Times New Roman" w:hAnsi="Times New Roman" w:cs="Times New Roman"/>
          <w:color w:val="000000"/>
          <w:sz w:val="28"/>
          <w:szCs w:val="28"/>
        </w:rPr>
        <w:t xml:space="preserve"> в редакции:</w:t>
      </w:r>
    </w:p>
    <w:p w:rsidR="00A2746D" w:rsidRDefault="00A2746D" w:rsidP="00A2746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15C7">
        <w:rPr>
          <w:rFonts w:ascii="Times New Roman" w:hAnsi="Times New Roman" w:cs="Times New Roman"/>
          <w:sz w:val="28"/>
          <w:szCs w:val="28"/>
        </w:rPr>
        <w:t>«-</w:t>
      </w:r>
      <w:r w:rsidR="003A1A1C">
        <w:rPr>
          <w:rFonts w:ascii="Times New Roman" w:hAnsi="Times New Roman" w:cs="Times New Roman"/>
          <w:sz w:val="28"/>
          <w:szCs w:val="28"/>
        </w:rPr>
        <w:t>педагогических работников – 7027 рублей</w:t>
      </w:r>
      <w:r w:rsidRPr="00D015C7">
        <w:rPr>
          <w:rFonts w:ascii="Times New Roman" w:hAnsi="Times New Roman" w:cs="Times New Roman"/>
          <w:sz w:val="28"/>
          <w:szCs w:val="28"/>
        </w:rPr>
        <w:t>».</w:t>
      </w:r>
      <w:r w:rsidRPr="00D015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2746D" w:rsidRDefault="008570F6" w:rsidP="00A274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</w:t>
      </w:r>
      <w:r w:rsidR="003A1A1C">
        <w:rPr>
          <w:rFonts w:ascii="Times New Roman" w:hAnsi="Times New Roman" w:cs="Times New Roman"/>
          <w:color w:val="000000"/>
          <w:sz w:val="28"/>
          <w:szCs w:val="28"/>
        </w:rPr>
        <w:t>. Изложив абзац пятый</w:t>
      </w:r>
      <w:r w:rsidR="00D015C7" w:rsidRPr="004328C4">
        <w:rPr>
          <w:rFonts w:ascii="Times New Roman" w:hAnsi="Times New Roman" w:cs="Times New Roman"/>
          <w:color w:val="000000"/>
          <w:sz w:val="28"/>
          <w:szCs w:val="28"/>
        </w:rPr>
        <w:t xml:space="preserve"> в редакции:</w:t>
      </w:r>
      <w:r w:rsidR="00A2746D" w:rsidRPr="00A274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46D" w:rsidRPr="00D015C7" w:rsidRDefault="00A2746D" w:rsidP="003A1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5C7">
        <w:rPr>
          <w:rFonts w:ascii="Times New Roman" w:hAnsi="Times New Roman" w:cs="Times New Roman"/>
          <w:sz w:val="28"/>
          <w:szCs w:val="28"/>
        </w:rPr>
        <w:t>«-</w:t>
      </w:r>
      <w:r w:rsidR="003A1A1C">
        <w:rPr>
          <w:rFonts w:ascii="Times New Roman" w:hAnsi="Times New Roman" w:cs="Times New Roman"/>
          <w:sz w:val="28"/>
          <w:szCs w:val="28"/>
        </w:rPr>
        <w:t>руководителей структурных подразделений – 9233 рубля</w:t>
      </w:r>
      <w:r w:rsidRPr="00D015C7">
        <w:rPr>
          <w:rFonts w:ascii="Times New Roman" w:hAnsi="Times New Roman" w:cs="Times New Roman"/>
          <w:sz w:val="28"/>
          <w:szCs w:val="28"/>
        </w:rPr>
        <w:t>».</w:t>
      </w:r>
    </w:p>
    <w:p w:rsidR="00CC2081" w:rsidRDefault="00EC5395" w:rsidP="00CC208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C1CF7" w:rsidRPr="006761E9">
        <w:rPr>
          <w:color w:val="000000"/>
          <w:sz w:val="28"/>
          <w:szCs w:val="28"/>
        </w:rPr>
        <w:t xml:space="preserve">. </w:t>
      </w:r>
      <w:r w:rsidR="00123F3B" w:rsidRPr="006761E9">
        <w:rPr>
          <w:color w:val="000000"/>
          <w:sz w:val="28"/>
          <w:szCs w:val="28"/>
        </w:rPr>
        <w:t>Контроль за исполнением постановления возложить на начальника Управ- ления образования администрации округа Муром Раевскую</w:t>
      </w:r>
      <w:r w:rsidR="00123F3B">
        <w:rPr>
          <w:color w:val="000000"/>
          <w:sz w:val="28"/>
          <w:szCs w:val="28"/>
        </w:rPr>
        <w:t xml:space="preserve"> И.И., начальника Управления культуры </w:t>
      </w:r>
      <w:r w:rsidR="00123F3B" w:rsidRPr="006761E9">
        <w:rPr>
          <w:color w:val="000000"/>
          <w:sz w:val="28"/>
          <w:szCs w:val="28"/>
        </w:rPr>
        <w:t>администрации округа Муром</w:t>
      </w:r>
      <w:r w:rsidR="00123F3B">
        <w:rPr>
          <w:color w:val="000000"/>
          <w:sz w:val="28"/>
          <w:szCs w:val="28"/>
        </w:rPr>
        <w:t xml:space="preserve"> Козлова В.В.</w:t>
      </w:r>
    </w:p>
    <w:p w:rsidR="00CC2081" w:rsidRDefault="00EC5395" w:rsidP="00CC2081">
      <w:pPr>
        <w:ind w:firstLine="567"/>
        <w:jc w:val="both"/>
        <w:rPr>
          <w:sz w:val="28"/>
          <w:szCs w:val="28"/>
        </w:rPr>
      </w:pPr>
      <w:r>
        <w:rPr>
          <w:noProof w:val="0"/>
          <w:sz w:val="28"/>
          <w:szCs w:val="28"/>
        </w:rPr>
        <w:t>3</w:t>
      </w:r>
      <w:r w:rsidR="004C1CF7" w:rsidRPr="000605D5">
        <w:rPr>
          <w:noProof w:val="0"/>
          <w:sz w:val="28"/>
          <w:szCs w:val="28"/>
        </w:rPr>
        <w:t xml:space="preserve">. </w:t>
      </w:r>
      <w:r w:rsidR="00455282">
        <w:rPr>
          <w:noProof w:val="0"/>
          <w:sz w:val="28"/>
          <w:szCs w:val="28"/>
        </w:rPr>
        <w:t>Настоящее п</w:t>
      </w:r>
      <w:r w:rsidR="00455282" w:rsidRPr="000605D5">
        <w:rPr>
          <w:sz w:val="28"/>
          <w:szCs w:val="28"/>
        </w:rPr>
        <w:t xml:space="preserve">остановление </w:t>
      </w:r>
      <w:r w:rsidR="00455282">
        <w:rPr>
          <w:sz w:val="28"/>
          <w:szCs w:val="28"/>
        </w:rPr>
        <w:t>вступает в силу со дня его подписания, распространяется на п</w:t>
      </w:r>
      <w:r w:rsidR="002C4730">
        <w:rPr>
          <w:sz w:val="28"/>
          <w:szCs w:val="28"/>
        </w:rPr>
        <w:t>равоотношения, возникшие с 01.08</w:t>
      </w:r>
      <w:r w:rsidR="004328C4">
        <w:rPr>
          <w:sz w:val="28"/>
          <w:szCs w:val="28"/>
        </w:rPr>
        <w:t>.2021</w:t>
      </w:r>
      <w:r w:rsidR="00455282">
        <w:rPr>
          <w:sz w:val="28"/>
          <w:szCs w:val="28"/>
        </w:rPr>
        <w:t>, и подлежит официальному опубликованию</w:t>
      </w:r>
      <w:r w:rsidR="00A076FD">
        <w:rPr>
          <w:sz w:val="28"/>
          <w:szCs w:val="28"/>
        </w:rPr>
        <w:t>.</w:t>
      </w:r>
    </w:p>
    <w:p w:rsidR="00CC2081" w:rsidRPr="003A1A1C" w:rsidRDefault="00CC2081" w:rsidP="00CC2081">
      <w:pPr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84"/>
        <w:gridCol w:w="2835"/>
        <w:gridCol w:w="3385"/>
      </w:tblGrid>
      <w:tr w:rsidR="004C1CF7" w:rsidRPr="006761E9">
        <w:trPr>
          <w:jc w:val="center"/>
        </w:trPr>
        <w:tc>
          <w:tcPr>
            <w:tcW w:w="3284" w:type="dxa"/>
          </w:tcPr>
          <w:p w:rsidR="004C1CF7" w:rsidRPr="006761E9" w:rsidRDefault="004C1CF7" w:rsidP="00073775">
            <w:pPr>
              <w:pStyle w:val="3"/>
              <w:ind w:left="0"/>
              <w:jc w:val="both"/>
              <w:rPr>
                <w:b w:val="0"/>
                <w:noProof w:val="0"/>
                <w:color w:val="000000"/>
                <w:szCs w:val="28"/>
              </w:rPr>
            </w:pPr>
            <w:r w:rsidRPr="006761E9">
              <w:rPr>
                <w:b w:val="0"/>
                <w:noProof w:val="0"/>
                <w:color w:val="000000"/>
                <w:szCs w:val="28"/>
              </w:rPr>
              <w:t>Глава округа</w:t>
            </w:r>
          </w:p>
        </w:tc>
        <w:tc>
          <w:tcPr>
            <w:tcW w:w="2835" w:type="dxa"/>
          </w:tcPr>
          <w:p w:rsidR="004C1CF7" w:rsidRPr="006761E9" w:rsidRDefault="004C1CF7" w:rsidP="00073775">
            <w:pPr>
              <w:jc w:val="both"/>
              <w:rPr>
                <w:noProof w:val="0"/>
                <w:color w:val="000000"/>
                <w:sz w:val="28"/>
                <w:szCs w:val="28"/>
              </w:rPr>
            </w:pPr>
          </w:p>
        </w:tc>
        <w:tc>
          <w:tcPr>
            <w:tcW w:w="3385" w:type="dxa"/>
          </w:tcPr>
          <w:p w:rsidR="004C1CF7" w:rsidRPr="006761E9" w:rsidRDefault="004C1CF7" w:rsidP="00073775">
            <w:pPr>
              <w:pStyle w:val="1"/>
              <w:jc w:val="both"/>
              <w:rPr>
                <w:b w:val="0"/>
                <w:bCs/>
                <w:noProof w:val="0"/>
                <w:color w:val="000000"/>
                <w:szCs w:val="28"/>
              </w:rPr>
            </w:pPr>
            <w:r w:rsidRPr="006761E9">
              <w:rPr>
                <w:b w:val="0"/>
                <w:bCs/>
                <w:noProof w:val="0"/>
                <w:color w:val="000000"/>
                <w:szCs w:val="28"/>
              </w:rPr>
              <w:t xml:space="preserve">                  Е.Е. Рычков</w:t>
            </w:r>
          </w:p>
        </w:tc>
      </w:tr>
    </w:tbl>
    <w:p w:rsidR="00F87577" w:rsidRPr="006761E9" w:rsidRDefault="00F87577" w:rsidP="00B75501">
      <w:pPr>
        <w:spacing w:before="120"/>
        <w:ind w:firstLine="284"/>
        <w:jc w:val="both"/>
        <w:rPr>
          <w:color w:val="000000"/>
          <w:sz w:val="28"/>
          <w:szCs w:val="28"/>
        </w:rPr>
      </w:pPr>
    </w:p>
    <w:p w:rsidR="00F87577" w:rsidRPr="006761E9" w:rsidRDefault="00F87577" w:rsidP="00B75501">
      <w:pPr>
        <w:spacing w:before="120"/>
        <w:ind w:firstLine="284"/>
        <w:jc w:val="both"/>
        <w:rPr>
          <w:color w:val="000000"/>
          <w:sz w:val="28"/>
          <w:szCs w:val="28"/>
        </w:rPr>
      </w:pPr>
    </w:p>
    <w:p w:rsidR="00340C74" w:rsidRPr="006761E9" w:rsidRDefault="00340C74" w:rsidP="001A76C8">
      <w:pPr>
        <w:jc w:val="both"/>
        <w:rPr>
          <w:noProof w:val="0"/>
          <w:color w:val="000000"/>
          <w:sz w:val="28"/>
          <w:szCs w:val="28"/>
        </w:rPr>
      </w:pPr>
    </w:p>
    <w:p w:rsidR="00340C74" w:rsidRPr="006761E9" w:rsidRDefault="00340C74" w:rsidP="001A76C8">
      <w:pPr>
        <w:jc w:val="both"/>
        <w:rPr>
          <w:noProof w:val="0"/>
          <w:color w:val="000000"/>
          <w:sz w:val="28"/>
          <w:szCs w:val="28"/>
        </w:rPr>
      </w:pPr>
    </w:p>
    <w:p w:rsidR="00340C74" w:rsidRPr="006761E9" w:rsidRDefault="00340C74" w:rsidP="001A76C8">
      <w:pPr>
        <w:jc w:val="both"/>
        <w:rPr>
          <w:noProof w:val="0"/>
          <w:color w:val="000000"/>
          <w:sz w:val="28"/>
          <w:szCs w:val="28"/>
        </w:rPr>
      </w:pPr>
    </w:p>
    <w:p w:rsidR="00340C74" w:rsidRPr="006761E9" w:rsidRDefault="00340C74" w:rsidP="001A76C8">
      <w:pPr>
        <w:jc w:val="both"/>
        <w:rPr>
          <w:noProof w:val="0"/>
          <w:color w:val="000000"/>
          <w:sz w:val="28"/>
          <w:szCs w:val="28"/>
        </w:rPr>
      </w:pPr>
    </w:p>
    <w:p w:rsidR="00340C74" w:rsidRPr="006761E9" w:rsidRDefault="00340C74" w:rsidP="001A76C8">
      <w:pPr>
        <w:jc w:val="both"/>
        <w:rPr>
          <w:noProof w:val="0"/>
          <w:color w:val="000000"/>
          <w:sz w:val="28"/>
          <w:szCs w:val="28"/>
        </w:rPr>
      </w:pPr>
    </w:p>
    <w:p w:rsidR="00C43164" w:rsidRPr="006761E9" w:rsidRDefault="00C43164" w:rsidP="001A76C8">
      <w:pPr>
        <w:jc w:val="both"/>
        <w:rPr>
          <w:noProof w:val="0"/>
          <w:color w:val="000000"/>
          <w:sz w:val="28"/>
          <w:szCs w:val="28"/>
        </w:rPr>
      </w:pPr>
    </w:p>
    <w:p w:rsidR="00C43164" w:rsidRPr="006761E9" w:rsidRDefault="00C43164" w:rsidP="001A76C8">
      <w:pPr>
        <w:jc w:val="both"/>
        <w:rPr>
          <w:noProof w:val="0"/>
          <w:color w:val="000000"/>
          <w:sz w:val="28"/>
          <w:szCs w:val="28"/>
        </w:rPr>
      </w:pPr>
    </w:p>
    <w:p w:rsidR="00C43164" w:rsidRPr="006761E9" w:rsidRDefault="00C43164" w:rsidP="001A76C8">
      <w:pPr>
        <w:jc w:val="both"/>
        <w:rPr>
          <w:noProof w:val="0"/>
          <w:color w:val="000000"/>
          <w:sz w:val="28"/>
          <w:szCs w:val="28"/>
        </w:rPr>
      </w:pPr>
    </w:p>
    <w:p w:rsidR="00C43164" w:rsidRPr="006761E9" w:rsidRDefault="00C43164" w:rsidP="001A76C8">
      <w:pPr>
        <w:jc w:val="both"/>
        <w:rPr>
          <w:noProof w:val="0"/>
          <w:color w:val="000000"/>
          <w:sz w:val="28"/>
          <w:szCs w:val="28"/>
        </w:rPr>
      </w:pPr>
    </w:p>
    <w:p w:rsidR="006F190B" w:rsidRDefault="006F190B" w:rsidP="003603DC">
      <w:pPr>
        <w:rPr>
          <w:noProof w:val="0"/>
          <w:color w:val="000000"/>
          <w:sz w:val="28"/>
          <w:szCs w:val="28"/>
        </w:rPr>
      </w:pPr>
    </w:p>
    <w:p w:rsidR="00CC2081" w:rsidRDefault="00CC2081" w:rsidP="003603DC">
      <w:pPr>
        <w:rPr>
          <w:noProof w:val="0"/>
          <w:color w:val="000000"/>
          <w:sz w:val="28"/>
          <w:szCs w:val="28"/>
        </w:rPr>
      </w:pPr>
    </w:p>
    <w:p w:rsidR="00CC2081" w:rsidRDefault="00CC2081" w:rsidP="003603DC">
      <w:pPr>
        <w:rPr>
          <w:noProof w:val="0"/>
          <w:color w:val="000000"/>
          <w:sz w:val="28"/>
          <w:szCs w:val="28"/>
        </w:rPr>
      </w:pPr>
    </w:p>
    <w:p w:rsidR="00CC2081" w:rsidRDefault="00CC2081" w:rsidP="003603DC">
      <w:pPr>
        <w:rPr>
          <w:noProof w:val="0"/>
          <w:color w:val="000000"/>
          <w:sz w:val="28"/>
          <w:szCs w:val="28"/>
        </w:rPr>
      </w:pPr>
    </w:p>
    <w:p w:rsidR="00CC2081" w:rsidRDefault="00CC2081" w:rsidP="003603DC">
      <w:pPr>
        <w:rPr>
          <w:noProof w:val="0"/>
          <w:color w:val="000000"/>
          <w:sz w:val="28"/>
          <w:szCs w:val="28"/>
        </w:rPr>
      </w:pPr>
    </w:p>
    <w:p w:rsidR="00CC2081" w:rsidRDefault="00CC2081" w:rsidP="003603DC">
      <w:pPr>
        <w:rPr>
          <w:noProof w:val="0"/>
          <w:color w:val="000000"/>
          <w:sz w:val="28"/>
          <w:szCs w:val="28"/>
        </w:rPr>
      </w:pPr>
    </w:p>
    <w:p w:rsidR="00CC2081" w:rsidRDefault="00CC2081" w:rsidP="003603DC">
      <w:pPr>
        <w:rPr>
          <w:noProof w:val="0"/>
          <w:color w:val="000000"/>
          <w:sz w:val="28"/>
          <w:szCs w:val="28"/>
        </w:rPr>
      </w:pPr>
    </w:p>
    <w:p w:rsidR="00CC2081" w:rsidRDefault="00CC2081" w:rsidP="003603DC">
      <w:pPr>
        <w:rPr>
          <w:noProof w:val="0"/>
          <w:color w:val="000000"/>
          <w:sz w:val="28"/>
          <w:szCs w:val="28"/>
        </w:rPr>
      </w:pPr>
    </w:p>
    <w:p w:rsidR="00CC2081" w:rsidRDefault="00CC2081" w:rsidP="003603DC">
      <w:pPr>
        <w:rPr>
          <w:noProof w:val="0"/>
          <w:color w:val="000000"/>
          <w:sz w:val="28"/>
          <w:szCs w:val="28"/>
        </w:rPr>
      </w:pPr>
    </w:p>
    <w:p w:rsidR="00CC2081" w:rsidRDefault="00CC2081" w:rsidP="003603DC">
      <w:pPr>
        <w:rPr>
          <w:noProof w:val="0"/>
          <w:color w:val="000000"/>
          <w:sz w:val="28"/>
          <w:szCs w:val="28"/>
        </w:rPr>
      </w:pPr>
    </w:p>
    <w:p w:rsidR="00CC2081" w:rsidRDefault="00CC2081" w:rsidP="003603DC">
      <w:pPr>
        <w:rPr>
          <w:noProof w:val="0"/>
          <w:color w:val="000000"/>
          <w:sz w:val="28"/>
          <w:szCs w:val="28"/>
        </w:rPr>
      </w:pPr>
    </w:p>
    <w:p w:rsidR="00CC2081" w:rsidRDefault="00CC2081" w:rsidP="003603DC">
      <w:pPr>
        <w:rPr>
          <w:noProof w:val="0"/>
          <w:color w:val="000000"/>
          <w:sz w:val="28"/>
        </w:rPr>
      </w:pPr>
    </w:p>
    <w:p w:rsidR="001709C1" w:rsidRDefault="001709C1" w:rsidP="006A657B">
      <w:pPr>
        <w:pStyle w:val="ConsPlusNormal"/>
        <w:jc w:val="right"/>
      </w:pPr>
    </w:p>
    <w:p w:rsidR="006A657B" w:rsidRDefault="006A657B" w:rsidP="006A657B">
      <w:pPr>
        <w:pStyle w:val="ConsPlusNormal"/>
        <w:jc w:val="right"/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402"/>
      </w:tblGrid>
      <w:tr w:rsidR="006A657B" w:rsidRPr="004F0A3E">
        <w:tc>
          <w:tcPr>
            <w:tcW w:w="6237" w:type="dxa"/>
          </w:tcPr>
          <w:p w:rsidR="006A657B" w:rsidRPr="004F0A3E" w:rsidRDefault="006A657B" w:rsidP="002707E9">
            <w:pPr>
              <w:pStyle w:val="10"/>
              <w:ind w:left="356"/>
              <w:rPr>
                <w:b/>
                <w:sz w:val="24"/>
                <w:u w:val="single"/>
              </w:rPr>
            </w:pPr>
            <w:r w:rsidRPr="004F0A3E">
              <w:rPr>
                <w:b/>
                <w:sz w:val="24"/>
                <w:u w:val="single"/>
              </w:rPr>
              <w:t>Готовил:</w:t>
            </w:r>
          </w:p>
        </w:tc>
        <w:tc>
          <w:tcPr>
            <w:tcW w:w="3402" w:type="dxa"/>
          </w:tcPr>
          <w:p w:rsidR="006A657B" w:rsidRPr="004F0A3E" w:rsidRDefault="006A657B" w:rsidP="002707E9">
            <w:pPr>
              <w:pStyle w:val="10"/>
              <w:ind w:left="709"/>
              <w:rPr>
                <w:sz w:val="24"/>
              </w:rPr>
            </w:pPr>
          </w:p>
        </w:tc>
      </w:tr>
      <w:tr w:rsidR="006A657B" w:rsidRPr="004F0A3E">
        <w:trPr>
          <w:trHeight w:val="1687"/>
        </w:trPr>
        <w:tc>
          <w:tcPr>
            <w:tcW w:w="6237" w:type="dxa"/>
          </w:tcPr>
          <w:p w:rsidR="006A657B" w:rsidRDefault="006A657B" w:rsidP="002707E9">
            <w:pPr>
              <w:pStyle w:val="10"/>
              <w:ind w:left="639"/>
              <w:rPr>
                <w:sz w:val="24"/>
              </w:rPr>
            </w:pPr>
            <w:r>
              <w:rPr>
                <w:sz w:val="24"/>
              </w:rPr>
              <w:t xml:space="preserve">Директор МКУ «Централизованная бухгалтерия управления образования администрации </w:t>
            </w:r>
          </w:p>
          <w:p w:rsidR="006A657B" w:rsidRDefault="006A657B" w:rsidP="002707E9">
            <w:pPr>
              <w:pStyle w:val="10"/>
              <w:ind w:left="639"/>
              <w:rPr>
                <w:sz w:val="24"/>
              </w:rPr>
            </w:pPr>
            <w:r>
              <w:rPr>
                <w:sz w:val="24"/>
              </w:rPr>
              <w:t>округа Муром»</w:t>
            </w:r>
          </w:p>
          <w:p w:rsidR="006A657B" w:rsidRDefault="006A657B" w:rsidP="002707E9">
            <w:pPr>
              <w:pStyle w:val="10"/>
              <w:ind w:firstLine="356"/>
              <w:rPr>
                <w:sz w:val="24"/>
              </w:rPr>
            </w:pPr>
            <w:r w:rsidRPr="004F0A3E">
              <w:rPr>
                <w:b/>
                <w:sz w:val="24"/>
                <w:u w:val="single"/>
              </w:rPr>
              <w:t>Согласовано:</w:t>
            </w:r>
          </w:p>
          <w:p w:rsidR="006A657B" w:rsidRDefault="006A657B" w:rsidP="002707E9">
            <w:pPr>
              <w:pStyle w:val="10"/>
              <w:ind w:left="639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4F0A3E">
              <w:rPr>
                <w:sz w:val="24"/>
              </w:rPr>
              <w:t>ачальник</w:t>
            </w:r>
            <w:r>
              <w:rPr>
                <w:sz w:val="24"/>
              </w:rPr>
              <w:t xml:space="preserve"> У</w:t>
            </w:r>
            <w:r w:rsidRPr="004F0A3E">
              <w:rPr>
                <w:sz w:val="24"/>
              </w:rPr>
              <w:t>правления образования</w:t>
            </w:r>
          </w:p>
          <w:p w:rsidR="006A657B" w:rsidRPr="004F0A3E" w:rsidRDefault="006A657B" w:rsidP="002707E9">
            <w:pPr>
              <w:pStyle w:val="10"/>
              <w:ind w:left="639"/>
              <w:rPr>
                <w:sz w:val="24"/>
              </w:rPr>
            </w:pPr>
            <w:r>
              <w:rPr>
                <w:sz w:val="24"/>
              </w:rPr>
              <w:t>администрации округа Муром</w:t>
            </w:r>
          </w:p>
        </w:tc>
        <w:tc>
          <w:tcPr>
            <w:tcW w:w="3402" w:type="dxa"/>
          </w:tcPr>
          <w:p w:rsidR="006A657B" w:rsidRDefault="006A657B" w:rsidP="002707E9">
            <w:pPr>
              <w:pStyle w:val="10"/>
              <w:ind w:left="213"/>
              <w:jc w:val="right"/>
              <w:rPr>
                <w:sz w:val="24"/>
              </w:rPr>
            </w:pPr>
          </w:p>
          <w:p w:rsidR="006A657B" w:rsidRDefault="006A657B" w:rsidP="002707E9">
            <w:pPr>
              <w:pStyle w:val="10"/>
              <w:ind w:left="213"/>
              <w:jc w:val="right"/>
              <w:rPr>
                <w:sz w:val="24"/>
              </w:rPr>
            </w:pPr>
          </w:p>
          <w:p w:rsidR="006A657B" w:rsidRDefault="006A657B" w:rsidP="002707E9">
            <w:pPr>
              <w:pStyle w:val="10"/>
              <w:ind w:left="213"/>
              <w:jc w:val="right"/>
              <w:rPr>
                <w:sz w:val="24"/>
              </w:rPr>
            </w:pPr>
            <w:r>
              <w:rPr>
                <w:sz w:val="24"/>
              </w:rPr>
              <w:t>И.А. Тарасова</w:t>
            </w:r>
          </w:p>
          <w:p w:rsidR="006A657B" w:rsidRDefault="006A657B" w:rsidP="002707E9">
            <w:pPr>
              <w:pStyle w:val="10"/>
              <w:ind w:left="213"/>
              <w:jc w:val="right"/>
              <w:rPr>
                <w:sz w:val="24"/>
              </w:rPr>
            </w:pPr>
          </w:p>
          <w:p w:rsidR="006A657B" w:rsidRDefault="006A657B" w:rsidP="002707E9">
            <w:pPr>
              <w:pStyle w:val="10"/>
              <w:ind w:left="213"/>
              <w:jc w:val="right"/>
              <w:rPr>
                <w:sz w:val="24"/>
              </w:rPr>
            </w:pPr>
          </w:p>
          <w:p w:rsidR="006A657B" w:rsidRPr="004F0A3E" w:rsidRDefault="00C15788" w:rsidP="004328C4">
            <w:pPr>
              <w:pStyle w:val="10"/>
              <w:ind w:left="21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6A657B">
              <w:rPr>
                <w:sz w:val="24"/>
              </w:rPr>
              <w:t xml:space="preserve">               </w:t>
            </w:r>
            <w:r w:rsidR="004328C4">
              <w:rPr>
                <w:sz w:val="24"/>
              </w:rPr>
              <w:t>И.И. Раевская</w:t>
            </w:r>
          </w:p>
        </w:tc>
      </w:tr>
      <w:tr w:rsidR="006A657B" w:rsidRPr="004F0A3E">
        <w:tc>
          <w:tcPr>
            <w:tcW w:w="6237" w:type="dxa"/>
          </w:tcPr>
          <w:p w:rsidR="006A657B" w:rsidRDefault="006A657B" w:rsidP="002707E9">
            <w:pPr>
              <w:pStyle w:val="10"/>
              <w:ind w:left="639"/>
              <w:rPr>
                <w:sz w:val="24"/>
              </w:rPr>
            </w:pPr>
            <w:r>
              <w:rPr>
                <w:sz w:val="24"/>
              </w:rPr>
              <w:t xml:space="preserve">Начальник финансового управления </w:t>
            </w:r>
          </w:p>
          <w:p w:rsidR="006A657B" w:rsidRPr="004F0A3E" w:rsidRDefault="006A657B" w:rsidP="002707E9">
            <w:pPr>
              <w:pStyle w:val="10"/>
              <w:ind w:left="639"/>
              <w:rPr>
                <w:sz w:val="24"/>
              </w:rPr>
            </w:pPr>
            <w:r>
              <w:rPr>
                <w:sz w:val="24"/>
              </w:rPr>
              <w:t>администрации округа Муром</w:t>
            </w:r>
          </w:p>
        </w:tc>
        <w:tc>
          <w:tcPr>
            <w:tcW w:w="3402" w:type="dxa"/>
          </w:tcPr>
          <w:p w:rsidR="006A657B" w:rsidRDefault="006A657B" w:rsidP="002707E9">
            <w:pPr>
              <w:pStyle w:val="10"/>
              <w:ind w:left="213"/>
              <w:jc w:val="right"/>
              <w:rPr>
                <w:sz w:val="24"/>
              </w:rPr>
            </w:pPr>
          </w:p>
          <w:p w:rsidR="006A657B" w:rsidRPr="004F0A3E" w:rsidRDefault="006A657B" w:rsidP="002707E9">
            <w:pPr>
              <w:pStyle w:val="10"/>
              <w:ind w:left="213"/>
              <w:jc w:val="right"/>
              <w:rPr>
                <w:sz w:val="24"/>
              </w:rPr>
            </w:pPr>
            <w:r>
              <w:rPr>
                <w:sz w:val="24"/>
              </w:rPr>
              <w:t>О.А. Балнова</w:t>
            </w:r>
          </w:p>
        </w:tc>
      </w:tr>
      <w:tr w:rsidR="006A657B" w:rsidRPr="004F0A3E" w:rsidTr="00E57BD4">
        <w:trPr>
          <w:trHeight w:val="80"/>
        </w:trPr>
        <w:tc>
          <w:tcPr>
            <w:tcW w:w="6237" w:type="dxa"/>
            <w:vAlign w:val="bottom"/>
          </w:tcPr>
          <w:p w:rsidR="006A657B" w:rsidRDefault="006A657B" w:rsidP="00403B55">
            <w:pPr>
              <w:pStyle w:val="10"/>
              <w:rPr>
                <w:sz w:val="24"/>
              </w:rPr>
            </w:pPr>
          </w:p>
        </w:tc>
        <w:tc>
          <w:tcPr>
            <w:tcW w:w="3402" w:type="dxa"/>
            <w:vAlign w:val="bottom"/>
          </w:tcPr>
          <w:p w:rsidR="006A657B" w:rsidRDefault="006A657B" w:rsidP="002707E9">
            <w:pPr>
              <w:pStyle w:val="10"/>
              <w:ind w:left="213"/>
              <w:jc w:val="right"/>
              <w:rPr>
                <w:sz w:val="24"/>
              </w:rPr>
            </w:pPr>
          </w:p>
        </w:tc>
      </w:tr>
      <w:tr w:rsidR="006A657B" w:rsidRPr="004F0A3E">
        <w:trPr>
          <w:trHeight w:val="392"/>
        </w:trPr>
        <w:tc>
          <w:tcPr>
            <w:tcW w:w="6237" w:type="dxa"/>
          </w:tcPr>
          <w:p w:rsidR="006A657B" w:rsidRPr="00E93074" w:rsidRDefault="00E57BD4" w:rsidP="00403B55">
            <w:pPr>
              <w:pStyle w:val="10"/>
              <w:rPr>
                <w:b/>
                <w:sz w:val="24"/>
                <w:u w:val="single"/>
              </w:rPr>
            </w:pPr>
            <w:r w:rsidRPr="00E57BD4">
              <w:rPr>
                <w:b/>
                <w:sz w:val="24"/>
              </w:rPr>
              <w:t xml:space="preserve">      </w:t>
            </w:r>
            <w:r w:rsidR="006A657B" w:rsidRPr="004F0A3E">
              <w:rPr>
                <w:b/>
                <w:sz w:val="24"/>
                <w:u w:val="single"/>
              </w:rPr>
              <w:t>Завизировано:</w:t>
            </w:r>
          </w:p>
        </w:tc>
        <w:tc>
          <w:tcPr>
            <w:tcW w:w="3402" w:type="dxa"/>
          </w:tcPr>
          <w:p w:rsidR="006A657B" w:rsidRPr="004F0A3E" w:rsidRDefault="006A657B" w:rsidP="002707E9">
            <w:pPr>
              <w:pStyle w:val="10"/>
              <w:ind w:left="213"/>
              <w:jc w:val="right"/>
              <w:rPr>
                <w:sz w:val="24"/>
              </w:rPr>
            </w:pPr>
          </w:p>
        </w:tc>
      </w:tr>
      <w:tr w:rsidR="006A657B" w:rsidRPr="004F0A3E">
        <w:tc>
          <w:tcPr>
            <w:tcW w:w="6237" w:type="dxa"/>
          </w:tcPr>
          <w:p w:rsidR="006A657B" w:rsidRDefault="006A657B" w:rsidP="002707E9">
            <w:pPr>
              <w:pStyle w:val="10"/>
              <w:ind w:left="356"/>
              <w:rPr>
                <w:sz w:val="24"/>
              </w:rPr>
            </w:pPr>
            <w:r w:rsidRPr="004F0A3E">
              <w:rPr>
                <w:sz w:val="24"/>
              </w:rPr>
              <w:t xml:space="preserve">Начальник правового управления </w:t>
            </w:r>
          </w:p>
          <w:p w:rsidR="006A657B" w:rsidRPr="00CA1163" w:rsidRDefault="006A657B" w:rsidP="002707E9">
            <w:pPr>
              <w:pStyle w:val="10"/>
              <w:ind w:left="356"/>
              <w:rPr>
                <w:sz w:val="24"/>
              </w:rPr>
            </w:pPr>
            <w:r w:rsidRPr="004F0A3E">
              <w:rPr>
                <w:sz w:val="24"/>
              </w:rPr>
              <w:t>администрации округа Муром</w:t>
            </w:r>
          </w:p>
        </w:tc>
        <w:tc>
          <w:tcPr>
            <w:tcW w:w="3402" w:type="dxa"/>
          </w:tcPr>
          <w:p w:rsidR="006A657B" w:rsidRDefault="006A657B" w:rsidP="002707E9">
            <w:pPr>
              <w:pStyle w:val="10"/>
              <w:jc w:val="right"/>
              <w:rPr>
                <w:sz w:val="24"/>
              </w:rPr>
            </w:pPr>
          </w:p>
          <w:p w:rsidR="006A657B" w:rsidRPr="004F0A3E" w:rsidRDefault="006A657B" w:rsidP="002707E9">
            <w:pPr>
              <w:pStyle w:val="10"/>
              <w:jc w:val="right"/>
              <w:rPr>
                <w:sz w:val="24"/>
              </w:rPr>
            </w:pPr>
            <w:r w:rsidRPr="004F0A3E">
              <w:rPr>
                <w:sz w:val="24"/>
              </w:rPr>
              <w:t>Д.</w:t>
            </w:r>
            <w:r>
              <w:rPr>
                <w:sz w:val="24"/>
              </w:rPr>
              <w:t xml:space="preserve"> </w:t>
            </w:r>
            <w:r w:rsidRPr="004F0A3E">
              <w:rPr>
                <w:sz w:val="24"/>
              </w:rPr>
              <w:t>А.</w:t>
            </w:r>
            <w:r>
              <w:rPr>
                <w:sz w:val="24"/>
              </w:rPr>
              <w:t xml:space="preserve"> </w:t>
            </w:r>
            <w:r w:rsidRPr="004F0A3E">
              <w:rPr>
                <w:sz w:val="24"/>
              </w:rPr>
              <w:t>Карпов</w:t>
            </w:r>
          </w:p>
        </w:tc>
      </w:tr>
    </w:tbl>
    <w:p w:rsidR="006A657B" w:rsidRPr="004F0A3E" w:rsidRDefault="006A657B" w:rsidP="006A657B">
      <w:pPr>
        <w:pStyle w:val="10"/>
        <w:rPr>
          <w:sz w:val="24"/>
        </w:rPr>
      </w:pPr>
      <w:r w:rsidRPr="004F0A3E">
        <w:rPr>
          <w:sz w:val="24"/>
        </w:rPr>
        <w:t xml:space="preserve">       </w:t>
      </w:r>
      <w:r w:rsidRPr="004F0A3E">
        <w:rPr>
          <w:b/>
          <w:sz w:val="24"/>
          <w:u w:val="single"/>
        </w:rPr>
        <w:t>Файл сдан</w:t>
      </w:r>
      <w:r w:rsidRPr="004F0A3E">
        <w:rPr>
          <w:sz w:val="24"/>
        </w:rPr>
        <w:t xml:space="preserve">:   </w:t>
      </w:r>
    </w:p>
    <w:p w:rsidR="006A657B" w:rsidRDefault="006A657B" w:rsidP="006A657B">
      <w:pPr>
        <w:pStyle w:val="10"/>
        <w:rPr>
          <w:sz w:val="24"/>
        </w:rPr>
      </w:pPr>
      <w:r>
        <w:rPr>
          <w:sz w:val="24"/>
        </w:rPr>
        <w:t xml:space="preserve">         Ведущий специалист отдела делопроизводства</w:t>
      </w:r>
    </w:p>
    <w:p w:rsidR="006A657B" w:rsidRDefault="006A657B" w:rsidP="006A657B">
      <w:pPr>
        <w:pStyle w:val="10"/>
        <w:rPr>
          <w:sz w:val="24"/>
        </w:rPr>
      </w:pPr>
      <w:r>
        <w:rPr>
          <w:sz w:val="24"/>
        </w:rPr>
        <w:t xml:space="preserve">         МКУ округа Муром «Организационное управление»    </w:t>
      </w:r>
      <w:r w:rsidR="006F190B">
        <w:rPr>
          <w:sz w:val="24"/>
        </w:rPr>
        <w:t xml:space="preserve">                                  О.В. Едачева</w:t>
      </w:r>
      <w:r>
        <w:rPr>
          <w:sz w:val="24"/>
        </w:rPr>
        <w:t xml:space="preserve">                           </w:t>
      </w:r>
    </w:p>
    <w:p w:rsidR="006A657B" w:rsidRDefault="006A657B" w:rsidP="006A657B">
      <w:pPr>
        <w:pStyle w:val="10"/>
        <w:ind w:firstLine="567"/>
        <w:rPr>
          <w:sz w:val="24"/>
        </w:rPr>
      </w:pPr>
      <w:r>
        <w:rPr>
          <w:sz w:val="24"/>
        </w:rPr>
        <w:t xml:space="preserve">                                                          </w:t>
      </w:r>
    </w:p>
    <w:p w:rsidR="006A657B" w:rsidRPr="004F0A3E" w:rsidRDefault="006A657B" w:rsidP="006A657B">
      <w:pPr>
        <w:pStyle w:val="10"/>
      </w:pPr>
      <w:r w:rsidRPr="004F0A3E">
        <w:rPr>
          <w:sz w:val="24"/>
          <w:szCs w:val="24"/>
        </w:rPr>
        <w:t>Соответствие текста файла и  оригинала документа подтверждаю</w:t>
      </w:r>
      <w:r w:rsidRPr="004F0A3E">
        <w:t xml:space="preserve">   _______________________</w:t>
      </w:r>
    </w:p>
    <w:p w:rsidR="006A657B" w:rsidRPr="004F0A3E" w:rsidRDefault="006A657B" w:rsidP="006A657B">
      <w:pPr>
        <w:pStyle w:val="10"/>
        <w:ind w:right="566"/>
        <w:jc w:val="center"/>
        <w:rPr>
          <w:sz w:val="16"/>
        </w:rPr>
      </w:pPr>
      <w:r w:rsidRPr="004F0A3E">
        <w:rPr>
          <w:sz w:val="16"/>
        </w:rPr>
        <w:t xml:space="preserve">                                                                                                                                                                       (подпись исполнителя)</w:t>
      </w:r>
    </w:p>
    <w:p w:rsidR="006A657B" w:rsidRPr="004F0A3E" w:rsidRDefault="006A657B" w:rsidP="006A657B">
      <w:pPr>
        <w:rPr>
          <w:noProof w:val="0"/>
          <w:sz w:val="24"/>
          <w:szCs w:val="24"/>
        </w:rPr>
      </w:pPr>
      <w:r w:rsidRPr="004F0A3E">
        <w:rPr>
          <w:noProof w:val="0"/>
          <w:sz w:val="24"/>
          <w:szCs w:val="24"/>
        </w:rPr>
        <w:t xml:space="preserve">Название  файла документа: </w:t>
      </w:r>
    </w:p>
    <w:p w:rsidR="006A657B" w:rsidRPr="004F0A3E" w:rsidRDefault="006A657B" w:rsidP="006A657B">
      <w:pPr>
        <w:rPr>
          <w:noProof w:val="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7200"/>
      </w:tblGrid>
      <w:tr w:rsidR="006A657B">
        <w:tc>
          <w:tcPr>
            <w:tcW w:w="2340" w:type="dxa"/>
          </w:tcPr>
          <w:p w:rsidR="006A657B" w:rsidRDefault="006A657B" w:rsidP="002707E9">
            <w:pPr>
              <w:pStyle w:val="10"/>
              <w:ind w:left="356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Разослать:</w:t>
            </w:r>
          </w:p>
        </w:tc>
        <w:tc>
          <w:tcPr>
            <w:tcW w:w="7200" w:type="dxa"/>
          </w:tcPr>
          <w:p w:rsidR="006A657B" w:rsidRDefault="006A657B" w:rsidP="00410EFB">
            <w:pPr>
              <w:pStyle w:val="10"/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t>в дело администрации – 1 экз.,  управление образования – 2</w:t>
            </w:r>
            <w:r w:rsidR="00410EFB">
              <w:rPr>
                <w:sz w:val="24"/>
              </w:rPr>
              <w:t xml:space="preserve"> экз.,  финуправление – 1 экз.,</w:t>
            </w:r>
            <w:r>
              <w:rPr>
                <w:sz w:val="24"/>
              </w:rPr>
              <w:t xml:space="preserve"> управление культуры – 1 экз.</w:t>
            </w:r>
          </w:p>
        </w:tc>
      </w:tr>
    </w:tbl>
    <w:p w:rsidR="009F4362" w:rsidRDefault="009F4362" w:rsidP="006A657B"/>
    <w:sectPr w:rsidR="009F4362" w:rsidSect="00DC2C4D">
      <w:headerReference w:type="even" r:id="rId8"/>
      <w:headerReference w:type="default" r:id="rId9"/>
      <w:pgSz w:w="11906" w:h="16838"/>
      <w:pgMar w:top="1134" w:right="567" w:bottom="1134" w:left="1418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03C" w:rsidRDefault="0014603C">
      <w:r>
        <w:separator/>
      </w:r>
    </w:p>
  </w:endnote>
  <w:endnote w:type="continuationSeparator" w:id="0">
    <w:p w:rsidR="0014603C" w:rsidRDefault="00146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03C" w:rsidRDefault="0014603C">
      <w:r>
        <w:separator/>
      </w:r>
    </w:p>
  </w:footnote>
  <w:footnote w:type="continuationSeparator" w:id="0">
    <w:p w:rsidR="0014603C" w:rsidRDefault="00146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CAC" w:rsidRDefault="00A60886" w:rsidP="00CE7D6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F4CA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F4CAC" w:rsidRDefault="00FF4CA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CAC" w:rsidRPr="00CE7D67" w:rsidRDefault="00A60886" w:rsidP="00CE7D67">
    <w:pPr>
      <w:pStyle w:val="a3"/>
      <w:framePr w:w="247" w:wrap="around" w:vAnchor="text" w:hAnchor="margin" w:xAlign="center" w:y="1"/>
      <w:rPr>
        <w:rStyle w:val="a4"/>
        <w:sz w:val="24"/>
        <w:szCs w:val="24"/>
      </w:rPr>
    </w:pPr>
    <w:r w:rsidRPr="00CE7D67">
      <w:rPr>
        <w:rStyle w:val="a4"/>
        <w:sz w:val="24"/>
        <w:szCs w:val="24"/>
      </w:rPr>
      <w:fldChar w:fldCharType="begin"/>
    </w:r>
    <w:r w:rsidR="00FF4CAC" w:rsidRPr="00CE7D67">
      <w:rPr>
        <w:rStyle w:val="a4"/>
        <w:sz w:val="24"/>
        <w:szCs w:val="24"/>
      </w:rPr>
      <w:instrText xml:space="preserve">PAGE  </w:instrText>
    </w:r>
    <w:r w:rsidRPr="00CE7D67">
      <w:rPr>
        <w:rStyle w:val="a4"/>
        <w:sz w:val="24"/>
        <w:szCs w:val="24"/>
      </w:rPr>
      <w:fldChar w:fldCharType="separate"/>
    </w:r>
    <w:r w:rsidR="008A30F9">
      <w:rPr>
        <w:rStyle w:val="a4"/>
        <w:sz w:val="24"/>
        <w:szCs w:val="24"/>
      </w:rPr>
      <w:t>1</w:t>
    </w:r>
    <w:r w:rsidRPr="00CE7D67">
      <w:rPr>
        <w:rStyle w:val="a4"/>
        <w:sz w:val="24"/>
        <w:szCs w:val="24"/>
      </w:rPr>
      <w:fldChar w:fldCharType="end"/>
    </w:r>
  </w:p>
  <w:p w:rsidR="00FF4CAC" w:rsidRDefault="00FF4CA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371BA"/>
    <w:multiLevelType w:val="hybridMultilevel"/>
    <w:tmpl w:val="7E063A3C"/>
    <w:lvl w:ilvl="0" w:tplc="9092CE06">
      <w:start w:val="1"/>
      <w:numFmt w:val="decimal"/>
      <w:lvlText w:val="%1."/>
      <w:lvlJc w:val="left"/>
      <w:pPr>
        <w:tabs>
          <w:tab w:val="num" w:pos="868"/>
        </w:tabs>
        <w:ind w:left="868" w:hanging="30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50872016"/>
    <w:multiLevelType w:val="hybridMultilevel"/>
    <w:tmpl w:val="C8A88D1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26"/>
    <w:rsid w:val="000002A3"/>
    <w:rsid w:val="00000F23"/>
    <w:rsid w:val="00004F57"/>
    <w:rsid w:val="000055C5"/>
    <w:rsid w:val="00005F8D"/>
    <w:rsid w:val="00015C4C"/>
    <w:rsid w:val="0002016B"/>
    <w:rsid w:val="00021BBD"/>
    <w:rsid w:val="00023147"/>
    <w:rsid w:val="00030DA2"/>
    <w:rsid w:val="00032C57"/>
    <w:rsid w:val="0004383D"/>
    <w:rsid w:val="00044686"/>
    <w:rsid w:val="00046E77"/>
    <w:rsid w:val="0005013E"/>
    <w:rsid w:val="00053401"/>
    <w:rsid w:val="0005510C"/>
    <w:rsid w:val="000563E3"/>
    <w:rsid w:val="0005701C"/>
    <w:rsid w:val="000605D5"/>
    <w:rsid w:val="00062BE9"/>
    <w:rsid w:val="0006437F"/>
    <w:rsid w:val="00066213"/>
    <w:rsid w:val="00073775"/>
    <w:rsid w:val="00076838"/>
    <w:rsid w:val="0008002B"/>
    <w:rsid w:val="0008135E"/>
    <w:rsid w:val="00084110"/>
    <w:rsid w:val="00086477"/>
    <w:rsid w:val="00090277"/>
    <w:rsid w:val="00090EA4"/>
    <w:rsid w:val="000912C7"/>
    <w:rsid w:val="00096538"/>
    <w:rsid w:val="00096DD9"/>
    <w:rsid w:val="000A70C5"/>
    <w:rsid w:val="000B0D2F"/>
    <w:rsid w:val="000B7384"/>
    <w:rsid w:val="000C77AE"/>
    <w:rsid w:val="000D14D9"/>
    <w:rsid w:val="000D1C07"/>
    <w:rsid w:val="000D2335"/>
    <w:rsid w:val="000D6B37"/>
    <w:rsid w:val="000E1F84"/>
    <w:rsid w:val="000E5B4C"/>
    <w:rsid w:val="000E6040"/>
    <w:rsid w:val="000F6AED"/>
    <w:rsid w:val="001127B3"/>
    <w:rsid w:val="00112B9C"/>
    <w:rsid w:val="00112F3A"/>
    <w:rsid w:val="00115220"/>
    <w:rsid w:val="00115A5B"/>
    <w:rsid w:val="00121C2A"/>
    <w:rsid w:val="00123F3B"/>
    <w:rsid w:val="001276F0"/>
    <w:rsid w:val="00132395"/>
    <w:rsid w:val="00137D3F"/>
    <w:rsid w:val="001408CD"/>
    <w:rsid w:val="00143E94"/>
    <w:rsid w:val="00144374"/>
    <w:rsid w:val="00144BE0"/>
    <w:rsid w:val="0014603C"/>
    <w:rsid w:val="001504DD"/>
    <w:rsid w:val="001509DD"/>
    <w:rsid w:val="00151116"/>
    <w:rsid w:val="0015441A"/>
    <w:rsid w:val="001558D5"/>
    <w:rsid w:val="00165B3C"/>
    <w:rsid w:val="00167E3E"/>
    <w:rsid w:val="001709C1"/>
    <w:rsid w:val="00172F80"/>
    <w:rsid w:val="001732E6"/>
    <w:rsid w:val="00174A27"/>
    <w:rsid w:val="001828EE"/>
    <w:rsid w:val="00182B8E"/>
    <w:rsid w:val="00184D1E"/>
    <w:rsid w:val="00186E46"/>
    <w:rsid w:val="00187D51"/>
    <w:rsid w:val="00192385"/>
    <w:rsid w:val="001949B2"/>
    <w:rsid w:val="001973C0"/>
    <w:rsid w:val="00197AED"/>
    <w:rsid w:val="001A126E"/>
    <w:rsid w:val="001A64E4"/>
    <w:rsid w:val="001A76C8"/>
    <w:rsid w:val="001B1093"/>
    <w:rsid w:val="001B3213"/>
    <w:rsid w:val="001B4A5D"/>
    <w:rsid w:val="001B4FFC"/>
    <w:rsid w:val="001C1506"/>
    <w:rsid w:val="001C2147"/>
    <w:rsid w:val="001C5C5D"/>
    <w:rsid w:val="001D4124"/>
    <w:rsid w:val="001D4290"/>
    <w:rsid w:val="001D5F0C"/>
    <w:rsid w:val="001D6476"/>
    <w:rsid w:val="001D768E"/>
    <w:rsid w:val="001E1CF8"/>
    <w:rsid w:val="001E6960"/>
    <w:rsid w:val="001F2BBC"/>
    <w:rsid w:val="001F48E8"/>
    <w:rsid w:val="00202287"/>
    <w:rsid w:val="002111CE"/>
    <w:rsid w:val="00220C52"/>
    <w:rsid w:val="00220F6C"/>
    <w:rsid w:val="00221188"/>
    <w:rsid w:val="00226D3E"/>
    <w:rsid w:val="0022743A"/>
    <w:rsid w:val="00227FA2"/>
    <w:rsid w:val="00230163"/>
    <w:rsid w:val="002327F3"/>
    <w:rsid w:val="0023708B"/>
    <w:rsid w:val="00240E38"/>
    <w:rsid w:val="0024180C"/>
    <w:rsid w:val="00247F7A"/>
    <w:rsid w:val="002520C3"/>
    <w:rsid w:val="00252E57"/>
    <w:rsid w:val="002607DC"/>
    <w:rsid w:val="00261C48"/>
    <w:rsid w:val="00261EB1"/>
    <w:rsid w:val="002633B7"/>
    <w:rsid w:val="00264ABA"/>
    <w:rsid w:val="002663C0"/>
    <w:rsid w:val="002707E9"/>
    <w:rsid w:val="00270C30"/>
    <w:rsid w:val="0027188F"/>
    <w:rsid w:val="002718D2"/>
    <w:rsid w:val="00274E3B"/>
    <w:rsid w:val="00276DAE"/>
    <w:rsid w:val="00276EEC"/>
    <w:rsid w:val="002815DE"/>
    <w:rsid w:val="002827C4"/>
    <w:rsid w:val="00284C2C"/>
    <w:rsid w:val="00287A24"/>
    <w:rsid w:val="00292651"/>
    <w:rsid w:val="002A48F2"/>
    <w:rsid w:val="002A6009"/>
    <w:rsid w:val="002A6690"/>
    <w:rsid w:val="002A68BC"/>
    <w:rsid w:val="002A6FC2"/>
    <w:rsid w:val="002B56AE"/>
    <w:rsid w:val="002B5B2A"/>
    <w:rsid w:val="002B681B"/>
    <w:rsid w:val="002C0908"/>
    <w:rsid w:val="002C2E6C"/>
    <w:rsid w:val="002C4730"/>
    <w:rsid w:val="002C5183"/>
    <w:rsid w:val="002C6D9C"/>
    <w:rsid w:val="002C6E95"/>
    <w:rsid w:val="002C76C8"/>
    <w:rsid w:val="002D00E0"/>
    <w:rsid w:val="002D3D5F"/>
    <w:rsid w:val="002D4228"/>
    <w:rsid w:val="002D503A"/>
    <w:rsid w:val="002E2FC6"/>
    <w:rsid w:val="002E35B7"/>
    <w:rsid w:val="002E46DB"/>
    <w:rsid w:val="002F002B"/>
    <w:rsid w:val="002F7C5F"/>
    <w:rsid w:val="0030006D"/>
    <w:rsid w:val="00303D3C"/>
    <w:rsid w:val="00304D73"/>
    <w:rsid w:val="00312941"/>
    <w:rsid w:val="00313F4A"/>
    <w:rsid w:val="003219EC"/>
    <w:rsid w:val="00321A8F"/>
    <w:rsid w:val="00333947"/>
    <w:rsid w:val="003340F2"/>
    <w:rsid w:val="003355F1"/>
    <w:rsid w:val="00340654"/>
    <w:rsid w:val="00340C74"/>
    <w:rsid w:val="00344AA0"/>
    <w:rsid w:val="0034649A"/>
    <w:rsid w:val="00347F77"/>
    <w:rsid w:val="003506FD"/>
    <w:rsid w:val="003539C7"/>
    <w:rsid w:val="003545DB"/>
    <w:rsid w:val="0035606F"/>
    <w:rsid w:val="00356391"/>
    <w:rsid w:val="0035797D"/>
    <w:rsid w:val="003603DC"/>
    <w:rsid w:val="003641B6"/>
    <w:rsid w:val="0036499A"/>
    <w:rsid w:val="003670D1"/>
    <w:rsid w:val="003732BE"/>
    <w:rsid w:val="003831F1"/>
    <w:rsid w:val="00383C97"/>
    <w:rsid w:val="003841FF"/>
    <w:rsid w:val="0039058A"/>
    <w:rsid w:val="00391ABA"/>
    <w:rsid w:val="00392AC5"/>
    <w:rsid w:val="00394B63"/>
    <w:rsid w:val="003957F7"/>
    <w:rsid w:val="00396A23"/>
    <w:rsid w:val="003A1526"/>
    <w:rsid w:val="003A1A1C"/>
    <w:rsid w:val="003A5286"/>
    <w:rsid w:val="003A5BB1"/>
    <w:rsid w:val="003B3C13"/>
    <w:rsid w:val="003C22FD"/>
    <w:rsid w:val="003C247C"/>
    <w:rsid w:val="003C2CE2"/>
    <w:rsid w:val="003D44B3"/>
    <w:rsid w:val="003E093A"/>
    <w:rsid w:val="003E0954"/>
    <w:rsid w:val="003F10A2"/>
    <w:rsid w:val="003F7E2C"/>
    <w:rsid w:val="00400266"/>
    <w:rsid w:val="00403573"/>
    <w:rsid w:val="00403B55"/>
    <w:rsid w:val="00406D37"/>
    <w:rsid w:val="004072FD"/>
    <w:rsid w:val="00410EFB"/>
    <w:rsid w:val="004261AC"/>
    <w:rsid w:val="00427F77"/>
    <w:rsid w:val="00431512"/>
    <w:rsid w:val="00431CC3"/>
    <w:rsid w:val="004328C4"/>
    <w:rsid w:val="004425E5"/>
    <w:rsid w:val="0044728F"/>
    <w:rsid w:val="00454D2D"/>
    <w:rsid w:val="00455282"/>
    <w:rsid w:val="0045584E"/>
    <w:rsid w:val="00466A33"/>
    <w:rsid w:val="00475651"/>
    <w:rsid w:val="004857AC"/>
    <w:rsid w:val="004873B5"/>
    <w:rsid w:val="00487EE4"/>
    <w:rsid w:val="00493729"/>
    <w:rsid w:val="004977B5"/>
    <w:rsid w:val="004A0D87"/>
    <w:rsid w:val="004B1AC1"/>
    <w:rsid w:val="004C1728"/>
    <w:rsid w:val="004C1CF7"/>
    <w:rsid w:val="004C7BFC"/>
    <w:rsid w:val="004D1576"/>
    <w:rsid w:val="004D3542"/>
    <w:rsid w:val="004D35CD"/>
    <w:rsid w:val="004D4EE6"/>
    <w:rsid w:val="004D51A4"/>
    <w:rsid w:val="004D767A"/>
    <w:rsid w:val="004F2247"/>
    <w:rsid w:val="004F4333"/>
    <w:rsid w:val="00503837"/>
    <w:rsid w:val="005119A2"/>
    <w:rsid w:val="00512737"/>
    <w:rsid w:val="0051418E"/>
    <w:rsid w:val="00514246"/>
    <w:rsid w:val="00517C65"/>
    <w:rsid w:val="00517CA6"/>
    <w:rsid w:val="00520B07"/>
    <w:rsid w:val="0053095D"/>
    <w:rsid w:val="00532D15"/>
    <w:rsid w:val="0053353F"/>
    <w:rsid w:val="005344C5"/>
    <w:rsid w:val="005409A1"/>
    <w:rsid w:val="00540F65"/>
    <w:rsid w:val="0054229D"/>
    <w:rsid w:val="005423E8"/>
    <w:rsid w:val="00555BE4"/>
    <w:rsid w:val="00556ADE"/>
    <w:rsid w:val="005610B4"/>
    <w:rsid w:val="0056499B"/>
    <w:rsid w:val="00566378"/>
    <w:rsid w:val="00566EF2"/>
    <w:rsid w:val="00570D85"/>
    <w:rsid w:val="00573985"/>
    <w:rsid w:val="005739C9"/>
    <w:rsid w:val="00575D32"/>
    <w:rsid w:val="00576240"/>
    <w:rsid w:val="0058692F"/>
    <w:rsid w:val="00592886"/>
    <w:rsid w:val="00595ED0"/>
    <w:rsid w:val="00596317"/>
    <w:rsid w:val="0059735D"/>
    <w:rsid w:val="00597E63"/>
    <w:rsid w:val="005A455D"/>
    <w:rsid w:val="005A65BE"/>
    <w:rsid w:val="005B41AD"/>
    <w:rsid w:val="005B5C38"/>
    <w:rsid w:val="005B6609"/>
    <w:rsid w:val="005C34C4"/>
    <w:rsid w:val="005D0366"/>
    <w:rsid w:val="005D14F3"/>
    <w:rsid w:val="005D42CE"/>
    <w:rsid w:val="005D7BCB"/>
    <w:rsid w:val="005E00B1"/>
    <w:rsid w:val="005E4DDC"/>
    <w:rsid w:val="005E5920"/>
    <w:rsid w:val="005F15EA"/>
    <w:rsid w:val="005F1B97"/>
    <w:rsid w:val="00606FB5"/>
    <w:rsid w:val="00607882"/>
    <w:rsid w:val="00615093"/>
    <w:rsid w:val="00616DA0"/>
    <w:rsid w:val="00631A32"/>
    <w:rsid w:val="006329F0"/>
    <w:rsid w:val="00640502"/>
    <w:rsid w:val="006409F4"/>
    <w:rsid w:val="00646406"/>
    <w:rsid w:val="00646B8B"/>
    <w:rsid w:val="00662880"/>
    <w:rsid w:val="00664688"/>
    <w:rsid w:val="00667993"/>
    <w:rsid w:val="00674ECC"/>
    <w:rsid w:val="006761E9"/>
    <w:rsid w:val="00676817"/>
    <w:rsid w:val="00680589"/>
    <w:rsid w:val="00684091"/>
    <w:rsid w:val="006A1E09"/>
    <w:rsid w:val="006A1E12"/>
    <w:rsid w:val="006A21C7"/>
    <w:rsid w:val="006A657B"/>
    <w:rsid w:val="006B106A"/>
    <w:rsid w:val="006B2432"/>
    <w:rsid w:val="006B6496"/>
    <w:rsid w:val="006C2DC2"/>
    <w:rsid w:val="006D3133"/>
    <w:rsid w:val="006D5E61"/>
    <w:rsid w:val="006D5F5A"/>
    <w:rsid w:val="006E1969"/>
    <w:rsid w:val="006E2171"/>
    <w:rsid w:val="006E241B"/>
    <w:rsid w:val="006E67A5"/>
    <w:rsid w:val="006F1543"/>
    <w:rsid w:val="006F190B"/>
    <w:rsid w:val="006F39D2"/>
    <w:rsid w:val="006F45EA"/>
    <w:rsid w:val="006F6490"/>
    <w:rsid w:val="006F7648"/>
    <w:rsid w:val="0070319F"/>
    <w:rsid w:val="00703761"/>
    <w:rsid w:val="00704D94"/>
    <w:rsid w:val="00724738"/>
    <w:rsid w:val="00725D3C"/>
    <w:rsid w:val="00725E03"/>
    <w:rsid w:val="00733011"/>
    <w:rsid w:val="00733A73"/>
    <w:rsid w:val="00735EDA"/>
    <w:rsid w:val="0073726A"/>
    <w:rsid w:val="007374A9"/>
    <w:rsid w:val="00737FCD"/>
    <w:rsid w:val="00741435"/>
    <w:rsid w:val="00741A2C"/>
    <w:rsid w:val="00744425"/>
    <w:rsid w:val="00744D68"/>
    <w:rsid w:val="007452D8"/>
    <w:rsid w:val="007456EA"/>
    <w:rsid w:val="0074753E"/>
    <w:rsid w:val="007532D6"/>
    <w:rsid w:val="00755882"/>
    <w:rsid w:val="007657C3"/>
    <w:rsid w:val="00766886"/>
    <w:rsid w:val="00767A5C"/>
    <w:rsid w:val="00771030"/>
    <w:rsid w:val="00775404"/>
    <w:rsid w:val="00780618"/>
    <w:rsid w:val="00780C24"/>
    <w:rsid w:val="007830D8"/>
    <w:rsid w:val="00790649"/>
    <w:rsid w:val="00793BD5"/>
    <w:rsid w:val="00796D64"/>
    <w:rsid w:val="007A0E1A"/>
    <w:rsid w:val="007A3174"/>
    <w:rsid w:val="007A42E4"/>
    <w:rsid w:val="007A4BAF"/>
    <w:rsid w:val="007B1B81"/>
    <w:rsid w:val="007B28A0"/>
    <w:rsid w:val="007B3BCC"/>
    <w:rsid w:val="007B5E86"/>
    <w:rsid w:val="007C1847"/>
    <w:rsid w:val="007C1BD7"/>
    <w:rsid w:val="007C5C18"/>
    <w:rsid w:val="007D24BF"/>
    <w:rsid w:val="007D4766"/>
    <w:rsid w:val="007E1853"/>
    <w:rsid w:val="007E4986"/>
    <w:rsid w:val="007E6617"/>
    <w:rsid w:val="007F1886"/>
    <w:rsid w:val="007F1D2E"/>
    <w:rsid w:val="007F3902"/>
    <w:rsid w:val="008052EC"/>
    <w:rsid w:val="00805822"/>
    <w:rsid w:val="00812451"/>
    <w:rsid w:val="00812503"/>
    <w:rsid w:val="00816D4E"/>
    <w:rsid w:val="00817EA4"/>
    <w:rsid w:val="00821BC7"/>
    <w:rsid w:val="00821C06"/>
    <w:rsid w:val="00823BA9"/>
    <w:rsid w:val="0082435A"/>
    <w:rsid w:val="008250E4"/>
    <w:rsid w:val="00830B48"/>
    <w:rsid w:val="00832D11"/>
    <w:rsid w:val="00836982"/>
    <w:rsid w:val="008432AE"/>
    <w:rsid w:val="00844A20"/>
    <w:rsid w:val="00844CB6"/>
    <w:rsid w:val="00851293"/>
    <w:rsid w:val="00853FFA"/>
    <w:rsid w:val="00854766"/>
    <w:rsid w:val="00855E6D"/>
    <w:rsid w:val="008570F6"/>
    <w:rsid w:val="00861A9D"/>
    <w:rsid w:val="008670C2"/>
    <w:rsid w:val="00871AA5"/>
    <w:rsid w:val="0087706F"/>
    <w:rsid w:val="00883C8B"/>
    <w:rsid w:val="00885FAE"/>
    <w:rsid w:val="008968F0"/>
    <w:rsid w:val="008A2BBA"/>
    <w:rsid w:val="008A30F9"/>
    <w:rsid w:val="008A36A4"/>
    <w:rsid w:val="008B4617"/>
    <w:rsid w:val="008B46C2"/>
    <w:rsid w:val="008B7017"/>
    <w:rsid w:val="008C5685"/>
    <w:rsid w:val="008D26D8"/>
    <w:rsid w:val="008D4A6D"/>
    <w:rsid w:val="008D57EF"/>
    <w:rsid w:val="008D6CD5"/>
    <w:rsid w:val="008E6BCA"/>
    <w:rsid w:val="008E7F89"/>
    <w:rsid w:val="008F0DAC"/>
    <w:rsid w:val="008F279E"/>
    <w:rsid w:val="008F6390"/>
    <w:rsid w:val="008F6B58"/>
    <w:rsid w:val="008F6FD3"/>
    <w:rsid w:val="008F77F2"/>
    <w:rsid w:val="008F7B93"/>
    <w:rsid w:val="009026EA"/>
    <w:rsid w:val="00911E2E"/>
    <w:rsid w:val="00913E53"/>
    <w:rsid w:val="0091707A"/>
    <w:rsid w:val="00930E74"/>
    <w:rsid w:val="00933CD9"/>
    <w:rsid w:val="00934780"/>
    <w:rsid w:val="00934CAB"/>
    <w:rsid w:val="00940B02"/>
    <w:rsid w:val="00942290"/>
    <w:rsid w:val="00943AD1"/>
    <w:rsid w:val="0094449E"/>
    <w:rsid w:val="009506B5"/>
    <w:rsid w:val="00960CF8"/>
    <w:rsid w:val="009618C5"/>
    <w:rsid w:val="009634F5"/>
    <w:rsid w:val="0096672C"/>
    <w:rsid w:val="00971E1B"/>
    <w:rsid w:val="00976632"/>
    <w:rsid w:val="00980DC9"/>
    <w:rsid w:val="009811C3"/>
    <w:rsid w:val="00981596"/>
    <w:rsid w:val="00981804"/>
    <w:rsid w:val="00990DA8"/>
    <w:rsid w:val="009924E3"/>
    <w:rsid w:val="00992AB9"/>
    <w:rsid w:val="00995575"/>
    <w:rsid w:val="00997D54"/>
    <w:rsid w:val="009A11C9"/>
    <w:rsid w:val="009A1FB7"/>
    <w:rsid w:val="009B3011"/>
    <w:rsid w:val="009E11AD"/>
    <w:rsid w:val="009E2F89"/>
    <w:rsid w:val="009E3337"/>
    <w:rsid w:val="009E412E"/>
    <w:rsid w:val="009F0706"/>
    <w:rsid w:val="009F0B37"/>
    <w:rsid w:val="009F4362"/>
    <w:rsid w:val="009F706A"/>
    <w:rsid w:val="009F7916"/>
    <w:rsid w:val="00A029F9"/>
    <w:rsid w:val="00A0455E"/>
    <w:rsid w:val="00A059F0"/>
    <w:rsid w:val="00A076FD"/>
    <w:rsid w:val="00A07B94"/>
    <w:rsid w:val="00A13C2D"/>
    <w:rsid w:val="00A14384"/>
    <w:rsid w:val="00A20994"/>
    <w:rsid w:val="00A228D9"/>
    <w:rsid w:val="00A24469"/>
    <w:rsid w:val="00A2465C"/>
    <w:rsid w:val="00A255AA"/>
    <w:rsid w:val="00A2607C"/>
    <w:rsid w:val="00A2746D"/>
    <w:rsid w:val="00A30FEC"/>
    <w:rsid w:val="00A32958"/>
    <w:rsid w:val="00A370F7"/>
    <w:rsid w:val="00A37D2D"/>
    <w:rsid w:val="00A40490"/>
    <w:rsid w:val="00A415B8"/>
    <w:rsid w:val="00A51983"/>
    <w:rsid w:val="00A51E2A"/>
    <w:rsid w:val="00A523F0"/>
    <w:rsid w:val="00A52F4C"/>
    <w:rsid w:val="00A54EEA"/>
    <w:rsid w:val="00A60886"/>
    <w:rsid w:val="00A611FF"/>
    <w:rsid w:val="00A67E0E"/>
    <w:rsid w:val="00A73275"/>
    <w:rsid w:val="00A736B1"/>
    <w:rsid w:val="00A77451"/>
    <w:rsid w:val="00A839EC"/>
    <w:rsid w:val="00A83FCA"/>
    <w:rsid w:val="00A83FD8"/>
    <w:rsid w:val="00A856B0"/>
    <w:rsid w:val="00A858D4"/>
    <w:rsid w:val="00A858E3"/>
    <w:rsid w:val="00A85ADE"/>
    <w:rsid w:val="00A87CF9"/>
    <w:rsid w:val="00A90704"/>
    <w:rsid w:val="00A91FE4"/>
    <w:rsid w:val="00A971A6"/>
    <w:rsid w:val="00AA1AED"/>
    <w:rsid w:val="00AA4210"/>
    <w:rsid w:val="00AB335A"/>
    <w:rsid w:val="00AB45BE"/>
    <w:rsid w:val="00AC2E38"/>
    <w:rsid w:val="00AC5BAD"/>
    <w:rsid w:val="00AD3703"/>
    <w:rsid w:val="00AD384D"/>
    <w:rsid w:val="00AD6B93"/>
    <w:rsid w:val="00AD7B31"/>
    <w:rsid w:val="00AE0B47"/>
    <w:rsid w:val="00AE30B4"/>
    <w:rsid w:val="00AE663A"/>
    <w:rsid w:val="00AF2297"/>
    <w:rsid w:val="00AF60E0"/>
    <w:rsid w:val="00AF6551"/>
    <w:rsid w:val="00AF6893"/>
    <w:rsid w:val="00B02027"/>
    <w:rsid w:val="00B077C1"/>
    <w:rsid w:val="00B14581"/>
    <w:rsid w:val="00B15501"/>
    <w:rsid w:val="00B17245"/>
    <w:rsid w:val="00B27F5E"/>
    <w:rsid w:val="00B307EC"/>
    <w:rsid w:val="00B4083F"/>
    <w:rsid w:val="00B4267F"/>
    <w:rsid w:val="00B433BE"/>
    <w:rsid w:val="00B51C5B"/>
    <w:rsid w:val="00B52FCE"/>
    <w:rsid w:val="00B56EF2"/>
    <w:rsid w:val="00B748E4"/>
    <w:rsid w:val="00B75501"/>
    <w:rsid w:val="00B82D62"/>
    <w:rsid w:val="00B903D3"/>
    <w:rsid w:val="00B9452D"/>
    <w:rsid w:val="00BA01DB"/>
    <w:rsid w:val="00BA10DB"/>
    <w:rsid w:val="00BA5EC5"/>
    <w:rsid w:val="00BA613D"/>
    <w:rsid w:val="00BB5051"/>
    <w:rsid w:val="00BB54BC"/>
    <w:rsid w:val="00BC4084"/>
    <w:rsid w:val="00BC41FE"/>
    <w:rsid w:val="00BD506D"/>
    <w:rsid w:val="00BD5625"/>
    <w:rsid w:val="00BD60B4"/>
    <w:rsid w:val="00BD792E"/>
    <w:rsid w:val="00BD797F"/>
    <w:rsid w:val="00BD7B5C"/>
    <w:rsid w:val="00BE69F0"/>
    <w:rsid w:val="00BF4EC7"/>
    <w:rsid w:val="00BF7776"/>
    <w:rsid w:val="00C0242E"/>
    <w:rsid w:val="00C15788"/>
    <w:rsid w:val="00C222B4"/>
    <w:rsid w:val="00C22FAE"/>
    <w:rsid w:val="00C25D0A"/>
    <w:rsid w:val="00C26E50"/>
    <w:rsid w:val="00C3231F"/>
    <w:rsid w:val="00C3310E"/>
    <w:rsid w:val="00C3527B"/>
    <w:rsid w:val="00C36DE1"/>
    <w:rsid w:val="00C36DE8"/>
    <w:rsid w:val="00C43164"/>
    <w:rsid w:val="00C44290"/>
    <w:rsid w:val="00C458D6"/>
    <w:rsid w:val="00C51FB5"/>
    <w:rsid w:val="00C522A1"/>
    <w:rsid w:val="00C6170A"/>
    <w:rsid w:val="00C6425F"/>
    <w:rsid w:val="00C65445"/>
    <w:rsid w:val="00C67601"/>
    <w:rsid w:val="00C74106"/>
    <w:rsid w:val="00C82317"/>
    <w:rsid w:val="00C85928"/>
    <w:rsid w:val="00C922A4"/>
    <w:rsid w:val="00C948F1"/>
    <w:rsid w:val="00CA24D5"/>
    <w:rsid w:val="00CA3FF8"/>
    <w:rsid w:val="00CA521D"/>
    <w:rsid w:val="00CB3EC6"/>
    <w:rsid w:val="00CB52DD"/>
    <w:rsid w:val="00CB61C9"/>
    <w:rsid w:val="00CB6588"/>
    <w:rsid w:val="00CC2081"/>
    <w:rsid w:val="00CC4487"/>
    <w:rsid w:val="00CE362E"/>
    <w:rsid w:val="00CE6705"/>
    <w:rsid w:val="00CE690A"/>
    <w:rsid w:val="00CE7D67"/>
    <w:rsid w:val="00CF0F7F"/>
    <w:rsid w:val="00CF2E4C"/>
    <w:rsid w:val="00CF7A85"/>
    <w:rsid w:val="00D015C7"/>
    <w:rsid w:val="00D05CBE"/>
    <w:rsid w:val="00D12550"/>
    <w:rsid w:val="00D24CDD"/>
    <w:rsid w:val="00D32F39"/>
    <w:rsid w:val="00D46084"/>
    <w:rsid w:val="00D4639D"/>
    <w:rsid w:val="00D52E30"/>
    <w:rsid w:val="00D61A51"/>
    <w:rsid w:val="00D624AA"/>
    <w:rsid w:val="00D638F3"/>
    <w:rsid w:val="00D63EA6"/>
    <w:rsid w:val="00D6475C"/>
    <w:rsid w:val="00D654FB"/>
    <w:rsid w:val="00D67006"/>
    <w:rsid w:val="00D7221F"/>
    <w:rsid w:val="00D7617D"/>
    <w:rsid w:val="00D82126"/>
    <w:rsid w:val="00D84A0E"/>
    <w:rsid w:val="00D84E92"/>
    <w:rsid w:val="00D90419"/>
    <w:rsid w:val="00D941C4"/>
    <w:rsid w:val="00DB43C1"/>
    <w:rsid w:val="00DB4C91"/>
    <w:rsid w:val="00DC2C4D"/>
    <w:rsid w:val="00DC577C"/>
    <w:rsid w:val="00DC5A34"/>
    <w:rsid w:val="00DC72D3"/>
    <w:rsid w:val="00DC750B"/>
    <w:rsid w:val="00DD2292"/>
    <w:rsid w:val="00DD5586"/>
    <w:rsid w:val="00DD730E"/>
    <w:rsid w:val="00DD75F7"/>
    <w:rsid w:val="00DF1BB6"/>
    <w:rsid w:val="00DF5DE7"/>
    <w:rsid w:val="00DF653D"/>
    <w:rsid w:val="00E0285E"/>
    <w:rsid w:val="00E07E29"/>
    <w:rsid w:val="00E11223"/>
    <w:rsid w:val="00E11B49"/>
    <w:rsid w:val="00E131EB"/>
    <w:rsid w:val="00E141A5"/>
    <w:rsid w:val="00E242E4"/>
    <w:rsid w:val="00E261E0"/>
    <w:rsid w:val="00E352D7"/>
    <w:rsid w:val="00E352DA"/>
    <w:rsid w:val="00E3543C"/>
    <w:rsid w:val="00E403B8"/>
    <w:rsid w:val="00E453BA"/>
    <w:rsid w:val="00E45A5A"/>
    <w:rsid w:val="00E518B3"/>
    <w:rsid w:val="00E5317B"/>
    <w:rsid w:val="00E57BD4"/>
    <w:rsid w:val="00E615F2"/>
    <w:rsid w:val="00E621B0"/>
    <w:rsid w:val="00E62A74"/>
    <w:rsid w:val="00E63B18"/>
    <w:rsid w:val="00E6704A"/>
    <w:rsid w:val="00E71323"/>
    <w:rsid w:val="00E72863"/>
    <w:rsid w:val="00E74B0A"/>
    <w:rsid w:val="00E76B86"/>
    <w:rsid w:val="00E80243"/>
    <w:rsid w:val="00E858EA"/>
    <w:rsid w:val="00E86C78"/>
    <w:rsid w:val="00E94CF4"/>
    <w:rsid w:val="00EA0ACD"/>
    <w:rsid w:val="00EA0EAB"/>
    <w:rsid w:val="00EA33F6"/>
    <w:rsid w:val="00EA5DD8"/>
    <w:rsid w:val="00EA7923"/>
    <w:rsid w:val="00EB27F0"/>
    <w:rsid w:val="00EB7DBC"/>
    <w:rsid w:val="00EC2AB6"/>
    <w:rsid w:val="00EC4131"/>
    <w:rsid w:val="00EC42A2"/>
    <w:rsid w:val="00EC4A10"/>
    <w:rsid w:val="00EC5395"/>
    <w:rsid w:val="00ED42E9"/>
    <w:rsid w:val="00EE006B"/>
    <w:rsid w:val="00EE77A0"/>
    <w:rsid w:val="00EF2604"/>
    <w:rsid w:val="00F00498"/>
    <w:rsid w:val="00F02AEB"/>
    <w:rsid w:val="00F077EC"/>
    <w:rsid w:val="00F105D6"/>
    <w:rsid w:val="00F1463C"/>
    <w:rsid w:val="00F25055"/>
    <w:rsid w:val="00F32A4F"/>
    <w:rsid w:val="00F365AC"/>
    <w:rsid w:val="00F40312"/>
    <w:rsid w:val="00F5238D"/>
    <w:rsid w:val="00F56F69"/>
    <w:rsid w:val="00F61064"/>
    <w:rsid w:val="00F80458"/>
    <w:rsid w:val="00F87577"/>
    <w:rsid w:val="00F948D0"/>
    <w:rsid w:val="00F968B1"/>
    <w:rsid w:val="00F96A46"/>
    <w:rsid w:val="00F97C66"/>
    <w:rsid w:val="00FA31B7"/>
    <w:rsid w:val="00FA5BC0"/>
    <w:rsid w:val="00FB194F"/>
    <w:rsid w:val="00FB2D5C"/>
    <w:rsid w:val="00FB3D53"/>
    <w:rsid w:val="00FB3EE9"/>
    <w:rsid w:val="00FB6013"/>
    <w:rsid w:val="00FB6284"/>
    <w:rsid w:val="00FB6709"/>
    <w:rsid w:val="00FC2345"/>
    <w:rsid w:val="00FC388E"/>
    <w:rsid w:val="00FC6FAD"/>
    <w:rsid w:val="00FD3B47"/>
    <w:rsid w:val="00FE0742"/>
    <w:rsid w:val="00FE4CEB"/>
    <w:rsid w:val="00FF064B"/>
    <w:rsid w:val="00FF25DC"/>
    <w:rsid w:val="00FF4CAC"/>
    <w:rsid w:val="00FF5C7C"/>
    <w:rsid w:val="00F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2FA7B2-63A4-433C-85E9-B300E016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BD7"/>
    <w:rPr>
      <w:noProof/>
      <w:lang w:eastAsia="en-US"/>
    </w:rPr>
  </w:style>
  <w:style w:type="paragraph" w:styleId="1">
    <w:name w:val="heading 1"/>
    <w:basedOn w:val="a"/>
    <w:next w:val="a"/>
    <w:qFormat/>
    <w:rsid w:val="006329F0"/>
    <w:pPr>
      <w:keepNext/>
      <w:spacing w:line="360" w:lineRule="auto"/>
      <w:jc w:val="center"/>
      <w:outlineLvl w:val="0"/>
    </w:pPr>
    <w:rPr>
      <w:b/>
      <w:spacing w:val="14"/>
      <w:sz w:val="28"/>
    </w:rPr>
  </w:style>
  <w:style w:type="paragraph" w:styleId="2">
    <w:name w:val="heading 2"/>
    <w:basedOn w:val="a"/>
    <w:next w:val="a"/>
    <w:qFormat/>
    <w:rsid w:val="006329F0"/>
    <w:pPr>
      <w:keepNext/>
      <w:jc w:val="center"/>
      <w:outlineLvl w:val="1"/>
    </w:pPr>
    <w:rPr>
      <w:rFonts w:ascii="Journal SansSerif" w:hAnsi="Journal SansSerif"/>
      <w:b/>
      <w:noProof w:val="0"/>
      <w:spacing w:val="160"/>
      <w:sz w:val="40"/>
      <w:lang w:eastAsia="ru-RU"/>
    </w:rPr>
  </w:style>
  <w:style w:type="paragraph" w:styleId="3">
    <w:name w:val="heading 3"/>
    <w:basedOn w:val="a"/>
    <w:next w:val="a"/>
    <w:qFormat/>
    <w:rsid w:val="006329F0"/>
    <w:pPr>
      <w:keepNext/>
      <w:ind w:left="34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329F0"/>
  </w:style>
  <w:style w:type="paragraph" w:styleId="a3">
    <w:name w:val="header"/>
    <w:basedOn w:val="a"/>
    <w:rsid w:val="00CE7D6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E7D67"/>
  </w:style>
  <w:style w:type="paragraph" w:styleId="a5">
    <w:name w:val="footer"/>
    <w:basedOn w:val="a"/>
    <w:rsid w:val="00CE7D67"/>
    <w:pPr>
      <w:tabs>
        <w:tab w:val="center" w:pos="4677"/>
        <w:tab w:val="right" w:pos="9355"/>
      </w:tabs>
    </w:pPr>
  </w:style>
  <w:style w:type="numbering" w:styleId="111111">
    <w:name w:val="Outline List 2"/>
    <w:basedOn w:val="a2"/>
    <w:rsid w:val="003732BE"/>
    <w:pPr>
      <w:numPr>
        <w:numId w:val="1"/>
      </w:numPr>
    </w:pPr>
  </w:style>
  <w:style w:type="table" w:styleId="a6">
    <w:name w:val="Table Grid"/>
    <w:basedOn w:val="a1"/>
    <w:rsid w:val="002C7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0E5B4C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F070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454D2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7D47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Body Text"/>
    <w:basedOn w:val="a"/>
    <w:rsid w:val="00BC41FE"/>
    <w:rPr>
      <w:rFonts w:ascii="Times New Roman CYR" w:hAnsi="Times New Roman CYR"/>
      <w:noProof w:val="0"/>
      <w:sz w:val="28"/>
      <w:lang w:eastAsia="ar-SA"/>
    </w:rPr>
  </w:style>
  <w:style w:type="paragraph" w:styleId="a9">
    <w:name w:val="List Paragraph"/>
    <w:basedOn w:val="a"/>
    <w:uiPriority w:val="34"/>
    <w:qFormat/>
    <w:rsid w:val="00432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1055;&#1086;&#1089;&#1090;&#1072;&#1085;&#1086;&#1074;&#1083;&#1077;&#1085;&#1080;&#1077;%20&#1043;&#1083;&#1072;&#1074;&#1099;%20&#1086;&#1082;&#1088;&#1091;&#107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03438-D990-45B3-9F65-3722C3FE6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Главы округа</Template>
  <TotalTime>0</TotalTime>
  <Pages>2</Pages>
  <Words>290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Мурома</Company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Едачева</cp:lastModifiedBy>
  <cp:revision>2</cp:revision>
  <cp:lastPrinted>2021-11-23T13:14:00Z</cp:lastPrinted>
  <dcterms:created xsi:type="dcterms:W3CDTF">2021-11-23T13:14:00Z</dcterms:created>
  <dcterms:modified xsi:type="dcterms:W3CDTF">2021-11-23T13:14:00Z</dcterms:modified>
</cp:coreProperties>
</file>