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43" w:rsidRDefault="0095117C" w:rsidP="00D93D43">
      <w:pPr>
        <w:jc w:val="center"/>
        <w:rPr>
          <w:sz w:val="28"/>
          <w:szCs w:val="28"/>
        </w:rPr>
      </w:pPr>
      <w:r>
        <w:rPr>
          <w:spacing w:val="40"/>
          <w:lang w:eastAsia="ru-RU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ge">
                  <wp:posOffset>314960</wp:posOffset>
                </wp:positionV>
                <wp:extent cx="466725" cy="609600"/>
                <wp:effectExtent l="17145" t="10160" r="11430" b="18415"/>
                <wp:wrapNone/>
                <wp:docPr id="1777" name="Полотно 1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779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780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781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82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83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84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85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86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87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88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89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90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91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92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93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94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795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796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97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98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99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00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01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02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03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04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05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06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07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08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809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810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11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12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13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14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15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16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17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818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819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820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821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822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823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824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825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826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827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828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829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830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831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832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833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834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835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836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837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838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839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40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EBA65" id="Полотно 1777" o:spid="_x0000_s1026" editas="canvas" style="position:absolute;margin-left:237.95pt;margin-top:24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779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780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781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782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783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784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785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786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787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788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789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790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791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792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793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794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795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796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797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798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799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800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801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802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803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804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805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806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807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808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809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810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811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812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813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814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815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816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817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818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819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820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821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822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823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824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825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826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827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828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829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830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831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832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833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834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835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836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837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838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839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840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D93D43" w:rsidRPr="00A14384" w:rsidRDefault="00D93D43" w:rsidP="00DC77D2">
      <w:pPr>
        <w:jc w:val="center"/>
        <w:rPr>
          <w:sz w:val="16"/>
          <w:szCs w:val="16"/>
        </w:rPr>
      </w:pPr>
    </w:p>
    <w:p w:rsidR="00D93D43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F15945" w:rsidRPr="00AC6D19" w:rsidRDefault="00F15945" w:rsidP="00F15945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813948" w:rsidRDefault="00505C21" w:rsidP="00D93D4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5C21" w:rsidRDefault="00505C21" w:rsidP="00D93D43">
      <w:pPr>
        <w:rPr>
          <w:b/>
          <w:sz w:val="28"/>
          <w:szCs w:val="28"/>
        </w:rPr>
      </w:pPr>
    </w:p>
    <w:p w:rsidR="00D93D43" w:rsidRDefault="00BD3734" w:rsidP="00D93D43">
      <w:r>
        <w:rPr>
          <w:b/>
          <w:sz w:val="28"/>
          <w:szCs w:val="28"/>
        </w:rPr>
        <w:t>21.08.2019</w:t>
      </w:r>
      <w:r w:rsidR="00D93D43">
        <w:t xml:space="preserve">                                                                                                        </w:t>
      </w:r>
      <w:r w:rsidR="00DC77D2">
        <w:t xml:space="preserve">           </w:t>
      </w:r>
      <w:r w:rsidR="00D93D43">
        <w:t xml:space="preserve">    </w:t>
      </w:r>
      <w:r>
        <w:t xml:space="preserve">                                   </w:t>
      </w:r>
      <w:r w:rsidR="00D93D43" w:rsidRPr="00823BA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610</w:t>
      </w:r>
    </w:p>
    <w:p w:rsidR="00D93D43" w:rsidRDefault="00D93D43" w:rsidP="00D93D43"/>
    <w:p w:rsidR="006755EE" w:rsidRDefault="006755EE" w:rsidP="006755EE">
      <w:pPr>
        <w:tabs>
          <w:tab w:val="left" w:pos="4253"/>
        </w:tabs>
        <w:ind w:right="5810"/>
        <w:contextualSpacing/>
        <w:jc w:val="both"/>
        <w:rPr>
          <w:i/>
          <w:noProof w:val="0"/>
          <w:sz w:val="24"/>
          <w:szCs w:val="24"/>
          <w:lang w:eastAsia="ru-RU"/>
        </w:rPr>
      </w:pPr>
      <w:r>
        <w:rPr>
          <w:i/>
          <w:noProof w:val="0"/>
          <w:sz w:val="24"/>
          <w:szCs w:val="24"/>
          <w:lang w:eastAsia="ru-RU"/>
        </w:rPr>
        <w:t>О внесении изменений в постановлени</w:t>
      </w:r>
      <w:r w:rsidR="00B84BFF">
        <w:rPr>
          <w:i/>
          <w:noProof w:val="0"/>
          <w:sz w:val="24"/>
          <w:szCs w:val="24"/>
          <w:lang w:eastAsia="ru-RU"/>
        </w:rPr>
        <w:t>я</w:t>
      </w:r>
      <w:r>
        <w:rPr>
          <w:i/>
          <w:noProof w:val="0"/>
          <w:sz w:val="24"/>
          <w:szCs w:val="24"/>
          <w:lang w:eastAsia="ru-RU"/>
        </w:rPr>
        <w:t xml:space="preserve"> администрации округа Муром </w:t>
      </w:r>
    </w:p>
    <w:p w:rsidR="000B390E" w:rsidRPr="00341E8A" w:rsidRDefault="000B390E" w:rsidP="00E14F47">
      <w:pPr>
        <w:tabs>
          <w:tab w:val="left" w:pos="4253"/>
        </w:tabs>
        <w:ind w:right="5810"/>
        <w:contextualSpacing/>
        <w:jc w:val="both"/>
        <w:rPr>
          <w:noProof w:val="0"/>
          <w:sz w:val="24"/>
          <w:szCs w:val="24"/>
          <w:lang w:eastAsia="ru-RU"/>
        </w:rPr>
      </w:pPr>
    </w:p>
    <w:p w:rsidR="00E14F47" w:rsidRPr="00AD15E1" w:rsidRDefault="001B02E3" w:rsidP="00F74FE4">
      <w:pPr>
        <w:ind w:firstLine="720"/>
        <w:contextualSpacing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  <w:lang w:eastAsia="ru-RU"/>
        </w:rPr>
        <w:t xml:space="preserve">В соответствии </w:t>
      </w:r>
      <w:r w:rsidR="006755EE">
        <w:rPr>
          <w:noProof w:val="0"/>
          <w:sz w:val="28"/>
          <w:szCs w:val="28"/>
          <w:lang w:eastAsia="ru-RU"/>
        </w:rPr>
        <w:t xml:space="preserve">с </w:t>
      </w:r>
      <w:r w:rsidR="00177EF8" w:rsidRPr="00177EF8">
        <w:rPr>
          <w:noProof w:val="0"/>
          <w:sz w:val="28"/>
          <w:szCs w:val="28"/>
          <w:lang w:eastAsia="ru-RU"/>
        </w:rPr>
        <w:t>Указ</w:t>
      </w:r>
      <w:r w:rsidR="00177EF8">
        <w:rPr>
          <w:noProof w:val="0"/>
          <w:sz w:val="28"/>
          <w:szCs w:val="28"/>
          <w:lang w:eastAsia="ru-RU"/>
        </w:rPr>
        <w:t>ом</w:t>
      </w:r>
      <w:r w:rsidR="00177EF8" w:rsidRPr="00177EF8">
        <w:rPr>
          <w:noProof w:val="0"/>
          <w:sz w:val="28"/>
          <w:szCs w:val="28"/>
          <w:lang w:eastAsia="ru-RU"/>
        </w:rPr>
        <w:t xml:space="preserve"> Пре</w:t>
      </w:r>
      <w:r w:rsidR="00177EF8">
        <w:rPr>
          <w:noProof w:val="0"/>
          <w:sz w:val="28"/>
          <w:szCs w:val="28"/>
          <w:lang w:eastAsia="ru-RU"/>
        </w:rPr>
        <w:t>зидента РФ от 01.07.2010 N 821 «</w:t>
      </w:r>
      <w:r w:rsidR="00177EF8" w:rsidRPr="00177EF8">
        <w:rPr>
          <w:noProof w:val="0"/>
          <w:sz w:val="28"/>
          <w:szCs w:val="28"/>
          <w:lang w:eastAsia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77EF8">
        <w:rPr>
          <w:noProof w:val="0"/>
          <w:sz w:val="28"/>
          <w:szCs w:val="28"/>
          <w:lang w:eastAsia="ru-RU"/>
        </w:rPr>
        <w:t>»</w:t>
      </w:r>
      <w:r w:rsidR="00D37BC1">
        <w:rPr>
          <w:noProof w:val="0"/>
          <w:sz w:val="28"/>
          <w:szCs w:val="28"/>
          <w:lang w:eastAsia="ru-RU"/>
        </w:rPr>
        <w:t>,</w:t>
      </w:r>
      <w:r w:rsidR="0059127E">
        <w:rPr>
          <w:noProof w:val="0"/>
          <w:sz w:val="28"/>
          <w:szCs w:val="28"/>
          <w:lang w:eastAsia="ru-RU"/>
        </w:rPr>
        <w:t xml:space="preserve"> </w:t>
      </w:r>
      <w:r w:rsidR="00177EF8" w:rsidRPr="00177EF8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sz w:val="28"/>
          <w:szCs w:val="28"/>
          <w:lang w:eastAsia="ru-RU"/>
        </w:rPr>
        <w:t xml:space="preserve">руководствуясь </w:t>
      </w:r>
      <w:r w:rsidRPr="001B02E3">
        <w:rPr>
          <w:noProof w:val="0"/>
          <w:sz w:val="28"/>
          <w:szCs w:val="28"/>
          <w:lang w:eastAsia="ru-RU"/>
        </w:rPr>
        <w:t>Федеральны</w:t>
      </w:r>
      <w:r>
        <w:rPr>
          <w:noProof w:val="0"/>
          <w:sz w:val="28"/>
          <w:szCs w:val="28"/>
          <w:lang w:eastAsia="ru-RU"/>
        </w:rPr>
        <w:t>м</w:t>
      </w:r>
      <w:r w:rsidR="0089622A">
        <w:rPr>
          <w:noProof w:val="0"/>
          <w:sz w:val="28"/>
          <w:szCs w:val="28"/>
          <w:lang w:eastAsia="ru-RU"/>
        </w:rPr>
        <w:t>и</w:t>
      </w:r>
      <w:r w:rsidRPr="001B02E3">
        <w:rPr>
          <w:noProof w:val="0"/>
          <w:sz w:val="28"/>
          <w:szCs w:val="28"/>
          <w:lang w:eastAsia="ru-RU"/>
        </w:rPr>
        <w:t xml:space="preserve"> </w:t>
      </w:r>
      <w:r w:rsidR="0089622A" w:rsidRPr="001B02E3">
        <w:rPr>
          <w:noProof w:val="0"/>
          <w:sz w:val="28"/>
          <w:szCs w:val="28"/>
          <w:lang w:eastAsia="ru-RU"/>
        </w:rPr>
        <w:t>закон</w:t>
      </w:r>
      <w:r w:rsidR="0089622A">
        <w:rPr>
          <w:noProof w:val="0"/>
          <w:sz w:val="28"/>
          <w:szCs w:val="28"/>
          <w:lang w:eastAsia="ru-RU"/>
        </w:rPr>
        <w:t>ами</w:t>
      </w:r>
      <w:r w:rsidRPr="001B02E3">
        <w:rPr>
          <w:noProof w:val="0"/>
          <w:sz w:val="28"/>
          <w:szCs w:val="28"/>
          <w:lang w:eastAsia="ru-RU"/>
        </w:rPr>
        <w:t xml:space="preserve"> </w:t>
      </w:r>
      <w:r w:rsidR="0089622A" w:rsidRPr="0089622A">
        <w:rPr>
          <w:noProof w:val="0"/>
          <w:sz w:val="28"/>
          <w:szCs w:val="28"/>
          <w:lang w:eastAsia="ru-RU"/>
        </w:rPr>
        <w:t xml:space="preserve">от 25.12.2008 N 273-ФЗ </w:t>
      </w:r>
      <w:r w:rsidR="0089622A">
        <w:rPr>
          <w:noProof w:val="0"/>
          <w:sz w:val="28"/>
          <w:szCs w:val="28"/>
          <w:lang w:eastAsia="ru-RU"/>
        </w:rPr>
        <w:t>«</w:t>
      </w:r>
      <w:r w:rsidR="0089622A" w:rsidRPr="0089622A">
        <w:rPr>
          <w:noProof w:val="0"/>
          <w:sz w:val="28"/>
          <w:szCs w:val="28"/>
          <w:lang w:eastAsia="ru-RU"/>
        </w:rPr>
        <w:t>О противодействии коррупции</w:t>
      </w:r>
      <w:r w:rsidR="0089622A">
        <w:rPr>
          <w:noProof w:val="0"/>
          <w:sz w:val="28"/>
          <w:szCs w:val="28"/>
          <w:lang w:eastAsia="ru-RU"/>
        </w:rPr>
        <w:t>»</w:t>
      </w:r>
      <w:r w:rsidR="00E40F20">
        <w:rPr>
          <w:noProof w:val="0"/>
          <w:sz w:val="28"/>
          <w:szCs w:val="28"/>
          <w:lang w:eastAsia="ru-RU"/>
        </w:rPr>
        <w:t>,</w:t>
      </w:r>
      <w:r w:rsidR="0089622A">
        <w:rPr>
          <w:noProof w:val="0"/>
          <w:sz w:val="28"/>
          <w:szCs w:val="28"/>
          <w:lang w:eastAsia="ru-RU"/>
        </w:rPr>
        <w:t xml:space="preserve"> </w:t>
      </w:r>
      <w:r w:rsidRPr="001B02E3">
        <w:rPr>
          <w:noProof w:val="0"/>
          <w:sz w:val="28"/>
          <w:szCs w:val="28"/>
          <w:lang w:eastAsia="ru-RU"/>
        </w:rPr>
        <w:t xml:space="preserve">от 06.10.2003 </w:t>
      </w:r>
      <w:r>
        <w:rPr>
          <w:noProof w:val="0"/>
          <w:sz w:val="28"/>
          <w:szCs w:val="28"/>
          <w:lang w:eastAsia="ru-RU"/>
        </w:rPr>
        <w:t>№</w:t>
      </w:r>
      <w:r w:rsidRPr="001B02E3">
        <w:rPr>
          <w:noProof w:val="0"/>
          <w:sz w:val="28"/>
          <w:szCs w:val="28"/>
          <w:lang w:eastAsia="ru-RU"/>
        </w:rPr>
        <w:t xml:space="preserve"> 131-ФЗ </w:t>
      </w:r>
      <w:r>
        <w:rPr>
          <w:noProof w:val="0"/>
          <w:sz w:val="28"/>
          <w:szCs w:val="28"/>
          <w:lang w:eastAsia="ru-RU"/>
        </w:rPr>
        <w:t>«</w:t>
      </w:r>
      <w:r w:rsidRPr="001B02E3">
        <w:rPr>
          <w:noProof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noProof w:val="0"/>
          <w:sz w:val="28"/>
          <w:szCs w:val="28"/>
          <w:lang w:eastAsia="ru-RU"/>
        </w:rPr>
        <w:t>»</w:t>
      </w:r>
      <w:r w:rsidR="00E40F20">
        <w:rPr>
          <w:noProof w:val="0"/>
          <w:sz w:val="28"/>
          <w:szCs w:val="28"/>
          <w:lang w:eastAsia="ru-RU"/>
        </w:rPr>
        <w:t xml:space="preserve"> и</w:t>
      </w:r>
      <w:r w:rsidR="002527BB">
        <w:rPr>
          <w:noProof w:val="0"/>
          <w:sz w:val="28"/>
          <w:szCs w:val="28"/>
          <w:lang w:eastAsia="ru-RU"/>
        </w:rPr>
        <w:t xml:space="preserve"> </w:t>
      </w:r>
      <w:r w:rsidR="00E11246" w:rsidRPr="00E11246">
        <w:rPr>
          <w:noProof w:val="0"/>
          <w:sz w:val="28"/>
          <w:szCs w:val="28"/>
          <w:lang w:eastAsia="ru-RU"/>
        </w:rPr>
        <w:t xml:space="preserve">от 02.03.2007 N 25-ФЗ </w:t>
      </w:r>
      <w:r w:rsidR="00E40F20">
        <w:rPr>
          <w:noProof w:val="0"/>
          <w:sz w:val="28"/>
          <w:szCs w:val="28"/>
          <w:lang w:eastAsia="ru-RU"/>
        </w:rPr>
        <w:t>«</w:t>
      </w:r>
      <w:r w:rsidR="00E11246" w:rsidRPr="00E11246">
        <w:rPr>
          <w:noProof w:val="0"/>
          <w:sz w:val="28"/>
          <w:szCs w:val="28"/>
          <w:lang w:eastAsia="ru-RU"/>
        </w:rPr>
        <w:t>О муниципальной службе в Российской Федерации</w:t>
      </w:r>
      <w:r w:rsidR="00E40F20">
        <w:rPr>
          <w:noProof w:val="0"/>
          <w:sz w:val="28"/>
          <w:szCs w:val="28"/>
          <w:lang w:eastAsia="ru-RU"/>
        </w:rPr>
        <w:t xml:space="preserve">», </w:t>
      </w:r>
      <w:r w:rsidR="00C1458E">
        <w:rPr>
          <w:noProof w:val="0"/>
          <w:sz w:val="28"/>
          <w:szCs w:val="28"/>
          <w:lang w:eastAsia="ru-RU"/>
        </w:rPr>
        <w:t>Уставом округа Муром</w:t>
      </w:r>
      <w:r w:rsidR="00F80D22">
        <w:rPr>
          <w:noProof w:val="0"/>
          <w:sz w:val="28"/>
          <w:szCs w:val="28"/>
          <w:lang w:eastAsia="ru-RU"/>
        </w:rPr>
        <w:t>,</w:t>
      </w:r>
    </w:p>
    <w:p w:rsidR="00DF666A" w:rsidRDefault="00DF666A" w:rsidP="00F74FE4">
      <w:pPr>
        <w:ind w:firstLine="720"/>
        <w:contextualSpacing/>
        <w:jc w:val="both"/>
        <w:rPr>
          <w:b/>
          <w:i/>
          <w:noProof w:val="0"/>
          <w:sz w:val="28"/>
        </w:rPr>
      </w:pPr>
    </w:p>
    <w:p w:rsidR="00ED6932" w:rsidRDefault="00E14F47" w:rsidP="00F74FE4">
      <w:pPr>
        <w:ind w:firstLine="720"/>
        <w:contextualSpacing/>
        <w:jc w:val="both"/>
        <w:rPr>
          <w:b/>
          <w:i/>
          <w:noProof w:val="0"/>
          <w:sz w:val="28"/>
        </w:rPr>
      </w:pPr>
      <w:r>
        <w:rPr>
          <w:b/>
          <w:i/>
          <w:noProof w:val="0"/>
          <w:sz w:val="28"/>
        </w:rPr>
        <w:t>п о с т а н о в л я ю:</w:t>
      </w:r>
    </w:p>
    <w:p w:rsidR="00DF666A" w:rsidRDefault="00DF666A" w:rsidP="00F74FE4">
      <w:pPr>
        <w:ind w:firstLine="720"/>
        <w:contextualSpacing/>
        <w:jc w:val="both"/>
        <w:rPr>
          <w:b/>
          <w:i/>
          <w:noProof w:val="0"/>
          <w:sz w:val="28"/>
        </w:rPr>
      </w:pPr>
    </w:p>
    <w:p w:rsidR="0059127E" w:rsidRDefault="0059127E" w:rsidP="005A1676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D60409">
        <w:rPr>
          <w:noProof w:val="0"/>
          <w:sz w:val="28"/>
          <w:szCs w:val="28"/>
          <w:lang w:eastAsia="ru-RU"/>
        </w:rPr>
        <w:t xml:space="preserve">1. </w:t>
      </w:r>
      <w:r w:rsidR="006755EE" w:rsidRPr="00D60409">
        <w:rPr>
          <w:noProof w:val="0"/>
          <w:sz w:val="28"/>
          <w:szCs w:val="28"/>
          <w:lang w:eastAsia="ru-RU"/>
        </w:rPr>
        <w:t>Внести в приложение к постановлению администрации округа Муром  от 03.11.2010 N 2514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округа Муром и ее структурных подразделениях»</w:t>
      </w:r>
      <w:r w:rsidR="006755EE">
        <w:rPr>
          <w:noProof w:val="0"/>
          <w:sz w:val="28"/>
          <w:szCs w:val="28"/>
          <w:lang w:eastAsia="ru-RU"/>
        </w:rPr>
        <w:t xml:space="preserve"> </w:t>
      </w:r>
      <w:r w:rsidR="006755EE" w:rsidRPr="00DF666A">
        <w:rPr>
          <w:noProof w:val="0"/>
          <w:sz w:val="28"/>
          <w:szCs w:val="28"/>
          <w:lang w:eastAsia="ru-RU"/>
        </w:rPr>
        <w:t>изменения</w:t>
      </w:r>
      <w:r w:rsidR="006755EE">
        <w:rPr>
          <w:noProof w:val="0"/>
          <w:sz w:val="28"/>
          <w:szCs w:val="28"/>
          <w:lang w:eastAsia="ru-RU"/>
        </w:rPr>
        <w:t>, изложив его в редакции согласно приложению.</w:t>
      </w:r>
    </w:p>
    <w:p w:rsidR="00B84BFF" w:rsidRDefault="00B84BFF" w:rsidP="005A1676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  <w:t xml:space="preserve">2. </w:t>
      </w:r>
      <w:r w:rsidRPr="00D60409">
        <w:rPr>
          <w:noProof w:val="0"/>
          <w:sz w:val="28"/>
          <w:szCs w:val="28"/>
          <w:lang w:eastAsia="ru-RU"/>
        </w:rPr>
        <w:t>Внести в  постановлени</w:t>
      </w:r>
      <w:r w:rsidR="00E40F20">
        <w:rPr>
          <w:noProof w:val="0"/>
          <w:sz w:val="28"/>
          <w:szCs w:val="28"/>
          <w:lang w:eastAsia="ru-RU"/>
        </w:rPr>
        <w:t>е</w:t>
      </w:r>
      <w:r w:rsidRPr="00D60409">
        <w:rPr>
          <w:noProof w:val="0"/>
          <w:sz w:val="28"/>
          <w:szCs w:val="28"/>
          <w:lang w:eastAsia="ru-RU"/>
        </w:rPr>
        <w:t xml:space="preserve"> администрации округа Муром  </w:t>
      </w:r>
      <w:r w:rsidRPr="00B84BFF">
        <w:rPr>
          <w:noProof w:val="0"/>
          <w:sz w:val="28"/>
          <w:szCs w:val="28"/>
          <w:lang w:eastAsia="ru-RU"/>
        </w:rPr>
        <w:t xml:space="preserve">от 12.11.2012 N 3600 </w:t>
      </w:r>
      <w:r>
        <w:rPr>
          <w:noProof w:val="0"/>
          <w:sz w:val="28"/>
          <w:szCs w:val="28"/>
          <w:lang w:eastAsia="ru-RU"/>
        </w:rPr>
        <w:t>«</w:t>
      </w:r>
      <w:r w:rsidRPr="00B84BFF">
        <w:rPr>
          <w:noProof w:val="0"/>
          <w:sz w:val="28"/>
          <w:szCs w:val="28"/>
          <w:lang w:eastAsia="ru-RU"/>
        </w:rPr>
        <w:t>Об утверждении Порядка проведения проверки достоверности и полноты сведений, представляемых гражданами, претендующими на замещение должностей муниципальной службы, включенных в со</w:t>
      </w:r>
      <w:r>
        <w:rPr>
          <w:noProof w:val="0"/>
          <w:sz w:val="28"/>
          <w:szCs w:val="28"/>
          <w:lang w:eastAsia="ru-RU"/>
        </w:rPr>
        <w:t>ответствующий П</w:t>
      </w:r>
      <w:r w:rsidRPr="00B84BFF">
        <w:rPr>
          <w:noProof w:val="0"/>
          <w:sz w:val="28"/>
          <w:szCs w:val="28"/>
          <w:lang w:eastAsia="ru-RU"/>
        </w:rPr>
        <w:t>еречень, и муниципальными служащими, замещающими указанные должности, и соблюдения муниципальными служащими требований к служебному поведению в администрации округа Муром</w:t>
      </w:r>
      <w:r>
        <w:rPr>
          <w:noProof w:val="0"/>
          <w:sz w:val="28"/>
          <w:szCs w:val="28"/>
          <w:lang w:eastAsia="ru-RU"/>
        </w:rPr>
        <w:t>» следующие изменения:</w:t>
      </w:r>
    </w:p>
    <w:p w:rsidR="00E40F20" w:rsidRDefault="00B84BFF" w:rsidP="00B84BFF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F80D22">
        <w:rPr>
          <w:noProof w:val="0"/>
          <w:sz w:val="28"/>
          <w:szCs w:val="28"/>
          <w:lang w:eastAsia="ru-RU"/>
        </w:rPr>
        <w:t>2</w:t>
      </w:r>
      <w:r>
        <w:rPr>
          <w:noProof w:val="0"/>
          <w:sz w:val="28"/>
          <w:szCs w:val="28"/>
          <w:lang w:eastAsia="ru-RU"/>
        </w:rPr>
        <w:t xml:space="preserve">.1. </w:t>
      </w:r>
      <w:r w:rsidR="00F80D22">
        <w:rPr>
          <w:noProof w:val="0"/>
          <w:sz w:val="28"/>
          <w:szCs w:val="28"/>
          <w:lang w:eastAsia="ru-RU"/>
        </w:rPr>
        <w:t>Пункт</w:t>
      </w:r>
      <w:r w:rsidR="00E40F20">
        <w:rPr>
          <w:noProof w:val="0"/>
          <w:sz w:val="28"/>
          <w:szCs w:val="28"/>
          <w:lang w:eastAsia="ru-RU"/>
        </w:rPr>
        <w:t xml:space="preserve"> 3 изложить в следующей редакции: «</w:t>
      </w:r>
      <w:r w:rsidR="00E40F20" w:rsidRPr="00AD3583">
        <w:rPr>
          <w:noProof w:val="0"/>
          <w:sz w:val="28"/>
          <w:szCs w:val="28"/>
          <w:lang w:eastAsia="ru-RU"/>
        </w:rPr>
        <w:t>Контроль</w:t>
      </w:r>
      <w:r w:rsidR="00E40F20">
        <w:rPr>
          <w:noProof w:val="0"/>
          <w:sz w:val="28"/>
          <w:szCs w:val="28"/>
          <w:lang w:eastAsia="ru-RU"/>
        </w:rPr>
        <w:t xml:space="preserve"> </w:t>
      </w:r>
      <w:r w:rsidR="00E40F20" w:rsidRPr="00AD3583">
        <w:rPr>
          <w:noProof w:val="0"/>
          <w:sz w:val="28"/>
          <w:szCs w:val="28"/>
          <w:lang w:eastAsia="ru-RU"/>
        </w:rPr>
        <w:t xml:space="preserve"> за исполнением настоящего постановления </w:t>
      </w:r>
      <w:r w:rsidR="00E40F20">
        <w:rPr>
          <w:noProof w:val="0"/>
          <w:sz w:val="28"/>
          <w:szCs w:val="28"/>
          <w:lang w:eastAsia="ru-RU"/>
        </w:rPr>
        <w:t xml:space="preserve">возложить на </w:t>
      </w:r>
      <w:r w:rsidR="00E40F20" w:rsidRPr="00A06C1B">
        <w:rPr>
          <w:noProof w:val="0"/>
          <w:sz w:val="28"/>
          <w:szCs w:val="28"/>
          <w:lang w:eastAsia="ru-RU"/>
        </w:rPr>
        <w:t>первого заместителя Главы администрации округа Муром по управлению делами администрации, начальника управления аппарата администрации округа Муром</w:t>
      </w:r>
      <w:r w:rsidR="00E40F20">
        <w:rPr>
          <w:noProof w:val="0"/>
          <w:sz w:val="28"/>
          <w:szCs w:val="28"/>
          <w:lang w:eastAsia="ru-RU"/>
        </w:rPr>
        <w:t xml:space="preserve"> В.К. Вахляева</w:t>
      </w:r>
      <w:r w:rsidR="00E40F20" w:rsidRPr="00A06C1B">
        <w:rPr>
          <w:noProof w:val="0"/>
          <w:sz w:val="28"/>
          <w:szCs w:val="28"/>
          <w:lang w:eastAsia="ru-RU"/>
        </w:rPr>
        <w:t>.</w:t>
      </w:r>
      <w:r w:rsidR="00E40F20">
        <w:rPr>
          <w:noProof w:val="0"/>
          <w:sz w:val="28"/>
          <w:szCs w:val="28"/>
          <w:lang w:eastAsia="ru-RU"/>
        </w:rPr>
        <w:t>»;</w:t>
      </w:r>
    </w:p>
    <w:p w:rsidR="00B84BFF" w:rsidRDefault="00F80D22" w:rsidP="00E40F20">
      <w:pPr>
        <w:autoSpaceDE w:val="0"/>
        <w:autoSpaceDN w:val="0"/>
        <w:adjustRightInd w:val="0"/>
        <w:ind w:firstLine="72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2</w:t>
      </w:r>
      <w:r w:rsidR="00E40F20">
        <w:rPr>
          <w:noProof w:val="0"/>
          <w:sz w:val="28"/>
          <w:szCs w:val="28"/>
          <w:lang w:eastAsia="ru-RU"/>
        </w:rPr>
        <w:t>.2</w:t>
      </w:r>
      <w:r w:rsidR="001C148E">
        <w:rPr>
          <w:noProof w:val="0"/>
          <w:sz w:val="28"/>
          <w:szCs w:val="28"/>
          <w:lang w:eastAsia="ru-RU"/>
        </w:rPr>
        <w:t>.</w:t>
      </w:r>
      <w:r w:rsidR="00E40F20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sz w:val="28"/>
          <w:szCs w:val="28"/>
          <w:lang w:eastAsia="ru-RU"/>
        </w:rPr>
        <w:t>В</w:t>
      </w:r>
      <w:r w:rsidR="001C148E">
        <w:rPr>
          <w:noProof w:val="0"/>
          <w:sz w:val="28"/>
          <w:szCs w:val="28"/>
          <w:lang w:eastAsia="ru-RU"/>
        </w:rPr>
        <w:t>о втором абзаце п</w:t>
      </w:r>
      <w:r>
        <w:rPr>
          <w:noProof w:val="0"/>
          <w:sz w:val="28"/>
          <w:szCs w:val="28"/>
          <w:lang w:eastAsia="ru-RU"/>
        </w:rPr>
        <w:t xml:space="preserve">ункта </w:t>
      </w:r>
      <w:r w:rsidR="001C148E">
        <w:rPr>
          <w:noProof w:val="0"/>
          <w:sz w:val="28"/>
          <w:szCs w:val="28"/>
          <w:lang w:eastAsia="ru-RU"/>
        </w:rPr>
        <w:t>1  приложения к постановлению слова «подразделением (специалистом) по кадровой работе органа местного самоуправления заменить словами «консультантом по кадровым вопросам администрации округа Муром</w:t>
      </w:r>
      <w:r w:rsidR="003719D1">
        <w:rPr>
          <w:noProof w:val="0"/>
          <w:sz w:val="28"/>
          <w:szCs w:val="28"/>
          <w:lang w:eastAsia="ru-RU"/>
        </w:rPr>
        <w:t>»;</w:t>
      </w:r>
    </w:p>
    <w:p w:rsidR="00B84BFF" w:rsidRDefault="00B84BFF" w:rsidP="00B84BFF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F80D22">
        <w:rPr>
          <w:noProof w:val="0"/>
          <w:sz w:val="28"/>
          <w:szCs w:val="28"/>
          <w:lang w:eastAsia="ru-RU"/>
        </w:rPr>
        <w:t>2</w:t>
      </w:r>
      <w:r>
        <w:rPr>
          <w:noProof w:val="0"/>
          <w:sz w:val="28"/>
          <w:szCs w:val="28"/>
          <w:lang w:eastAsia="ru-RU"/>
        </w:rPr>
        <w:t>.</w:t>
      </w:r>
      <w:r w:rsidR="00E40F20">
        <w:rPr>
          <w:noProof w:val="0"/>
          <w:sz w:val="28"/>
          <w:szCs w:val="28"/>
          <w:lang w:eastAsia="ru-RU"/>
        </w:rPr>
        <w:t>3</w:t>
      </w:r>
      <w:r w:rsidR="00284D12">
        <w:rPr>
          <w:noProof w:val="0"/>
          <w:sz w:val="28"/>
          <w:szCs w:val="28"/>
          <w:lang w:eastAsia="ru-RU"/>
        </w:rPr>
        <w:t xml:space="preserve">. </w:t>
      </w:r>
      <w:r w:rsidR="00F80D22">
        <w:rPr>
          <w:noProof w:val="0"/>
          <w:sz w:val="28"/>
          <w:szCs w:val="28"/>
          <w:lang w:eastAsia="ru-RU"/>
        </w:rPr>
        <w:t>П</w:t>
      </w:r>
      <w:r w:rsidR="001C148E">
        <w:rPr>
          <w:noProof w:val="0"/>
          <w:sz w:val="28"/>
          <w:szCs w:val="28"/>
          <w:lang w:eastAsia="ru-RU"/>
        </w:rPr>
        <w:t xml:space="preserve">о всему тексту </w:t>
      </w:r>
      <w:r w:rsidR="00284D12">
        <w:rPr>
          <w:noProof w:val="0"/>
          <w:sz w:val="28"/>
          <w:szCs w:val="28"/>
          <w:lang w:eastAsia="ru-RU"/>
        </w:rPr>
        <w:t>с</w:t>
      </w:r>
      <w:r>
        <w:rPr>
          <w:noProof w:val="0"/>
          <w:sz w:val="28"/>
          <w:szCs w:val="28"/>
          <w:lang w:eastAsia="ru-RU"/>
        </w:rPr>
        <w:t xml:space="preserve">лова «Глава округа Муром» заменить словами «Глава </w:t>
      </w:r>
      <w:r w:rsidR="00284D12">
        <w:rPr>
          <w:noProof w:val="0"/>
          <w:sz w:val="28"/>
          <w:szCs w:val="28"/>
          <w:lang w:eastAsia="ru-RU"/>
        </w:rPr>
        <w:t>А</w:t>
      </w:r>
      <w:r>
        <w:rPr>
          <w:noProof w:val="0"/>
          <w:sz w:val="28"/>
          <w:szCs w:val="28"/>
          <w:lang w:eastAsia="ru-RU"/>
        </w:rPr>
        <w:t xml:space="preserve">дминистрации округа Муром» </w:t>
      </w:r>
      <w:r w:rsidR="003719D1">
        <w:rPr>
          <w:noProof w:val="0"/>
          <w:sz w:val="28"/>
          <w:szCs w:val="28"/>
          <w:lang w:eastAsia="ru-RU"/>
        </w:rPr>
        <w:t>в соответствующем падеже;</w:t>
      </w:r>
    </w:p>
    <w:p w:rsidR="001C148E" w:rsidRDefault="00E40F20" w:rsidP="001C148E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lastRenderedPageBreak/>
        <w:tab/>
      </w:r>
      <w:r w:rsidR="00F80D22">
        <w:rPr>
          <w:noProof w:val="0"/>
          <w:sz w:val="28"/>
          <w:szCs w:val="28"/>
          <w:lang w:eastAsia="ru-RU"/>
        </w:rPr>
        <w:t>2</w:t>
      </w:r>
      <w:r>
        <w:rPr>
          <w:noProof w:val="0"/>
          <w:sz w:val="28"/>
          <w:szCs w:val="28"/>
          <w:lang w:eastAsia="ru-RU"/>
        </w:rPr>
        <w:t>.4</w:t>
      </w:r>
      <w:r w:rsidR="001C148E">
        <w:rPr>
          <w:noProof w:val="0"/>
          <w:sz w:val="28"/>
          <w:szCs w:val="28"/>
          <w:lang w:eastAsia="ru-RU"/>
        </w:rPr>
        <w:t>.</w:t>
      </w:r>
      <w:r>
        <w:rPr>
          <w:noProof w:val="0"/>
          <w:sz w:val="28"/>
          <w:szCs w:val="28"/>
          <w:lang w:eastAsia="ru-RU"/>
        </w:rPr>
        <w:t xml:space="preserve"> </w:t>
      </w:r>
      <w:r w:rsidR="00F80D22">
        <w:rPr>
          <w:noProof w:val="0"/>
          <w:sz w:val="28"/>
          <w:szCs w:val="28"/>
          <w:lang w:eastAsia="ru-RU"/>
        </w:rPr>
        <w:t>В</w:t>
      </w:r>
      <w:r w:rsidR="001C148E">
        <w:rPr>
          <w:noProof w:val="0"/>
          <w:sz w:val="28"/>
          <w:szCs w:val="28"/>
          <w:lang w:eastAsia="ru-RU"/>
        </w:rPr>
        <w:t xml:space="preserve"> </w:t>
      </w:r>
      <w:r w:rsidR="00F80D22">
        <w:rPr>
          <w:noProof w:val="0"/>
          <w:sz w:val="28"/>
          <w:szCs w:val="28"/>
          <w:lang w:eastAsia="ru-RU"/>
        </w:rPr>
        <w:t xml:space="preserve">подпункте </w:t>
      </w:r>
      <w:r w:rsidR="001C148E">
        <w:rPr>
          <w:noProof w:val="0"/>
          <w:sz w:val="28"/>
          <w:szCs w:val="28"/>
          <w:lang w:eastAsia="ru-RU"/>
        </w:rPr>
        <w:t>2 п</w:t>
      </w:r>
      <w:r w:rsidR="00F80D22">
        <w:rPr>
          <w:noProof w:val="0"/>
          <w:sz w:val="28"/>
          <w:szCs w:val="28"/>
          <w:lang w:eastAsia="ru-RU"/>
        </w:rPr>
        <w:t xml:space="preserve">ункта </w:t>
      </w:r>
      <w:r w:rsidR="001C148E">
        <w:rPr>
          <w:noProof w:val="0"/>
          <w:sz w:val="28"/>
          <w:szCs w:val="28"/>
          <w:lang w:eastAsia="ru-RU"/>
        </w:rPr>
        <w:t>2 приложения к постановлению после слов «консультантом по кадровым вопросам администрации округа Муром, специалистами, ответственными за кадровую работу в» дополнить словам</w:t>
      </w:r>
      <w:r w:rsidR="003719D1">
        <w:rPr>
          <w:noProof w:val="0"/>
          <w:sz w:val="28"/>
          <w:szCs w:val="28"/>
          <w:lang w:eastAsia="ru-RU"/>
        </w:rPr>
        <w:t>и  «структурных подразделениях»;</w:t>
      </w:r>
    </w:p>
    <w:p w:rsidR="001C148E" w:rsidRDefault="001C148E" w:rsidP="001C148E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F80D22">
        <w:rPr>
          <w:noProof w:val="0"/>
          <w:sz w:val="28"/>
          <w:szCs w:val="28"/>
          <w:lang w:eastAsia="ru-RU"/>
        </w:rPr>
        <w:t>2</w:t>
      </w:r>
      <w:r>
        <w:rPr>
          <w:noProof w:val="0"/>
          <w:sz w:val="28"/>
          <w:szCs w:val="28"/>
          <w:lang w:eastAsia="ru-RU"/>
        </w:rPr>
        <w:t xml:space="preserve">.5. </w:t>
      </w:r>
      <w:r w:rsidR="00F80D22">
        <w:rPr>
          <w:noProof w:val="0"/>
          <w:sz w:val="28"/>
          <w:szCs w:val="28"/>
          <w:lang w:eastAsia="ru-RU"/>
        </w:rPr>
        <w:t>В подпункте</w:t>
      </w:r>
      <w:r w:rsidR="00907066">
        <w:rPr>
          <w:noProof w:val="0"/>
          <w:sz w:val="28"/>
          <w:szCs w:val="28"/>
          <w:lang w:eastAsia="ru-RU"/>
        </w:rPr>
        <w:t xml:space="preserve"> 3 п</w:t>
      </w:r>
      <w:r w:rsidR="00F80D22">
        <w:rPr>
          <w:noProof w:val="0"/>
          <w:sz w:val="28"/>
          <w:szCs w:val="28"/>
          <w:lang w:eastAsia="ru-RU"/>
        </w:rPr>
        <w:t>ункта</w:t>
      </w:r>
      <w:r w:rsidR="00907066">
        <w:rPr>
          <w:noProof w:val="0"/>
          <w:sz w:val="28"/>
          <w:szCs w:val="28"/>
          <w:lang w:eastAsia="ru-RU"/>
        </w:rPr>
        <w:t xml:space="preserve"> 12   слова «обращаться в</w:t>
      </w:r>
      <w:r w:rsidR="00F80D22">
        <w:rPr>
          <w:noProof w:val="0"/>
          <w:sz w:val="28"/>
          <w:szCs w:val="28"/>
          <w:lang w:eastAsia="ru-RU"/>
        </w:rPr>
        <w:t xml:space="preserve"> консультант</w:t>
      </w:r>
      <w:r w:rsidR="00907066">
        <w:rPr>
          <w:noProof w:val="0"/>
          <w:sz w:val="28"/>
          <w:szCs w:val="28"/>
          <w:lang w:eastAsia="ru-RU"/>
        </w:rPr>
        <w:t>» заменить словами «обращаться к</w:t>
      </w:r>
      <w:r w:rsidR="00F80D22">
        <w:rPr>
          <w:noProof w:val="0"/>
          <w:sz w:val="28"/>
          <w:szCs w:val="28"/>
          <w:lang w:eastAsia="ru-RU"/>
        </w:rPr>
        <w:t xml:space="preserve"> консультанту</w:t>
      </w:r>
      <w:r w:rsidR="00907066">
        <w:rPr>
          <w:noProof w:val="0"/>
          <w:sz w:val="28"/>
          <w:szCs w:val="28"/>
          <w:lang w:eastAsia="ru-RU"/>
        </w:rPr>
        <w:t>»</w:t>
      </w:r>
      <w:r w:rsidR="003719D1">
        <w:rPr>
          <w:noProof w:val="0"/>
          <w:sz w:val="28"/>
          <w:szCs w:val="28"/>
          <w:lang w:eastAsia="ru-RU"/>
        </w:rPr>
        <w:t>;</w:t>
      </w:r>
      <w:r w:rsidR="00907066">
        <w:rPr>
          <w:noProof w:val="0"/>
          <w:sz w:val="28"/>
          <w:szCs w:val="28"/>
          <w:lang w:eastAsia="ru-RU"/>
        </w:rPr>
        <w:t xml:space="preserve"> </w:t>
      </w:r>
    </w:p>
    <w:p w:rsidR="00907066" w:rsidRDefault="00907066" w:rsidP="001C148E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101E36">
        <w:rPr>
          <w:noProof w:val="0"/>
          <w:sz w:val="28"/>
          <w:szCs w:val="28"/>
          <w:lang w:eastAsia="ru-RU"/>
        </w:rPr>
        <w:t xml:space="preserve">2 </w:t>
      </w:r>
      <w:r>
        <w:rPr>
          <w:noProof w:val="0"/>
          <w:sz w:val="28"/>
          <w:szCs w:val="28"/>
          <w:lang w:eastAsia="ru-RU"/>
        </w:rPr>
        <w:t>.6</w:t>
      </w:r>
      <w:r w:rsidR="003719D1">
        <w:rPr>
          <w:noProof w:val="0"/>
          <w:sz w:val="28"/>
          <w:szCs w:val="28"/>
          <w:lang w:eastAsia="ru-RU"/>
        </w:rPr>
        <w:t>.</w:t>
      </w:r>
      <w:r>
        <w:rPr>
          <w:noProof w:val="0"/>
          <w:sz w:val="28"/>
          <w:szCs w:val="28"/>
          <w:lang w:eastAsia="ru-RU"/>
        </w:rPr>
        <w:t xml:space="preserve"> </w:t>
      </w:r>
      <w:r w:rsidR="00F80D22">
        <w:rPr>
          <w:noProof w:val="0"/>
          <w:sz w:val="28"/>
          <w:szCs w:val="28"/>
          <w:lang w:eastAsia="ru-RU"/>
        </w:rPr>
        <w:t>В</w:t>
      </w:r>
      <w:r>
        <w:rPr>
          <w:noProof w:val="0"/>
          <w:sz w:val="28"/>
          <w:szCs w:val="28"/>
          <w:lang w:eastAsia="ru-RU"/>
        </w:rPr>
        <w:t xml:space="preserve"> п</w:t>
      </w:r>
      <w:r w:rsidR="00F80D22">
        <w:rPr>
          <w:noProof w:val="0"/>
          <w:sz w:val="28"/>
          <w:szCs w:val="28"/>
          <w:lang w:eastAsia="ru-RU"/>
        </w:rPr>
        <w:t xml:space="preserve">ункте </w:t>
      </w:r>
      <w:r>
        <w:rPr>
          <w:noProof w:val="0"/>
          <w:sz w:val="28"/>
          <w:szCs w:val="28"/>
          <w:lang w:eastAsia="ru-RU"/>
        </w:rPr>
        <w:t>17 слова «представителя нанимателя» заменить словами «Главы Администрации округа Муром или руководителя структурного подразделения», слова «соответствующей кадровой службой» заменить словами «</w:t>
      </w:r>
      <w:r w:rsidR="003719D1">
        <w:rPr>
          <w:noProof w:val="0"/>
          <w:sz w:val="28"/>
          <w:szCs w:val="28"/>
          <w:lang w:eastAsia="ru-RU"/>
        </w:rPr>
        <w:t>консультантом по кадровым вопросам администрации округа Муром, специалистами, ответственными за кадровую работу в структурных подразделениях администрации округа Муром».</w:t>
      </w:r>
    </w:p>
    <w:p w:rsidR="00DB1508" w:rsidRDefault="0059127E" w:rsidP="005A1676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F80D22">
        <w:rPr>
          <w:noProof w:val="0"/>
          <w:sz w:val="28"/>
          <w:szCs w:val="28"/>
          <w:lang w:eastAsia="ru-RU"/>
        </w:rPr>
        <w:t>3</w:t>
      </w:r>
      <w:r w:rsidR="00F74FE4">
        <w:rPr>
          <w:noProof w:val="0"/>
          <w:sz w:val="28"/>
          <w:szCs w:val="28"/>
          <w:lang w:eastAsia="ru-RU"/>
        </w:rPr>
        <w:t>.</w:t>
      </w:r>
      <w:r w:rsidR="00DB1508">
        <w:rPr>
          <w:noProof w:val="0"/>
          <w:sz w:val="28"/>
          <w:szCs w:val="28"/>
          <w:lang w:eastAsia="ru-RU"/>
        </w:rPr>
        <w:t>Считать утратившими силу постановления администрации округа Муром:</w:t>
      </w:r>
    </w:p>
    <w:p w:rsidR="00DB1508" w:rsidRDefault="00DB1508" w:rsidP="00DB1508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284D12">
        <w:rPr>
          <w:noProof w:val="0"/>
          <w:sz w:val="28"/>
          <w:szCs w:val="28"/>
          <w:lang w:eastAsia="ru-RU"/>
        </w:rPr>
        <w:t>-</w:t>
      </w:r>
      <w:r>
        <w:rPr>
          <w:noProof w:val="0"/>
          <w:sz w:val="28"/>
          <w:szCs w:val="28"/>
          <w:lang w:eastAsia="ru-RU"/>
        </w:rPr>
        <w:tab/>
        <w:t xml:space="preserve">от 18.06.2012 № 1732 «О внесении изменений в постановление администрации округа Муром от 03.11.2010 № 2514 </w:t>
      </w:r>
      <w:r w:rsidRPr="00DB1508">
        <w:rPr>
          <w:noProof w:val="0"/>
          <w:sz w:val="28"/>
          <w:szCs w:val="28"/>
          <w:lang w:eastAsia="ru-RU"/>
        </w:rPr>
        <w:t>"Об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округа Муром и ее структурных подразделениях</w:t>
      </w:r>
      <w:r>
        <w:rPr>
          <w:noProof w:val="0"/>
          <w:sz w:val="28"/>
          <w:szCs w:val="28"/>
          <w:lang w:eastAsia="ru-RU"/>
        </w:rPr>
        <w:t>»;</w:t>
      </w:r>
    </w:p>
    <w:p w:rsidR="00DB1508" w:rsidRDefault="00DB1508" w:rsidP="00DB1508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284D12">
        <w:rPr>
          <w:noProof w:val="0"/>
          <w:sz w:val="28"/>
          <w:szCs w:val="28"/>
          <w:lang w:eastAsia="ru-RU"/>
        </w:rPr>
        <w:t xml:space="preserve">- </w:t>
      </w:r>
      <w:r>
        <w:rPr>
          <w:noProof w:val="0"/>
          <w:sz w:val="28"/>
          <w:szCs w:val="28"/>
          <w:lang w:eastAsia="ru-RU"/>
        </w:rPr>
        <w:t xml:space="preserve">от 29.07.2014 № 1673 «О внесении изменений </w:t>
      </w:r>
      <w:r w:rsidR="0003436C">
        <w:rPr>
          <w:noProof w:val="0"/>
          <w:sz w:val="28"/>
          <w:szCs w:val="28"/>
          <w:lang w:eastAsia="ru-RU"/>
        </w:rPr>
        <w:t xml:space="preserve">и дополнений </w:t>
      </w:r>
      <w:r>
        <w:rPr>
          <w:noProof w:val="0"/>
          <w:sz w:val="28"/>
          <w:szCs w:val="28"/>
          <w:lang w:eastAsia="ru-RU"/>
        </w:rPr>
        <w:t xml:space="preserve">в постановление администрации округа Муром от 03.11.2010 № 2514 </w:t>
      </w:r>
      <w:r w:rsidRPr="00DB1508">
        <w:rPr>
          <w:noProof w:val="0"/>
          <w:sz w:val="28"/>
          <w:szCs w:val="28"/>
          <w:lang w:eastAsia="ru-RU"/>
        </w:rPr>
        <w:t>"Об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округа Муром и ее структурных подразделениях</w:t>
      </w:r>
      <w:r>
        <w:rPr>
          <w:noProof w:val="0"/>
          <w:sz w:val="28"/>
          <w:szCs w:val="28"/>
          <w:lang w:eastAsia="ru-RU"/>
        </w:rPr>
        <w:t>»;</w:t>
      </w:r>
    </w:p>
    <w:p w:rsidR="00DB1508" w:rsidRDefault="00DB1508" w:rsidP="00DB1508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284D12">
        <w:rPr>
          <w:noProof w:val="0"/>
          <w:sz w:val="28"/>
          <w:szCs w:val="28"/>
          <w:lang w:eastAsia="ru-RU"/>
        </w:rPr>
        <w:t xml:space="preserve">- </w:t>
      </w:r>
      <w:r>
        <w:rPr>
          <w:noProof w:val="0"/>
          <w:sz w:val="28"/>
          <w:szCs w:val="28"/>
          <w:lang w:eastAsia="ru-RU"/>
        </w:rPr>
        <w:t xml:space="preserve">от 10.12.2014 № 2764 «О внесении изменений </w:t>
      </w:r>
      <w:r w:rsidR="0003436C">
        <w:rPr>
          <w:noProof w:val="0"/>
          <w:sz w:val="28"/>
          <w:szCs w:val="28"/>
          <w:lang w:eastAsia="ru-RU"/>
        </w:rPr>
        <w:t xml:space="preserve">и дополнений </w:t>
      </w:r>
      <w:r>
        <w:rPr>
          <w:noProof w:val="0"/>
          <w:sz w:val="28"/>
          <w:szCs w:val="28"/>
          <w:lang w:eastAsia="ru-RU"/>
        </w:rPr>
        <w:t xml:space="preserve">в постановление администрации округа Муром от 03.11.2010 № 2514 </w:t>
      </w:r>
      <w:r w:rsidRPr="00DB1508">
        <w:rPr>
          <w:noProof w:val="0"/>
          <w:sz w:val="28"/>
          <w:szCs w:val="28"/>
          <w:lang w:eastAsia="ru-RU"/>
        </w:rPr>
        <w:t>"Об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округа Муром и ее структурных подразделениях</w:t>
      </w:r>
      <w:r>
        <w:rPr>
          <w:noProof w:val="0"/>
          <w:sz w:val="28"/>
          <w:szCs w:val="28"/>
          <w:lang w:eastAsia="ru-RU"/>
        </w:rPr>
        <w:t>»;</w:t>
      </w:r>
    </w:p>
    <w:p w:rsidR="00DB1508" w:rsidRDefault="00DB1508" w:rsidP="00DB1508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284D12">
        <w:rPr>
          <w:noProof w:val="0"/>
          <w:sz w:val="28"/>
          <w:szCs w:val="28"/>
          <w:lang w:eastAsia="ru-RU"/>
        </w:rPr>
        <w:t xml:space="preserve">- </w:t>
      </w:r>
      <w:r>
        <w:rPr>
          <w:noProof w:val="0"/>
          <w:sz w:val="28"/>
          <w:szCs w:val="28"/>
          <w:lang w:eastAsia="ru-RU"/>
        </w:rPr>
        <w:t xml:space="preserve">от 05.08.2015 № 1569 «О внесении </w:t>
      </w:r>
      <w:r w:rsidR="0003436C">
        <w:rPr>
          <w:noProof w:val="0"/>
          <w:sz w:val="28"/>
          <w:szCs w:val="28"/>
          <w:lang w:eastAsia="ru-RU"/>
        </w:rPr>
        <w:t>дополнения</w:t>
      </w:r>
      <w:r>
        <w:rPr>
          <w:noProof w:val="0"/>
          <w:sz w:val="28"/>
          <w:szCs w:val="28"/>
          <w:lang w:eastAsia="ru-RU"/>
        </w:rPr>
        <w:t xml:space="preserve"> в постановление администрации округа Муром от 03.11.2010 № 2514 </w:t>
      </w:r>
      <w:r w:rsidRPr="00DB1508">
        <w:rPr>
          <w:noProof w:val="0"/>
          <w:sz w:val="28"/>
          <w:szCs w:val="28"/>
          <w:lang w:eastAsia="ru-RU"/>
        </w:rPr>
        <w:t>"Об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округа Муром и ее структурных подразделениях</w:t>
      </w:r>
      <w:r>
        <w:rPr>
          <w:noProof w:val="0"/>
          <w:sz w:val="28"/>
          <w:szCs w:val="28"/>
          <w:lang w:eastAsia="ru-RU"/>
        </w:rPr>
        <w:t>».</w:t>
      </w:r>
    </w:p>
    <w:p w:rsidR="0003436C" w:rsidRDefault="0003436C" w:rsidP="0003436C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F80D22">
        <w:rPr>
          <w:noProof w:val="0"/>
          <w:sz w:val="28"/>
          <w:szCs w:val="28"/>
          <w:lang w:eastAsia="ru-RU"/>
        </w:rPr>
        <w:t>4</w:t>
      </w:r>
      <w:r>
        <w:rPr>
          <w:noProof w:val="0"/>
          <w:sz w:val="28"/>
          <w:szCs w:val="28"/>
          <w:lang w:eastAsia="ru-RU"/>
        </w:rPr>
        <w:t>.</w:t>
      </w:r>
      <w:r w:rsidRPr="0003436C">
        <w:rPr>
          <w:noProof w:val="0"/>
          <w:sz w:val="28"/>
          <w:szCs w:val="28"/>
          <w:lang w:eastAsia="ru-RU"/>
        </w:rPr>
        <w:t xml:space="preserve"> </w:t>
      </w:r>
      <w:r w:rsidRPr="00AD3583">
        <w:rPr>
          <w:noProof w:val="0"/>
          <w:sz w:val="28"/>
          <w:szCs w:val="28"/>
          <w:lang w:eastAsia="ru-RU"/>
        </w:rPr>
        <w:t>Контроль</w:t>
      </w:r>
      <w:r>
        <w:rPr>
          <w:noProof w:val="0"/>
          <w:sz w:val="28"/>
          <w:szCs w:val="28"/>
          <w:lang w:eastAsia="ru-RU"/>
        </w:rPr>
        <w:t xml:space="preserve"> </w:t>
      </w:r>
      <w:r w:rsidRPr="00AD3583">
        <w:rPr>
          <w:noProof w:val="0"/>
          <w:sz w:val="28"/>
          <w:szCs w:val="28"/>
          <w:lang w:eastAsia="ru-RU"/>
        </w:rPr>
        <w:t xml:space="preserve"> за исполнением настоящего постановления </w:t>
      </w:r>
      <w:r>
        <w:rPr>
          <w:noProof w:val="0"/>
          <w:sz w:val="28"/>
          <w:szCs w:val="28"/>
          <w:lang w:eastAsia="ru-RU"/>
        </w:rPr>
        <w:t xml:space="preserve">возложить на </w:t>
      </w:r>
      <w:r w:rsidRPr="00A06C1B">
        <w:rPr>
          <w:noProof w:val="0"/>
          <w:sz w:val="28"/>
          <w:szCs w:val="28"/>
          <w:lang w:eastAsia="ru-RU"/>
        </w:rPr>
        <w:t>первого заместителя Главы администрации округа Муром по управлению делами администрации, начальника управления аппарата администрации округа Муром</w:t>
      </w:r>
      <w:r>
        <w:rPr>
          <w:noProof w:val="0"/>
          <w:sz w:val="28"/>
          <w:szCs w:val="28"/>
          <w:lang w:eastAsia="ru-RU"/>
        </w:rPr>
        <w:t xml:space="preserve"> В.К. Вахляева</w:t>
      </w:r>
      <w:r w:rsidRPr="00A06C1B">
        <w:rPr>
          <w:noProof w:val="0"/>
          <w:sz w:val="28"/>
          <w:szCs w:val="28"/>
          <w:lang w:eastAsia="ru-RU"/>
        </w:rPr>
        <w:t>.</w:t>
      </w:r>
    </w:p>
    <w:p w:rsidR="00627208" w:rsidRPr="00A06C1B" w:rsidRDefault="00DB1508" w:rsidP="005A1676">
      <w:pPr>
        <w:tabs>
          <w:tab w:val="left" w:pos="709"/>
        </w:tabs>
        <w:ind w:right="-2"/>
        <w:contextualSpacing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ab/>
      </w:r>
      <w:r w:rsidR="00F80D22">
        <w:rPr>
          <w:noProof w:val="0"/>
          <w:sz w:val="28"/>
          <w:szCs w:val="28"/>
          <w:lang w:eastAsia="ru-RU"/>
        </w:rPr>
        <w:t xml:space="preserve">5 </w:t>
      </w:r>
      <w:r>
        <w:rPr>
          <w:noProof w:val="0"/>
          <w:sz w:val="28"/>
          <w:szCs w:val="28"/>
          <w:lang w:eastAsia="ru-RU"/>
        </w:rPr>
        <w:t>.</w:t>
      </w:r>
      <w:r w:rsidR="00627208">
        <w:rPr>
          <w:noProof w:val="0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5A1676">
        <w:rPr>
          <w:noProof w:val="0"/>
          <w:sz w:val="28"/>
          <w:szCs w:val="28"/>
          <w:lang w:eastAsia="ru-RU"/>
        </w:rPr>
        <w:t xml:space="preserve"> и подлежит официальному опубликованию в средствах массовой информации.</w:t>
      </w:r>
    </w:p>
    <w:p w:rsidR="00627208" w:rsidRDefault="00627208" w:rsidP="00F74FE4">
      <w:pPr>
        <w:keepNext/>
        <w:suppressAutoHyphens/>
        <w:spacing w:before="100" w:beforeAutospacing="1"/>
      </w:pPr>
    </w:p>
    <w:p w:rsidR="00505C21" w:rsidRPr="00E14F47" w:rsidRDefault="00E14F47" w:rsidP="00B851BB">
      <w:pPr>
        <w:spacing w:before="100" w:beforeAutospacing="1" w:line="360" w:lineRule="auto"/>
        <w:ind w:firstLine="567"/>
        <w:jc w:val="both"/>
        <w:rPr>
          <w:noProof w:val="0"/>
          <w:sz w:val="28"/>
          <w:szCs w:val="28"/>
        </w:rPr>
      </w:pPr>
      <w:r w:rsidRPr="00E14F47">
        <w:rPr>
          <w:noProof w:val="0"/>
          <w:sz w:val="28"/>
          <w:szCs w:val="28"/>
        </w:rPr>
        <w:t>Глава округа</w:t>
      </w:r>
      <w:r w:rsidRPr="00E14F47">
        <w:rPr>
          <w:noProof w:val="0"/>
          <w:sz w:val="28"/>
          <w:szCs w:val="28"/>
        </w:rPr>
        <w:tab/>
      </w:r>
      <w:r w:rsidRPr="00E14F47">
        <w:rPr>
          <w:noProof w:val="0"/>
          <w:sz w:val="28"/>
          <w:szCs w:val="28"/>
        </w:rPr>
        <w:tab/>
      </w:r>
      <w:r w:rsidRPr="00E14F47">
        <w:rPr>
          <w:noProof w:val="0"/>
          <w:sz w:val="28"/>
          <w:szCs w:val="28"/>
        </w:rPr>
        <w:tab/>
      </w:r>
      <w:r w:rsidRPr="00E14F47">
        <w:rPr>
          <w:noProof w:val="0"/>
          <w:sz w:val="28"/>
          <w:szCs w:val="28"/>
        </w:rPr>
        <w:tab/>
      </w:r>
      <w:r w:rsidRPr="00E14F47">
        <w:rPr>
          <w:noProof w:val="0"/>
          <w:sz w:val="28"/>
          <w:szCs w:val="28"/>
        </w:rPr>
        <w:tab/>
      </w:r>
      <w:r w:rsidRPr="00E14F47">
        <w:rPr>
          <w:noProof w:val="0"/>
          <w:sz w:val="28"/>
          <w:szCs w:val="28"/>
        </w:rPr>
        <w:tab/>
      </w:r>
      <w:r w:rsidRPr="00E14F47">
        <w:rPr>
          <w:noProof w:val="0"/>
          <w:sz w:val="28"/>
          <w:szCs w:val="28"/>
        </w:rPr>
        <w:tab/>
      </w:r>
      <w:r w:rsidRPr="00E14F47">
        <w:rPr>
          <w:noProof w:val="0"/>
          <w:sz w:val="28"/>
          <w:szCs w:val="28"/>
        </w:rPr>
        <w:tab/>
        <w:t>Е.Е. Рычков</w:t>
      </w:r>
    </w:p>
    <w:p w:rsidR="00C67B91" w:rsidRDefault="00C67B91" w:rsidP="00C67B91">
      <w:pPr>
        <w:ind w:left="1418" w:firstLine="567"/>
        <w:jc w:val="both"/>
        <w:rPr>
          <w:noProof w:val="0"/>
          <w:sz w:val="28"/>
          <w:szCs w:val="28"/>
        </w:rPr>
      </w:pPr>
    </w:p>
    <w:p w:rsidR="0059127E" w:rsidRDefault="0059127E" w:rsidP="00C67B91">
      <w:pPr>
        <w:ind w:left="1418" w:firstLine="567"/>
        <w:jc w:val="both"/>
        <w:rPr>
          <w:noProof w:val="0"/>
          <w:sz w:val="28"/>
          <w:szCs w:val="28"/>
        </w:rPr>
      </w:pPr>
    </w:p>
    <w:p w:rsidR="0059127E" w:rsidRDefault="0059127E" w:rsidP="00C67B91">
      <w:pPr>
        <w:ind w:left="1418" w:firstLine="567"/>
        <w:jc w:val="both"/>
        <w:rPr>
          <w:noProof w:val="0"/>
          <w:sz w:val="28"/>
          <w:szCs w:val="28"/>
        </w:rPr>
      </w:pPr>
    </w:p>
    <w:p w:rsidR="0059127E" w:rsidRDefault="0059127E" w:rsidP="00C67B91">
      <w:pPr>
        <w:ind w:left="1418" w:firstLine="567"/>
        <w:jc w:val="both"/>
        <w:rPr>
          <w:noProof w:val="0"/>
          <w:sz w:val="28"/>
          <w:szCs w:val="28"/>
        </w:rPr>
      </w:pPr>
    </w:p>
    <w:p w:rsidR="006755EE" w:rsidRPr="0089622A" w:rsidRDefault="006755EE" w:rsidP="006755EE">
      <w:pPr>
        <w:tabs>
          <w:tab w:val="left" w:pos="4253"/>
        </w:tabs>
        <w:ind w:left="5812" w:right="282"/>
        <w:contextualSpacing/>
        <w:jc w:val="right"/>
        <w:rPr>
          <w:noProof w:val="0"/>
          <w:lang w:eastAsia="ru-RU"/>
        </w:rPr>
      </w:pPr>
      <w:r w:rsidRPr="0089622A">
        <w:rPr>
          <w:noProof w:val="0"/>
          <w:lang w:eastAsia="ru-RU"/>
        </w:rPr>
        <w:t xml:space="preserve">Приложение к постановлению </w:t>
      </w:r>
    </w:p>
    <w:p w:rsidR="006755EE" w:rsidRPr="0089622A" w:rsidRDefault="006755EE" w:rsidP="006755EE">
      <w:pPr>
        <w:tabs>
          <w:tab w:val="left" w:pos="4253"/>
        </w:tabs>
        <w:ind w:left="5812" w:right="282"/>
        <w:contextualSpacing/>
        <w:jc w:val="right"/>
        <w:rPr>
          <w:noProof w:val="0"/>
          <w:lang w:eastAsia="ru-RU"/>
        </w:rPr>
      </w:pPr>
      <w:r w:rsidRPr="0089622A">
        <w:rPr>
          <w:noProof w:val="0"/>
          <w:lang w:eastAsia="ru-RU"/>
        </w:rPr>
        <w:t xml:space="preserve">администрации округа Муром </w:t>
      </w:r>
    </w:p>
    <w:p w:rsidR="006755EE" w:rsidRPr="0089622A" w:rsidRDefault="006755EE" w:rsidP="006755EE">
      <w:pPr>
        <w:tabs>
          <w:tab w:val="left" w:pos="4253"/>
        </w:tabs>
        <w:ind w:left="5812" w:right="282"/>
        <w:contextualSpacing/>
        <w:jc w:val="right"/>
        <w:rPr>
          <w:noProof w:val="0"/>
          <w:lang w:eastAsia="ru-RU"/>
        </w:rPr>
      </w:pPr>
      <w:r w:rsidRPr="0089622A">
        <w:rPr>
          <w:noProof w:val="0"/>
          <w:lang w:eastAsia="ru-RU"/>
        </w:rPr>
        <w:t>от</w:t>
      </w:r>
      <w:r w:rsidR="00BD3734">
        <w:rPr>
          <w:noProof w:val="0"/>
          <w:lang w:eastAsia="ru-RU"/>
        </w:rPr>
        <w:t xml:space="preserve"> 21.08.2019 </w:t>
      </w:r>
      <w:r w:rsidRPr="0089622A">
        <w:rPr>
          <w:noProof w:val="0"/>
          <w:lang w:eastAsia="ru-RU"/>
        </w:rPr>
        <w:t>№</w:t>
      </w:r>
      <w:r w:rsidR="00BD3734">
        <w:rPr>
          <w:noProof w:val="0"/>
          <w:lang w:eastAsia="ru-RU"/>
        </w:rPr>
        <w:t xml:space="preserve"> 610</w:t>
      </w:r>
      <w:bookmarkStart w:id="0" w:name="_GoBack"/>
      <w:bookmarkEnd w:id="0"/>
    </w:p>
    <w:p w:rsidR="005A1676" w:rsidRPr="00DB1508" w:rsidRDefault="005A1676" w:rsidP="005A1676">
      <w:pPr>
        <w:autoSpaceDE w:val="0"/>
        <w:autoSpaceDN w:val="0"/>
        <w:adjustRightInd w:val="0"/>
        <w:jc w:val="right"/>
        <w:outlineLvl w:val="0"/>
        <w:rPr>
          <w:noProof w:val="0"/>
          <w:sz w:val="24"/>
          <w:szCs w:val="24"/>
          <w:lang w:eastAsia="ru-RU"/>
        </w:rPr>
      </w:pPr>
    </w:p>
    <w:p w:rsidR="00487E45" w:rsidRDefault="00487E45" w:rsidP="005A1676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  <w:lang w:eastAsia="ru-RU"/>
        </w:rPr>
      </w:pPr>
    </w:p>
    <w:p w:rsidR="00487E45" w:rsidRDefault="00487E45" w:rsidP="005A1676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  <w:lang w:eastAsia="ru-RU"/>
        </w:rPr>
      </w:pPr>
    </w:p>
    <w:p w:rsidR="005A1676" w:rsidRPr="005A1676" w:rsidRDefault="005A1676" w:rsidP="005A1676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  <w:lang w:eastAsia="ru-RU"/>
        </w:rPr>
      </w:pPr>
      <w:r w:rsidRPr="005A1676">
        <w:rPr>
          <w:b/>
          <w:bCs/>
          <w:noProof w:val="0"/>
          <w:sz w:val="28"/>
          <w:szCs w:val="28"/>
          <w:lang w:eastAsia="ru-RU"/>
        </w:rPr>
        <w:t>ПОЛОЖЕНИЕ</w:t>
      </w:r>
    </w:p>
    <w:p w:rsidR="00D41DBC" w:rsidRDefault="005A1676" w:rsidP="00D41DBC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  <w:lang w:eastAsia="ru-RU"/>
        </w:rPr>
      </w:pPr>
      <w:r w:rsidRPr="005A1676">
        <w:rPr>
          <w:b/>
          <w:bCs/>
          <w:noProof w:val="0"/>
          <w:sz w:val="28"/>
          <w:szCs w:val="28"/>
          <w:lang w:eastAsia="ru-RU"/>
        </w:rPr>
        <w:t>О КОМИССИИ ПО СОБЛЮДЕНИЮ ТРЕБОВАНИЙ К СЛУЖЕБНОМУ ПОВЕДЕНИЮ</w:t>
      </w:r>
      <w:r w:rsidR="00574163">
        <w:rPr>
          <w:b/>
          <w:bCs/>
          <w:noProof w:val="0"/>
          <w:sz w:val="28"/>
          <w:szCs w:val="28"/>
          <w:lang w:eastAsia="ru-RU"/>
        </w:rPr>
        <w:t xml:space="preserve"> </w:t>
      </w:r>
      <w:r w:rsidRPr="005A1676">
        <w:rPr>
          <w:b/>
          <w:bCs/>
          <w:noProof w:val="0"/>
          <w:sz w:val="28"/>
          <w:szCs w:val="28"/>
          <w:lang w:eastAsia="ru-RU"/>
        </w:rPr>
        <w:t>МУНИЦИПАЛЬНЫХ СЛУЖАЩИХ</w:t>
      </w:r>
    </w:p>
    <w:p w:rsidR="005A1676" w:rsidRDefault="005A1676" w:rsidP="005A1676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  <w:lang w:eastAsia="ru-RU"/>
        </w:rPr>
      </w:pPr>
      <w:r>
        <w:rPr>
          <w:b/>
          <w:bCs/>
          <w:noProof w:val="0"/>
          <w:sz w:val="28"/>
          <w:szCs w:val="28"/>
          <w:lang w:eastAsia="ru-RU"/>
        </w:rPr>
        <w:t xml:space="preserve"> </w:t>
      </w:r>
      <w:r w:rsidRPr="005A1676">
        <w:rPr>
          <w:b/>
          <w:bCs/>
          <w:noProof w:val="0"/>
          <w:sz w:val="28"/>
          <w:szCs w:val="28"/>
          <w:lang w:eastAsia="ru-RU"/>
        </w:rPr>
        <w:t xml:space="preserve"> И УРЕГУЛИРОВАНИЮ КОНФЛИКТА</w:t>
      </w:r>
      <w:r w:rsidR="000B390E">
        <w:rPr>
          <w:b/>
          <w:bCs/>
          <w:noProof w:val="0"/>
          <w:sz w:val="28"/>
          <w:szCs w:val="28"/>
          <w:lang w:eastAsia="ru-RU"/>
        </w:rPr>
        <w:t xml:space="preserve"> </w:t>
      </w:r>
      <w:r w:rsidRPr="005A1676">
        <w:rPr>
          <w:b/>
          <w:bCs/>
          <w:noProof w:val="0"/>
          <w:sz w:val="28"/>
          <w:szCs w:val="28"/>
          <w:lang w:eastAsia="ru-RU"/>
        </w:rPr>
        <w:t xml:space="preserve">ИНТЕРЕСОВ </w:t>
      </w:r>
    </w:p>
    <w:p w:rsidR="00D41DBC" w:rsidRPr="0089622A" w:rsidRDefault="00D41DBC" w:rsidP="00D41DBC">
      <w:pPr>
        <w:pStyle w:val="ConsPlusNormal"/>
        <w:jc w:val="center"/>
      </w:pPr>
    </w:p>
    <w:p w:rsidR="00D41DBC" w:rsidRPr="0089622A" w:rsidRDefault="00D41DBC" w:rsidP="00D41DBC">
      <w:pPr>
        <w:pStyle w:val="ConsPlusNormal"/>
        <w:ind w:firstLine="540"/>
        <w:jc w:val="both"/>
      </w:pPr>
      <w:r w:rsidRPr="0089622A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</w:t>
      </w:r>
      <w:r w:rsidR="001C0AD0" w:rsidRPr="0089622A">
        <w:t xml:space="preserve">образуемой </w:t>
      </w:r>
      <w:r w:rsidRPr="0089622A">
        <w:t xml:space="preserve">в Администрации округа Муром в соответствии с Федеральным </w:t>
      </w:r>
      <w:hyperlink r:id="rId8" w:history="1">
        <w:r w:rsidRPr="0089622A">
          <w:rPr>
            <w:rStyle w:val="a8"/>
            <w:color w:val="auto"/>
            <w:u w:val="none"/>
          </w:rPr>
          <w:t>законом</w:t>
        </w:r>
      </w:hyperlink>
      <w:r w:rsidRPr="0089622A">
        <w:t xml:space="preserve"> от 25 декабря 2008 г. № 273-ФЗ «О противодействии коррупции».</w:t>
      </w:r>
    </w:p>
    <w:p w:rsidR="001C0AD0" w:rsidRDefault="00D41DBC" w:rsidP="00D41DBC">
      <w:pPr>
        <w:pStyle w:val="ConsPlusNormal"/>
        <w:spacing w:before="220"/>
        <w:ind w:firstLine="540"/>
        <w:jc w:val="both"/>
      </w:pPr>
      <w:r w:rsidRPr="0089622A">
        <w:t xml:space="preserve">2. Комиссия в своей деятельности руководствуются </w:t>
      </w:r>
      <w:hyperlink r:id="rId9" w:history="1">
        <w:r w:rsidRPr="0089622A">
          <w:rPr>
            <w:rStyle w:val="a8"/>
            <w:color w:val="auto"/>
            <w:u w:val="none"/>
          </w:rPr>
          <w:t>Конституцией</w:t>
        </w:r>
      </w:hyperlink>
      <w:r w:rsidRPr="0089622A">
        <w:t xml:space="preserve"> Российской Федерации, федеральными конституционными законами</w:t>
      </w:r>
      <w:r>
        <w:t>, федеральными законами, актами Президента Российской Федерации и Правительства Российской Федерации,  актами Владимирской области и округа Муром</w:t>
      </w:r>
      <w:r w:rsidR="001C0AD0">
        <w:t>, настоящим Положением.</w:t>
      </w:r>
    </w:p>
    <w:p w:rsidR="00D41DBC" w:rsidRDefault="001C0AD0" w:rsidP="00D41DBC">
      <w:pPr>
        <w:pStyle w:val="ConsPlusNormal"/>
        <w:spacing w:before="220"/>
        <w:ind w:firstLine="540"/>
        <w:jc w:val="both"/>
      </w:pPr>
      <w:r w:rsidRPr="001C0AD0">
        <w:t xml:space="preserve"> </w:t>
      </w:r>
      <w:r w:rsidR="00D41DBC">
        <w:t>3. Основной задачей комиссии является содействие</w:t>
      </w:r>
      <w:r w:rsidR="00282642">
        <w:t xml:space="preserve"> Администрации округа М</w:t>
      </w:r>
      <w:r w:rsidR="000109A2">
        <w:t>уром и ее структурным подразделениям</w:t>
      </w:r>
      <w:r w:rsidR="00D41DBC">
        <w:t>:</w:t>
      </w:r>
    </w:p>
    <w:p w:rsidR="00D41DBC" w:rsidRDefault="00D41DBC" w:rsidP="000109A2">
      <w:pPr>
        <w:autoSpaceDE w:val="0"/>
        <w:autoSpaceDN w:val="0"/>
        <w:adjustRightInd w:val="0"/>
        <w:ind w:firstLine="540"/>
        <w:jc w:val="both"/>
      </w:pPr>
      <w:r w:rsidRPr="001C0AD0">
        <w:rPr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1C0AD0">
          <w:rPr>
            <w:rStyle w:val="a8"/>
            <w:color w:val="000000" w:themeColor="text1"/>
            <w:sz w:val="28"/>
            <w:szCs w:val="28"/>
            <w:u w:val="none"/>
          </w:rPr>
          <w:t>законом</w:t>
        </w:r>
      </w:hyperlink>
      <w:r w:rsidRPr="001C0AD0">
        <w:rPr>
          <w:color w:val="000000" w:themeColor="text1"/>
          <w:sz w:val="28"/>
          <w:szCs w:val="28"/>
        </w:rPr>
        <w:t xml:space="preserve"> </w:t>
      </w:r>
      <w:r w:rsidRPr="001C0AD0">
        <w:rPr>
          <w:sz w:val="28"/>
          <w:szCs w:val="28"/>
        </w:rPr>
        <w:t xml:space="preserve">от 25 декабря 2008 г. </w:t>
      </w:r>
      <w:r w:rsidR="001C0AD0" w:rsidRPr="001C0AD0">
        <w:rPr>
          <w:sz w:val="28"/>
          <w:szCs w:val="28"/>
        </w:rPr>
        <w:t>№</w:t>
      </w:r>
      <w:r w:rsidRPr="001C0AD0">
        <w:rPr>
          <w:sz w:val="28"/>
          <w:szCs w:val="28"/>
        </w:rPr>
        <w:t xml:space="preserve"> 273-ФЗ «О противодействии коррупции», другими федеральными законами (далее - требования к служебному поведению</w:t>
      </w:r>
      <w:r w:rsidR="001C0AD0" w:rsidRPr="001C0AD0">
        <w:rPr>
          <w:sz w:val="28"/>
          <w:szCs w:val="28"/>
        </w:rPr>
        <w:t xml:space="preserve"> и </w:t>
      </w:r>
      <w:r w:rsidR="001C0AD0" w:rsidRPr="001C0AD0">
        <w:rPr>
          <w:noProof w:val="0"/>
          <w:sz w:val="28"/>
          <w:szCs w:val="28"/>
          <w:lang w:eastAsia="ru-RU"/>
        </w:rPr>
        <w:t xml:space="preserve"> (или) требования об урегулировании конфликта интересов)</w:t>
      </w:r>
      <w:r>
        <w:t>;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б) в осуществлении </w:t>
      </w:r>
      <w:r w:rsidR="000109A2">
        <w:t>мер по предупреждению коррупции.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>4. Комисси</w:t>
      </w:r>
      <w:r w:rsidR="000109A2">
        <w:t>я</w:t>
      </w:r>
      <w: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администрации округа Муром и ее структурных подразделений, в том числе  с прав</w:t>
      </w:r>
      <w:r w:rsidR="001C0AD0">
        <w:t>ами</w:t>
      </w:r>
      <w:r>
        <w:t xml:space="preserve"> юридического лица.</w:t>
      </w:r>
    </w:p>
    <w:p w:rsidR="00A81129" w:rsidRDefault="00A81129" w:rsidP="00D41DBC">
      <w:pPr>
        <w:pStyle w:val="ConsPlusNormal"/>
        <w:spacing w:before="220"/>
        <w:ind w:firstLine="540"/>
        <w:jc w:val="both"/>
      </w:pPr>
      <w:r>
        <w:t>5</w:t>
      </w:r>
      <w:r w:rsidR="00D41DBC">
        <w:t xml:space="preserve">. Комиссия образуется </w:t>
      </w:r>
      <w:r>
        <w:t xml:space="preserve">постановлением </w:t>
      </w:r>
      <w:r w:rsidR="00233E90">
        <w:t>Администрации</w:t>
      </w:r>
      <w:r>
        <w:t xml:space="preserve"> округа Муром</w:t>
      </w:r>
      <w:r w:rsidR="00D41DBC">
        <w:t xml:space="preserve">. 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В состав комиссии входят председатель комиссии, его заместитель, назначаемый </w:t>
      </w:r>
      <w:r w:rsidR="00A81129">
        <w:t xml:space="preserve">Главой </w:t>
      </w:r>
      <w:r w:rsidR="00E12FE3">
        <w:t>Администрации</w:t>
      </w:r>
      <w:r w:rsidR="00A81129">
        <w:t xml:space="preserve"> Муром</w:t>
      </w:r>
      <w:r>
        <w:t xml:space="preserve"> из числа членов комиссии, замещающих должности </w:t>
      </w:r>
      <w:r w:rsidR="00A81129">
        <w:t>муниципальной</w:t>
      </w:r>
      <w:r>
        <w:t xml:space="preserve">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41DBC" w:rsidRDefault="00BA4D3D" w:rsidP="00D41DBC">
      <w:pPr>
        <w:pStyle w:val="ConsPlusNormal"/>
        <w:spacing w:before="220"/>
        <w:ind w:firstLine="540"/>
        <w:jc w:val="both"/>
      </w:pPr>
      <w:bookmarkStart w:id="1" w:name="P92"/>
      <w:bookmarkEnd w:id="1"/>
      <w:r>
        <w:lastRenderedPageBreak/>
        <w:t>6</w:t>
      </w:r>
      <w:r w:rsidR="00D41DBC">
        <w:t>. В состав комиссии входят:</w:t>
      </w:r>
    </w:p>
    <w:p w:rsidR="00D41DBC" w:rsidRPr="00284D12" w:rsidRDefault="0095117C" w:rsidP="00284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>а</w:t>
      </w:r>
      <w:r w:rsidR="00D41DBC" w:rsidRPr="00284D12">
        <w:rPr>
          <w:sz w:val="28"/>
          <w:szCs w:val="28"/>
        </w:rPr>
        <w:t xml:space="preserve">) заместитель </w:t>
      </w:r>
      <w:r w:rsidR="00A81129" w:rsidRPr="00284D12">
        <w:rPr>
          <w:sz w:val="28"/>
          <w:szCs w:val="28"/>
        </w:rPr>
        <w:t xml:space="preserve">Главы </w:t>
      </w:r>
      <w:r w:rsidR="00284D12" w:rsidRPr="00284D12">
        <w:rPr>
          <w:sz w:val="28"/>
          <w:szCs w:val="28"/>
        </w:rPr>
        <w:t>Администрации</w:t>
      </w:r>
      <w:r w:rsidR="00A81129" w:rsidRPr="00284D12">
        <w:rPr>
          <w:sz w:val="28"/>
          <w:szCs w:val="28"/>
        </w:rPr>
        <w:t xml:space="preserve"> Муром</w:t>
      </w:r>
      <w:r w:rsidR="00D41DBC" w:rsidRPr="00284D12">
        <w:rPr>
          <w:sz w:val="28"/>
          <w:szCs w:val="28"/>
        </w:rPr>
        <w:t xml:space="preserve"> (председатель комиссии), </w:t>
      </w:r>
      <w:r w:rsidR="00284D12" w:rsidRPr="00284D12">
        <w:rPr>
          <w:noProof w:val="0"/>
          <w:sz w:val="28"/>
          <w:szCs w:val="28"/>
          <w:lang w:eastAsia="ru-RU"/>
        </w:rPr>
        <w:t>консультантом по кадровым вопросам администрации округа Муром</w:t>
      </w:r>
      <w:r w:rsidR="00284D12" w:rsidRPr="00284D12">
        <w:rPr>
          <w:sz w:val="28"/>
          <w:szCs w:val="28"/>
        </w:rPr>
        <w:t xml:space="preserve"> </w:t>
      </w:r>
      <w:r w:rsidR="00D41DBC" w:rsidRPr="00284D12">
        <w:rPr>
          <w:sz w:val="28"/>
          <w:szCs w:val="28"/>
        </w:rPr>
        <w:t xml:space="preserve">(секретарь комиссии), </w:t>
      </w:r>
      <w:r w:rsidR="00A81129" w:rsidRPr="00284D12">
        <w:rPr>
          <w:sz w:val="28"/>
          <w:szCs w:val="28"/>
        </w:rPr>
        <w:t xml:space="preserve">руководитель </w:t>
      </w:r>
      <w:r w:rsidR="00D41DBC" w:rsidRPr="00284D12">
        <w:rPr>
          <w:sz w:val="28"/>
          <w:szCs w:val="28"/>
        </w:rPr>
        <w:t xml:space="preserve">правового </w:t>
      </w:r>
      <w:r w:rsidR="00A81129" w:rsidRPr="00284D12">
        <w:rPr>
          <w:sz w:val="28"/>
          <w:szCs w:val="28"/>
        </w:rPr>
        <w:t>управления</w:t>
      </w:r>
      <w:r w:rsidR="00D41DBC" w:rsidRPr="00284D12">
        <w:rPr>
          <w:sz w:val="28"/>
          <w:szCs w:val="28"/>
        </w:rPr>
        <w:t xml:space="preserve">, </w:t>
      </w:r>
      <w:r w:rsidR="00A81129" w:rsidRPr="00284D12">
        <w:rPr>
          <w:sz w:val="28"/>
          <w:szCs w:val="28"/>
        </w:rPr>
        <w:t xml:space="preserve">муниципальные служащие </w:t>
      </w:r>
      <w:r w:rsidR="00D41DBC" w:rsidRPr="00284D12">
        <w:rPr>
          <w:sz w:val="28"/>
          <w:szCs w:val="28"/>
        </w:rPr>
        <w:t xml:space="preserve">других подразделений, определяемые </w:t>
      </w:r>
      <w:r w:rsidR="00A81129" w:rsidRPr="00284D12">
        <w:rPr>
          <w:sz w:val="28"/>
          <w:szCs w:val="28"/>
        </w:rPr>
        <w:t xml:space="preserve">Главой </w:t>
      </w:r>
      <w:r w:rsidR="00284D12" w:rsidRPr="00284D12">
        <w:rPr>
          <w:sz w:val="28"/>
          <w:szCs w:val="28"/>
        </w:rPr>
        <w:t>Администрации</w:t>
      </w:r>
      <w:r w:rsidR="00A81129" w:rsidRPr="00284D12">
        <w:rPr>
          <w:sz w:val="28"/>
          <w:szCs w:val="28"/>
        </w:rPr>
        <w:t xml:space="preserve"> Муром</w:t>
      </w:r>
      <w:r w:rsidR="00D41DBC" w:rsidRPr="00284D12">
        <w:rPr>
          <w:sz w:val="28"/>
          <w:szCs w:val="28"/>
        </w:rPr>
        <w:t>;</w:t>
      </w:r>
    </w:p>
    <w:p w:rsidR="00BA4D3D" w:rsidRDefault="00A81129" w:rsidP="00D41DBC">
      <w:pPr>
        <w:pStyle w:val="ConsPlusNormal"/>
        <w:spacing w:before="220"/>
        <w:ind w:firstLine="540"/>
        <w:jc w:val="both"/>
      </w:pPr>
      <w:bookmarkStart w:id="2" w:name="P94"/>
      <w:bookmarkStart w:id="3" w:name="P96"/>
      <w:bookmarkEnd w:id="2"/>
      <w:bookmarkEnd w:id="3"/>
      <w:r>
        <w:t>б</w:t>
      </w:r>
      <w:r w:rsidR="00D41DBC">
        <w:t xml:space="preserve">) </w:t>
      </w:r>
      <w:r w:rsidR="00BA4D3D">
        <w:t>представитель Управления по вопросам противодействия коррупции ад</w:t>
      </w:r>
      <w:r w:rsidR="00CB5C19">
        <w:t>министрации В</w:t>
      </w:r>
      <w:r w:rsidR="00BA4D3D">
        <w:t xml:space="preserve">ладимирской области; </w:t>
      </w:r>
    </w:p>
    <w:p w:rsidR="00D41DBC" w:rsidRDefault="00BA4D3D" w:rsidP="00D41DBC">
      <w:pPr>
        <w:pStyle w:val="ConsPlusNormal"/>
        <w:spacing w:before="220"/>
        <w:ind w:firstLine="540"/>
        <w:jc w:val="both"/>
      </w:pPr>
      <w:r>
        <w:t xml:space="preserve">в) </w:t>
      </w:r>
      <w:r w:rsidR="00D41DBC"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A81129">
        <w:t>муниципальной</w:t>
      </w:r>
      <w:r w:rsidR="00D41DBC">
        <w:t xml:space="preserve"> службой.</w:t>
      </w:r>
    </w:p>
    <w:p w:rsidR="00D41DBC" w:rsidRDefault="00BA4D3D" w:rsidP="00D41DBC">
      <w:pPr>
        <w:pStyle w:val="ConsPlusNormal"/>
        <w:spacing w:before="220"/>
        <w:ind w:firstLine="540"/>
        <w:jc w:val="both"/>
      </w:pPr>
      <w:bookmarkStart w:id="4" w:name="P97"/>
      <w:bookmarkEnd w:id="4"/>
      <w:r>
        <w:t>7</w:t>
      </w:r>
      <w:r w:rsidR="00D41DBC">
        <w:t xml:space="preserve">. </w:t>
      </w:r>
      <w:r w:rsidR="00A81129">
        <w:t xml:space="preserve">Глава </w:t>
      </w:r>
      <w:r w:rsidR="00E12FE3">
        <w:t xml:space="preserve">Администрации </w:t>
      </w:r>
      <w:r w:rsidR="00A81129">
        <w:t>округа Муром</w:t>
      </w:r>
      <w:r w:rsidR="00D41DBC">
        <w:t xml:space="preserve"> может принять </w:t>
      </w:r>
      <w:hyperlink r:id="rId11" w:history="1">
        <w:r w:rsidR="00D41DBC" w:rsidRPr="00233E90">
          <w:rPr>
            <w:rStyle w:val="a8"/>
            <w:color w:val="000000" w:themeColor="text1"/>
            <w:u w:val="none"/>
          </w:rPr>
          <w:t>решение</w:t>
        </w:r>
      </w:hyperlink>
      <w:r w:rsidR="00D41DBC">
        <w:t xml:space="preserve"> о включении в состав комиссии: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а) представителя </w:t>
      </w:r>
      <w:r w:rsidR="00B13588" w:rsidRPr="00B13588">
        <w:t>О</w:t>
      </w:r>
      <w:r w:rsidR="00A81129" w:rsidRPr="00B13588">
        <w:t>бщественной палаты округа Муром</w:t>
      </w:r>
      <w:r w:rsidR="00A81129">
        <w:t>;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б) представителя общественной организации ветеранов, созданной </w:t>
      </w:r>
      <w:r w:rsidR="00A81129">
        <w:t>при Администрации округа Муром</w:t>
      </w:r>
      <w:r>
        <w:t>;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в) представителя профсоюзной организации, действующей </w:t>
      </w:r>
      <w:r w:rsidR="00233E90">
        <w:t>в</w:t>
      </w:r>
      <w:r>
        <w:t xml:space="preserve"> </w:t>
      </w:r>
      <w:r w:rsidR="00BA4D3D">
        <w:t>Администрации округа Муром</w:t>
      </w:r>
      <w:r>
        <w:t>.</w:t>
      </w:r>
    </w:p>
    <w:p w:rsidR="00D41DBC" w:rsidRDefault="00BA4D3D" w:rsidP="00D41DBC">
      <w:pPr>
        <w:pStyle w:val="ConsPlusNormal"/>
        <w:spacing w:before="220"/>
        <w:ind w:firstLine="540"/>
        <w:jc w:val="both"/>
      </w:pPr>
      <w:r>
        <w:t>8</w:t>
      </w:r>
      <w:r w:rsidR="00D41DBC">
        <w:t xml:space="preserve">. </w:t>
      </w:r>
      <w:r w:rsidR="00D41DBC" w:rsidRPr="00233E90">
        <w:rPr>
          <w:color w:val="000000" w:themeColor="text1"/>
        </w:rPr>
        <w:t xml:space="preserve">Лица, указанные в </w:t>
      </w:r>
      <w:hyperlink w:anchor="P94" w:history="1">
        <w:r w:rsidR="00D41DBC" w:rsidRPr="00233E90">
          <w:rPr>
            <w:rStyle w:val="a8"/>
            <w:color w:val="000000" w:themeColor="text1"/>
            <w:u w:val="none"/>
          </w:rPr>
          <w:t>подпунктах "б"</w:t>
        </w:r>
      </w:hyperlink>
      <w:r w:rsidR="00D41DBC" w:rsidRPr="00233E90">
        <w:rPr>
          <w:color w:val="000000" w:themeColor="text1"/>
        </w:rPr>
        <w:t xml:space="preserve"> и </w:t>
      </w:r>
      <w:hyperlink w:anchor="P96" w:history="1">
        <w:r w:rsidR="00D41DBC" w:rsidRPr="00233E90">
          <w:rPr>
            <w:rStyle w:val="a8"/>
            <w:color w:val="000000" w:themeColor="text1"/>
            <w:u w:val="none"/>
          </w:rPr>
          <w:t xml:space="preserve">"в" пункта </w:t>
        </w:r>
        <w:r w:rsidRPr="00233E90">
          <w:rPr>
            <w:rStyle w:val="a8"/>
            <w:color w:val="000000" w:themeColor="text1"/>
            <w:u w:val="none"/>
          </w:rPr>
          <w:t>6</w:t>
        </w:r>
      </w:hyperlink>
      <w:r w:rsidR="00D41DBC" w:rsidRPr="00233E90">
        <w:rPr>
          <w:color w:val="000000" w:themeColor="text1"/>
        </w:rPr>
        <w:t xml:space="preserve"> и в </w:t>
      </w:r>
      <w:hyperlink w:anchor="P97" w:history="1">
        <w:r w:rsidR="00D41DBC" w:rsidRPr="00233E90">
          <w:rPr>
            <w:rStyle w:val="a8"/>
            <w:color w:val="000000" w:themeColor="text1"/>
            <w:u w:val="none"/>
          </w:rPr>
          <w:t xml:space="preserve">пункте </w:t>
        </w:r>
        <w:r w:rsidRPr="00233E90">
          <w:rPr>
            <w:rStyle w:val="a8"/>
            <w:color w:val="000000" w:themeColor="text1"/>
            <w:u w:val="none"/>
          </w:rPr>
          <w:t>7</w:t>
        </w:r>
      </w:hyperlink>
      <w:r w:rsidR="00D41DBC">
        <w:t xml:space="preserve"> настоящего Положения, включаются в состав комиссии в установленном порядке по согласованию </w:t>
      </w:r>
      <w:r w:rsidR="00233E90">
        <w:t xml:space="preserve">с Управлением по вопросам противодействия коррупции администрации Владимирской области, научными организациями и образовательными учреждениями среднего, высшего и дополнительного профессионального образования, </w:t>
      </w:r>
      <w:r w:rsidR="00233E90" w:rsidRPr="00B13588">
        <w:t>Общественной палат</w:t>
      </w:r>
      <w:r w:rsidR="00233E90">
        <w:t>ой</w:t>
      </w:r>
      <w:r w:rsidR="00233E90" w:rsidRPr="00B13588">
        <w:t xml:space="preserve"> округа Муром</w:t>
      </w:r>
      <w:r w:rsidR="00233E90">
        <w:t xml:space="preserve">, общественной организации ветеранов, созданной при Администрации округа Муром, профсоюзной организацией, действующей в Администрации округа Муром, </w:t>
      </w:r>
      <w:r w:rsidR="00D41DBC">
        <w:t xml:space="preserve">на основании </w:t>
      </w:r>
      <w:r w:rsidR="00CB5C19">
        <w:t>запроса председателя комиссии</w:t>
      </w:r>
      <w:r w:rsidR="00D41DBC">
        <w:t>. Согласование осуществляется в 10-дневный срок со дня получения запроса.</w:t>
      </w:r>
    </w:p>
    <w:p w:rsidR="00D41DBC" w:rsidRDefault="000831EE" w:rsidP="00D41DBC">
      <w:pPr>
        <w:pStyle w:val="ConsPlusNormal"/>
        <w:spacing w:before="220"/>
        <w:ind w:firstLine="540"/>
        <w:jc w:val="both"/>
      </w:pPr>
      <w:r>
        <w:t>9</w:t>
      </w:r>
      <w:r w:rsidR="00D41DBC">
        <w:t xml:space="preserve">. Число членов комиссии, не замещающих должности </w:t>
      </w:r>
      <w:r w:rsidR="00BA4D3D">
        <w:t>муниципальной службы</w:t>
      </w:r>
      <w:r w:rsidR="00D41DBC">
        <w:t>, должно составлять не менее одной четверти от общего числа членов комиссии.</w:t>
      </w:r>
    </w:p>
    <w:p w:rsidR="0095117C" w:rsidRDefault="00D41DBC" w:rsidP="0095117C">
      <w:pPr>
        <w:pStyle w:val="ConsPlusNormal"/>
        <w:spacing w:before="220"/>
        <w:ind w:firstLine="540"/>
        <w:jc w:val="both"/>
      </w:pPr>
      <w:r>
        <w:t>1</w:t>
      </w:r>
      <w:r w:rsidR="000831EE">
        <w:t>0</w:t>
      </w:r>
      <w: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5" w:name="P105"/>
      <w:bookmarkEnd w:id="5"/>
    </w:p>
    <w:p w:rsidR="00D41DBC" w:rsidRDefault="00D41DBC" w:rsidP="0095117C">
      <w:pPr>
        <w:pStyle w:val="ConsPlusNormal"/>
        <w:spacing w:before="220"/>
        <w:ind w:firstLine="540"/>
        <w:jc w:val="both"/>
      </w:pPr>
      <w:r>
        <w:t>1</w:t>
      </w:r>
      <w:r w:rsidR="000831EE">
        <w:t>1</w:t>
      </w:r>
      <w:r>
        <w:t>. В заседаниях комиссии с правом совещательного голоса участвуют:</w:t>
      </w:r>
    </w:p>
    <w:p w:rsidR="00D41DBC" w:rsidRDefault="00D41DBC" w:rsidP="0095117C">
      <w:pPr>
        <w:pStyle w:val="ConsPlusNormal"/>
        <w:spacing w:before="220"/>
        <w:ind w:firstLine="540"/>
        <w:jc w:val="both"/>
      </w:pPr>
      <w:r>
        <w:t xml:space="preserve">а) непосредственный руководитель </w:t>
      </w:r>
      <w:r w:rsidR="00BA4D3D">
        <w:t>муниципального</w:t>
      </w:r>
      <w: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</w:t>
      </w:r>
      <w:r>
        <w:lastRenderedPageBreak/>
        <w:t xml:space="preserve">определяемые председателем комиссии два </w:t>
      </w:r>
      <w:r w:rsidR="00BA4D3D">
        <w:t>муниципальных</w:t>
      </w:r>
      <w:r>
        <w:t xml:space="preserve"> служащих, замещающих в </w:t>
      </w:r>
      <w:r w:rsidR="00BA4D3D">
        <w:t xml:space="preserve">Администрации округа Муром и </w:t>
      </w:r>
      <w:r w:rsidR="00CB5C19">
        <w:t xml:space="preserve">(или) </w:t>
      </w:r>
      <w:r w:rsidR="00BA4D3D">
        <w:t xml:space="preserve">ее структурных  подразделениях </w:t>
      </w:r>
      <w:r>
        <w:t xml:space="preserve"> должности </w:t>
      </w:r>
      <w:r w:rsidR="00BA4D3D">
        <w:t>муниципальной</w:t>
      </w:r>
      <w:r>
        <w:t xml:space="preserve"> службы, аналогичные должности, замещаемой </w:t>
      </w:r>
      <w:r w:rsidR="00BA4D3D">
        <w:t>муниципальным</w:t>
      </w:r>
      <w:r>
        <w:t xml:space="preserve"> служащим, в отношении которого комиссией рассматривается этот вопрос;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б) другие </w:t>
      </w:r>
      <w:r w:rsidR="00550BE6">
        <w:t>муниципальные</w:t>
      </w:r>
      <w:r>
        <w:t xml:space="preserve"> служащие, специалисты, которые могут дать пояснения по вопросам </w:t>
      </w:r>
      <w:r w:rsidR="00550BE6">
        <w:t>муниципальной</w:t>
      </w:r>
      <w:r>
        <w:t xml:space="preserve">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</w:t>
      </w:r>
      <w:r w:rsidR="00550BE6">
        <w:t>муниципального</w:t>
      </w:r>
      <w: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550BE6">
        <w:t>муниципального</w:t>
      </w:r>
      <w:r>
        <w:t xml:space="preserve"> служащего, в отношении которого комиссией рассматривается этот вопрос, или любого члена комиссии.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>1</w:t>
      </w:r>
      <w:r w:rsidR="000831EE">
        <w:t>2</w:t>
      </w:r>
      <w: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550BE6">
        <w:t>муниципальной службы</w:t>
      </w:r>
      <w:r>
        <w:t xml:space="preserve"> недопустимо.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>1</w:t>
      </w:r>
      <w:r w:rsidR="000831EE">
        <w:t>3</w:t>
      </w:r>
      <w: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</w:t>
      </w:r>
      <w:r w:rsidR="000831EE">
        <w:t>4</w:t>
      </w:r>
      <w:r>
        <w:t>. Основаниями для проведения заседания комиссии являются: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</w:t>
      </w:r>
      <w:r w:rsidR="00284D12">
        <w:t xml:space="preserve">Главой Администрации округа Муром, руководителями структурных подразделений Администрации округа Муром с правами юридического лица </w:t>
      </w:r>
      <w:r w:rsidR="00AA0212">
        <w:t xml:space="preserve"> </w:t>
      </w:r>
      <w:r>
        <w:t xml:space="preserve"> материалов проверки, свидетельствующих:</w:t>
      </w:r>
    </w:p>
    <w:p w:rsidR="00D41DBC" w:rsidRDefault="00284D12" w:rsidP="00D41DBC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- </w:t>
      </w:r>
      <w:r w:rsidR="00D41DBC">
        <w:t xml:space="preserve">о представлении </w:t>
      </w:r>
      <w:r w:rsidR="004C0954">
        <w:t>муниципальным</w:t>
      </w:r>
      <w:r w:rsidR="00D41DBC">
        <w:t xml:space="preserve"> служащим недостоверных или неполных сведений;</w:t>
      </w:r>
    </w:p>
    <w:p w:rsidR="00D41DBC" w:rsidRDefault="00284D12" w:rsidP="00D41DBC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 xml:space="preserve">- </w:t>
      </w:r>
      <w:r w:rsidR="00D41DBC">
        <w:t xml:space="preserve">о несоблюдении </w:t>
      </w:r>
      <w:r w:rsidR="004C0954">
        <w:t>муниципальным</w:t>
      </w:r>
      <w:r w:rsidR="00D41DBC">
        <w:t xml:space="preserve"> служащим требований к служебному поведению и (или) требований об урегулировании конфликта интересов;</w:t>
      </w:r>
    </w:p>
    <w:p w:rsidR="00284D12" w:rsidRDefault="00284D12" w:rsidP="00D41DBC">
      <w:pPr>
        <w:pStyle w:val="ConsPlusNormal"/>
        <w:spacing w:before="220"/>
        <w:ind w:firstLine="540"/>
        <w:jc w:val="both"/>
      </w:pPr>
    </w:p>
    <w:p w:rsidR="00D41DBC" w:rsidRPr="00284D12" w:rsidRDefault="00D41DBC" w:rsidP="00284D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114"/>
      <w:bookmarkEnd w:id="11"/>
      <w:r w:rsidRPr="00284D12">
        <w:rPr>
          <w:sz w:val="28"/>
          <w:szCs w:val="28"/>
        </w:rPr>
        <w:t xml:space="preserve">б) поступившее </w:t>
      </w:r>
      <w:r w:rsidR="00284D12" w:rsidRPr="00284D12">
        <w:rPr>
          <w:noProof w:val="0"/>
          <w:sz w:val="28"/>
          <w:szCs w:val="28"/>
          <w:lang w:eastAsia="ru-RU"/>
        </w:rPr>
        <w:t>консультанту по кадровым вопросам администрации округа Муром, специалистам, ответственными за кадровую работу в структурных подразделениях  Администрации округа Муром</w:t>
      </w:r>
      <w:r w:rsidR="00284D12" w:rsidRPr="00284D12">
        <w:rPr>
          <w:sz w:val="28"/>
          <w:szCs w:val="28"/>
        </w:rPr>
        <w:t xml:space="preserve"> с правами юридического лица</w:t>
      </w:r>
      <w:r w:rsidR="00282642" w:rsidRPr="00284D12">
        <w:rPr>
          <w:sz w:val="28"/>
          <w:szCs w:val="28"/>
        </w:rPr>
        <w:t xml:space="preserve"> </w:t>
      </w:r>
      <w:r w:rsidRPr="00284D12">
        <w:rPr>
          <w:sz w:val="28"/>
          <w:szCs w:val="28"/>
        </w:rPr>
        <w:t>в порядке, установленном нормативным правовым актом:</w:t>
      </w:r>
    </w:p>
    <w:p w:rsidR="00D41DBC" w:rsidRDefault="003719D1" w:rsidP="00D41DBC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 xml:space="preserve">- </w:t>
      </w:r>
      <w:r w:rsidR="00D41DBC">
        <w:t xml:space="preserve">обращение гражданина, замещавшего должность </w:t>
      </w:r>
      <w:r w:rsidR="004C0954">
        <w:t>муниципальной</w:t>
      </w:r>
      <w:r w:rsidR="00D41DBC">
        <w:t xml:space="preserve"> службы, включенную в перечень должностей, утвержденный нормативным правовым актом </w:t>
      </w:r>
      <w:r w:rsidR="00BE0775">
        <w:lastRenderedPageBreak/>
        <w:t xml:space="preserve">Администрации </w:t>
      </w:r>
      <w:r w:rsidR="0004487E">
        <w:t>округа Муром</w:t>
      </w:r>
      <w:r w:rsidR="00D41DBC"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</w:t>
      </w:r>
      <w:r w:rsidR="0004487E">
        <w:t>муниципальной</w:t>
      </w:r>
      <w:r w:rsidR="00D41DBC">
        <w:t xml:space="preserve"> службы;</w:t>
      </w:r>
    </w:p>
    <w:p w:rsidR="00D41DBC" w:rsidRDefault="003719D1" w:rsidP="00D41DBC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 xml:space="preserve">- </w:t>
      </w:r>
      <w:r w:rsidR="00D41DBC">
        <w:t xml:space="preserve">заявление </w:t>
      </w:r>
      <w:r w:rsidR="0004487E">
        <w:t>муниципального</w:t>
      </w:r>
      <w:r w:rsidR="00D41DBC"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1DBC" w:rsidRDefault="003719D1" w:rsidP="00D41DBC">
      <w:pPr>
        <w:pStyle w:val="ConsPlusNormal"/>
        <w:spacing w:before="220"/>
        <w:ind w:firstLine="540"/>
        <w:jc w:val="both"/>
      </w:pPr>
      <w:bookmarkStart w:id="14" w:name="P117"/>
      <w:bookmarkStart w:id="15" w:name="P119"/>
      <w:bookmarkEnd w:id="14"/>
      <w:bookmarkEnd w:id="15"/>
      <w:r>
        <w:t xml:space="preserve">- </w:t>
      </w:r>
      <w:r w:rsidR="00D41DBC">
        <w:t xml:space="preserve">уведомление </w:t>
      </w:r>
      <w:r w:rsidR="0004487E">
        <w:t>муниципального</w:t>
      </w:r>
      <w:r w:rsidR="00D41DBC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 xml:space="preserve">в) представление </w:t>
      </w:r>
      <w:r w:rsidR="00BE0775">
        <w:t xml:space="preserve">Главой Администрации округа Муром, руководителями структурных подразделений Администрации округа Муром с правами юридического лица  </w:t>
      </w:r>
      <w:r w:rsidR="00C664DA">
        <w:t>и</w:t>
      </w:r>
      <w:r>
        <w:t xml:space="preserve">ли любого члена комиссии, касающееся обеспечения соблюдения </w:t>
      </w:r>
      <w:r w:rsidR="0004487E">
        <w:t>муниципальным</w:t>
      </w:r>
      <w:r>
        <w:t xml:space="preserve"> служащим требований к служебному поведению и (или) требований об урегулировании конфликта интересов либо осуществления </w:t>
      </w:r>
      <w:r w:rsidR="006E2004">
        <w:t xml:space="preserve">в </w:t>
      </w:r>
      <w:r w:rsidR="00BE0775">
        <w:t xml:space="preserve">Администрации округа Муром или </w:t>
      </w:r>
      <w:r w:rsidR="00460E2F">
        <w:t xml:space="preserve">структурных подразделениях </w:t>
      </w:r>
      <w:r w:rsidR="00460E2F" w:rsidRPr="00284D12">
        <w:t xml:space="preserve">Администрации округа Муром с правами юридического лица </w:t>
      </w:r>
      <w:r>
        <w:t>мер по предупреждению коррупции;</w:t>
      </w:r>
    </w:p>
    <w:p w:rsidR="00D41DBC" w:rsidRDefault="00D41DBC" w:rsidP="00560907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</w:t>
      </w:r>
      <w:r w:rsidR="00460E2F">
        <w:t>Главой Администрации округа Муром, руководителями структурных подразделений Администрации округа Муром с правами юридического лица</w:t>
      </w:r>
      <w:r w:rsidR="00C60E6C">
        <w:t xml:space="preserve"> </w:t>
      </w:r>
      <w:r>
        <w:t xml:space="preserve"> материалов проверки, свидетельствующих о представлении </w:t>
      </w:r>
      <w:r w:rsidR="00560907">
        <w:t>муниципальным</w:t>
      </w:r>
      <w:r>
        <w:t xml:space="preserve"> служащим недостоверных или неполных сведений, предусмотренных </w:t>
      </w:r>
      <w:hyperlink r:id="rId12" w:history="1">
        <w:r w:rsidRPr="006E2004">
          <w:rPr>
            <w:rStyle w:val="a8"/>
            <w:color w:val="000000" w:themeColor="text1"/>
            <w:u w:val="none"/>
          </w:rPr>
          <w:t>частью 1 статьи 3</w:t>
        </w:r>
      </w:hyperlink>
      <w:r>
        <w:t xml:space="preserve"> Федерального закона от 3 декабря 2012 г. N 230-ФЗ </w:t>
      </w:r>
      <w:r w:rsidR="00560907">
        <w:t>«</w:t>
      </w:r>
      <w:r>
        <w:t>О контроле за соответствием расходов лиц, замещающих государственные должности, и иных лиц их доходам</w:t>
      </w:r>
      <w:r w:rsidR="00560907">
        <w:t>»;</w:t>
      </w:r>
      <w:r>
        <w:t xml:space="preserve"> 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13" w:history="1">
        <w:r w:rsidRPr="006E2004">
          <w:rPr>
            <w:rStyle w:val="a8"/>
            <w:color w:val="000000" w:themeColor="text1"/>
            <w:u w:val="none"/>
          </w:rPr>
          <w:t>частью 4 статьи 12</w:t>
        </w:r>
      </w:hyperlink>
      <w:r w:rsidRPr="006E2004">
        <w:rPr>
          <w:color w:val="000000" w:themeColor="text1"/>
        </w:rPr>
        <w:t xml:space="preserve"> Федерального закона от 25 декабря 2008 г. N 273-ФЗ </w:t>
      </w:r>
      <w:r w:rsidR="000831EE" w:rsidRPr="006E2004">
        <w:rPr>
          <w:color w:val="000000" w:themeColor="text1"/>
        </w:rPr>
        <w:t>«</w:t>
      </w:r>
      <w:r w:rsidRPr="006E2004">
        <w:rPr>
          <w:color w:val="000000" w:themeColor="text1"/>
        </w:rPr>
        <w:t>О противодействии коррупции</w:t>
      </w:r>
      <w:r w:rsidR="000831EE" w:rsidRPr="006E2004">
        <w:rPr>
          <w:color w:val="000000" w:themeColor="text1"/>
        </w:rPr>
        <w:t>»</w:t>
      </w:r>
      <w:r w:rsidRPr="006E2004">
        <w:rPr>
          <w:color w:val="000000" w:themeColor="text1"/>
        </w:rPr>
        <w:t xml:space="preserve"> и </w:t>
      </w:r>
      <w:hyperlink r:id="rId14" w:history="1">
        <w:r w:rsidRPr="006E2004">
          <w:rPr>
            <w:rStyle w:val="a8"/>
            <w:color w:val="000000" w:themeColor="text1"/>
            <w:u w:val="none"/>
          </w:rPr>
          <w:t>статьей 64.1</w:t>
        </w:r>
      </w:hyperlink>
      <w:r>
        <w:t xml:space="preserve"> Трудового кодекса Российской Федерации </w:t>
      </w:r>
      <w:r w:rsidR="00460E2F">
        <w:t xml:space="preserve">в Администрацию округа Муром или структурные подразделения </w:t>
      </w:r>
      <w:r w:rsidR="00A01DEC">
        <w:t xml:space="preserve">Администрации округа Муром </w:t>
      </w:r>
      <w:r w:rsidR="00460E2F">
        <w:t xml:space="preserve">с правами </w:t>
      </w:r>
      <w:r w:rsidR="00A01DEC">
        <w:t xml:space="preserve">юридического лица </w:t>
      </w:r>
      <w:r>
        <w:t xml:space="preserve">уведомление коммерческой или некоммерческой организации о заключении с гражданином, замещавшим должность </w:t>
      </w:r>
      <w:r w:rsidR="000831EE">
        <w:t>муниципальной службы</w:t>
      </w:r>
      <w: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</w:t>
      </w:r>
      <w:r w:rsidR="000831EE">
        <w:t>муниципальной службы</w:t>
      </w:r>
      <w: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lastRenderedPageBreak/>
        <w:t>1</w:t>
      </w:r>
      <w:r w:rsidR="000831EE">
        <w:t>5</w:t>
      </w:r>
      <w: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1DBC" w:rsidRPr="003F66BB" w:rsidRDefault="00A32D4D" w:rsidP="00E12FE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9" w:name="P127"/>
      <w:bookmarkEnd w:id="19"/>
      <w:r>
        <w:t>16</w:t>
      </w:r>
      <w:r w:rsidR="00D41DBC">
        <w:t xml:space="preserve">. Обращение, указанное в </w:t>
      </w:r>
      <w:hyperlink w:anchor="P115" w:history="1">
        <w:r w:rsidR="00D41DBC" w:rsidRPr="006E2004">
          <w:rPr>
            <w:rStyle w:val="a8"/>
            <w:color w:val="000000" w:themeColor="text1"/>
            <w:u w:val="none"/>
          </w:rPr>
          <w:t>абзаце втором подпункта "б" пункта 1</w:t>
        </w:r>
        <w:r w:rsidR="00CB5C19" w:rsidRPr="006E2004">
          <w:rPr>
            <w:rStyle w:val="a8"/>
            <w:color w:val="000000" w:themeColor="text1"/>
            <w:u w:val="none"/>
          </w:rPr>
          <w:t>4</w:t>
        </w:r>
      </w:hyperlink>
      <w:r w:rsidR="00D41DBC">
        <w:t xml:space="preserve"> настоящего Положения, подается гражданином, замещавшим должность </w:t>
      </w:r>
      <w:r w:rsidR="00CB5C19">
        <w:t>муниципальной</w:t>
      </w:r>
      <w:r w:rsidR="00D41DBC">
        <w:t xml:space="preserve"> службы,</w:t>
      </w:r>
      <w:r w:rsidR="005B5EAA" w:rsidRPr="005B5EAA">
        <w:t xml:space="preserve"> </w:t>
      </w:r>
      <w:r w:rsidR="00E12FE3" w:rsidRPr="00284D12">
        <w:t>консультанту по кадровым вопросам администрации округа Муром, специалистам, ответственными за кадровую работу в структурных подразделениях  Администрации округа Муром с правами юридического лица</w:t>
      </w:r>
      <w:r w:rsidR="00D41DBC"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CB5C19">
        <w:t>муниципальной</w:t>
      </w:r>
      <w:r w:rsidR="00D41DBC"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t>муниципальной</w:t>
      </w:r>
      <w:r w:rsidR="00D41DBC">
        <w:t xml:space="preserve">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FF17CB">
        <w:t>К</w:t>
      </w:r>
      <w:r w:rsidR="00E12FE3" w:rsidRPr="00284D12">
        <w:t>онсультант по кадровым вопросам администрации округа Муром, специалист</w:t>
      </w:r>
      <w:r w:rsidR="00E12FE3">
        <w:t>ы</w:t>
      </w:r>
      <w:r w:rsidR="00E12FE3" w:rsidRPr="00284D12">
        <w:t>, ответственны</w:t>
      </w:r>
      <w:r w:rsidR="00E12FE3">
        <w:t>е</w:t>
      </w:r>
      <w:r w:rsidR="00E12FE3" w:rsidRPr="00284D12">
        <w:t xml:space="preserve"> за кадровую работу в структурных подразделениях  Администрации округа Муром с правами юридического лица</w:t>
      </w:r>
      <w:r w:rsidR="00D5395E">
        <w:t xml:space="preserve"> </w:t>
      </w:r>
      <w:r w:rsidR="00D41DBC">
        <w:t>осуществля</w:t>
      </w:r>
      <w:r w:rsidR="00E12FE3">
        <w:t>ю</w:t>
      </w:r>
      <w:r w:rsidR="00D41DBC">
        <w:t xml:space="preserve">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="00D41DBC" w:rsidRPr="003F66BB">
          <w:rPr>
            <w:rStyle w:val="a8"/>
            <w:color w:val="000000" w:themeColor="text1"/>
            <w:u w:val="none"/>
          </w:rPr>
          <w:t>статьи 12</w:t>
        </w:r>
      </w:hyperlink>
      <w:r w:rsidR="00D41DBC" w:rsidRPr="003F66BB">
        <w:rPr>
          <w:color w:val="000000" w:themeColor="text1"/>
        </w:rPr>
        <w:t xml:space="preserve"> Федерального закона от 25 декабря 2008 г. N 273-ФЗ </w:t>
      </w:r>
      <w:r w:rsidR="00574163" w:rsidRPr="003F66BB">
        <w:rPr>
          <w:color w:val="000000" w:themeColor="text1"/>
        </w:rPr>
        <w:t>«</w:t>
      </w:r>
      <w:r w:rsidR="00D41DBC" w:rsidRPr="003F66BB">
        <w:rPr>
          <w:color w:val="000000" w:themeColor="text1"/>
        </w:rPr>
        <w:t>О противодействии коррупции</w:t>
      </w:r>
      <w:r w:rsidR="00574163" w:rsidRPr="003F66BB">
        <w:rPr>
          <w:color w:val="000000" w:themeColor="text1"/>
        </w:rPr>
        <w:t>»</w:t>
      </w:r>
      <w:r w:rsidR="00D41DBC" w:rsidRPr="003F66BB">
        <w:rPr>
          <w:color w:val="000000" w:themeColor="text1"/>
        </w:rPr>
        <w:t>.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 w:rsidRPr="003F66BB">
        <w:rPr>
          <w:color w:val="000000" w:themeColor="text1"/>
        </w:rPr>
        <w:t xml:space="preserve">17. Обращение, указанное в </w:t>
      </w:r>
      <w:hyperlink w:anchor="P115" w:history="1">
        <w:r w:rsidRPr="003F66BB">
          <w:rPr>
            <w:rStyle w:val="a8"/>
            <w:color w:val="000000" w:themeColor="text1"/>
            <w:u w:val="none"/>
          </w:rPr>
          <w:t xml:space="preserve">абзаце втором подпункта "б" пункта </w:t>
        </w:r>
        <w:r w:rsidR="000831EE" w:rsidRPr="003F66BB">
          <w:rPr>
            <w:rStyle w:val="a8"/>
            <w:color w:val="000000" w:themeColor="text1"/>
            <w:u w:val="none"/>
          </w:rPr>
          <w:t>14</w:t>
        </w:r>
      </w:hyperlink>
      <w:r>
        <w:t xml:space="preserve"> настоящего Положения, может быть подано </w:t>
      </w:r>
      <w:r w:rsidR="000831EE">
        <w:t>муниципальным</w:t>
      </w:r>
      <w:r>
        <w:t xml:space="preserve"> служащим, планирующим свое увольнение с </w:t>
      </w:r>
      <w:r w:rsidR="000831EE">
        <w:t>муниципальной</w:t>
      </w:r>
      <w:r>
        <w:t xml:space="preserve"> службы, и подлежит рассмотрению комиссией в соответствии с настоящим Положением.</w:t>
      </w:r>
    </w:p>
    <w:p w:rsidR="00D41DBC" w:rsidRPr="001B03AD" w:rsidRDefault="00A32D4D" w:rsidP="00D41DB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0" w:name="P131"/>
      <w:bookmarkEnd w:id="20"/>
      <w:r w:rsidRPr="001B03AD">
        <w:rPr>
          <w:color w:val="000000" w:themeColor="text1"/>
        </w:rPr>
        <w:t>18</w:t>
      </w:r>
      <w:r w:rsidR="00D41DBC" w:rsidRPr="001B03AD">
        <w:rPr>
          <w:color w:val="000000" w:themeColor="text1"/>
        </w:rPr>
        <w:t xml:space="preserve">. Уведомление, указанное в </w:t>
      </w:r>
      <w:hyperlink w:anchor="P124" w:history="1">
        <w:r w:rsidR="00D41DBC" w:rsidRPr="001B03AD">
          <w:rPr>
            <w:rStyle w:val="a8"/>
            <w:color w:val="000000" w:themeColor="text1"/>
            <w:u w:val="none"/>
          </w:rPr>
          <w:t>подпункте "д" пункта 1</w:t>
        </w:r>
        <w:r w:rsidR="000831EE" w:rsidRPr="001B03AD">
          <w:rPr>
            <w:rStyle w:val="a8"/>
            <w:color w:val="000000" w:themeColor="text1"/>
            <w:u w:val="none"/>
          </w:rPr>
          <w:t>4</w:t>
        </w:r>
      </w:hyperlink>
      <w:r w:rsidR="00D41DBC" w:rsidRPr="001B03AD">
        <w:rPr>
          <w:color w:val="000000" w:themeColor="text1"/>
        </w:rPr>
        <w:t xml:space="preserve"> настоящего Положения, рассматривается </w:t>
      </w:r>
      <w:r w:rsidR="00E12FE3" w:rsidRPr="00284D12">
        <w:t>консультант</w:t>
      </w:r>
      <w:r w:rsidR="00E12FE3">
        <w:t>ом</w:t>
      </w:r>
      <w:r w:rsidR="00E12FE3" w:rsidRPr="00284D12">
        <w:t xml:space="preserve"> по кадровым вопросам администрации округа Муром, специалистам</w:t>
      </w:r>
      <w:r w:rsidR="00E12FE3">
        <w:t>и</w:t>
      </w:r>
      <w:r w:rsidR="00E12FE3" w:rsidRPr="00284D12">
        <w:t>, ответственными за кадровую работу в структурных подразделениях  Администрации округа Муром с правами юридического лица</w:t>
      </w:r>
      <w:r w:rsidR="00D41DBC" w:rsidRPr="001B03AD">
        <w:rPr>
          <w:color w:val="000000" w:themeColor="text1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0831EE" w:rsidRPr="001B03AD">
        <w:rPr>
          <w:color w:val="000000" w:themeColor="text1"/>
        </w:rPr>
        <w:t>муниципальной</w:t>
      </w:r>
      <w:r w:rsidR="00D41DBC" w:rsidRPr="001B03AD">
        <w:rPr>
          <w:color w:val="000000" w:themeColor="text1"/>
        </w:rPr>
        <w:t xml:space="preserve"> службы, требований </w:t>
      </w:r>
      <w:hyperlink r:id="rId16" w:history="1">
        <w:r w:rsidR="00D41DBC" w:rsidRPr="001B03AD">
          <w:rPr>
            <w:rStyle w:val="a8"/>
            <w:color w:val="000000" w:themeColor="text1"/>
            <w:u w:val="none"/>
          </w:rPr>
          <w:t>статьи 12</w:t>
        </w:r>
      </w:hyperlink>
      <w:r w:rsidR="00D41DBC" w:rsidRPr="001B03AD">
        <w:rPr>
          <w:color w:val="000000" w:themeColor="text1"/>
        </w:rPr>
        <w:t xml:space="preserve"> Федерального закона от 25 декабря 2008 г. N 273-ФЗ </w:t>
      </w:r>
      <w:r w:rsidR="000831EE" w:rsidRPr="001B03AD">
        <w:rPr>
          <w:color w:val="000000" w:themeColor="text1"/>
        </w:rPr>
        <w:t>«</w:t>
      </w:r>
      <w:r w:rsidR="00D41DBC" w:rsidRPr="001B03AD">
        <w:rPr>
          <w:color w:val="000000" w:themeColor="text1"/>
        </w:rPr>
        <w:t>О противодействии коррупции</w:t>
      </w:r>
      <w:r w:rsidR="000831EE" w:rsidRPr="001B03AD">
        <w:rPr>
          <w:color w:val="000000" w:themeColor="text1"/>
        </w:rPr>
        <w:t>»</w:t>
      </w:r>
      <w:r w:rsidR="00D41DBC" w:rsidRPr="001B03AD">
        <w:rPr>
          <w:color w:val="000000" w:themeColor="text1"/>
        </w:rPr>
        <w:t>.</w:t>
      </w:r>
    </w:p>
    <w:p w:rsidR="00D41DBC" w:rsidRPr="001B03AD" w:rsidRDefault="00A32D4D" w:rsidP="00D41DB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1" w:name="P133"/>
      <w:bookmarkEnd w:id="21"/>
      <w:r w:rsidRPr="001B03AD">
        <w:rPr>
          <w:color w:val="000000" w:themeColor="text1"/>
        </w:rPr>
        <w:t>19</w:t>
      </w:r>
      <w:r w:rsidR="00D41DBC" w:rsidRPr="001B03AD">
        <w:rPr>
          <w:color w:val="000000" w:themeColor="text1"/>
        </w:rPr>
        <w:t xml:space="preserve">. Уведомление, указанное в </w:t>
      </w:r>
      <w:hyperlink w:anchor="P119" w:history="1">
        <w:r w:rsidR="00D41DBC" w:rsidRPr="001B03AD">
          <w:rPr>
            <w:rStyle w:val="a8"/>
            <w:color w:val="000000" w:themeColor="text1"/>
            <w:u w:val="none"/>
          </w:rPr>
          <w:t xml:space="preserve">абзаце </w:t>
        </w:r>
        <w:r w:rsidR="000831EE" w:rsidRPr="001B03AD">
          <w:rPr>
            <w:rStyle w:val="a8"/>
            <w:color w:val="000000" w:themeColor="text1"/>
            <w:u w:val="none"/>
          </w:rPr>
          <w:t>четвертом</w:t>
        </w:r>
        <w:r w:rsidR="00D41DBC" w:rsidRPr="001B03AD">
          <w:rPr>
            <w:rStyle w:val="a8"/>
            <w:color w:val="000000" w:themeColor="text1"/>
            <w:u w:val="none"/>
          </w:rPr>
          <w:t xml:space="preserve"> подпункта "б" пункта 1</w:t>
        </w:r>
        <w:r w:rsidR="000831EE" w:rsidRPr="001B03AD">
          <w:rPr>
            <w:rStyle w:val="a8"/>
            <w:color w:val="000000" w:themeColor="text1"/>
            <w:u w:val="none"/>
          </w:rPr>
          <w:t>4</w:t>
        </w:r>
      </w:hyperlink>
      <w:r w:rsidR="00D41DBC" w:rsidRPr="001B03AD">
        <w:rPr>
          <w:color w:val="000000" w:themeColor="text1"/>
        </w:rPr>
        <w:t xml:space="preserve"> настоящего Положения, рассматривается </w:t>
      </w:r>
      <w:r w:rsidR="00E12FE3" w:rsidRPr="00284D12">
        <w:t>консультант</w:t>
      </w:r>
      <w:r w:rsidR="00E12FE3">
        <w:t>ом</w:t>
      </w:r>
      <w:r w:rsidR="00E12FE3" w:rsidRPr="00284D12">
        <w:t xml:space="preserve"> по кадровым вопросам администрации округа Муром, специалистам</w:t>
      </w:r>
      <w:r w:rsidR="00E12FE3">
        <w:t>и</w:t>
      </w:r>
      <w:r w:rsidR="00E12FE3" w:rsidRPr="00284D12">
        <w:t>, ответственными за кадровую работу в структурных подразделениях  Администрации округа Муром с правами юридического лица</w:t>
      </w:r>
      <w:r w:rsidR="00D41DBC" w:rsidRPr="001B03AD">
        <w:rPr>
          <w:color w:val="000000" w:themeColor="text1"/>
        </w:rPr>
        <w:t>, котор</w:t>
      </w:r>
      <w:r w:rsidR="005B5EAA">
        <w:rPr>
          <w:color w:val="000000" w:themeColor="text1"/>
        </w:rPr>
        <w:t>ое</w:t>
      </w:r>
      <w:r w:rsidR="00D41DBC" w:rsidRPr="001B03AD">
        <w:rPr>
          <w:color w:val="000000" w:themeColor="text1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D41DBC" w:rsidRPr="00055FA3" w:rsidRDefault="00A32D4D" w:rsidP="00D41DBC">
      <w:pPr>
        <w:pStyle w:val="ConsPlusNormal"/>
        <w:spacing w:before="220"/>
        <w:ind w:firstLine="540"/>
        <w:jc w:val="both"/>
      </w:pPr>
      <w:r w:rsidRPr="001B03AD">
        <w:rPr>
          <w:color w:val="000000" w:themeColor="text1"/>
        </w:rPr>
        <w:lastRenderedPageBreak/>
        <w:t>20</w:t>
      </w:r>
      <w:r w:rsidR="00D41DBC" w:rsidRPr="001B03AD">
        <w:rPr>
          <w:color w:val="000000" w:themeColor="text1"/>
        </w:rPr>
        <w:t xml:space="preserve">. При подготовке мотивированного заключения по результатам рассмотрения обращения, указанного в </w:t>
      </w:r>
      <w:hyperlink w:anchor="P115" w:history="1">
        <w:r w:rsidR="00D41DBC" w:rsidRPr="001B03AD">
          <w:rPr>
            <w:rStyle w:val="a8"/>
            <w:color w:val="000000" w:themeColor="text1"/>
            <w:u w:val="none"/>
          </w:rPr>
          <w:t>абзаце втором подпункта "б" пункта 1</w:t>
        </w:r>
        <w:r w:rsidRPr="001B03AD">
          <w:rPr>
            <w:rStyle w:val="a8"/>
            <w:color w:val="000000" w:themeColor="text1"/>
            <w:u w:val="none"/>
          </w:rPr>
          <w:t>4</w:t>
        </w:r>
      </w:hyperlink>
      <w:r w:rsidR="00D41DBC" w:rsidRPr="001B03AD">
        <w:rPr>
          <w:color w:val="000000" w:themeColor="text1"/>
        </w:rPr>
        <w:t xml:space="preserve"> настоящего Положения, или уведомлений, указанных в </w:t>
      </w:r>
      <w:hyperlink w:anchor="P119" w:history="1">
        <w:r w:rsidR="00D41DBC" w:rsidRPr="001B03AD">
          <w:rPr>
            <w:rStyle w:val="a8"/>
            <w:color w:val="000000" w:themeColor="text1"/>
            <w:u w:val="none"/>
          </w:rPr>
          <w:t xml:space="preserve">абзаце </w:t>
        </w:r>
        <w:r w:rsidRPr="001B03AD">
          <w:rPr>
            <w:rStyle w:val="a8"/>
            <w:color w:val="000000" w:themeColor="text1"/>
            <w:u w:val="none"/>
          </w:rPr>
          <w:t>четвертом</w:t>
        </w:r>
        <w:r w:rsidR="00D41DBC" w:rsidRPr="001B03AD">
          <w:rPr>
            <w:rStyle w:val="a8"/>
            <w:color w:val="000000" w:themeColor="text1"/>
            <w:u w:val="none"/>
          </w:rPr>
          <w:t xml:space="preserve"> подпункта "б"</w:t>
        </w:r>
      </w:hyperlink>
      <w:r w:rsidR="00D41DBC" w:rsidRPr="001B03AD">
        <w:rPr>
          <w:color w:val="000000" w:themeColor="text1"/>
        </w:rPr>
        <w:t xml:space="preserve"> и </w:t>
      </w:r>
      <w:hyperlink w:anchor="P124" w:history="1">
        <w:r w:rsidR="00D41DBC" w:rsidRPr="001B03AD">
          <w:rPr>
            <w:rStyle w:val="a8"/>
            <w:color w:val="000000" w:themeColor="text1"/>
            <w:u w:val="none"/>
          </w:rPr>
          <w:t>подпункте "д" пункта 1</w:t>
        </w:r>
        <w:r w:rsidRPr="001B03AD">
          <w:rPr>
            <w:rStyle w:val="a8"/>
            <w:color w:val="000000" w:themeColor="text1"/>
            <w:u w:val="none"/>
          </w:rPr>
          <w:t>4</w:t>
        </w:r>
      </w:hyperlink>
      <w:r w:rsidR="00D41DBC">
        <w:t xml:space="preserve"> настоящего Положения, </w:t>
      </w:r>
      <w:r w:rsidR="00E12FE3" w:rsidRPr="00284D12">
        <w:t>консультант по кадровым вопросам администрации округа Муром, специалист</w:t>
      </w:r>
      <w:r w:rsidR="00E12FE3">
        <w:t>ы</w:t>
      </w:r>
      <w:r w:rsidR="00E12FE3" w:rsidRPr="00284D12">
        <w:t>, ответственны</w:t>
      </w:r>
      <w:r w:rsidR="00E12FE3">
        <w:t>е</w:t>
      </w:r>
      <w:r w:rsidR="00E12FE3" w:rsidRPr="00284D12">
        <w:t xml:space="preserve"> за кадровую работу в структурных подразделениях  Администрации округа Муром с правами юридического лица </w:t>
      </w:r>
      <w:r w:rsidR="00D41DBC">
        <w:t>име</w:t>
      </w:r>
      <w:r w:rsidR="00E12FE3">
        <w:t>ю</w:t>
      </w:r>
      <w:r w:rsidR="00D41DBC">
        <w:t xml:space="preserve">т право проводить собеседование с </w:t>
      </w:r>
      <w:r>
        <w:t>муниципальным</w:t>
      </w:r>
      <w:r w:rsidR="00D41DBC">
        <w:t xml:space="preserve"> служащим, представившим обращение или уведомление, получать от него письменные пояснения, а </w:t>
      </w:r>
      <w:r w:rsidR="00FF17CB">
        <w:t>Глава Администрации округа Муром, руководители структурных подразделений Администрации округа Муром с правами юридического лица</w:t>
      </w:r>
      <w:r w:rsidR="00D41DBC">
        <w:t>, мо</w:t>
      </w:r>
      <w:r w:rsidR="00FF17CB">
        <w:t>гут</w:t>
      </w:r>
      <w:r w:rsidR="00D41DBC"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</w:t>
      </w:r>
      <w:r w:rsidR="00D41DBC" w:rsidRPr="00055FA3">
        <w:t>ок может быть продлен, но не более чем на 30 дней.</w:t>
      </w:r>
    </w:p>
    <w:p w:rsidR="00D41DBC" w:rsidRPr="00055FA3" w:rsidRDefault="00A32D4D" w:rsidP="00D41DBC">
      <w:pPr>
        <w:pStyle w:val="ConsPlusNormal"/>
        <w:spacing w:before="220"/>
        <w:ind w:firstLine="540"/>
        <w:jc w:val="both"/>
      </w:pPr>
      <w:r w:rsidRPr="00055FA3">
        <w:t>21</w:t>
      </w:r>
      <w:r w:rsidR="00D41DBC" w:rsidRPr="00055FA3">
        <w:t xml:space="preserve">. Мотивированные заключения, предусмотренные </w:t>
      </w:r>
      <w:hyperlink w:anchor="P127" w:history="1">
        <w:r w:rsidR="00D41DBC" w:rsidRPr="00055FA3">
          <w:rPr>
            <w:rStyle w:val="a8"/>
            <w:color w:val="auto"/>
            <w:u w:val="none"/>
          </w:rPr>
          <w:t xml:space="preserve">пунктами </w:t>
        </w:r>
        <w:r w:rsidRPr="00055FA3">
          <w:rPr>
            <w:rStyle w:val="a8"/>
            <w:color w:val="auto"/>
            <w:u w:val="none"/>
          </w:rPr>
          <w:t>16</w:t>
        </w:r>
      </w:hyperlink>
      <w:r w:rsidR="00D41DBC" w:rsidRPr="00055FA3">
        <w:t xml:space="preserve">, </w:t>
      </w:r>
      <w:hyperlink w:anchor="P131" w:history="1">
        <w:r w:rsidRPr="00055FA3">
          <w:rPr>
            <w:rStyle w:val="a8"/>
            <w:color w:val="auto"/>
            <w:u w:val="none"/>
          </w:rPr>
          <w:t>18</w:t>
        </w:r>
      </w:hyperlink>
      <w:r w:rsidR="00D41DBC" w:rsidRPr="00055FA3">
        <w:t xml:space="preserve"> и </w:t>
      </w:r>
      <w:hyperlink w:anchor="P133" w:history="1">
        <w:r w:rsidR="00D41DBC" w:rsidRPr="00055FA3">
          <w:rPr>
            <w:rStyle w:val="a8"/>
            <w:color w:val="auto"/>
            <w:u w:val="none"/>
          </w:rPr>
          <w:t>1</w:t>
        </w:r>
        <w:r w:rsidRPr="00055FA3">
          <w:rPr>
            <w:rStyle w:val="a8"/>
            <w:color w:val="auto"/>
            <w:u w:val="none"/>
          </w:rPr>
          <w:t>9</w:t>
        </w:r>
      </w:hyperlink>
      <w:r w:rsidR="00D41DBC" w:rsidRPr="00055FA3">
        <w:t xml:space="preserve"> настоящего Положения, должны содержать: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а) информацию, изложенную в обращениях или уведомлениях, указанных в </w:t>
      </w:r>
      <w:hyperlink w:anchor="P115" w:history="1">
        <w:r w:rsidRPr="00055FA3">
          <w:rPr>
            <w:rStyle w:val="a8"/>
            <w:color w:val="auto"/>
            <w:u w:val="none"/>
          </w:rPr>
          <w:t>абзацах втором</w:t>
        </w:r>
      </w:hyperlink>
      <w:r w:rsidRPr="00055FA3">
        <w:t xml:space="preserve"> и </w:t>
      </w:r>
      <w:hyperlink w:anchor="P119" w:history="1">
        <w:r w:rsidR="00A36C35" w:rsidRPr="00055FA3">
          <w:rPr>
            <w:rStyle w:val="a8"/>
            <w:color w:val="auto"/>
            <w:u w:val="none"/>
          </w:rPr>
          <w:t>четвертом</w:t>
        </w:r>
        <w:r w:rsidRPr="00055FA3">
          <w:rPr>
            <w:rStyle w:val="a8"/>
            <w:color w:val="auto"/>
            <w:u w:val="none"/>
          </w:rPr>
          <w:t xml:space="preserve"> подпункта "б"</w:t>
        </w:r>
      </w:hyperlink>
      <w:r w:rsidRPr="00055FA3">
        <w:t xml:space="preserve"> и </w:t>
      </w:r>
      <w:hyperlink w:anchor="P124" w:history="1">
        <w:r w:rsidRPr="00055FA3">
          <w:rPr>
            <w:rStyle w:val="a8"/>
            <w:color w:val="auto"/>
            <w:u w:val="none"/>
          </w:rPr>
          <w:t>подпункте "д" пункта 1</w:t>
        </w:r>
        <w:r w:rsidR="00A36C35" w:rsidRPr="00055FA3">
          <w:rPr>
            <w:rStyle w:val="a8"/>
            <w:color w:val="auto"/>
            <w:u w:val="none"/>
          </w:rPr>
          <w:t>4</w:t>
        </w:r>
      </w:hyperlink>
      <w:r w:rsidRPr="00055FA3">
        <w:t xml:space="preserve"> настоящего Положения;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 w:rsidRPr="00055FA3">
          <w:rPr>
            <w:rStyle w:val="a8"/>
            <w:color w:val="auto"/>
            <w:u w:val="none"/>
          </w:rPr>
          <w:t>абзацах втором</w:t>
        </w:r>
      </w:hyperlink>
      <w:r w:rsidRPr="00055FA3">
        <w:t xml:space="preserve"> и </w:t>
      </w:r>
      <w:hyperlink w:anchor="P119" w:history="1">
        <w:r w:rsidR="00A36C35" w:rsidRPr="00055FA3">
          <w:rPr>
            <w:rStyle w:val="a8"/>
            <w:color w:val="auto"/>
            <w:u w:val="none"/>
          </w:rPr>
          <w:t>четвертом</w:t>
        </w:r>
        <w:r w:rsidRPr="00055FA3">
          <w:rPr>
            <w:rStyle w:val="a8"/>
            <w:color w:val="auto"/>
            <w:u w:val="none"/>
          </w:rPr>
          <w:t xml:space="preserve"> подпункта "б"</w:t>
        </w:r>
      </w:hyperlink>
      <w:r w:rsidRPr="00055FA3">
        <w:t xml:space="preserve"> и </w:t>
      </w:r>
      <w:hyperlink w:anchor="P124" w:history="1">
        <w:r w:rsidRPr="00055FA3">
          <w:rPr>
            <w:rStyle w:val="a8"/>
            <w:color w:val="auto"/>
            <w:u w:val="none"/>
          </w:rPr>
          <w:t>подпункте "д" пункта 1</w:t>
        </w:r>
        <w:r w:rsidR="00A36C35" w:rsidRPr="00055FA3">
          <w:rPr>
            <w:rStyle w:val="a8"/>
            <w:color w:val="auto"/>
            <w:u w:val="none"/>
          </w:rPr>
          <w:t>4</w:t>
        </w:r>
      </w:hyperlink>
      <w:r w:rsidRPr="00055FA3"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 w:rsidRPr="00055FA3">
          <w:rPr>
            <w:rStyle w:val="a8"/>
            <w:color w:val="auto"/>
            <w:u w:val="none"/>
          </w:rPr>
          <w:t xml:space="preserve">пунктами </w:t>
        </w:r>
        <w:r w:rsidR="003867FD" w:rsidRPr="00055FA3">
          <w:rPr>
            <w:rStyle w:val="a8"/>
            <w:color w:val="auto"/>
            <w:u w:val="none"/>
          </w:rPr>
          <w:t>31</w:t>
        </w:r>
      </w:hyperlink>
      <w:r w:rsidRPr="00055FA3">
        <w:t xml:space="preserve">, </w:t>
      </w:r>
      <w:hyperlink w:anchor="P181" w:history="1">
        <w:r w:rsidR="00A36C35" w:rsidRPr="00055FA3">
          <w:rPr>
            <w:rStyle w:val="a8"/>
            <w:color w:val="auto"/>
            <w:u w:val="none"/>
          </w:rPr>
          <w:t>34</w:t>
        </w:r>
      </w:hyperlink>
      <w:r w:rsidRPr="00055FA3">
        <w:t xml:space="preserve">, </w:t>
      </w:r>
      <w:hyperlink w:anchor="P188" w:history="1">
        <w:r w:rsidR="00A36C35" w:rsidRPr="00055FA3">
          <w:rPr>
            <w:rStyle w:val="a8"/>
            <w:color w:val="auto"/>
            <w:u w:val="none"/>
          </w:rPr>
          <w:t>36</w:t>
        </w:r>
      </w:hyperlink>
      <w:r w:rsidRPr="00055FA3">
        <w:t xml:space="preserve"> настоящего Положения или иного решения.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22</w:t>
      </w:r>
      <w:r w:rsidR="00D41DBC" w:rsidRPr="00055FA3">
        <w:t>. Председатель комиссии при поступлении к нему информации, содержащей основания для проведения заседания комиссии: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 w:rsidRPr="00055FA3">
          <w:rPr>
            <w:rStyle w:val="a8"/>
            <w:color w:val="auto"/>
            <w:u w:val="none"/>
          </w:rPr>
          <w:t xml:space="preserve">пунктами </w:t>
        </w:r>
        <w:r w:rsidR="000F3605" w:rsidRPr="00055FA3">
          <w:rPr>
            <w:rStyle w:val="a8"/>
            <w:color w:val="auto"/>
            <w:u w:val="none"/>
          </w:rPr>
          <w:t>23</w:t>
        </w:r>
      </w:hyperlink>
      <w:r w:rsidRPr="00055FA3">
        <w:t xml:space="preserve"> и </w:t>
      </w:r>
      <w:hyperlink w:anchor="P149" w:history="1">
        <w:r w:rsidR="000F3605" w:rsidRPr="00055FA3">
          <w:rPr>
            <w:rStyle w:val="a8"/>
            <w:color w:val="auto"/>
            <w:u w:val="none"/>
          </w:rPr>
          <w:t>24</w:t>
        </w:r>
      </w:hyperlink>
      <w:r w:rsidRPr="00055FA3">
        <w:t xml:space="preserve"> настоящего Положения;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б) организует ознакомление </w:t>
      </w:r>
      <w:r w:rsidR="000F3605" w:rsidRPr="00055FA3">
        <w:t>муниципального</w:t>
      </w:r>
      <w:r w:rsidRPr="00055FA3"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Pr="00055FA3">
        <w:lastRenderedPageBreak/>
        <w:t xml:space="preserve">информацией, поступившей </w:t>
      </w:r>
      <w:r w:rsidR="00FF17CB" w:rsidRPr="00284D12">
        <w:t>консультанту по кадровым вопросам администрации округа Муром, специалистам, ответственными за кадровую работу в структурных подразделениях  Администрации округа Муром с правами юридического лица</w:t>
      </w:r>
      <w:r w:rsidRPr="00055FA3">
        <w:t>, и с результатами ее проверки;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в) рассматривает ходатайства о приглашении на заседание комиссии лиц, указанных в </w:t>
      </w:r>
      <w:hyperlink w:anchor="P107" w:history="1">
        <w:r w:rsidRPr="00055FA3">
          <w:rPr>
            <w:rStyle w:val="a8"/>
            <w:color w:val="auto"/>
            <w:u w:val="none"/>
          </w:rPr>
          <w:t>подпункте "б" пункта 1</w:t>
        </w:r>
        <w:r w:rsidR="000F3605" w:rsidRPr="00055FA3">
          <w:rPr>
            <w:rStyle w:val="a8"/>
            <w:color w:val="auto"/>
            <w:u w:val="none"/>
          </w:rPr>
          <w:t>1</w:t>
        </w:r>
      </w:hyperlink>
      <w:r w:rsidRPr="00055FA3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bookmarkStart w:id="22" w:name="P147"/>
      <w:bookmarkEnd w:id="22"/>
      <w:r w:rsidRPr="00055FA3">
        <w:t>23</w:t>
      </w:r>
      <w:r w:rsidR="00D41DBC" w:rsidRPr="00055FA3">
        <w:t>. Заседание комиссии по рассмотрению заявлени</w:t>
      </w:r>
      <w:r w:rsidR="000F3605" w:rsidRPr="00055FA3">
        <w:t>я</w:t>
      </w:r>
      <w:r w:rsidR="00D41DBC" w:rsidRPr="00055FA3">
        <w:t>, указанн</w:t>
      </w:r>
      <w:r w:rsidR="000F3605" w:rsidRPr="00055FA3">
        <w:t>ого</w:t>
      </w:r>
      <w:r w:rsidR="00D41DBC" w:rsidRPr="00055FA3">
        <w:t xml:space="preserve"> в </w:t>
      </w:r>
      <w:hyperlink w:anchor="P116" w:history="1">
        <w:r w:rsidR="00D41DBC" w:rsidRPr="00055FA3">
          <w:rPr>
            <w:rStyle w:val="a8"/>
            <w:color w:val="auto"/>
            <w:u w:val="none"/>
          </w:rPr>
          <w:t>абзац</w:t>
        </w:r>
        <w:r w:rsidR="000F3605" w:rsidRPr="00055FA3">
          <w:rPr>
            <w:rStyle w:val="a8"/>
            <w:color w:val="auto"/>
            <w:u w:val="none"/>
          </w:rPr>
          <w:t>е</w:t>
        </w:r>
        <w:r w:rsidR="00D41DBC" w:rsidRPr="00055FA3">
          <w:rPr>
            <w:rStyle w:val="a8"/>
            <w:color w:val="auto"/>
            <w:u w:val="none"/>
          </w:rPr>
          <w:t xml:space="preserve"> третьем</w:t>
        </w:r>
      </w:hyperlink>
      <w:r w:rsidR="00D41DBC" w:rsidRPr="00055FA3">
        <w:t xml:space="preserve">  </w:t>
      </w:r>
      <w:hyperlink w:anchor="P117" w:history="1">
        <w:r w:rsidR="00D41DBC" w:rsidRPr="00055FA3">
          <w:rPr>
            <w:rStyle w:val="a8"/>
            <w:color w:val="auto"/>
            <w:u w:val="none"/>
          </w:rPr>
          <w:t>подпункта "б"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bookmarkStart w:id="23" w:name="P149"/>
      <w:bookmarkEnd w:id="23"/>
      <w:r w:rsidRPr="00055FA3">
        <w:t>24</w:t>
      </w:r>
      <w:r w:rsidR="00D41DBC" w:rsidRPr="00055FA3">
        <w:t xml:space="preserve">. Уведомление, указанное в </w:t>
      </w:r>
      <w:hyperlink w:anchor="P124" w:history="1">
        <w:r w:rsidR="00D41DBC" w:rsidRPr="00055FA3">
          <w:rPr>
            <w:rStyle w:val="a8"/>
            <w:color w:val="auto"/>
            <w:u w:val="none"/>
          </w:rPr>
          <w:t>подпункте "д"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как правило, рассматривается на очередном (плановом) заседании комиссии.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25</w:t>
      </w:r>
      <w:r w:rsidR="00D41DBC" w:rsidRPr="00055FA3">
        <w:t xml:space="preserve">. Заседание комиссии проводится, как правило, в присутствии </w:t>
      </w:r>
      <w:r w:rsidR="000F3605" w:rsidRPr="00055FA3">
        <w:t>муниципального</w:t>
      </w:r>
      <w:r w:rsidR="00D41DBC" w:rsidRPr="00055FA3">
        <w:t xml:space="preserve"> служащего, в отношении которого рассматривается вопрос о </w:t>
      </w:r>
      <w:r w:rsidR="00D41DBC" w:rsidRPr="00F80D22">
        <w:t>соблюдении</w:t>
      </w:r>
      <w:r w:rsidR="00D41DBC">
        <w:t xml:space="preserve">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0F3605">
        <w:t>муниципальной</w:t>
      </w:r>
      <w:r w:rsidR="00D41DBC">
        <w:t xml:space="preserve"> службы. О намерении лично присутствовать на заседании комиссии </w:t>
      </w:r>
      <w:r w:rsidR="000F3605">
        <w:t>муниципальный</w:t>
      </w:r>
      <w:r w:rsidR="00D41DBC"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114" w:history="1">
        <w:r w:rsidR="00D41DBC" w:rsidRPr="00055FA3">
          <w:rPr>
            <w:rStyle w:val="a8"/>
            <w:color w:val="auto"/>
            <w:u w:val="none"/>
          </w:rPr>
          <w:t>подпунктом "б"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26</w:t>
      </w:r>
      <w:r w:rsidR="00D41DBC" w:rsidRPr="00055FA3">
        <w:t xml:space="preserve">. Заседания комиссии могут проводиться в отсутствие </w:t>
      </w:r>
      <w:r w:rsidR="000F3605" w:rsidRPr="00055FA3">
        <w:t>муниципального</w:t>
      </w:r>
      <w:r w:rsidR="00D41DBC" w:rsidRPr="00055FA3">
        <w:t xml:space="preserve"> служащего или гражданина в случае: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а) если в обращении, заявлении или уведомлении, предусмотренных </w:t>
      </w:r>
      <w:hyperlink w:anchor="P114" w:history="1">
        <w:r w:rsidRPr="00055FA3">
          <w:rPr>
            <w:rStyle w:val="a8"/>
            <w:color w:val="auto"/>
            <w:u w:val="none"/>
          </w:rPr>
          <w:t>подпунктом "б"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Pr="00055FA3">
        <w:t xml:space="preserve"> настоящего Положения, не содержится указания о намерении </w:t>
      </w:r>
      <w:r w:rsidR="000F3605" w:rsidRPr="00055FA3">
        <w:t>муниципального</w:t>
      </w:r>
      <w:r w:rsidRPr="00055FA3">
        <w:t xml:space="preserve"> служащего или гражданина лично присутствовать на </w:t>
      </w:r>
      <w:r>
        <w:t>заседании комиссии;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б) если </w:t>
      </w:r>
      <w:r w:rsidR="000F3605">
        <w:t>муниципальный</w:t>
      </w:r>
      <w: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>2</w:t>
      </w:r>
      <w:r w:rsidR="00A36C35">
        <w:t>7</w:t>
      </w:r>
      <w:r>
        <w:t xml:space="preserve">. На заседании комиссии заслушиваются пояснения </w:t>
      </w:r>
      <w:r w:rsidR="000F3605">
        <w:t>муниципального</w:t>
      </w:r>
      <w:r>
        <w:t xml:space="preserve"> служащего или гражданина, замещавшего должность </w:t>
      </w:r>
      <w:r w:rsidR="000F3605">
        <w:t>муниципальной</w:t>
      </w:r>
      <w: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>2</w:t>
      </w:r>
      <w:r w:rsidR="00A36C35">
        <w:t>8</w:t>
      </w:r>
      <w: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lastRenderedPageBreak/>
        <w:t>2</w:t>
      </w:r>
      <w:r w:rsidR="00A36C35">
        <w:t>9</w:t>
      </w:r>
      <w:r w:rsidRPr="00055FA3">
        <w:t xml:space="preserve">. По итогам рассмотрения вопроса, указанного в </w:t>
      </w:r>
      <w:hyperlink w:anchor="P112" w:history="1">
        <w:r w:rsidRPr="00055FA3">
          <w:rPr>
            <w:rStyle w:val="a8"/>
            <w:color w:val="auto"/>
            <w:u w:val="none"/>
          </w:rPr>
          <w:t>абзаце втором подпункта "а"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Pr="00055FA3">
        <w:t xml:space="preserve"> настоящего Положения, комиссия принимает одно из следующих решений: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</w:t>
      </w:r>
      <w:r w:rsidR="000F3605">
        <w:t>муниципальным</w:t>
      </w:r>
      <w:r>
        <w:t xml:space="preserve"> служащим являются достоверными и полными;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</w:t>
      </w:r>
      <w:r w:rsidR="000F3605">
        <w:t>муниципальным</w:t>
      </w:r>
      <w:r>
        <w:t xml:space="preserve"> служащим являются недостоверными и (или) неполными. В этом случае комиссия рекомендует </w:t>
      </w:r>
      <w:r w:rsidR="00FF17CB">
        <w:t xml:space="preserve">Главе Администрации округа Муром, руководителям структурных подразделений Администрации округа Муром с правами юридического лица </w:t>
      </w:r>
      <w:r>
        <w:t xml:space="preserve">применить к </w:t>
      </w:r>
      <w:r w:rsidR="000F3605">
        <w:t>муниципальному</w:t>
      </w:r>
      <w:r>
        <w:t xml:space="preserve"> служащему конкретную меру ответственности.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>
        <w:t>30</w:t>
      </w:r>
      <w:r w:rsidR="00D41DBC" w:rsidRPr="00055FA3">
        <w:t xml:space="preserve">. По итогам рассмотрения вопроса, указанного в </w:t>
      </w:r>
      <w:hyperlink w:anchor="P113" w:history="1">
        <w:r w:rsidR="00D41DBC" w:rsidRPr="00055FA3">
          <w:rPr>
            <w:rStyle w:val="a8"/>
            <w:color w:val="auto"/>
            <w:u w:val="none"/>
          </w:rPr>
          <w:t>абзаце третьем подпункта "а"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комиссия принимает одно из следующих решений: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а) установить, что </w:t>
      </w:r>
      <w:r w:rsidR="000F3605">
        <w:t>муниципальный</w:t>
      </w:r>
      <w: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D41DBC" w:rsidRDefault="00D41DBC" w:rsidP="00D41DBC">
      <w:pPr>
        <w:pStyle w:val="ConsPlusNormal"/>
        <w:spacing w:before="220"/>
        <w:ind w:firstLine="540"/>
        <w:jc w:val="both"/>
      </w:pPr>
      <w:r>
        <w:t xml:space="preserve">б) установить, что </w:t>
      </w:r>
      <w:r w:rsidR="000F3605">
        <w:t>муниципальный</w:t>
      </w:r>
      <w: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F17CB">
        <w:t xml:space="preserve">Главе Администрации округа Муром, руководителям структурных подразделений Администрации округа Муром с правами юридического лица </w:t>
      </w:r>
      <w:r>
        <w:t xml:space="preserve">указать </w:t>
      </w:r>
      <w:r w:rsidR="000F3605">
        <w:t>муниципальному</w:t>
      </w:r>
      <w: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0F3605">
        <w:t>муниципальному</w:t>
      </w:r>
      <w:r>
        <w:t xml:space="preserve"> служащему конкретную меру ответственности.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bookmarkStart w:id="26" w:name="P166"/>
      <w:bookmarkEnd w:id="26"/>
      <w:r w:rsidRPr="00055FA3">
        <w:t>31</w:t>
      </w:r>
      <w:r w:rsidR="00D41DBC" w:rsidRPr="00055FA3">
        <w:t xml:space="preserve">. По итогам рассмотрения вопроса, указанного в </w:t>
      </w:r>
      <w:hyperlink w:anchor="P115" w:history="1">
        <w:r w:rsidR="00D41DBC" w:rsidRPr="00055FA3">
          <w:rPr>
            <w:rStyle w:val="a8"/>
            <w:color w:val="auto"/>
            <w:u w:val="none"/>
          </w:rPr>
          <w:t>абзаце втором подпункта "б"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комиссия принимает одно из следующих решений: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bookmarkStart w:id="27" w:name="P169"/>
      <w:bookmarkEnd w:id="27"/>
      <w:r w:rsidRPr="00055FA3">
        <w:t>32</w:t>
      </w:r>
      <w:r w:rsidR="00D41DBC" w:rsidRPr="00055FA3">
        <w:t xml:space="preserve">. По итогам рассмотрения вопроса, указанного в </w:t>
      </w:r>
      <w:hyperlink w:anchor="P116" w:history="1">
        <w:r w:rsidR="00D41DBC" w:rsidRPr="00055FA3">
          <w:rPr>
            <w:rStyle w:val="a8"/>
            <w:color w:val="auto"/>
            <w:u w:val="none"/>
          </w:rPr>
          <w:t>абзаце третьем подпункта "б"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комиссия принимает одно из следующих решений: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lastRenderedPageBreak/>
        <w:t xml:space="preserve">а) признать, что причина непредставления </w:t>
      </w:r>
      <w:r w:rsidR="000F3605" w:rsidRPr="00055FA3">
        <w:t>муниципальным</w:t>
      </w:r>
      <w:r w:rsidRPr="00055FA3"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б) признать, что причина непредставления </w:t>
      </w:r>
      <w:r w:rsidR="000F3605" w:rsidRPr="00055FA3">
        <w:t>муниципальным</w:t>
      </w:r>
      <w:r w:rsidRPr="00055FA3"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0F3605" w:rsidRPr="00055FA3">
        <w:t>муниципальному</w:t>
      </w:r>
      <w:r w:rsidRPr="00055FA3">
        <w:t xml:space="preserve"> служащему принять меры по представлению указанных сведений;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в) признать, что причина непредставления </w:t>
      </w:r>
      <w:r w:rsidR="000F3605" w:rsidRPr="00055FA3">
        <w:t>муниципальным</w:t>
      </w:r>
      <w:r w:rsidRPr="00055FA3"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F17CB">
        <w:t>Главе Администрации округа Муром, руководителям структурных подразделений Администрации округа Муром с правами юридического лица</w:t>
      </w:r>
      <w:r w:rsidR="00FF17CB" w:rsidRPr="00055FA3">
        <w:t xml:space="preserve"> </w:t>
      </w:r>
      <w:r w:rsidRPr="00055FA3">
        <w:t xml:space="preserve">применить к </w:t>
      </w:r>
      <w:r w:rsidR="000F3605" w:rsidRPr="00055FA3">
        <w:t>муниципальному</w:t>
      </w:r>
      <w:r w:rsidRPr="00055FA3">
        <w:t xml:space="preserve"> служащему конкретную меру ответственности.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bookmarkStart w:id="28" w:name="P173"/>
      <w:bookmarkEnd w:id="28"/>
      <w:r w:rsidRPr="00055FA3">
        <w:t>33</w:t>
      </w:r>
      <w:r w:rsidR="00D41DBC" w:rsidRPr="00055FA3">
        <w:t xml:space="preserve">. По итогам рассмотрения вопроса, указанного в </w:t>
      </w:r>
      <w:hyperlink w:anchor="P122" w:history="1">
        <w:r w:rsidR="00D41DBC" w:rsidRPr="00055FA3">
          <w:rPr>
            <w:rStyle w:val="a8"/>
            <w:color w:val="auto"/>
            <w:u w:val="none"/>
          </w:rPr>
          <w:t>подпункте "г" пункта 1</w:t>
        </w:r>
        <w:r w:rsidR="000F360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комиссия принимает одно из следующих решений: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а) признать, что сведения, представленные </w:t>
      </w:r>
      <w:r w:rsidR="000F3605" w:rsidRPr="00055FA3">
        <w:t>муниципальным</w:t>
      </w:r>
      <w:r w:rsidRPr="00055FA3">
        <w:t xml:space="preserve"> служащим в соответствии с </w:t>
      </w:r>
      <w:hyperlink r:id="rId17" w:history="1">
        <w:r w:rsidRPr="00055FA3">
          <w:rPr>
            <w:rStyle w:val="a8"/>
            <w:color w:val="auto"/>
            <w:u w:val="none"/>
          </w:rPr>
          <w:t>частью 1 статьи 3</w:t>
        </w:r>
      </w:hyperlink>
      <w:r w:rsidRPr="00055FA3">
        <w:t xml:space="preserve"> Федерального закона </w:t>
      </w:r>
      <w:r w:rsidR="00A36C35" w:rsidRPr="00055FA3">
        <w:t>«</w:t>
      </w:r>
      <w:r w:rsidRPr="00055FA3">
        <w:t>О контроле за соответствием расходов лиц, замещающих государственные должности, и иных лиц их доходам</w:t>
      </w:r>
      <w:r w:rsidR="00A36C35" w:rsidRPr="00055FA3">
        <w:t>»</w:t>
      </w:r>
      <w:r w:rsidRPr="00055FA3">
        <w:t>, являются достоверными и полными;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б) признать, что сведения, представленные </w:t>
      </w:r>
      <w:r w:rsidR="00D743D5" w:rsidRPr="00055FA3">
        <w:t>муниципальным</w:t>
      </w:r>
      <w:r w:rsidRPr="00055FA3">
        <w:t xml:space="preserve"> служащим в соответствии с </w:t>
      </w:r>
      <w:hyperlink r:id="rId18" w:history="1">
        <w:r w:rsidRPr="00055FA3">
          <w:rPr>
            <w:rStyle w:val="a8"/>
            <w:color w:val="auto"/>
            <w:u w:val="none"/>
          </w:rPr>
          <w:t>частью 1 статьи 3</w:t>
        </w:r>
      </w:hyperlink>
      <w:r w:rsidRPr="00055FA3">
        <w:t xml:space="preserve"> Федерального закона </w:t>
      </w:r>
      <w:r w:rsidR="00A36C35" w:rsidRPr="00055FA3">
        <w:t>«</w:t>
      </w:r>
      <w:r w:rsidRPr="00055FA3">
        <w:t>О контроле за соответствием расходов лиц, замещающих государственные должности, и иных лиц их доходам</w:t>
      </w:r>
      <w:r w:rsidR="00A36C35" w:rsidRPr="00055FA3">
        <w:t>»</w:t>
      </w:r>
      <w:r w:rsidRPr="00055FA3">
        <w:t xml:space="preserve">, являются недостоверными и (или) неполными. В этом случае комиссия рекомендует </w:t>
      </w:r>
      <w:r w:rsidR="00C1496B">
        <w:t>Главе Администрации округа Муром, руководителям структурных подразделений Администрации округа Муром с правами юридического лица</w:t>
      </w:r>
      <w:r w:rsidR="00C1496B" w:rsidRPr="00055FA3">
        <w:t xml:space="preserve"> </w:t>
      </w:r>
      <w:r w:rsidRPr="00055FA3">
        <w:t xml:space="preserve">применить к </w:t>
      </w:r>
      <w:r w:rsidR="00D743D5" w:rsidRPr="00055FA3">
        <w:t>муниципальному</w:t>
      </w:r>
      <w:r w:rsidRPr="00055FA3"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bookmarkStart w:id="29" w:name="P181"/>
      <w:bookmarkEnd w:id="29"/>
      <w:r w:rsidRPr="00055FA3">
        <w:t>34</w:t>
      </w:r>
      <w:r w:rsidR="00D41DBC" w:rsidRPr="00055FA3">
        <w:t xml:space="preserve">. По итогам рассмотрения вопроса, указанного в </w:t>
      </w:r>
      <w:hyperlink w:anchor="P119" w:history="1">
        <w:r w:rsidR="00D41DBC" w:rsidRPr="00055FA3">
          <w:rPr>
            <w:rStyle w:val="a8"/>
            <w:color w:val="auto"/>
            <w:u w:val="none"/>
          </w:rPr>
          <w:t xml:space="preserve">абзаце </w:t>
        </w:r>
        <w:r w:rsidRPr="00055FA3">
          <w:rPr>
            <w:rStyle w:val="a8"/>
            <w:color w:val="auto"/>
            <w:u w:val="none"/>
          </w:rPr>
          <w:t>четвертом</w:t>
        </w:r>
        <w:r w:rsidR="00D41DBC" w:rsidRPr="00055FA3">
          <w:rPr>
            <w:rStyle w:val="a8"/>
            <w:color w:val="auto"/>
            <w:u w:val="none"/>
          </w:rPr>
          <w:t xml:space="preserve"> подпункта "б" пункта 1</w:t>
        </w:r>
        <w:r w:rsidR="00D743D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комиссия принимает одно из следующих решений: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а) признать, что при исполнении </w:t>
      </w:r>
      <w:r w:rsidR="00D743D5" w:rsidRPr="00055FA3">
        <w:t>муниципальным</w:t>
      </w:r>
      <w:r w:rsidRPr="00055FA3">
        <w:t xml:space="preserve"> служащим должностных обязанностей конфликт интересов отсутствует;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lastRenderedPageBreak/>
        <w:t xml:space="preserve">б) признать, что при исполнении </w:t>
      </w:r>
      <w:r w:rsidR="00D743D5" w:rsidRPr="00055FA3">
        <w:t>муниципальным</w:t>
      </w:r>
      <w:r w:rsidRPr="00055FA3"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D743D5" w:rsidRPr="00055FA3">
        <w:t>муниципальному</w:t>
      </w:r>
      <w:r w:rsidRPr="00055FA3">
        <w:t xml:space="preserve"> служащему и (или) </w:t>
      </w:r>
      <w:r w:rsidR="00C1496B">
        <w:t>Главе Администрации округа Муром, руководителям структурных подразделений Администрации округа Муром с правами юридического лица</w:t>
      </w:r>
      <w:r w:rsidR="00C1496B" w:rsidRPr="00055FA3">
        <w:t xml:space="preserve"> </w:t>
      </w:r>
      <w:r w:rsidRPr="00055FA3">
        <w:t>принять меры по урегулированию конфликта интересов или по недопущению его возникновения;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в) признать, что </w:t>
      </w:r>
      <w:r w:rsidR="00D743D5" w:rsidRPr="00055FA3">
        <w:t>муниципальный</w:t>
      </w:r>
      <w:r w:rsidRPr="00055FA3">
        <w:t xml:space="preserve"> служащий не соблюдал требования об урегулировании конфликта интересов. В этом случае комиссия рекомендует </w:t>
      </w:r>
      <w:r w:rsidR="00C1496B">
        <w:t>Главе Администрации округа Муром, руководителям структурных подразделений Администрации округа Муром с правами юридического лица</w:t>
      </w:r>
      <w:r w:rsidRPr="00055FA3">
        <w:t xml:space="preserve"> применить к </w:t>
      </w:r>
      <w:r w:rsidR="00D743D5" w:rsidRPr="00055FA3">
        <w:t>муниципальному</w:t>
      </w:r>
      <w:r w:rsidRPr="00055FA3">
        <w:t xml:space="preserve"> служащему конкретную меру ответственности.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35</w:t>
      </w:r>
      <w:r w:rsidR="00D41DBC" w:rsidRPr="00055FA3">
        <w:t xml:space="preserve">. По итогам рассмотрения вопросов, указанных в </w:t>
      </w:r>
      <w:hyperlink w:anchor="P111" w:history="1">
        <w:r w:rsidR="00D41DBC" w:rsidRPr="00055FA3">
          <w:rPr>
            <w:rStyle w:val="a8"/>
            <w:color w:val="auto"/>
            <w:u w:val="none"/>
          </w:rPr>
          <w:t>подпунктах "а"</w:t>
        </w:r>
      </w:hyperlink>
      <w:r w:rsidR="00D41DBC" w:rsidRPr="00055FA3">
        <w:t xml:space="preserve">, </w:t>
      </w:r>
      <w:hyperlink w:anchor="P114" w:history="1">
        <w:r w:rsidR="00D41DBC" w:rsidRPr="00055FA3">
          <w:rPr>
            <w:rStyle w:val="a8"/>
            <w:color w:val="auto"/>
            <w:u w:val="none"/>
          </w:rPr>
          <w:t>"б"</w:t>
        </w:r>
      </w:hyperlink>
      <w:r w:rsidR="00D41DBC" w:rsidRPr="00055FA3">
        <w:t xml:space="preserve">, </w:t>
      </w:r>
      <w:hyperlink w:anchor="P122" w:history="1">
        <w:r w:rsidR="00D41DBC" w:rsidRPr="00055FA3">
          <w:rPr>
            <w:rStyle w:val="a8"/>
            <w:color w:val="auto"/>
            <w:u w:val="none"/>
          </w:rPr>
          <w:t>"г"</w:t>
        </w:r>
      </w:hyperlink>
      <w:r w:rsidR="00D41DBC" w:rsidRPr="00055FA3">
        <w:t xml:space="preserve"> и </w:t>
      </w:r>
      <w:hyperlink w:anchor="P124" w:history="1">
        <w:r w:rsidR="00D41DBC" w:rsidRPr="00055FA3">
          <w:rPr>
            <w:rStyle w:val="a8"/>
            <w:color w:val="auto"/>
            <w:u w:val="none"/>
          </w:rPr>
          <w:t>"д" пункта 1</w:t>
        </w:r>
        <w:r w:rsidR="00D743D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 w:rsidR="00D41DBC" w:rsidRPr="00055FA3">
          <w:rPr>
            <w:rStyle w:val="a8"/>
            <w:color w:val="auto"/>
            <w:u w:val="none"/>
          </w:rPr>
          <w:t xml:space="preserve">пунктами </w:t>
        </w:r>
        <w:r w:rsidR="00D743D5" w:rsidRPr="00055FA3">
          <w:rPr>
            <w:rStyle w:val="a8"/>
            <w:color w:val="auto"/>
            <w:u w:val="none"/>
          </w:rPr>
          <w:t>29</w:t>
        </w:r>
      </w:hyperlink>
      <w:r w:rsidR="00D41DBC" w:rsidRPr="00055FA3">
        <w:t xml:space="preserve"> - </w:t>
      </w:r>
      <w:hyperlink w:anchor="P169" w:history="1">
        <w:r w:rsidR="00D743D5" w:rsidRPr="00055FA3">
          <w:rPr>
            <w:rStyle w:val="a8"/>
            <w:color w:val="auto"/>
            <w:u w:val="none"/>
          </w:rPr>
          <w:t>34</w:t>
        </w:r>
      </w:hyperlink>
      <w:r w:rsidR="00D41DBC" w:rsidRPr="00055FA3">
        <w:t xml:space="preserve">, </w:t>
      </w:r>
      <w:r w:rsidR="00D743D5" w:rsidRPr="00055FA3">
        <w:t>и</w:t>
      </w:r>
      <w:r w:rsidR="00D41DBC" w:rsidRPr="00055FA3">
        <w:t xml:space="preserve"> </w:t>
      </w:r>
      <w:hyperlink w:anchor="P188" w:history="1">
        <w:r w:rsidR="00D743D5" w:rsidRPr="00055FA3">
          <w:rPr>
            <w:rStyle w:val="a8"/>
            <w:color w:val="auto"/>
            <w:u w:val="none"/>
          </w:rPr>
          <w:t>36</w:t>
        </w:r>
      </w:hyperlink>
      <w:r w:rsidR="00D41DBC" w:rsidRPr="00055FA3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bookmarkStart w:id="30" w:name="P188"/>
      <w:bookmarkEnd w:id="30"/>
      <w:r w:rsidRPr="00055FA3">
        <w:t>36</w:t>
      </w:r>
      <w:r w:rsidR="00D41DBC" w:rsidRPr="00055FA3">
        <w:t xml:space="preserve">. По итогам рассмотрения вопроса, указанного в </w:t>
      </w:r>
      <w:hyperlink w:anchor="P124" w:history="1">
        <w:r w:rsidR="00D41DBC" w:rsidRPr="00055FA3">
          <w:rPr>
            <w:rStyle w:val="a8"/>
            <w:color w:val="auto"/>
            <w:u w:val="none"/>
          </w:rPr>
          <w:t>подпункте "д" пункта 1</w:t>
        </w:r>
        <w:r w:rsidR="00D743D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комиссия принимает в отношении гражданина, замещавшего должность </w:t>
      </w:r>
      <w:r w:rsidR="00574163" w:rsidRPr="00055FA3">
        <w:t>муниципальной</w:t>
      </w:r>
      <w:r w:rsidR="00D41DBC" w:rsidRPr="00055FA3">
        <w:t xml:space="preserve"> службы, одно из следующих решений: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>
        <w:t xml:space="preserve">б) </w:t>
      </w:r>
      <w:r w:rsidRPr="00055FA3"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055FA3">
          <w:rPr>
            <w:rStyle w:val="a8"/>
            <w:color w:val="auto"/>
            <w:u w:val="none"/>
          </w:rPr>
          <w:t>статьи 12</w:t>
        </w:r>
      </w:hyperlink>
      <w:r w:rsidRPr="00055FA3">
        <w:t xml:space="preserve"> Федерального закона от 25 декабря 2008 г. N 273-ФЗ</w:t>
      </w:r>
      <w:r w:rsidR="00D743D5" w:rsidRPr="00055FA3">
        <w:t xml:space="preserve">  «</w:t>
      </w:r>
      <w:r w:rsidRPr="00055FA3">
        <w:t>О противодействии коррупции</w:t>
      </w:r>
      <w:r w:rsidR="00D743D5" w:rsidRPr="00055FA3">
        <w:t>»</w:t>
      </w:r>
      <w:r w:rsidRPr="00055FA3">
        <w:t xml:space="preserve">. В этом случае комиссия рекомендует </w:t>
      </w:r>
      <w:r w:rsidR="00C1496B">
        <w:t>Главе Администрации округа Муром, руководителям структурных подразделений Администрации округа Муром с правами юридического лица</w:t>
      </w:r>
      <w:r w:rsidRPr="00055FA3">
        <w:t xml:space="preserve"> проинформировать об указанных обстоятельствах органы прокуратуры и уведомившую организацию.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37</w:t>
      </w:r>
      <w:r w:rsidR="00D41DBC" w:rsidRPr="00055FA3">
        <w:t xml:space="preserve">. По итогам рассмотрения вопроса, предусмотренного </w:t>
      </w:r>
      <w:hyperlink w:anchor="P121" w:history="1">
        <w:r w:rsidR="00D41DBC" w:rsidRPr="00055FA3">
          <w:rPr>
            <w:rStyle w:val="a8"/>
            <w:color w:val="auto"/>
            <w:u w:val="none"/>
          </w:rPr>
          <w:t>подпунктом "в" пункта 1</w:t>
        </w:r>
        <w:r w:rsidR="00D743D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комиссия принимает соответствующее решение.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38</w:t>
      </w:r>
      <w:r w:rsidR="00D41DBC" w:rsidRPr="00055FA3">
        <w:t xml:space="preserve">. Для исполнения решений комиссии могут быть подготовлены проекты нормативных правовых актов, </w:t>
      </w:r>
      <w:r w:rsidR="00C1496B">
        <w:t>распоряжений (приказов)</w:t>
      </w:r>
      <w:r w:rsidR="00D41DBC" w:rsidRPr="00055FA3">
        <w:t xml:space="preserve"> или поручений, которые в установленном порядке представляются на рассмотрение </w:t>
      </w:r>
      <w:r w:rsidR="003719D1">
        <w:t>Главе Администрации округа Муром, руководителям структурных подразделений Администрации округа Муром с правами юридического лица</w:t>
      </w:r>
      <w:r w:rsidR="00D41DBC" w:rsidRPr="00055FA3">
        <w:t>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lastRenderedPageBreak/>
        <w:t>39</w:t>
      </w:r>
      <w:r w:rsidR="00D41DBC" w:rsidRPr="00055FA3">
        <w:t xml:space="preserve">. Решения комиссии по вопросам, указанным в </w:t>
      </w:r>
      <w:hyperlink w:anchor="P110" w:history="1">
        <w:r w:rsidR="00D41DBC" w:rsidRPr="00055FA3">
          <w:rPr>
            <w:rStyle w:val="a8"/>
            <w:color w:val="auto"/>
            <w:u w:val="none"/>
          </w:rPr>
          <w:t>пункте 1</w:t>
        </w:r>
        <w:r w:rsidR="00D743D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40</w:t>
      </w:r>
      <w:r w:rsidR="00D41DBC" w:rsidRPr="00055FA3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 w:rsidR="00D41DBC" w:rsidRPr="00055FA3">
          <w:rPr>
            <w:rStyle w:val="a8"/>
            <w:color w:val="auto"/>
            <w:u w:val="none"/>
          </w:rPr>
          <w:t>абзаце втором подпункта "б" пункта 1</w:t>
        </w:r>
        <w:r w:rsidR="00D743D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</w:t>
      </w:r>
      <w:r w:rsidR="009C0529">
        <w:t xml:space="preserve"> для</w:t>
      </w:r>
      <w:r w:rsidR="00D41DBC" w:rsidRPr="00055FA3">
        <w:t xml:space="preserve"> </w:t>
      </w:r>
      <w:r w:rsidR="009C0529">
        <w:t>Главы Администрации округа Муром, руководителей структурных подразделений Администрации округа Муром с правами юридического лица</w:t>
      </w:r>
      <w:r w:rsidR="00D41DBC" w:rsidRPr="00055FA3">
        <w:t xml:space="preserve"> носят рекомендательный характер. Решение, принимаемое по итогам рассмотрения вопроса, указанного в </w:t>
      </w:r>
      <w:hyperlink w:anchor="P115" w:history="1">
        <w:r w:rsidR="00D41DBC" w:rsidRPr="00055FA3">
          <w:rPr>
            <w:rStyle w:val="a8"/>
            <w:color w:val="auto"/>
            <w:u w:val="none"/>
          </w:rPr>
          <w:t>абзаце втором подпункта "б" пункта 1</w:t>
        </w:r>
        <w:r w:rsidR="00D743D5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носит обязательный характер.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42</w:t>
      </w:r>
      <w:r w:rsidR="00D41DBC" w:rsidRPr="00055FA3">
        <w:t>. В протоколе заседания комиссии указываются: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а) дата заседания комиссии, фамилии, имена, отчества членов комиссии и других лиц, присутствующих на заседании;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574163" w:rsidRPr="00055FA3">
        <w:t>муниципального</w:t>
      </w:r>
      <w:r w:rsidRPr="00055FA3"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в) предъявляемые к </w:t>
      </w:r>
      <w:r w:rsidR="00574163" w:rsidRPr="00055FA3">
        <w:t>муниципальному</w:t>
      </w:r>
      <w:r w:rsidRPr="00055FA3">
        <w:t xml:space="preserve"> служащему претензии, материалы, на которых они основываются;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 xml:space="preserve">г) содержание пояснений </w:t>
      </w:r>
      <w:r w:rsidR="00574163" w:rsidRPr="00055FA3">
        <w:t>муниципального</w:t>
      </w:r>
      <w:r w:rsidRPr="00055FA3">
        <w:t xml:space="preserve"> служащего и других лиц по существу предъявляемых претензий;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д) фамилии, имена, отчества выступивших на заседании лиц и краткое изложение их выступлений;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е) источник информации, содержащей основания для проведения заседания комиссии, дата поступления информации;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ж) другие сведения;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з) результаты голосования;</w:t>
      </w:r>
    </w:p>
    <w:p w:rsidR="00D41DBC" w:rsidRPr="00055FA3" w:rsidRDefault="00D41DBC" w:rsidP="00D41DBC">
      <w:pPr>
        <w:pStyle w:val="ConsPlusNormal"/>
        <w:spacing w:before="220"/>
        <w:ind w:firstLine="540"/>
        <w:jc w:val="both"/>
      </w:pPr>
      <w:r w:rsidRPr="00055FA3">
        <w:t>и) решение и обоснование его принятия.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43</w:t>
      </w:r>
      <w:r w:rsidR="00D41DBC" w:rsidRPr="00055FA3"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574163" w:rsidRPr="00055FA3">
        <w:t>муниципальный</w:t>
      </w:r>
      <w:r w:rsidR="00D41DBC" w:rsidRPr="00055FA3">
        <w:t xml:space="preserve"> служащий.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lastRenderedPageBreak/>
        <w:t>44</w:t>
      </w:r>
      <w:r w:rsidR="00D41DBC" w:rsidRPr="00055FA3">
        <w:t xml:space="preserve">. Копии протокола заседания комиссии в 7-дневный срок со дня заседания направляются </w:t>
      </w:r>
      <w:r w:rsidR="009C0529">
        <w:t>Главе Администрации округа Муром, руководителям структурных подразделений Администрации округа Муром с правами юридического лица</w:t>
      </w:r>
      <w:r w:rsidR="00D41DBC" w:rsidRPr="00055FA3">
        <w:t xml:space="preserve">, полностью или в виде выписок из него - </w:t>
      </w:r>
      <w:r w:rsidR="00574163" w:rsidRPr="00055FA3">
        <w:t>муниц</w:t>
      </w:r>
      <w:r w:rsidR="00530ADA">
        <w:t>и</w:t>
      </w:r>
      <w:r w:rsidR="00574163" w:rsidRPr="00055FA3">
        <w:t>пальному</w:t>
      </w:r>
      <w:r w:rsidR="00D41DBC" w:rsidRPr="00055FA3">
        <w:t xml:space="preserve"> служащему, а также по решению комиссии - иным заинтересованным лицам.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45</w:t>
      </w:r>
      <w:r w:rsidR="00D41DBC" w:rsidRPr="00055FA3">
        <w:t xml:space="preserve">. </w:t>
      </w:r>
      <w:r w:rsidR="009C0529">
        <w:t>Глава Администрации округа Муром, руководитель структурных подразделений Администрации округа Муром с правами юридического лица</w:t>
      </w:r>
      <w:r w:rsidR="00D41DBC" w:rsidRPr="00055FA3">
        <w:t xml:space="preserve"> обязан рассмотреть протокол заседания комиссии и вправе учесть в пределах своей компетенции содержащиеся в нем рекомендации при п</w:t>
      </w:r>
      <w:r w:rsidR="00574163" w:rsidRPr="00055FA3">
        <w:t xml:space="preserve">ринятии решения о применении к </w:t>
      </w:r>
      <w:r w:rsidR="009C0529" w:rsidRPr="00055FA3">
        <w:t>муниципальному</w:t>
      </w:r>
      <w:r w:rsidR="00D41DBC" w:rsidRPr="00055FA3"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9C0529">
        <w:t>Глава Администрации округа Муром, руководитель структурных подразделений Администрации округа Муром с правами юридического лица</w:t>
      </w:r>
      <w:r w:rsidR="009C0529" w:rsidRPr="00055FA3">
        <w:t xml:space="preserve"> </w:t>
      </w:r>
      <w:r w:rsidR="00D41DBC" w:rsidRPr="00055FA3"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9C0529">
        <w:t>Главы Администрации округа Муром, руководителей структурных подразделений Администрации округа Муром с правами юридического лица</w:t>
      </w:r>
      <w:r w:rsidR="00D41DBC" w:rsidRPr="00055FA3">
        <w:t xml:space="preserve"> оглашается на ближайшем заседании комиссии и принимается к сведению без обсуждения.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46</w:t>
      </w:r>
      <w:r w:rsidR="00D41DBC" w:rsidRPr="00055FA3">
        <w:t xml:space="preserve">. В случае установления комиссией признаков дисциплинарного проступка в действиях (бездействии) </w:t>
      </w:r>
      <w:r w:rsidR="00574163" w:rsidRPr="00055FA3">
        <w:t>муниципального</w:t>
      </w:r>
      <w:r w:rsidR="00D41DBC" w:rsidRPr="00055FA3">
        <w:t xml:space="preserve"> служащего информация об этом представляется </w:t>
      </w:r>
      <w:r w:rsidR="009C0529">
        <w:t>Главе Администрации округа Муром, руководителям структурных подразделений Администрации округа Муром с правами юридического лица</w:t>
      </w:r>
      <w:r w:rsidR="009C0529" w:rsidRPr="00055FA3">
        <w:t xml:space="preserve"> </w:t>
      </w:r>
      <w:r w:rsidR="00D41DBC" w:rsidRPr="00055FA3">
        <w:t xml:space="preserve">для решения вопроса о применении к </w:t>
      </w:r>
      <w:r w:rsidR="00574163" w:rsidRPr="00055FA3">
        <w:t>муниципальному</w:t>
      </w:r>
      <w:r w:rsidR="00D41DBC" w:rsidRPr="00055FA3">
        <w:t xml:space="preserve"> служащему мер ответственности, предусмотренных нормативными правовыми актами Российской Федерации.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47</w:t>
      </w:r>
      <w:r w:rsidR="00D41DBC" w:rsidRPr="00055FA3">
        <w:t xml:space="preserve">. В случае установления комиссией факта совершения </w:t>
      </w:r>
      <w:r w:rsidR="00574163" w:rsidRPr="00055FA3">
        <w:t>муниципальным</w:t>
      </w:r>
      <w:r w:rsidR="00D41DBC" w:rsidRPr="00055FA3"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48</w:t>
      </w:r>
      <w:r w:rsidR="00D41DBC" w:rsidRPr="00055FA3">
        <w:t xml:space="preserve">. Копия протокола заседания комиссии или выписка из него приобщается к личному делу </w:t>
      </w:r>
      <w:r w:rsidR="00574163" w:rsidRPr="00055FA3">
        <w:t>муниципального</w:t>
      </w:r>
      <w:r w:rsidR="00D41DBC" w:rsidRPr="00055FA3"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49</w:t>
      </w:r>
      <w:r w:rsidR="00D41DBC" w:rsidRPr="00055FA3">
        <w:t xml:space="preserve">. Выписка из решения комиссии, заверенная подписью секретаря комиссии и печатью, вручается гражданину, замещавшему должность </w:t>
      </w:r>
      <w:r w:rsidR="00574163" w:rsidRPr="00055FA3">
        <w:t>муниципальной</w:t>
      </w:r>
      <w:r w:rsidR="00D41DBC" w:rsidRPr="00055FA3">
        <w:t xml:space="preserve"> службы, в отношении которого рассматривался вопрос, указанный в </w:t>
      </w:r>
      <w:hyperlink w:anchor="P115" w:history="1">
        <w:r w:rsidR="00D41DBC" w:rsidRPr="00055FA3">
          <w:rPr>
            <w:rStyle w:val="a8"/>
            <w:color w:val="auto"/>
            <w:u w:val="none"/>
          </w:rPr>
          <w:t>абзаце втором подпункта "б" пункта 1</w:t>
        </w:r>
        <w:r w:rsidR="00574163" w:rsidRPr="00055FA3">
          <w:rPr>
            <w:rStyle w:val="a8"/>
            <w:color w:val="auto"/>
            <w:u w:val="none"/>
          </w:rPr>
          <w:t>4</w:t>
        </w:r>
      </w:hyperlink>
      <w:r w:rsidR="00D41DBC" w:rsidRPr="00055FA3">
        <w:t xml:space="preserve"> настоящего Положения, под роспись или направляется заказным письмом с уведомлением по указанному им в обращении адресу не позднее </w:t>
      </w:r>
      <w:r w:rsidR="00D41DBC" w:rsidRPr="00055FA3">
        <w:lastRenderedPageBreak/>
        <w:t>одного рабочего дня, следующего за днем проведения соответствующего заседания комиссии.</w:t>
      </w:r>
    </w:p>
    <w:p w:rsidR="00D41DBC" w:rsidRPr="00055FA3" w:rsidRDefault="00A36C35" w:rsidP="00D41DBC">
      <w:pPr>
        <w:pStyle w:val="ConsPlusNormal"/>
        <w:spacing w:before="220"/>
        <w:ind w:firstLine="540"/>
        <w:jc w:val="both"/>
      </w:pPr>
      <w:r w:rsidRPr="00055FA3">
        <w:t>50</w:t>
      </w:r>
      <w:r w:rsidR="00D41DBC" w:rsidRPr="00055FA3"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9C0529">
        <w:t>е</w:t>
      </w:r>
      <w:r w:rsidR="00D41DBC" w:rsidRPr="00055FA3">
        <w:t xml:space="preserve">тся </w:t>
      </w:r>
      <w:r w:rsidR="009C0529" w:rsidRPr="00284D12">
        <w:t>консультант</w:t>
      </w:r>
      <w:r w:rsidR="009C0529">
        <w:t>ом</w:t>
      </w:r>
      <w:r w:rsidR="009C0529" w:rsidRPr="00284D12">
        <w:t xml:space="preserve"> по кадровым вопросам администрации округа Муром</w:t>
      </w:r>
      <w:r w:rsidR="009C0529">
        <w:t>.</w:t>
      </w:r>
    </w:p>
    <w:p w:rsidR="00D41DBC" w:rsidRPr="00055FA3" w:rsidRDefault="00D41DBC" w:rsidP="00D41DBC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297A79" w:rsidRPr="006C04E5" w:rsidTr="00E40F20">
        <w:tc>
          <w:tcPr>
            <w:tcW w:w="6521" w:type="dxa"/>
          </w:tcPr>
          <w:p w:rsidR="00297A79" w:rsidRPr="00513CA6" w:rsidRDefault="00297A79" w:rsidP="00513CA6">
            <w:pPr>
              <w:pStyle w:val="11"/>
              <w:suppressAutoHyphens/>
              <w:ind w:left="214"/>
              <w:rPr>
                <w:sz w:val="28"/>
                <w:szCs w:val="28"/>
              </w:rPr>
            </w:pPr>
            <w:r w:rsidRPr="00513CA6">
              <w:rPr>
                <w:sz w:val="28"/>
                <w:szCs w:val="28"/>
              </w:rPr>
              <w:t>Первый заместитель Главы администрации округа Муром</w:t>
            </w:r>
            <w:r w:rsidR="00513CA6">
              <w:rPr>
                <w:sz w:val="28"/>
                <w:szCs w:val="28"/>
              </w:rPr>
              <w:t xml:space="preserve"> </w:t>
            </w:r>
            <w:r w:rsidRPr="00513CA6">
              <w:rPr>
                <w:sz w:val="28"/>
                <w:szCs w:val="28"/>
              </w:rPr>
              <w:t>по управлению делами администрации, начальник управления аппарата администрации округа Муром</w:t>
            </w:r>
          </w:p>
        </w:tc>
        <w:tc>
          <w:tcPr>
            <w:tcW w:w="3118" w:type="dxa"/>
          </w:tcPr>
          <w:p w:rsidR="00297A79" w:rsidRPr="00513CA6" w:rsidRDefault="00297A79" w:rsidP="00E40F20">
            <w:pPr>
              <w:pStyle w:val="11"/>
              <w:suppressAutoHyphens/>
              <w:ind w:left="780" w:hanging="425"/>
              <w:jc w:val="center"/>
              <w:rPr>
                <w:sz w:val="28"/>
                <w:szCs w:val="28"/>
              </w:rPr>
            </w:pPr>
            <w:r w:rsidRPr="00513CA6">
              <w:rPr>
                <w:sz w:val="28"/>
                <w:szCs w:val="28"/>
              </w:rPr>
              <w:t>В.К. Вахляев</w:t>
            </w:r>
          </w:p>
          <w:p w:rsidR="00297A79" w:rsidRPr="00513CA6" w:rsidRDefault="00297A79" w:rsidP="00E40F20">
            <w:pPr>
              <w:pStyle w:val="11"/>
              <w:suppressAutoHyphens/>
              <w:ind w:left="780" w:hanging="425"/>
              <w:jc w:val="center"/>
              <w:rPr>
                <w:sz w:val="28"/>
                <w:szCs w:val="28"/>
              </w:rPr>
            </w:pPr>
          </w:p>
          <w:p w:rsidR="00297A79" w:rsidRPr="00513CA6" w:rsidRDefault="00297A79" w:rsidP="00E40F20">
            <w:pPr>
              <w:pStyle w:val="11"/>
              <w:suppressAutoHyphens/>
              <w:ind w:left="780" w:hanging="425"/>
              <w:jc w:val="center"/>
              <w:rPr>
                <w:sz w:val="28"/>
                <w:szCs w:val="28"/>
              </w:rPr>
            </w:pPr>
          </w:p>
          <w:p w:rsidR="00297A79" w:rsidRPr="00513CA6" w:rsidRDefault="00297A79" w:rsidP="00E40F20">
            <w:pPr>
              <w:pStyle w:val="11"/>
              <w:suppressAutoHyphens/>
              <w:ind w:left="780" w:hanging="425"/>
              <w:jc w:val="center"/>
              <w:rPr>
                <w:sz w:val="28"/>
                <w:szCs w:val="28"/>
              </w:rPr>
            </w:pPr>
          </w:p>
        </w:tc>
      </w:tr>
    </w:tbl>
    <w:p w:rsidR="00620C41" w:rsidRPr="00055FA3" w:rsidRDefault="00620C41" w:rsidP="00C67B91">
      <w:pPr>
        <w:ind w:firstLine="567"/>
        <w:rPr>
          <w:noProof w:val="0"/>
          <w:sz w:val="28"/>
        </w:rPr>
      </w:pPr>
    </w:p>
    <w:p w:rsidR="00620C41" w:rsidRPr="00055FA3" w:rsidRDefault="00620C41" w:rsidP="00C67B91">
      <w:pPr>
        <w:ind w:firstLine="567"/>
        <w:rPr>
          <w:noProof w:val="0"/>
          <w:sz w:val="28"/>
        </w:rPr>
      </w:pPr>
    </w:p>
    <w:p w:rsidR="00B851BB" w:rsidRPr="00055FA3" w:rsidRDefault="00B851BB" w:rsidP="00C67B91">
      <w:pPr>
        <w:ind w:firstLine="567"/>
        <w:rPr>
          <w:noProof w:val="0"/>
          <w:sz w:val="28"/>
        </w:rPr>
      </w:pPr>
    </w:p>
    <w:p w:rsidR="00B851BB" w:rsidRPr="00055FA3" w:rsidRDefault="00B851BB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Pr="00055FA3" w:rsidRDefault="009239B6" w:rsidP="00C67B91">
      <w:pPr>
        <w:ind w:firstLine="567"/>
        <w:rPr>
          <w:noProof w:val="0"/>
          <w:sz w:val="28"/>
        </w:rPr>
      </w:pPr>
    </w:p>
    <w:p w:rsidR="009239B6" w:rsidRDefault="009239B6" w:rsidP="00C67B91">
      <w:pPr>
        <w:ind w:firstLine="567"/>
        <w:rPr>
          <w:noProof w:val="0"/>
          <w:sz w:val="28"/>
        </w:rPr>
      </w:pPr>
    </w:p>
    <w:p w:rsidR="009239B6" w:rsidRDefault="009239B6" w:rsidP="00C67B91">
      <w:pPr>
        <w:ind w:firstLine="567"/>
        <w:rPr>
          <w:noProof w:val="0"/>
          <w:sz w:val="28"/>
        </w:rPr>
      </w:pPr>
    </w:p>
    <w:p w:rsidR="00B851BB" w:rsidRDefault="00B851BB" w:rsidP="00C67B91">
      <w:pPr>
        <w:ind w:firstLine="567"/>
        <w:rPr>
          <w:noProof w:val="0"/>
          <w:sz w:val="28"/>
        </w:rPr>
      </w:pPr>
    </w:p>
    <w:p w:rsidR="005A1676" w:rsidRDefault="005A1676" w:rsidP="00C67B91">
      <w:pPr>
        <w:ind w:firstLine="567"/>
        <w:rPr>
          <w:noProof w:val="0"/>
          <w:sz w:val="28"/>
        </w:rPr>
      </w:pPr>
    </w:p>
    <w:p w:rsidR="005A1676" w:rsidRDefault="005A1676" w:rsidP="00C67B91">
      <w:pPr>
        <w:ind w:firstLine="567"/>
        <w:rPr>
          <w:noProof w:val="0"/>
          <w:sz w:val="28"/>
        </w:rPr>
      </w:pPr>
    </w:p>
    <w:p w:rsidR="005A1676" w:rsidRDefault="005A1676" w:rsidP="00C67B91">
      <w:pPr>
        <w:ind w:firstLine="567"/>
        <w:rPr>
          <w:noProof w:val="0"/>
          <w:sz w:val="28"/>
        </w:rPr>
      </w:pPr>
    </w:p>
    <w:p w:rsidR="000B390E" w:rsidRDefault="000B390E" w:rsidP="00C67B91">
      <w:pPr>
        <w:ind w:firstLine="567"/>
        <w:rPr>
          <w:noProof w:val="0"/>
          <w:sz w:val="28"/>
        </w:rPr>
      </w:pPr>
    </w:p>
    <w:p w:rsidR="000B390E" w:rsidRDefault="000B390E" w:rsidP="00C67B91">
      <w:pPr>
        <w:ind w:firstLine="567"/>
        <w:rPr>
          <w:noProof w:val="0"/>
          <w:sz w:val="28"/>
        </w:rPr>
      </w:pPr>
    </w:p>
    <w:p w:rsidR="000B390E" w:rsidRDefault="000B390E" w:rsidP="00C67B91">
      <w:pPr>
        <w:ind w:firstLine="567"/>
        <w:rPr>
          <w:noProof w:val="0"/>
          <w:sz w:val="28"/>
        </w:rPr>
      </w:pPr>
    </w:p>
    <w:p w:rsidR="000B390E" w:rsidRDefault="000B390E" w:rsidP="00C67B91">
      <w:pPr>
        <w:ind w:firstLine="567"/>
        <w:rPr>
          <w:noProof w:val="0"/>
          <w:sz w:val="28"/>
        </w:rPr>
      </w:pPr>
    </w:p>
    <w:p w:rsidR="000B390E" w:rsidRDefault="000B390E" w:rsidP="00C67B91">
      <w:pPr>
        <w:ind w:firstLine="567"/>
        <w:rPr>
          <w:noProof w:val="0"/>
          <w:sz w:val="28"/>
        </w:rPr>
      </w:pPr>
    </w:p>
    <w:p w:rsidR="000B390E" w:rsidRDefault="000B390E" w:rsidP="00C67B91">
      <w:pPr>
        <w:ind w:firstLine="567"/>
        <w:rPr>
          <w:noProof w:val="0"/>
          <w:sz w:val="28"/>
        </w:rPr>
      </w:pPr>
    </w:p>
    <w:p w:rsidR="005A1676" w:rsidRDefault="005A1676" w:rsidP="00C67B91">
      <w:pPr>
        <w:ind w:firstLine="567"/>
        <w:rPr>
          <w:noProof w:val="0"/>
          <w:sz w:val="28"/>
        </w:rPr>
      </w:pPr>
    </w:p>
    <w:p w:rsidR="005A1676" w:rsidRDefault="005A1676" w:rsidP="00C67B91">
      <w:pPr>
        <w:ind w:firstLine="567"/>
        <w:rPr>
          <w:noProof w:val="0"/>
          <w:sz w:val="28"/>
        </w:rPr>
      </w:pPr>
    </w:p>
    <w:p w:rsidR="0003436C" w:rsidRDefault="0003436C" w:rsidP="00C67B91">
      <w:pPr>
        <w:ind w:firstLine="567"/>
        <w:rPr>
          <w:noProof w:val="0"/>
          <w:sz w:val="28"/>
        </w:rPr>
      </w:pPr>
    </w:p>
    <w:p w:rsidR="0003436C" w:rsidRDefault="0003436C" w:rsidP="00C67B91">
      <w:pPr>
        <w:ind w:firstLine="567"/>
        <w:rPr>
          <w:noProof w:val="0"/>
          <w:sz w:val="28"/>
        </w:rPr>
      </w:pPr>
    </w:p>
    <w:p w:rsidR="0003436C" w:rsidRDefault="0003436C" w:rsidP="00C67B91">
      <w:pPr>
        <w:ind w:firstLine="567"/>
        <w:rPr>
          <w:noProof w:val="0"/>
          <w:sz w:val="28"/>
        </w:rPr>
      </w:pPr>
    </w:p>
    <w:p w:rsidR="0003436C" w:rsidRDefault="0003436C" w:rsidP="00C67B91">
      <w:pPr>
        <w:ind w:firstLine="567"/>
        <w:rPr>
          <w:noProof w:val="0"/>
          <w:sz w:val="28"/>
        </w:rPr>
      </w:pPr>
    </w:p>
    <w:p w:rsidR="0003436C" w:rsidRDefault="0003436C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513CA6" w:rsidRDefault="00513CA6" w:rsidP="00C67B91">
      <w:pPr>
        <w:ind w:firstLine="567"/>
        <w:rPr>
          <w:noProof w:val="0"/>
          <w:sz w:val="28"/>
        </w:rPr>
      </w:pPr>
    </w:p>
    <w:p w:rsidR="0021215D" w:rsidRDefault="0021215D" w:rsidP="00E14F47">
      <w:pPr>
        <w:ind w:firstLine="5954"/>
        <w:rPr>
          <w:i/>
          <w:noProof w:val="0"/>
          <w:sz w:val="24"/>
          <w:szCs w:val="24"/>
        </w:rPr>
      </w:pPr>
    </w:p>
    <w:p w:rsidR="00E14F47" w:rsidRDefault="00E14F47" w:rsidP="00E14F47">
      <w:pPr>
        <w:ind w:firstLine="5954"/>
        <w:rPr>
          <w:i/>
          <w:noProof w:val="0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4"/>
        <w:gridCol w:w="3118"/>
      </w:tblGrid>
      <w:tr w:rsidR="00E14F47" w:rsidTr="001065BE">
        <w:tc>
          <w:tcPr>
            <w:tcW w:w="6521" w:type="dxa"/>
            <w:gridSpan w:val="2"/>
          </w:tcPr>
          <w:p w:rsidR="00E14F47" w:rsidRDefault="00E14F47" w:rsidP="001065BE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118" w:type="dxa"/>
          </w:tcPr>
          <w:p w:rsidR="00E14F47" w:rsidRDefault="00E14F47" w:rsidP="001065BE">
            <w:pPr>
              <w:pStyle w:val="11"/>
              <w:ind w:left="709"/>
              <w:rPr>
                <w:sz w:val="24"/>
              </w:rPr>
            </w:pPr>
          </w:p>
        </w:tc>
      </w:tr>
      <w:tr w:rsidR="00E14F47" w:rsidTr="001065BE">
        <w:tc>
          <w:tcPr>
            <w:tcW w:w="6521" w:type="dxa"/>
            <w:gridSpan w:val="2"/>
          </w:tcPr>
          <w:p w:rsidR="00E14F47" w:rsidRDefault="00E14F47" w:rsidP="003D4FB0">
            <w:pPr>
              <w:pStyle w:val="11"/>
              <w:suppressAutoHyphens/>
              <w:ind w:left="214"/>
              <w:rPr>
                <w:sz w:val="24"/>
              </w:rPr>
            </w:pPr>
            <w:r>
              <w:rPr>
                <w:sz w:val="24"/>
              </w:rPr>
              <w:t>Консультант по кадровым вопросам</w:t>
            </w:r>
          </w:p>
          <w:p w:rsidR="00E14F47" w:rsidRDefault="00E14F47" w:rsidP="003D4FB0">
            <w:pPr>
              <w:pStyle w:val="11"/>
              <w:suppressAutoHyphens/>
              <w:ind w:left="214"/>
              <w:rPr>
                <w:sz w:val="24"/>
              </w:rPr>
            </w:pPr>
            <w:r>
              <w:rPr>
                <w:sz w:val="24"/>
              </w:rPr>
              <w:t xml:space="preserve">управления аппарата </w:t>
            </w:r>
          </w:p>
          <w:p w:rsidR="00E14F47" w:rsidRDefault="00E14F47" w:rsidP="003D4FB0">
            <w:pPr>
              <w:pStyle w:val="11"/>
              <w:suppressAutoHyphens/>
              <w:ind w:left="214"/>
              <w:rPr>
                <w:sz w:val="24"/>
              </w:rPr>
            </w:pPr>
            <w:r>
              <w:rPr>
                <w:sz w:val="24"/>
              </w:rPr>
              <w:t>администрации округа Муром</w:t>
            </w:r>
          </w:p>
        </w:tc>
        <w:tc>
          <w:tcPr>
            <w:tcW w:w="3118" w:type="dxa"/>
          </w:tcPr>
          <w:p w:rsidR="00E14F47" w:rsidRDefault="00E14F47" w:rsidP="001065BE">
            <w:pPr>
              <w:pStyle w:val="11"/>
              <w:suppressAutoHyphens/>
              <w:ind w:left="213"/>
              <w:jc w:val="right"/>
              <w:rPr>
                <w:sz w:val="24"/>
              </w:rPr>
            </w:pPr>
          </w:p>
          <w:p w:rsidR="00E14F47" w:rsidRPr="00BD2939" w:rsidRDefault="003D4FB0" w:rsidP="003D4FB0">
            <w:pPr>
              <w:pStyle w:val="11"/>
              <w:suppressAutoHyphens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14F47">
              <w:rPr>
                <w:sz w:val="24"/>
              </w:rPr>
              <w:t>Е.Н. Васильева</w:t>
            </w:r>
          </w:p>
        </w:tc>
      </w:tr>
      <w:tr w:rsidR="00E14F47" w:rsidTr="001065BE">
        <w:tc>
          <w:tcPr>
            <w:tcW w:w="6521" w:type="dxa"/>
            <w:gridSpan w:val="2"/>
          </w:tcPr>
          <w:p w:rsidR="00E14F47" w:rsidRDefault="00E14F47" w:rsidP="001065BE">
            <w:pPr>
              <w:pStyle w:val="11"/>
              <w:ind w:left="356"/>
              <w:rPr>
                <w:b/>
                <w:sz w:val="24"/>
                <w:u w:val="single"/>
              </w:rPr>
            </w:pPr>
          </w:p>
          <w:p w:rsidR="00E14F47" w:rsidRDefault="00E14F47" w:rsidP="001065BE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118" w:type="dxa"/>
          </w:tcPr>
          <w:p w:rsidR="00E14F47" w:rsidRDefault="00E14F47" w:rsidP="001065BE">
            <w:pPr>
              <w:pStyle w:val="11"/>
              <w:ind w:left="709"/>
              <w:rPr>
                <w:sz w:val="24"/>
              </w:rPr>
            </w:pPr>
          </w:p>
        </w:tc>
      </w:tr>
      <w:tr w:rsidR="00E14F47" w:rsidTr="001065BE">
        <w:tc>
          <w:tcPr>
            <w:tcW w:w="6521" w:type="dxa"/>
            <w:gridSpan w:val="2"/>
          </w:tcPr>
          <w:p w:rsidR="00E14F47" w:rsidRDefault="003D4FB0" w:rsidP="003D4FB0">
            <w:pPr>
              <w:pStyle w:val="11"/>
              <w:suppressAutoHyphens/>
              <w:ind w:left="214"/>
              <w:rPr>
                <w:sz w:val="24"/>
              </w:rPr>
            </w:pPr>
            <w:r>
              <w:rPr>
                <w:sz w:val="24"/>
              </w:rPr>
              <w:t>Первый заместитель Главы администрации округа Муром</w:t>
            </w:r>
          </w:p>
          <w:p w:rsidR="003D4FB0" w:rsidRDefault="003D4FB0" w:rsidP="003D4FB0">
            <w:pPr>
              <w:pStyle w:val="11"/>
              <w:suppressAutoHyphens/>
              <w:ind w:left="214"/>
              <w:rPr>
                <w:sz w:val="24"/>
              </w:rPr>
            </w:pPr>
            <w:r>
              <w:rPr>
                <w:sz w:val="24"/>
              </w:rPr>
              <w:t>По управлению делами администрации, начальник управления аппарата администрации округа Муром</w:t>
            </w:r>
          </w:p>
        </w:tc>
        <w:tc>
          <w:tcPr>
            <w:tcW w:w="3118" w:type="dxa"/>
          </w:tcPr>
          <w:p w:rsidR="00E14F47" w:rsidRDefault="003D4FB0" w:rsidP="001065BE">
            <w:pPr>
              <w:pStyle w:val="11"/>
              <w:suppressAutoHyphens/>
              <w:ind w:left="780" w:hanging="425"/>
              <w:jc w:val="center"/>
              <w:rPr>
                <w:sz w:val="24"/>
              </w:rPr>
            </w:pPr>
            <w:r>
              <w:rPr>
                <w:sz w:val="24"/>
              </w:rPr>
              <w:t>В.К. Вахляев</w:t>
            </w:r>
          </w:p>
          <w:p w:rsidR="00E14F47" w:rsidRDefault="00E14F47" w:rsidP="001065BE">
            <w:pPr>
              <w:pStyle w:val="11"/>
              <w:suppressAutoHyphens/>
              <w:ind w:left="780" w:hanging="425"/>
              <w:jc w:val="center"/>
              <w:rPr>
                <w:sz w:val="24"/>
              </w:rPr>
            </w:pPr>
          </w:p>
          <w:p w:rsidR="00E14F47" w:rsidRDefault="00E14F47" w:rsidP="001065BE">
            <w:pPr>
              <w:pStyle w:val="11"/>
              <w:suppressAutoHyphens/>
              <w:ind w:left="780" w:hanging="425"/>
              <w:jc w:val="center"/>
              <w:rPr>
                <w:sz w:val="24"/>
              </w:rPr>
            </w:pPr>
          </w:p>
          <w:p w:rsidR="00E14F47" w:rsidRPr="006C04E5" w:rsidRDefault="00E14F47" w:rsidP="001065BE">
            <w:pPr>
              <w:pStyle w:val="11"/>
              <w:suppressAutoHyphens/>
              <w:ind w:left="780" w:hanging="425"/>
              <w:jc w:val="center"/>
              <w:rPr>
                <w:sz w:val="24"/>
              </w:rPr>
            </w:pPr>
          </w:p>
        </w:tc>
      </w:tr>
      <w:tr w:rsidR="00E14F47" w:rsidTr="001065BE">
        <w:tc>
          <w:tcPr>
            <w:tcW w:w="6237" w:type="dxa"/>
          </w:tcPr>
          <w:p w:rsidR="00E14F47" w:rsidRDefault="00E14F47" w:rsidP="001065BE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  <w:gridSpan w:val="2"/>
          </w:tcPr>
          <w:p w:rsidR="00E14F47" w:rsidRDefault="00E14F47" w:rsidP="001065BE">
            <w:pPr>
              <w:pStyle w:val="11"/>
              <w:ind w:left="213"/>
              <w:rPr>
                <w:sz w:val="24"/>
              </w:rPr>
            </w:pPr>
          </w:p>
        </w:tc>
      </w:tr>
      <w:tr w:rsidR="00E14F47" w:rsidTr="001065BE">
        <w:tc>
          <w:tcPr>
            <w:tcW w:w="6237" w:type="dxa"/>
          </w:tcPr>
          <w:p w:rsidR="00E14F47" w:rsidRDefault="00E14F47" w:rsidP="001065BE">
            <w:pPr>
              <w:pStyle w:val="11"/>
              <w:suppressAutoHyphens/>
              <w:ind w:left="639"/>
              <w:rPr>
                <w:sz w:val="24"/>
              </w:rPr>
            </w:pPr>
            <w:r>
              <w:rPr>
                <w:sz w:val="24"/>
              </w:rPr>
              <w:t>Начальник правового управления</w:t>
            </w:r>
          </w:p>
        </w:tc>
        <w:tc>
          <w:tcPr>
            <w:tcW w:w="3402" w:type="dxa"/>
            <w:gridSpan w:val="2"/>
          </w:tcPr>
          <w:p w:rsidR="00E14F47" w:rsidRDefault="003D4FB0" w:rsidP="001065BE">
            <w:pPr>
              <w:pStyle w:val="11"/>
              <w:suppressAutoHyphens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14F47">
              <w:rPr>
                <w:sz w:val="24"/>
              </w:rPr>
              <w:t>Д.А. Карпов</w:t>
            </w:r>
          </w:p>
        </w:tc>
      </w:tr>
    </w:tbl>
    <w:p w:rsidR="00E14F47" w:rsidRDefault="00E14F47" w:rsidP="00E14F47">
      <w:pPr>
        <w:suppressAutoHyphens/>
        <w:ind w:left="567" w:firstLine="708"/>
        <w:rPr>
          <w:noProof w:val="0"/>
        </w:rPr>
      </w:pPr>
    </w:p>
    <w:p w:rsidR="00E14F47" w:rsidRDefault="00E14F47" w:rsidP="00E14F47">
      <w:pPr>
        <w:pStyle w:val="11"/>
        <w:suppressAutoHyphens/>
        <w:rPr>
          <w:sz w:val="24"/>
        </w:rPr>
      </w:pPr>
      <w:r>
        <w:rPr>
          <w:sz w:val="24"/>
        </w:rPr>
        <w:t xml:space="preserve">       </w:t>
      </w:r>
      <w:r w:rsidRPr="00BD2939"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E14F47" w:rsidRDefault="00E14F47" w:rsidP="00E14F47">
      <w:pPr>
        <w:pStyle w:val="12"/>
        <w:ind w:firstLine="567"/>
        <w:rPr>
          <w:sz w:val="24"/>
        </w:rPr>
      </w:pPr>
      <w:r>
        <w:rPr>
          <w:sz w:val="24"/>
        </w:rPr>
        <w:t>Ведущий специалист МКУ округа Муром</w:t>
      </w:r>
    </w:p>
    <w:p w:rsidR="00E14F47" w:rsidRDefault="00E14F47" w:rsidP="00E14F47">
      <w:pPr>
        <w:pStyle w:val="11"/>
        <w:suppressAutoHyphens/>
        <w:ind w:firstLine="567"/>
        <w:rPr>
          <w:sz w:val="24"/>
        </w:rPr>
      </w:pPr>
      <w:r>
        <w:rPr>
          <w:sz w:val="24"/>
        </w:rPr>
        <w:t xml:space="preserve"> «Организационное управление»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282642">
        <w:rPr>
          <w:sz w:val="24"/>
        </w:rPr>
        <w:t>О.В. Едачева</w:t>
      </w:r>
      <w:r>
        <w:rPr>
          <w:sz w:val="24"/>
        </w:rPr>
        <w:t xml:space="preserve">                          </w:t>
      </w:r>
    </w:p>
    <w:p w:rsidR="00E14F47" w:rsidRDefault="00E14F47" w:rsidP="00E14F47">
      <w:pPr>
        <w:suppressAutoHyphens/>
        <w:ind w:left="993"/>
        <w:rPr>
          <w:noProof w:val="0"/>
        </w:rPr>
      </w:pPr>
    </w:p>
    <w:p w:rsidR="00E14F47" w:rsidRDefault="00E14F47" w:rsidP="00E14F47">
      <w:pPr>
        <w:pStyle w:val="11"/>
        <w:suppressAutoHyphens/>
      </w:pPr>
      <w:r w:rsidRPr="00CF7A85">
        <w:rPr>
          <w:sz w:val="24"/>
          <w:szCs w:val="24"/>
        </w:rPr>
        <w:t>Соответствие текста файла и  оригинала документа подтверждаю</w:t>
      </w:r>
      <w:r>
        <w:t xml:space="preserve">   _______________________</w:t>
      </w:r>
    </w:p>
    <w:p w:rsidR="00E14F47" w:rsidRDefault="00E14F47" w:rsidP="00E14F47">
      <w:pPr>
        <w:pStyle w:val="11"/>
        <w:suppressAutoHyphens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0F09CB" w:rsidRDefault="00E14F47" w:rsidP="000F09CB">
      <w:pPr>
        <w:ind w:right="4251"/>
        <w:contextualSpacing/>
        <w:jc w:val="both"/>
        <w:rPr>
          <w:i/>
          <w:noProof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Название </w:t>
      </w:r>
      <w:r w:rsidRPr="00BD2939">
        <w:rPr>
          <w:sz w:val="24"/>
          <w:szCs w:val="24"/>
        </w:rPr>
        <w:t xml:space="preserve"> файла документа: </w:t>
      </w:r>
    </w:p>
    <w:p w:rsidR="00E14F47" w:rsidRDefault="00E14F47" w:rsidP="00E14F47">
      <w:pPr>
        <w:tabs>
          <w:tab w:val="left" w:pos="5812"/>
        </w:tabs>
        <w:ind w:right="3967"/>
        <w:contextualSpacing/>
        <w:jc w:val="both"/>
        <w:rPr>
          <w:i/>
          <w:noProof w:val="0"/>
          <w:sz w:val="24"/>
          <w:szCs w:val="24"/>
          <w:lang w:eastAsia="ru-RU"/>
        </w:rPr>
      </w:pPr>
    </w:p>
    <w:p w:rsidR="00DF1F65" w:rsidRPr="00341E8A" w:rsidRDefault="00DF1F65" w:rsidP="00E14F47">
      <w:pPr>
        <w:tabs>
          <w:tab w:val="left" w:pos="5812"/>
        </w:tabs>
        <w:ind w:right="3967"/>
        <w:contextualSpacing/>
        <w:jc w:val="both"/>
        <w:rPr>
          <w:noProof w:val="0"/>
          <w:sz w:val="24"/>
          <w:szCs w:val="24"/>
          <w:lang w:eastAsia="ru-RU"/>
        </w:rPr>
      </w:pPr>
    </w:p>
    <w:tbl>
      <w:tblPr>
        <w:tblW w:w="10012" w:type="dxa"/>
        <w:tblInd w:w="-2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9"/>
        <w:gridCol w:w="7803"/>
      </w:tblGrid>
      <w:tr w:rsidR="00E14F47" w:rsidTr="00C07406">
        <w:tc>
          <w:tcPr>
            <w:tcW w:w="2128" w:type="dxa"/>
            <w:hideMark/>
          </w:tcPr>
          <w:p w:rsidR="00E14F47" w:rsidRDefault="00E14F47" w:rsidP="001065BE">
            <w:pPr>
              <w:pStyle w:val="12"/>
              <w:spacing w:line="276" w:lineRule="auto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7517" w:type="dxa"/>
            <w:hideMark/>
          </w:tcPr>
          <w:p w:rsidR="00E14F47" w:rsidRDefault="00E14F47" w:rsidP="00297A79">
            <w:pPr>
              <w:pStyle w:val="12"/>
              <w:spacing w:line="276" w:lineRule="auto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1 экз., - в дело, Васильевой Е.Н.,    КУМИ, финансовое управление, </w:t>
            </w:r>
            <w:r w:rsidR="002826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образования,  комитет по делам молодежи, комитет по физической культуре и спорту, УЖП, Управление ЖКХ, ЗАГС,  управление культуры, </w:t>
            </w:r>
            <w:r w:rsidR="00297A79">
              <w:rPr>
                <w:sz w:val="24"/>
              </w:rPr>
              <w:t>Управление «Муниципальная инспекция».</w:t>
            </w:r>
          </w:p>
        </w:tc>
      </w:tr>
    </w:tbl>
    <w:p w:rsidR="00E14F47" w:rsidRDefault="00E14F47" w:rsidP="00E14F47">
      <w:pPr>
        <w:ind w:firstLine="5954"/>
        <w:rPr>
          <w:i/>
          <w:sz w:val="24"/>
          <w:szCs w:val="24"/>
        </w:rPr>
      </w:pPr>
    </w:p>
    <w:sectPr w:rsidR="00E14F47" w:rsidSect="006740F8">
      <w:headerReference w:type="even" r:id="rId20"/>
      <w:pgSz w:w="11906" w:h="16838"/>
      <w:pgMar w:top="1134" w:right="567" w:bottom="1134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DC" w:rsidRDefault="00BD6BDC">
      <w:r>
        <w:separator/>
      </w:r>
    </w:p>
  </w:endnote>
  <w:endnote w:type="continuationSeparator" w:id="0">
    <w:p w:rsidR="00BD6BDC" w:rsidRDefault="00BD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DC" w:rsidRDefault="00BD6BDC">
      <w:r>
        <w:separator/>
      </w:r>
    </w:p>
  </w:footnote>
  <w:footnote w:type="continuationSeparator" w:id="0">
    <w:p w:rsidR="00BD6BDC" w:rsidRDefault="00BD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20" w:rsidRDefault="00054C42" w:rsidP="00BA61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0F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0F20" w:rsidRDefault="00E40F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EB8"/>
    <w:multiLevelType w:val="multilevel"/>
    <w:tmpl w:val="8604E17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 w15:restartNumberingAfterBreak="0">
    <w:nsid w:val="14DD18EE"/>
    <w:multiLevelType w:val="multilevel"/>
    <w:tmpl w:val="0B46DD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2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2CF1745"/>
    <w:multiLevelType w:val="hybridMultilevel"/>
    <w:tmpl w:val="BA20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B3586"/>
    <w:multiLevelType w:val="hybridMultilevel"/>
    <w:tmpl w:val="B012450C"/>
    <w:lvl w:ilvl="0" w:tplc="60A04E3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2BF62AE9"/>
    <w:multiLevelType w:val="hybridMultilevel"/>
    <w:tmpl w:val="6F60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1977"/>
    <w:multiLevelType w:val="multilevel"/>
    <w:tmpl w:val="2A5A02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9" w15:restartNumberingAfterBreak="0">
    <w:nsid w:val="5153192D"/>
    <w:multiLevelType w:val="multilevel"/>
    <w:tmpl w:val="FB28B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579F483F"/>
    <w:multiLevelType w:val="hybridMultilevel"/>
    <w:tmpl w:val="B012450C"/>
    <w:lvl w:ilvl="0" w:tplc="60A04E3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1" w15:restartNumberingAfterBreak="0">
    <w:nsid w:val="58B44B2C"/>
    <w:multiLevelType w:val="multilevel"/>
    <w:tmpl w:val="2E140D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4B633B"/>
    <w:multiLevelType w:val="hybridMultilevel"/>
    <w:tmpl w:val="1ADCC04A"/>
    <w:lvl w:ilvl="0" w:tplc="6E2296E8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11B75"/>
    <w:multiLevelType w:val="multilevel"/>
    <w:tmpl w:val="404641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9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6A6F68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3B07300"/>
    <w:multiLevelType w:val="hybridMultilevel"/>
    <w:tmpl w:val="0DDE3962"/>
    <w:lvl w:ilvl="0" w:tplc="35905BE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5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06"/>
    <w:rsid w:val="000109A2"/>
    <w:rsid w:val="000111B9"/>
    <w:rsid w:val="00020B30"/>
    <w:rsid w:val="00033EF5"/>
    <w:rsid w:val="0003436C"/>
    <w:rsid w:val="0004487E"/>
    <w:rsid w:val="00052B12"/>
    <w:rsid w:val="00054C42"/>
    <w:rsid w:val="00055FA3"/>
    <w:rsid w:val="00062329"/>
    <w:rsid w:val="000645E6"/>
    <w:rsid w:val="0007481C"/>
    <w:rsid w:val="00075E85"/>
    <w:rsid w:val="000831EE"/>
    <w:rsid w:val="000836F6"/>
    <w:rsid w:val="000917EF"/>
    <w:rsid w:val="000A7A5F"/>
    <w:rsid w:val="000B0E38"/>
    <w:rsid w:val="000B390E"/>
    <w:rsid w:val="000B5EFF"/>
    <w:rsid w:val="000C772F"/>
    <w:rsid w:val="000E0322"/>
    <w:rsid w:val="000E36CF"/>
    <w:rsid w:val="000F09CB"/>
    <w:rsid w:val="000F3605"/>
    <w:rsid w:val="00101E36"/>
    <w:rsid w:val="001065BE"/>
    <w:rsid w:val="00111CA2"/>
    <w:rsid w:val="00115A5B"/>
    <w:rsid w:val="0012241E"/>
    <w:rsid w:val="00134F3F"/>
    <w:rsid w:val="00145321"/>
    <w:rsid w:val="00177EF8"/>
    <w:rsid w:val="001809D4"/>
    <w:rsid w:val="00186F91"/>
    <w:rsid w:val="001A3CE6"/>
    <w:rsid w:val="001A5B22"/>
    <w:rsid w:val="001A6C4F"/>
    <w:rsid w:val="001B02E3"/>
    <w:rsid w:val="001B03AD"/>
    <w:rsid w:val="001B72D2"/>
    <w:rsid w:val="001C0AD0"/>
    <w:rsid w:val="001C0ED8"/>
    <w:rsid w:val="001C148E"/>
    <w:rsid w:val="001E121A"/>
    <w:rsid w:val="001F2BBC"/>
    <w:rsid w:val="001F64AA"/>
    <w:rsid w:val="0021215D"/>
    <w:rsid w:val="00222DF8"/>
    <w:rsid w:val="00227080"/>
    <w:rsid w:val="0023135A"/>
    <w:rsid w:val="002339C9"/>
    <w:rsid w:val="00233E90"/>
    <w:rsid w:val="002412DD"/>
    <w:rsid w:val="002527BB"/>
    <w:rsid w:val="00253800"/>
    <w:rsid w:val="0027039E"/>
    <w:rsid w:val="00273795"/>
    <w:rsid w:val="00280FAA"/>
    <w:rsid w:val="00282642"/>
    <w:rsid w:val="00284D12"/>
    <w:rsid w:val="00297A79"/>
    <w:rsid w:val="002A2FE9"/>
    <w:rsid w:val="002B18DB"/>
    <w:rsid w:val="002B3229"/>
    <w:rsid w:val="002C12A0"/>
    <w:rsid w:val="002E1121"/>
    <w:rsid w:val="002E2FC6"/>
    <w:rsid w:val="00304203"/>
    <w:rsid w:val="00314883"/>
    <w:rsid w:val="00321B2F"/>
    <w:rsid w:val="00324BF2"/>
    <w:rsid w:val="00335ECB"/>
    <w:rsid w:val="0036472C"/>
    <w:rsid w:val="0036773C"/>
    <w:rsid w:val="003719D1"/>
    <w:rsid w:val="00372618"/>
    <w:rsid w:val="003732BE"/>
    <w:rsid w:val="00376D4E"/>
    <w:rsid w:val="00384EA3"/>
    <w:rsid w:val="003867FD"/>
    <w:rsid w:val="003A1EE0"/>
    <w:rsid w:val="003B34E8"/>
    <w:rsid w:val="003B60C8"/>
    <w:rsid w:val="003C55CF"/>
    <w:rsid w:val="003D4FB0"/>
    <w:rsid w:val="003F66BB"/>
    <w:rsid w:val="003F7D26"/>
    <w:rsid w:val="00403AC7"/>
    <w:rsid w:val="00414DC7"/>
    <w:rsid w:val="004250E6"/>
    <w:rsid w:val="00425F4D"/>
    <w:rsid w:val="0042719B"/>
    <w:rsid w:val="00431871"/>
    <w:rsid w:val="00447124"/>
    <w:rsid w:val="00460DDD"/>
    <w:rsid w:val="00460E2F"/>
    <w:rsid w:val="004669B6"/>
    <w:rsid w:val="0047469C"/>
    <w:rsid w:val="0048375A"/>
    <w:rsid w:val="00487E45"/>
    <w:rsid w:val="00495EEE"/>
    <w:rsid w:val="00496C32"/>
    <w:rsid w:val="004974EC"/>
    <w:rsid w:val="004B0961"/>
    <w:rsid w:val="004B381A"/>
    <w:rsid w:val="004B6C76"/>
    <w:rsid w:val="004C0954"/>
    <w:rsid w:val="004C22B8"/>
    <w:rsid w:val="00505C21"/>
    <w:rsid w:val="00513CA6"/>
    <w:rsid w:val="00517C65"/>
    <w:rsid w:val="00520924"/>
    <w:rsid w:val="00530ADA"/>
    <w:rsid w:val="00531965"/>
    <w:rsid w:val="00533F77"/>
    <w:rsid w:val="005501B6"/>
    <w:rsid w:val="00550AE6"/>
    <w:rsid w:val="00550BE6"/>
    <w:rsid w:val="005516DC"/>
    <w:rsid w:val="005520C4"/>
    <w:rsid w:val="005527FC"/>
    <w:rsid w:val="00555FC0"/>
    <w:rsid w:val="00560907"/>
    <w:rsid w:val="00574163"/>
    <w:rsid w:val="00575982"/>
    <w:rsid w:val="00576E4D"/>
    <w:rsid w:val="00590F44"/>
    <w:rsid w:val="0059127E"/>
    <w:rsid w:val="00592CB8"/>
    <w:rsid w:val="00595370"/>
    <w:rsid w:val="005A1676"/>
    <w:rsid w:val="005B2812"/>
    <w:rsid w:val="005B5EAA"/>
    <w:rsid w:val="005E48E6"/>
    <w:rsid w:val="005E6F48"/>
    <w:rsid w:val="005E7B48"/>
    <w:rsid w:val="005F5FCF"/>
    <w:rsid w:val="0060549B"/>
    <w:rsid w:val="0060720B"/>
    <w:rsid w:val="00607738"/>
    <w:rsid w:val="00620C41"/>
    <w:rsid w:val="00623E90"/>
    <w:rsid w:val="00627208"/>
    <w:rsid w:val="00627DC1"/>
    <w:rsid w:val="00641DB8"/>
    <w:rsid w:val="00662880"/>
    <w:rsid w:val="00666A58"/>
    <w:rsid w:val="006740F8"/>
    <w:rsid w:val="006755EE"/>
    <w:rsid w:val="006A073B"/>
    <w:rsid w:val="006B00C4"/>
    <w:rsid w:val="006B43BC"/>
    <w:rsid w:val="006C21DD"/>
    <w:rsid w:val="006C72F6"/>
    <w:rsid w:val="006C7AE7"/>
    <w:rsid w:val="006D3BF7"/>
    <w:rsid w:val="006E2004"/>
    <w:rsid w:val="006F05D1"/>
    <w:rsid w:val="006F797B"/>
    <w:rsid w:val="0072702E"/>
    <w:rsid w:val="00741F11"/>
    <w:rsid w:val="00744D68"/>
    <w:rsid w:val="0074753E"/>
    <w:rsid w:val="00767499"/>
    <w:rsid w:val="00775B75"/>
    <w:rsid w:val="007A6202"/>
    <w:rsid w:val="007B4539"/>
    <w:rsid w:val="007C0F16"/>
    <w:rsid w:val="007C1BD7"/>
    <w:rsid w:val="007C3A52"/>
    <w:rsid w:val="007C5A55"/>
    <w:rsid w:val="007E4DF6"/>
    <w:rsid w:val="007E5016"/>
    <w:rsid w:val="00813948"/>
    <w:rsid w:val="00823BA9"/>
    <w:rsid w:val="00833471"/>
    <w:rsid w:val="00860552"/>
    <w:rsid w:val="0087115D"/>
    <w:rsid w:val="008729FE"/>
    <w:rsid w:val="008802C0"/>
    <w:rsid w:val="0088417F"/>
    <w:rsid w:val="00884B0E"/>
    <w:rsid w:val="00887CD0"/>
    <w:rsid w:val="0089622A"/>
    <w:rsid w:val="008A444A"/>
    <w:rsid w:val="008A503A"/>
    <w:rsid w:val="008A75E3"/>
    <w:rsid w:val="008C5222"/>
    <w:rsid w:val="008C5ACC"/>
    <w:rsid w:val="008D01D1"/>
    <w:rsid w:val="008E3A2B"/>
    <w:rsid w:val="008E5660"/>
    <w:rsid w:val="008E674F"/>
    <w:rsid w:val="008E6E7C"/>
    <w:rsid w:val="008F62B3"/>
    <w:rsid w:val="009032EA"/>
    <w:rsid w:val="009043C9"/>
    <w:rsid w:val="00904F0D"/>
    <w:rsid w:val="00905902"/>
    <w:rsid w:val="00907066"/>
    <w:rsid w:val="009141B5"/>
    <w:rsid w:val="00922C8D"/>
    <w:rsid w:val="009239B6"/>
    <w:rsid w:val="00943AD1"/>
    <w:rsid w:val="00946DFF"/>
    <w:rsid w:val="00947A11"/>
    <w:rsid w:val="0095117C"/>
    <w:rsid w:val="00956D0C"/>
    <w:rsid w:val="009615FD"/>
    <w:rsid w:val="00963A5B"/>
    <w:rsid w:val="00964107"/>
    <w:rsid w:val="00975EA9"/>
    <w:rsid w:val="00981804"/>
    <w:rsid w:val="00987D78"/>
    <w:rsid w:val="009955E6"/>
    <w:rsid w:val="009A11C9"/>
    <w:rsid w:val="009A15D1"/>
    <w:rsid w:val="009C0529"/>
    <w:rsid w:val="009E5872"/>
    <w:rsid w:val="009F7093"/>
    <w:rsid w:val="00A01DEC"/>
    <w:rsid w:val="00A14384"/>
    <w:rsid w:val="00A21929"/>
    <w:rsid w:val="00A32D4D"/>
    <w:rsid w:val="00A36C35"/>
    <w:rsid w:val="00A37710"/>
    <w:rsid w:val="00A53F11"/>
    <w:rsid w:val="00A576AC"/>
    <w:rsid w:val="00A72A16"/>
    <w:rsid w:val="00A80E72"/>
    <w:rsid w:val="00A81129"/>
    <w:rsid w:val="00A822FC"/>
    <w:rsid w:val="00A841B8"/>
    <w:rsid w:val="00A858D4"/>
    <w:rsid w:val="00A869B6"/>
    <w:rsid w:val="00A924D0"/>
    <w:rsid w:val="00A92D35"/>
    <w:rsid w:val="00A9602A"/>
    <w:rsid w:val="00AA0212"/>
    <w:rsid w:val="00AB0724"/>
    <w:rsid w:val="00AB16BD"/>
    <w:rsid w:val="00AC6D19"/>
    <w:rsid w:val="00AF7714"/>
    <w:rsid w:val="00B017DE"/>
    <w:rsid w:val="00B02AD7"/>
    <w:rsid w:val="00B04E53"/>
    <w:rsid w:val="00B13588"/>
    <w:rsid w:val="00B16F8A"/>
    <w:rsid w:val="00B2409A"/>
    <w:rsid w:val="00B376DC"/>
    <w:rsid w:val="00B52A24"/>
    <w:rsid w:val="00B55BB1"/>
    <w:rsid w:val="00B66CE6"/>
    <w:rsid w:val="00B775CB"/>
    <w:rsid w:val="00B84BFF"/>
    <w:rsid w:val="00B84F5E"/>
    <w:rsid w:val="00B851BB"/>
    <w:rsid w:val="00B874FF"/>
    <w:rsid w:val="00B97ED1"/>
    <w:rsid w:val="00BA4D3D"/>
    <w:rsid w:val="00BA61C8"/>
    <w:rsid w:val="00BB264B"/>
    <w:rsid w:val="00BC4084"/>
    <w:rsid w:val="00BD31C8"/>
    <w:rsid w:val="00BD3734"/>
    <w:rsid w:val="00BD5506"/>
    <w:rsid w:val="00BD6BDC"/>
    <w:rsid w:val="00BD792E"/>
    <w:rsid w:val="00BE0775"/>
    <w:rsid w:val="00BE7165"/>
    <w:rsid w:val="00BF2B27"/>
    <w:rsid w:val="00BF5AF5"/>
    <w:rsid w:val="00C043DA"/>
    <w:rsid w:val="00C07406"/>
    <w:rsid w:val="00C1458E"/>
    <w:rsid w:val="00C1496B"/>
    <w:rsid w:val="00C233F3"/>
    <w:rsid w:val="00C23E0E"/>
    <w:rsid w:val="00C247E9"/>
    <w:rsid w:val="00C36DE8"/>
    <w:rsid w:val="00C45E67"/>
    <w:rsid w:val="00C60E6C"/>
    <w:rsid w:val="00C664DA"/>
    <w:rsid w:val="00C67423"/>
    <w:rsid w:val="00C67B91"/>
    <w:rsid w:val="00C7104A"/>
    <w:rsid w:val="00C74AC8"/>
    <w:rsid w:val="00C84090"/>
    <w:rsid w:val="00CB5C19"/>
    <w:rsid w:val="00CE20C8"/>
    <w:rsid w:val="00CE3C66"/>
    <w:rsid w:val="00CE5439"/>
    <w:rsid w:val="00CE7D67"/>
    <w:rsid w:val="00CF47D5"/>
    <w:rsid w:val="00CF7A85"/>
    <w:rsid w:val="00D16FC4"/>
    <w:rsid w:val="00D37BC1"/>
    <w:rsid w:val="00D41DBC"/>
    <w:rsid w:val="00D46791"/>
    <w:rsid w:val="00D506BA"/>
    <w:rsid w:val="00D521E8"/>
    <w:rsid w:val="00D5395E"/>
    <w:rsid w:val="00D60409"/>
    <w:rsid w:val="00D64C76"/>
    <w:rsid w:val="00D743D5"/>
    <w:rsid w:val="00D772F2"/>
    <w:rsid w:val="00D77D29"/>
    <w:rsid w:val="00D806C6"/>
    <w:rsid w:val="00D82126"/>
    <w:rsid w:val="00D90419"/>
    <w:rsid w:val="00D93D43"/>
    <w:rsid w:val="00DA1040"/>
    <w:rsid w:val="00DB1508"/>
    <w:rsid w:val="00DB34BB"/>
    <w:rsid w:val="00DC77D2"/>
    <w:rsid w:val="00DE2C13"/>
    <w:rsid w:val="00DE3A0C"/>
    <w:rsid w:val="00DF1F65"/>
    <w:rsid w:val="00DF666A"/>
    <w:rsid w:val="00E00403"/>
    <w:rsid w:val="00E100AC"/>
    <w:rsid w:val="00E11246"/>
    <w:rsid w:val="00E120D2"/>
    <w:rsid w:val="00E12FE3"/>
    <w:rsid w:val="00E14F47"/>
    <w:rsid w:val="00E15FB2"/>
    <w:rsid w:val="00E40F20"/>
    <w:rsid w:val="00E45CFC"/>
    <w:rsid w:val="00E518B3"/>
    <w:rsid w:val="00E6077F"/>
    <w:rsid w:val="00E614E5"/>
    <w:rsid w:val="00E71A91"/>
    <w:rsid w:val="00EA0042"/>
    <w:rsid w:val="00EA0A24"/>
    <w:rsid w:val="00EA5DD8"/>
    <w:rsid w:val="00EB4B35"/>
    <w:rsid w:val="00EC4131"/>
    <w:rsid w:val="00ED42E9"/>
    <w:rsid w:val="00ED6932"/>
    <w:rsid w:val="00EE1119"/>
    <w:rsid w:val="00EE52F0"/>
    <w:rsid w:val="00F15945"/>
    <w:rsid w:val="00F15FB8"/>
    <w:rsid w:val="00F17760"/>
    <w:rsid w:val="00F3228F"/>
    <w:rsid w:val="00F56F69"/>
    <w:rsid w:val="00F62232"/>
    <w:rsid w:val="00F6699B"/>
    <w:rsid w:val="00F74FE4"/>
    <w:rsid w:val="00F80D22"/>
    <w:rsid w:val="00F82B2C"/>
    <w:rsid w:val="00F92562"/>
    <w:rsid w:val="00FA31B7"/>
    <w:rsid w:val="00FA48FC"/>
    <w:rsid w:val="00FC6D2B"/>
    <w:rsid w:val="00FD7810"/>
    <w:rsid w:val="00FE5E6A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618384-CAE2-4321-AC2A-000E8A5D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C7104A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C7104A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C7104A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7104A"/>
  </w:style>
  <w:style w:type="paragraph" w:styleId="a3">
    <w:name w:val="header"/>
    <w:basedOn w:val="a"/>
    <w:link w:val="a4"/>
    <w:rsid w:val="00CE7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7D67"/>
  </w:style>
  <w:style w:type="paragraph" w:styleId="a6">
    <w:name w:val="footer"/>
    <w:basedOn w:val="a"/>
    <w:link w:val="a7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8">
    <w:name w:val="Hyperlink"/>
    <w:basedOn w:val="a0"/>
    <w:uiPriority w:val="99"/>
    <w:rsid w:val="00D93D43"/>
    <w:rPr>
      <w:color w:val="0000FF"/>
      <w:u w:val="single"/>
    </w:rPr>
  </w:style>
  <w:style w:type="paragraph" w:customStyle="1" w:styleId="a9">
    <w:name w:val="Îáû÷íûé"/>
    <w:rsid w:val="00D93D43"/>
    <w:rPr>
      <w:lang w:eastAsia="zh-CN"/>
    </w:rPr>
  </w:style>
  <w:style w:type="table" w:styleId="aa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7B91"/>
    <w:rPr>
      <w:b/>
      <w:noProof/>
      <w:spacing w:val="14"/>
      <w:sz w:val="28"/>
      <w:lang w:eastAsia="en-US"/>
    </w:rPr>
  </w:style>
  <w:style w:type="character" w:customStyle="1" w:styleId="30">
    <w:name w:val="Заголовок 3 Знак"/>
    <w:basedOn w:val="a0"/>
    <w:link w:val="3"/>
    <w:rsid w:val="00C67B91"/>
    <w:rPr>
      <w:b/>
      <w:noProof/>
      <w:sz w:val="28"/>
      <w:lang w:eastAsia="en-US"/>
    </w:rPr>
  </w:style>
  <w:style w:type="paragraph" w:customStyle="1" w:styleId="ConsPlusNormal">
    <w:name w:val="ConsPlusNormal"/>
    <w:rsid w:val="00E14F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E14F47"/>
    <w:rPr>
      <w:rFonts w:ascii="Journal SansSerif" w:hAnsi="Journal SansSerif"/>
      <w:b/>
      <w:spacing w:val="160"/>
      <w:sz w:val="40"/>
    </w:rPr>
  </w:style>
  <w:style w:type="character" w:customStyle="1" w:styleId="a4">
    <w:name w:val="Верхний колонтитул Знак"/>
    <w:basedOn w:val="a0"/>
    <w:link w:val="a3"/>
    <w:rsid w:val="00E14F47"/>
    <w:rPr>
      <w:noProof/>
      <w:lang w:eastAsia="en-US"/>
    </w:rPr>
  </w:style>
  <w:style w:type="character" w:customStyle="1" w:styleId="a7">
    <w:name w:val="Нижний колонтитул Знак"/>
    <w:basedOn w:val="a0"/>
    <w:link w:val="a6"/>
    <w:rsid w:val="00E14F47"/>
    <w:rPr>
      <w:noProof/>
      <w:lang w:eastAsia="en-US"/>
    </w:rPr>
  </w:style>
  <w:style w:type="paragraph" w:styleId="ab">
    <w:name w:val="Balloon Text"/>
    <w:basedOn w:val="a"/>
    <w:link w:val="ac"/>
    <w:rsid w:val="00E14F4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14F47"/>
    <w:rPr>
      <w:rFonts w:ascii="Tahoma" w:hAnsi="Tahoma"/>
      <w:noProof/>
      <w:sz w:val="16"/>
      <w:szCs w:val="16"/>
      <w:lang w:eastAsia="en-US"/>
    </w:rPr>
  </w:style>
  <w:style w:type="paragraph" w:customStyle="1" w:styleId="ConsPlusCell">
    <w:name w:val="ConsPlusCell"/>
    <w:uiPriority w:val="99"/>
    <w:rsid w:val="00E14F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Обычный1"/>
    <w:rsid w:val="00E14F47"/>
  </w:style>
  <w:style w:type="paragraph" w:styleId="ad">
    <w:name w:val="Revision"/>
    <w:hidden/>
    <w:uiPriority w:val="99"/>
    <w:semiHidden/>
    <w:rsid w:val="00E14F47"/>
    <w:rPr>
      <w:noProof/>
      <w:lang w:eastAsia="en-US"/>
    </w:rPr>
  </w:style>
  <w:style w:type="paragraph" w:styleId="ae">
    <w:name w:val="List Paragraph"/>
    <w:basedOn w:val="a"/>
    <w:uiPriority w:val="34"/>
    <w:qFormat/>
    <w:rsid w:val="002527BB"/>
    <w:pPr>
      <w:ind w:left="720"/>
      <w:contextualSpacing/>
    </w:pPr>
  </w:style>
  <w:style w:type="paragraph" w:customStyle="1" w:styleId="ConsPlusTitle">
    <w:name w:val="ConsPlusTitle"/>
    <w:rsid w:val="00D41DB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B0C67EB7F601400E9C099715F048AA46A631E1EA10BEA0D1D891AE1318DF4AD23A4390BCAAFD5FC69A03B801863C11012F2ACE30AD1F90pEoAH" TargetMode="External"/><Relationship Id="rId13" Type="http://schemas.openxmlformats.org/officeDocument/2006/relationships/hyperlink" Target="consultantplus://offline/ref=DDB0C67EB7F601400E9C099715F048AA46A631E1EA10BEA0D1D891AE1318DF4AD23A4392BFA1A90786C45AE844CD30121E332BCDp2o6H" TargetMode="External"/><Relationship Id="rId18" Type="http://schemas.openxmlformats.org/officeDocument/2006/relationships/hyperlink" Target="consultantplus://offline/ref=DDB0C67EB7F601400E9C099715F048AA47AE38E5ED12BEA0D1D891AE1318DF4AD23A4390BCAAFD54CA9A03B801863C11012F2ACE30AD1F90pEoA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B0C67EB7F601400E9C099715F048AA47AE38E5ED12BEA0D1D891AE1318DF4AD23A4390BCAAFD54CA9A03B801863C11012F2ACE30AD1F90pEoAH" TargetMode="External"/><Relationship Id="rId17" Type="http://schemas.openxmlformats.org/officeDocument/2006/relationships/hyperlink" Target="consultantplus://offline/ref=DDB0C67EB7F601400E9C099715F048AA47AE38E5ED12BEA0D1D891AE1318DF4AD23A4390BCAAFD54CA9A03B801863C11012F2ACE30AD1F90pEo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B0C67EB7F601400E9C099715F048AA46A631E1EA10BEA0D1D891AE1318DF4AD23A4393B4A1A90786C45AE844CD30121E332BCDp2o6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B0C67EB7F601400E9C099715F048AA46A733E9E817BEA0D1D891AE1318DF4AC03A1B9CBDABE357C08F55E944pDo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B0C67EB7F601400E9C099715F048AA46A631E1EA10BEA0D1D891AE1318DF4AD23A4393B4A1A90786C45AE844CD30121E332BCDp2o6H" TargetMode="External"/><Relationship Id="rId10" Type="http://schemas.openxmlformats.org/officeDocument/2006/relationships/hyperlink" Target="consultantplus://offline/ref=DDB0C67EB7F601400E9C099715F048AA46A631E1EA10BEA0D1D891AE1318DF4AC03A1B9CBDABE357C08F55E944pDoBH" TargetMode="External"/><Relationship Id="rId19" Type="http://schemas.openxmlformats.org/officeDocument/2006/relationships/hyperlink" Target="consultantplus://offline/ref=DDB0C67EB7F601400E9C099715F048AA46A631E1EA10BEA0D1D891AE1318DF4AD23A4393B4A1A90786C45AE844CD30121E332BCDp2o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B0C67EB7F601400E9C099715F048AA47AF36E5E243E9A2808D9FAB1B48855AC4734F90A2ABFF48C09156pEo1H" TargetMode="External"/><Relationship Id="rId14" Type="http://schemas.openxmlformats.org/officeDocument/2006/relationships/hyperlink" Target="consultantplus://offline/ref=DDB0C67EB7F601400E9C099715F048AA46A739E8E810BEA0D1D891AE1318DF4AD23A4390BBABFE5D96C013BC48D2300E013335CE2EAEp1o7H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7;&#1085;&#1077;&#1085;&#1082;&#1086;&#1074;&#1072;\Desktop\&#1050;&#1086;&#1088;&#1088;&#1091;&#1087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2F11E-3734-4C42-9BE5-B4F378AC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16</Pages>
  <Words>4344</Words>
  <Characters>35063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39329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Копненкова Анастасия Сергеевна</dc:creator>
  <cp:lastModifiedBy>Едачева</cp:lastModifiedBy>
  <cp:revision>2</cp:revision>
  <cp:lastPrinted>2019-08-21T11:13:00Z</cp:lastPrinted>
  <dcterms:created xsi:type="dcterms:W3CDTF">2019-08-21T11:13:00Z</dcterms:created>
  <dcterms:modified xsi:type="dcterms:W3CDTF">2019-08-21T11:13:00Z</dcterms:modified>
</cp:coreProperties>
</file>