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2" w:rsidRPr="00B373E2" w:rsidRDefault="006B232B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30699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813948" w:rsidRDefault="00813948" w:rsidP="00D93D43"/>
    <w:p w:rsidR="00D93D43" w:rsidRDefault="00030724" w:rsidP="00D93D43">
      <w:r w:rsidRPr="00030724">
        <w:rPr>
          <w:b/>
          <w:sz w:val="28"/>
          <w:szCs w:val="28"/>
        </w:rPr>
        <w:t>31.12.2015</w:t>
      </w:r>
      <w:r w:rsidR="00B909A2" w:rsidRPr="00030724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030724">
        <w:rPr>
          <w:b/>
          <w:sz w:val="28"/>
          <w:szCs w:val="28"/>
        </w:rPr>
        <w:t>№ 2450</w:t>
      </w:r>
    </w:p>
    <w:p w:rsidR="008A75E3" w:rsidRDefault="008A75E3" w:rsidP="008A75E3">
      <w:pPr>
        <w:rPr>
          <w:noProof w:val="0"/>
        </w:rPr>
      </w:pP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О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внесении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изменений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в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постановление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465AD0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администрации </w:t>
      </w:r>
    </w:p>
    <w:p w:rsidR="000318CE" w:rsidRDefault="00465AD0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округа Муром от 06.05</w:t>
      </w:r>
      <w:r w:rsidR="000F70E3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.2015 №1084 «Об утверждении  </w:t>
      </w: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сводного краткосрочного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плана реализации региональной</w:t>
      </w:r>
    </w:p>
    <w:p w:rsidR="000F70E3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программы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капитального ремонта общего имущества</w:t>
      </w: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в многоквартирных домах, расположенных на</w:t>
      </w:r>
    </w:p>
    <w:p w:rsidR="000F70E3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территории округа Муром на 2014 год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»</w:t>
      </w:r>
    </w:p>
    <w:p w:rsidR="008A75E3" w:rsidRPr="000B67FA" w:rsidRDefault="008A75E3" w:rsidP="008A75E3">
      <w:pPr>
        <w:rPr>
          <w:noProof w:val="0"/>
        </w:rPr>
      </w:pPr>
    </w:p>
    <w:p w:rsidR="00321AAE" w:rsidRPr="004733CF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округа Муром, </w:t>
      </w:r>
    </w:p>
    <w:p w:rsidR="00321AAE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5224E">
        <w:rPr>
          <w:rFonts w:ascii="Times New Roman CYR" w:hAnsi="Times New Roman CYR" w:cs="Times New Roman CYR"/>
          <w:b/>
          <w:i/>
          <w:sz w:val="28"/>
          <w:szCs w:val="28"/>
        </w:rPr>
        <w:t xml:space="preserve"> п о с т а н о в л я ю:</w:t>
      </w:r>
    </w:p>
    <w:p w:rsidR="008506F1" w:rsidRPr="00C5224E" w:rsidRDefault="008506F1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EC6C6F" w:rsidRPr="00465035" w:rsidRDefault="000318CE" w:rsidP="00EC6C6F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EC6C6F">
        <w:rPr>
          <w:rFonts w:ascii="Times New Roman CYR" w:hAnsi="Times New Roman CYR" w:cs="Times New Roman CYR"/>
          <w:sz w:val="28"/>
          <w:szCs w:val="28"/>
        </w:rPr>
        <w:t>1.Внести изменения в приложение к постановлению администрац</w:t>
      </w:r>
      <w:r w:rsidR="006253FA">
        <w:rPr>
          <w:rFonts w:ascii="Times New Roman CYR" w:hAnsi="Times New Roman CYR" w:cs="Times New Roman CYR"/>
          <w:sz w:val="28"/>
          <w:szCs w:val="28"/>
        </w:rPr>
        <w:t>ии округа Муром от 06.05.2015  №1084</w:t>
      </w:r>
      <w:r w:rsidR="00D73C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C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«Об утверждении</w:t>
      </w:r>
      <w:r w:rsidR="00D73C6A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6253FA">
        <w:rPr>
          <w:rFonts w:ascii="Times New Roman CYR" w:hAnsi="Times New Roman CYR" w:cs="Times New Roman CYR"/>
          <w:iCs/>
          <w:sz w:val="28"/>
          <w:szCs w:val="28"/>
        </w:rPr>
        <w:t>сводного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краткосрочного плана реализации региональной программы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льного ремонта общего имущества  в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>,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6253FA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2014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>, изложив его в новой</w:t>
      </w:r>
      <w:r w:rsidR="00B344A8">
        <w:rPr>
          <w:rFonts w:ascii="Times New Roman CYR" w:hAnsi="Times New Roman CYR" w:cs="Times New Roman CYR"/>
          <w:iCs/>
          <w:sz w:val="28"/>
          <w:szCs w:val="28"/>
        </w:rPr>
        <w:t xml:space="preserve"> редакции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согласно приложению.</w:t>
      </w:r>
    </w:p>
    <w:p w:rsidR="00EC6C6F" w:rsidRDefault="00EC6C6F" w:rsidP="00EC6C6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Признать утр</w:t>
      </w:r>
      <w:r w:rsidR="00D73C6A">
        <w:rPr>
          <w:rFonts w:ascii="Times New Roman CYR" w:hAnsi="Times New Roman CYR" w:cs="Times New Roman CYR"/>
          <w:sz w:val="28"/>
          <w:szCs w:val="28"/>
        </w:rPr>
        <w:t xml:space="preserve">атившим силу постановление </w:t>
      </w:r>
      <w:r w:rsidR="005E56C3">
        <w:rPr>
          <w:rFonts w:ascii="Times New Roman CYR" w:hAnsi="Times New Roman CYR" w:cs="Times New Roman CYR"/>
          <w:sz w:val="28"/>
          <w:szCs w:val="28"/>
        </w:rPr>
        <w:t xml:space="preserve">администрации округа Муром </w:t>
      </w:r>
      <w:r w:rsidR="00BD2473">
        <w:rPr>
          <w:rFonts w:ascii="Times New Roman CYR" w:hAnsi="Times New Roman CYR" w:cs="Times New Roman CYR"/>
          <w:sz w:val="28"/>
          <w:szCs w:val="28"/>
        </w:rPr>
        <w:t>от 30.12.2015  № 2391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постановление администрации </w:t>
      </w:r>
      <w:r w:rsidR="00D73C6A">
        <w:rPr>
          <w:rFonts w:ascii="Times New Roman CYR" w:hAnsi="Times New Roman CYR" w:cs="Times New Roman CYR"/>
          <w:sz w:val="28"/>
          <w:szCs w:val="28"/>
        </w:rPr>
        <w:t>округа Муром от 06.05.2015 №1084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Об утверждении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сводного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краткосрочного плана реализации региональной программы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льного ремонта общего имущества  в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D73C6A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2014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321AAE" w:rsidRDefault="00321AAE" w:rsidP="00321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color w:val="000000"/>
          <w:sz w:val="28"/>
          <w:szCs w:val="28"/>
          <w:lang w:eastAsia="ru-RU"/>
        </w:rPr>
        <w:t xml:space="preserve">        2.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0318CE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первого заместителя Главы администрации округа Муром по ЖКХ, начальника Управления ЖКХ И. К. Федурина.</w:t>
      </w:r>
    </w:p>
    <w:p w:rsidR="00D73C6A" w:rsidRDefault="00321AAE" w:rsidP="00D73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3.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средствах массовой информ</w:t>
      </w:r>
      <w:r w:rsidR="00D73C6A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ации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и подлежит размещению на с</w:t>
      </w:r>
      <w:r w:rsidR="000318CE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айте администрации округа Муром.</w:t>
      </w:r>
    </w:p>
    <w:p w:rsidR="00D73C6A" w:rsidRPr="0011447E" w:rsidRDefault="00D73C6A" w:rsidP="00D73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21AAE" w:rsidRPr="00115A5B" w:rsidTr="00D73C6A">
        <w:trPr>
          <w:trHeight w:val="322"/>
          <w:jc w:val="center"/>
        </w:trPr>
        <w:tc>
          <w:tcPr>
            <w:tcW w:w="3284" w:type="dxa"/>
          </w:tcPr>
          <w:p w:rsidR="00321AAE" w:rsidRPr="00115A5B" w:rsidRDefault="00321AAE" w:rsidP="000F70E3">
            <w:pPr>
              <w:pStyle w:val="3"/>
              <w:ind w:left="0"/>
              <w:rPr>
                <w:b w:val="0"/>
                <w:noProof w:val="0"/>
              </w:rPr>
            </w:pPr>
            <w:r w:rsidRPr="00115A5B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21AAE" w:rsidRPr="00115A5B" w:rsidRDefault="00321AAE" w:rsidP="000F70E3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21AAE" w:rsidRPr="00115A5B" w:rsidRDefault="00321AAE" w:rsidP="00D73C6A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Е.Е.Рычков </w:t>
            </w:r>
          </w:p>
        </w:tc>
      </w:tr>
    </w:tbl>
    <w:p w:rsidR="00DA6A20" w:rsidRDefault="00DA6A20" w:rsidP="008506F1">
      <w:pPr>
        <w:rPr>
          <w:i/>
          <w:noProof w:val="0"/>
          <w:sz w:val="24"/>
          <w:szCs w:val="24"/>
        </w:rPr>
        <w:sectPr w:rsidR="00DA6A20" w:rsidSect="00253D0C">
          <w:headerReference w:type="even" r:id="rId8"/>
          <w:pgSz w:w="11906" w:h="16838"/>
          <w:pgMar w:top="1134" w:right="567" w:bottom="1134" w:left="1701" w:header="425" w:footer="720" w:gutter="0"/>
          <w:pgNumType w:start="1"/>
          <w:cols w:space="720"/>
          <w:titlePg/>
        </w:sectPr>
      </w:pPr>
    </w:p>
    <w:p w:rsidR="004733CF" w:rsidRDefault="004733CF" w:rsidP="004733CF">
      <w:pPr>
        <w:suppressAutoHyphens/>
        <w:autoSpaceDE w:val="0"/>
        <w:autoSpaceDN w:val="0"/>
        <w:adjustRightInd w:val="0"/>
        <w:rPr>
          <w:i/>
          <w:noProof w:val="0"/>
          <w:sz w:val="24"/>
          <w:szCs w:val="24"/>
        </w:rPr>
      </w:pPr>
    </w:p>
    <w:p w:rsidR="004733CF" w:rsidRPr="00C14D95" w:rsidRDefault="004733CF" w:rsidP="004733CF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Приложение</w:t>
      </w:r>
    </w:p>
    <w:p w:rsidR="00B97360" w:rsidRPr="00C14D95" w:rsidRDefault="004733CF" w:rsidP="00B97360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к постановлению </w:t>
      </w:r>
      <w:r w:rsidR="0096094D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а</w:t>
      </w:r>
      <w:r w:rsidR="006758ED"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дминистрации</w:t>
      </w:r>
    </w:p>
    <w:p w:rsidR="004733CF" w:rsidRPr="00C14D95" w:rsidRDefault="00B97360" w:rsidP="00B97360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округа Муром</w:t>
      </w:r>
    </w:p>
    <w:p w:rsidR="004733CF" w:rsidRPr="00C14D95" w:rsidRDefault="004733CF" w:rsidP="00634EFC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от</w:t>
      </w:r>
      <w:r w:rsidR="00030724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31.12.2015</w:t>
      </w: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№</w:t>
      </w:r>
      <w:r w:rsidR="00030724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2450</w:t>
      </w:r>
      <w:bookmarkStart w:id="0" w:name="_GoBack"/>
      <w:bookmarkEnd w:id="0"/>
    </w:p>
    <w:tbl>
      <w:tblPr>
        <w:tblW w:w="17860" w:type="dxa"/>
        <w:tblInd w:w="93" w:type="dxa"/>
        <w:tblLook w:val="04A0" w:firstRow="1" w:lastRow="0" w:firstColumn="1" w:lastColumn="0" w:noHBand="0" w:noVBand="1"/>
      </w:tblPr>
      <w:tblGrid>
        <w:gridCol w:w="17860"/>
      </w:tblGrid>
      <w:tr w:rsidR="00634EFC" w:rsidRPr="00634EFC" w:rsidTr="00634EFC">
        <w:trPr>
          <w:trHeight w:val="375"/>
        </w:trPr>
        <w:tc>
          <w:tcPr>
            <w:tcW w:w="1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FC" w:rsidRPr="00634EFC" w:rsidRDefault="00634EFC" w:rsidP="00634EFC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634EFC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Сводный краткосрочный план</w:t>
            </w:r>
          </w:p>
        </w:tc>
      </w:tr>
      <w:tr w:rsidR="00634EFC" w:rsidRPr="00634EFC" w:rsidTr="00634EFC">
        <w:trPr>
          <w:trHeight w:val="476"/>
        </w:trPr>
        <w:tc>
          <w:tcPr>
            <w:tcW w:w="17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FC" w:rsidRPr="00634EFC" w:rsidRDefault="00634EFC" w:rsidP="00634EFC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634EFC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   реализации региональной программы капитального ремонта общего имущества в многоквартирных домах,                                                                                                        расположенных на территории округа  Муром на 2014 год </w:t>
            </w:r>
          </w:p>
        </w:tc>
      </w:tr>
    </w:tbl>
    <w:p w:rsidR="004733CF" w:rsidRDefault="004733CF" w:rsidP="004733C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"/>
        <w:gridCol w:w="1480"/>
        <w:gridCol w:w="1134"/>
        <w:gridCol w:w="975"/>
        <w:gridCol w:w="142"/>
        <w:gridCol w:w="315"/>
        <w:gridCol w:w="677"/>
        <w:gridCol w:w="567"/>
        <w:gridCol w:w="142"/>
        <w:gridCol w:w="813"/>
        <w:gridCol w:w="179"/>
        <w:gridCol w:w="850"/>
        <w:gridCol w:w="244"/>
        <w:gridCol w:w="596"/>
        <w:gridCol w:w="294"/>
        <w:gridCol w:w="309"/>
        <w:gridCol w:w="258"/>
        <w:gridCol w:w="483"/>
        <w:gridCol w:w="84"/>
        <w:gridCol w:w="709"/>
        <w:gridCol w:w="477"/>
        <w:gridCol w:w="515"/>
        <w:gridCol w:w="122"/>
        <w:gridCol w:w="445"/>
        <w:gridCol w:w="142"/>
        <w:gridCol w:w="425"/>
        <w:gridCol w:w="666"/>
        <w:gridCol w:w="733"/>
        <w:gridCol w:w="19"/>
        <w:gridCol w:w="550"/>
        <w:gridCol w:w="17"/>
        <w:gridCol w:w="992"/>
      </w:tblGrid>
      <w:tr w:rsidR="00211B2D" w:rsidRPr="00211B2D" w:rsidTr="004228B7">
        <w:trPr>
          <w:trHeight w:val="38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11" w:type="dxa"/>
            <w:gridSpan w:val="3"/>
            <w:vMerge w:val="restart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Стоимость капитального ремонта ВСЕГО</w:t>
            </w:r>
            <w:r w:rsidR="008B7CCE">
              <w:rPr>
                <w:noProof w:val="0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646" w:type="dxa"/>
            <w:gridSpan w:val="21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виды, установленные ч.1 ст.166 Жилищного Кодекса РФ</w:t>
            </w:r>
          </w:p>
        </w:tc>
        <w:tc>
          <w:tcPr>
            <w:tcW w:w="2977" w:type="dxa"/>
            <w:gridSpan w:val="6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виды, установленные нормативным правовым актом субъекта РФ</w:t>
            </w:r>
          </w:p>
        </w:tc>
      </w:tr>
      <w:tr w:rsidR="006778ED" w:rsidRPr="00211B2D" w:rsidTr="004228B7">
        <w:trPr>
          <w:trHeight w:val="2450"/>
        </w:trPr>
        <w:tc>
          <w:tcPr>
            <w:tcW w:w="425" w:type="dxa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подвальных помещений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фундамента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утепление фасадов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установка коллективных (общедомовых) ПУ и УУ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4228B7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другие виды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vMerge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куб.м.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D2473" w:rsidRPr="00211B2D" w:rsidTr="0001114C">
        <w:trPr>
          <w:trHeight w:val="212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2473" w:rsidRPr="0090525D" w:rsidRDefault="00BD2473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BD2473" w:rsidRPr="0090525D" w:rsidRDefault="00BD2473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50 839 544,64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2 397 000,00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6 344 078,40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28 530,29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40 333 708,48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1 273 600,00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2473" w:rsidRDefault="00BD2473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491 157,76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мкр Нежиловка д.1А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1 298 006,00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1 298 006,00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Автодора д.40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1 441 556,80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1 360,40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1 420 253,00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21 303,80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Владимирская д.7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1 024 959,04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1 135,00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1 009 811,86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15 147,18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Вокзальная д.6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д.85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1 428 692,00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1 349,69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1 428 692,00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д.90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1 041 570,00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838,14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1 041 570,00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д.12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659 750,00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513,18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9 750,00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sz w:val="16"/>
                <w:szCs w:val="16"/>
                <w:lang w:eastAsia="ru-RU"/>
              </w:rPr>
              <w:t>г Муром ул Кирова д.16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1 292 704,00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1 273 600,00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19 104,00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1 294 387,31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1 275 258,43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19 128,88</w:t>
            </w:r>
          </w:p>
        </w:tc>
      </w:tr>
      <w:tr w:rsidR="0001114C" w:rsidRPr="00211B2D" w:rsidTr="0001114C">
        <w:trPr>
          <w:trHeight w:val="34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1 078 446,64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963,00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1 062 509,00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15 937,64</w:t>
            </w:r>
          </w:p>
        </w:tc>
      </w:tr>
      <w:tr w:rsidR="0001114C" w:rsidRPr="00211B2D" w:rsidTr="0001114C">
        <w:trPr>
          <w:trHeight w:val="35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Красногвардейская д.50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2 116 442,40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1 523 174,40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368,00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593 268,00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28B7" w:rsidRDefault="004228B7" w:rsidP="0001114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  <w:p w:rsidR="004228B7" w:rsidRDefault="004228B7" w:rsidP="004228B7">
            <w:pPr>
              <w:rPr>
                <w:color w:val="000000"/>
                <w:sz w:val="14"/>
                <w:szCs w:val="14"/>
              </w:rPr>
            </w:pP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Лаврентьева д.11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945 330,76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931 360,35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13 970,41</w:t>
            </w:r>
          </w:p>
        </w:tc>
      </w:tr>
      <w:tr w:rsidR="0001114C" w:rsidRPr="00211B2D" w:rsidTr="0001114C">
        <w:trPr>
          <w:trHeight w:val="48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д.34 кор.5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3 176 519,32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3 129 575,68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46 943,64</w:t>
            </w:r>
          </w:p>
        </w:tc>
      </w:tr>
      <w:tr w:rsidR="0001114C" w:rsidRPr="00211B2D" w:rsidTr="0001114C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д.36 кор.3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1 327 226,00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555,48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1 327 226,00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Льва Толстого д.74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2 279 562,11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1 196,00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2 245 874,00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33 688,11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Меленковская д.5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1 350 795,50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1 330 833,00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19 962,50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Мечникова д.8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918 173,94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918 173,94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Мичуринская д.3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862 750,00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12 750,00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д.111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691 276,00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661,90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691 276,00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д.45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2 225 895,00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2 193 000,00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32 895,00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д.68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1 949 428,29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828,30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1 920 619,00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28 809,29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Муромская д.1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2 331 267,11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1 075,20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2 296 814,89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34 452,22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д.69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1 133 039,43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1 116 295,00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16 744,43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д.73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1 267 538,84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1 248 806,74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18 732,10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1 333 405,50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1 313 700,00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19 705,50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Первомайская д.13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595 334,99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586 536,94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8 798,05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931 286,60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917 523,74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13 762,86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831 665,33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831 665,33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Советская д.35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2 076 211,00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1 864,80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2 076 211,00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Трудовая д.41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850 373,00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796,80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850 373,00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Филатова д.6А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1 118 924,84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1 102 389,00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16 535,84</w:t>
            </w:r>
          </w:p>
        </w:tc>
      </w:tr>
      <w:tr w:rsidR="0001114C" w:rsidRPr="00211B2D" w:rsidTr="0001114C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д.53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1 141 595,88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1 124 725,00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16 870,88</w:t>
            </w:r>
          </w:p>
        </w:tc>
      </w:tr>
      <w:tr w:rsidR="0001114C" w:rsidRPr="00211B2D" w:rsidTr="0001114C">
        <w:trPr>
          <w:trHeight w:val="28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д.74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д.90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1 549 152,00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1 549 152,00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д.22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704 651,53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694 237,96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10 413,57</w:t>
            </w:r>
          </w:p>
        </w:tc>
      </w:tr>
      <w:tr w:rsidR="0001114C" w:rsidRPr="00211B2D" w:rsidTr="0001114C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1 139 642,69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1 122 800,68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16 842,01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1114C" w:rsidRPr="0090525D" w:rsidRDefault="0001114C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Карачаровское д.30А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1 331 069,99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1 153,00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1 311 399,00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19 670,99</w:t>
            </w:r>
          </w:p>
        </w:tc>
      </w:tr>
      <w:tr w:rsidR="0001114C" w:rsidRPr="00211B2D" w:rsidTr="0001114C">
        <w:trPr>
          <w:trHeight w:val="30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4C" w:rsidRPr="0090525D" w:rsidRDefault="0001114C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4C" w:rsidRPr="0090525D" w:rsidRDefault="0001114C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Радиозаводское д.20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625 162,80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615 923,94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114C" w:rsidRDefault="0001114C" w:rsidP="0001114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9 238,86</w:t>
            </w:r>
          </w:p>
        </w:tc>
      </w:tr>
      <w:tr w:rsidR="00D6461E" w:rsidRPr="00211B2D" w:rsidTr="00315080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8B7CCE" w:rsidRPr="00211B2D" w:rsidTr="008B7CCE">
        <w:trPr>
          <w:trHeight w:val="225"/>
        </w:trPr>
        <w:tc>
          <w:tcPr>
            <w:tcW w:w="158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CCE" w:rsidRPr="008B7CCE" w:rsidRDefault="008B7CCE" w:rsidP="008B7CCE">
            <w:pPr>
              <w:jc w:val="both"/>
              <w:rPr>
                <w:noProof w:val="0"/>
                <w:color w:val="000000"/>
                <w:lang w:eastAsia="ru-RU"/>
              </w:rPr>
            </w:pPr>
            <w:r>
              <w:rPr>
                <w:noProof w:val="0"/>
                <w:color w:val="000000"/>
                <w:lang w:eastAsia="ru-RU"/>
              </w:rPr>
              <w:t>*</w:t>
            </w:r>
            <w:r w:rsidRPr="008B7CCE">
              <w:rPr>
                <w:noProof w:val="0"/>
                <w:color w:val="000000"/>
                <w:lang w:eastAsia="ru-RU"/>
              </w:rPr>
              <w:t>Согласно Таблицы №1  «</w:t>
            </w:r>
            <w:r w:rsidRPr="008B7CCE">
              <w:rPr>
                <w:bCs/>
                <w:noProof w:val="0"/>
                <w:color w:val="000000"/>
                <w:lang w:eastAsia="ru-RU"/>
              </w:rPr>
              <w:t xml:space="preserve">Источники финансирования сводного краткосрочного плана реализации региональной программы капитального ремонта общего имущества в                                                                                  </w:t>
            </w:r>
            <w:r w:rsidR="00321BC1">
              <w:rPr>
                <w:bCs/>
                <w:noProof w:val="0"/>
                <w:color w:val="000000"/>
                <w:lang w:eastAsia="ru-RU"/>
              </w:rPr>
              <w:t xml:space="preserve">        многоквартирных домах округа</w:t>
            </w:r>
            <w:r w:rsidRPr="008B7CCE">
              <w:rPr>
                <w:bCs/>
                <w:noProof w:val="0"/>
                <w:color w:val="000000"/>
                <w:lang w:eastAsia="ru-RU"/>
              </w:rPr>
              <w:t xml:space="preserve"> Муром  на 2014 год</w:t>
            </w:r>
            <w:r>
              <w:rPr>
                <w:bCs/>
                <w:noProof w:val="0"/>
                <w:color w:val="000000"/>
                <w:lang w:eastAsia="ru-RU"/>
              </w:rPr>
              <w:t>»</w:t>
            </w:r>
          </w:p>
        </w:tc>
      </w:tr>
      <w:tr w:rsidR="00D6461E" w:rsidRPr="00211B2D" w:rsidTr="00315080">
        <w:trPr>
          <w:trHeight w:val="30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6461E" w:rsidRPr="0090525D" w:rsidTr="005E56C3">
        <w:trPr>
          <w:trHeight w:val="375"/>
        </w:trPr>
        <w:tc>
          <w:tcPr>
            <w:tcW w:w="158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5E56C3" w:rsidRDefault="00D6461E" w:rsidP="005E5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r w:rsidRPr="0022658D">
              <w:rPr>
                <w:sz w:val="24"/>
                <w:szCs w:val="24"/>
              </w:rPr>
              <w:t>Главы администрации округа Муром по ЖКХ, начальник Управления ЖКХ</w:t>
            </w:r>
            <w:r>
              <w:rPr>
                <w:sz w:val="24"/>
                <w:szCs w:val="24"/>
              </w:rPr>
              <w:t xml:space="preserve">                                             И.К.Федурин</w:t>
            </w:r>
          </w:p>
        </w:tc>
      </w:tr>
      <w:tr w:rsidR="00D6461E" w:rsidRPr="00211B2D" w:rsidTr="001F4BB4">
        <w:trPr>
          <w:trHeight w:val="30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54A3" w:rsidRDefault="008654A3" w:rsidP="00FC5802">
      <w:pPr>
        <w:rPr>
          <w:noProof w:val="0"/>
          <w:sz w:val="28"/>
        </w:rPr>
      </w:pPr>
    </w:p>
    <w:p w:rsidR="0096094D" w:rsidRDefault="0096094D" w:rsidP="00FC5802">
      <w:pPr>
        <w:rPr>
          <w:noProof w:val="0"/>
          <w:sz w:val="28"/>
        </w:rPr>
      </w:pPr>
    </w:p>
    <w:p w:rsidR="0096094D" w:rsidRDefault="0096094D" w:rsidP="00FC5802">
      <w:pPr>
        <w:rPr>
          <w:noProof w:val="0"/>
          <w:sz w:val="28"/>
        </w:rPr>
      </w:pPr>
    </w:p>
    <w:tbl>
      <w:tblPr>
        <w:tblW w:w="16656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85"/>
        <w:gridCol w:w="1601"/>
        <w:gridCol w:w="793"/>
        <w:gridCol w:w="516"/>
        <w:gridCol w:w="284"/>
        <w:gridCol w:w="468"/>
        <w:gridCol w:w="536"/>
        <w:gridCol w:w="459"/>
        <w:gridCol w:w="96"/>
        <w:gridCol w:w="283"/>
        <w:gridCol w:w="284"/>
        <w:gridCol w:w="850"/>
        <w:gridCol w:w="435"/>
        <w:gridCol w:w="236"/>
        <w:gridCol w:w="179"/>
        <w:gridCol w:w="280"/>
        <w:gridCol w:w="571"/>
        <w:gridCol w:w="481"/>
        <w:gridCol w:w="86"/>
        <w:gridCol w:w="155"/>
        <w:gridCol w:w="837"/>
        <w:gridCol w:w="83"/>
        <w:gridCol w:w="572"/>
        <w:gridCol w:w="337"/>
        <w:gridCol w:w="695"/>
        <w:gridCol w:w="156"/>
        <w:gridCol w:w="114"/>
        <w:gridCol w:w="601"/>
        <w:gridCol w:w="365"/>
        <w:gridCol w:w="735"/>
        <w:gridCol w:w="312"/>
        <w:gridCol w:w="708"/>
        <w:gridCol w:w="68"/>
        <w:gridCol w:w="641"/>
        <w:gridCol w:w="114"/>
        <w:gridCol w:w="296"/>
        <w:gridCol w:w="299"/>
        <w:gridCol w:w="122"/>
        <w:gridCol w:w="63"/>
        <w:gridCol w:w="32"/>
        <w:gridCol w:w="19"/>
        <w:gridCol w:w="185"/>
        <w:gridCol w:w="32"/>
        <w:gridCol w:w="236"/>
      </w:tblGrid>
      <w:tr w:rsidR="00321BC1" w:rsidRPr="0096094D" w:rsidTr="00EF7CEF">
        <w:trPr>
          <w:gridAfter w:val="2"/>
          <w:wAfter w:w="268" w:type="dxa"/>
          <w:trHeight w:val="315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E1026E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012C76" w:rsidRPr="0096094D" w:rsidTr="00D6461E">
        <w:trPr>
          <w:gridAfter w:val="2"/>
          <w:wAfter w:w="268" w:type="dxa"/>
          <w:trHeight w:val="300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Default="00F37B8A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к сводному краткосрочному плану реализации региональ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>ной</w:t>
            </w:r>
          </w:p>
          <w:p w:rsidR="00F37B8A" w:rsidRDefault="00321BC1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37B8A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про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>граммы   капитального ремонта общего имущества в</w:t>
            </w:r>
            <w:r w:rsidR="00B93704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37B8A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12C76" w:rsidRPr="0096094D" w:rsidRDefault="00F37B8A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21BC1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многоквартирных домах  округа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Муром на 2014 год.   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012C76" w:rsidRPr="0096094D" w:rsidTr="00D6461E">
        <w:trPr>
          <w:gridAfter w:val="2"/>
          <w:wAfter w:w="268" w:type="dxa"/>
          <w:trHeight w:val="720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96094D" w:rsidRPr="0096094D" w:rsidTr="00D6461E">
        <w:trPr>
          <w:trHeight w:val="345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96094D" w:rsidRPr="0096094D" w:rsidTr="00D6461E">
        <w:trPr>
          <w:gridAfter w:val="6"/>
          <w:wAfter w:w="567" w:type="dxa"/>
          <w:trHeight w:val="780"/>
        </w:trPr>
        <w:tc>
          <w:tcPr>
            <w:tcW w:w="160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96094D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Источники финансирования сводного краткосрочного плана реализации региональной программы капитального ремонта общего имущества в                                                                                   </w:t>
            </w:r>
            <w:r w:rsidR="00321BC1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       многоквартирных домах округа </w:t>
            </w:r>
            <w:r w:rsidRPr="0096094D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Муром  на 2014 год </w:t>
            </w:r>
          </w:p>
        </w:tc>
      </w:tr>
      <w:tr w:rsidR="004C5E2B" w:rsidRPr="0096094D" w:rsidTr="00EF7CEF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Адрес МКД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Год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Материал стен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Количество этажей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Площадь помещений МКД: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Количество жителей, зарегистрированных в МКД   </w:t>
            </w:r>
            <w:r w:rsidR="00B93704">
              <w:rPr>
                <w:noProof w:val="0"/>
                <w:color w:val="000000"/>
                <w:lang w:eastAsia="ru-RU"/>
              </w:rPr>
              <w:t xml:space="preserve">  </w:t>
            </w:r>
            <w:r w:rsidRPr="0096094D">
              <w:rPr>
                <w:noProof w:val="0"/>
                <w:color w:val="000000"/>
                <w:lang w:eastAsia="ru-RU"/>
              </w:rPr>
              <w:t xml:space="preserve">            на дату утверждения краткосрочного плана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Стоимость капитального ремонта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Удельная стоимость капитального ремонта 1 кв. м.              общей площади помещений МКД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Предельная стоимость капитального ремонта 1 кв. м. 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</w:t>
            </w:r>
            <w:r w:rsidRPr="0096094D">
              <w:rPr>
                <w:noProof w:val="0"/>
                <w:color w:val="000000"/>
                <w:lang w:eastAsia="ru-RU"/>
              </w:rPr>
              <w:t>общей площади помещений МКД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Плановая дата завершения работ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3E1" w:rsidRPr="0096094D" w:rsidTr="00EF7CEF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ввода в эксплуатацию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всего: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 том числе жилых помещений, находящихся в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 </w:t>
            </w:r>
            <w:r w:rsidRPr="0096094D">
              <w:rPr>
                <w:noProof w:val="0"/>
                <w:color w:val="000000"/>
                <w:lang w:eastAsia="ru-RU"/>
              </w:rPr>
              <w:t xml:space="preserve"> собственности граждан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всего:</w:t>
            </w: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 том числе: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6461E" w:rsidRPr="0096094D" w:rsidTr="00EF7CEF">
        <w:trPr>
          <w:gridAfter w:val="3"/>
          <w:wAfter w:w="453" w:type="dxa"/>
          <w:trHeight w:val="445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Фонда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за счет средств бюджета субъекта 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                             </w:t>
            </w:r>
            <w:r w:rsidRPr="0096094D">
              <w:rPr>
                <w:noProof w:val="0"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96094D" w:rsidTr="00EF7CEF">
        <w:trPr>
          <w:gridAfter w:val="3"/>
          <w:wAfter w:w="453" w:type="dxa"/>
          <w:trHeight w:val="33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руб./кв.м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руб./кв.м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96094D" w:rsidTr="00EF7CEF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4" w:rsidRPr="00AB0DC1" w:rsidTr="004228B7">
        <w:trPr>
          <w:gridAfter w:val="3"/>
          <w:wAfter w:w="453" w:type="dxa"/>
          <w:trHeight w:val="23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D6461E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Итого по округ Муром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4C5E2B" w:rsidRDefault="00650B14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4C5E2B" w:rsidRDefault="00650B14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4C5E2B" w:rsidRDefault="00650B14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4C5E2B" w:rsidRDefault="00650B14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4C5E2B" w:rsidRDefault="00650B14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128 792,87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107 294,87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88 754,69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5 437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50 839 544,64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6 989 961,86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2 220 441,68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3 402 908,10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38 226 233,00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473,83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14" w:rsidRDefault="00650B1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3 793,60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мкр Нежиловка д.1А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4 161,30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3 744,30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2 836,30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1 298 006,00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178 452,95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56 687,63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86 875,86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975 989,56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Автодора д.40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6 218,50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5 630,00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4 703,00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1 441 556,80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198 188,63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62 956,90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96 483,76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1 083 927,51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Владимирская д.7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4 247,20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3 821,70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3 620,80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1 024 959,04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140 913,80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44 762,89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68 600,77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770 681,58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268,19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935,60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Вокзальная д.6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3 326,70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3 169,09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2 956,90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224 904,12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71 443,37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109 489,59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1 230 038,92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4 993,90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4 599,50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4 256,10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1 428 692,00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196 419,96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62 395,06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95 622,72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1 074 254,26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924,43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6 478,89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5 840,29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5 563,89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1 041 570,00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143 197,53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45 488,34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69 712,53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783 171,60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659 750,00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90 703,99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28 813,17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44 157,23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496 075,61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3 063,02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834,90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1 292 704,00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177 724,01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56 456,07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86 521,00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972 002,92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1 747,13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2 683,86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5 163,10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3 367,30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3 007,90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1 294 387,31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177 955,43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56 529,59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86 633,67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973 268,62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898,13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4 753,10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3 785,50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3 528,00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1 078 446,64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148 267,40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47 098,85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72 180,69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810 899,70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801,41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Красногвардейская д.50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2 716,20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2 331,50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2 231,70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2 116 442,40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290 973,51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92 431,08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141 654,01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1 591 383,80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1 173,82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Лаврентьева д.11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945 330,76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129 966,31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41 285,29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63 271,22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710 807,94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1 718,78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2 886,80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д.34 кор.5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4 562,80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4 499,50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3 634,10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3 176 519,32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436 715,42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138 727,70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212 605,21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2 388 470,99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705,97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1 022,90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650B1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д.36 кор.3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4 020,30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3 837,50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3 467,80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1 327 226,00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182 470,18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57 963,75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88 831,55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997 960,52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397,89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Льва Толстого д.74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3 409,30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2 113,50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1 578,59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2 279 562,11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313 399,60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99 554,99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152 571,65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1 714 035,87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1 078,57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1 782,70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Меленковская д.5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4 026,00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3 934,60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3 562,20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1 350 795,50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185 710,57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58 993,09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90 409,08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1 015 682,76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385,64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Мечникова д.8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2 109,60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1 265,80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1 117,90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918 173,94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126 232,73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40 099,28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61 453,61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690 388,32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725,37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1 448,46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Мичуринская д.3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694,72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520,25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862 750,00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118 612,92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37 678,75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57 744,07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648 714,26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1 336,11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2 688,17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д.111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2 382,70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1 798,00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1 197,50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691 276,00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95 038,26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30 189,99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46 267,28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519 780,47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1 159,72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2 620,80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2 511,50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2 225 895,00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306 021,33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97 211,18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148 979,70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1 673 682,79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886,28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1 449,00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2 747,65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2 370,72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1 949 428,29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268 012,03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85 137,10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130 475,72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1 465 803,44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764,26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1 196,40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Муромская д.1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3 957,20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3 926,30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2 058,00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2 331 267,11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320 508,14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101 813,08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156 032,29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1 752 913,60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862,69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д.69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7 017,50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5 457,50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5 035,50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1 133 039,43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155 772,95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49 483,06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75 834,61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851 948,81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461,79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2 657,02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2 463,71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2 181,72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1 267 538,84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174 264,24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55 357,04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84 836,69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953 080,87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514,48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1 393,75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4 013,80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2 370,40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2 123,70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1 333 405,50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183 319,75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58 233,63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89 245,16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1 002 606,96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1 411,41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4 586,32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2 564,40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2 154,10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28 467,10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9 042,90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13 858,57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152 631,43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1 449,00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Первомайская д.13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471,59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312,26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595 334,99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81 848,06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25 999,98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39 845,93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447 641,02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1 433,82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3 793,60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1 027,90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620,86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620,86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931 286,60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128 035,49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40 671,94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62 331,23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700 247,94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1 499,99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2 836,40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1 279,60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617,96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831 665,33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114 339,32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36 321,20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55 663,56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625 341,25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1 050,45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2 669,93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Советская д.35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7 638,40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6 965,34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6 323,64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2 076 211,00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285 442,41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90 674,06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138 961,32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1 561 133,21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Трудовая д.41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3 522,80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3 184,50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2 960,30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850 373,00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116 911,29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37 138,21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56 915,68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639 407,82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267,04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788,24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Филатова д.6А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2 607,70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2 457,70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1 118 924,84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153 832,44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48 866,64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74 889,92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841 335,84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455,27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1 206,17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6 684,90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5 822,70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5 061,80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1 141 595,88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156 949,31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49 856,75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76 407,29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858 382,53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196,06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3 054,50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224 904,12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71 443,37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109 489,59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1 230 038,92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736,05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2 559,20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1 792,80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1 549 152,00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212 981,10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67 655,89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103 685,12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1 164 829,89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911,26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588,43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704 651,53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96 877,14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30 774,15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47 162,50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529 837,74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1 288,38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2 983,65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1 341,80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1 232,00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1 076,30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1 139 642,69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156 680,79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49 771,45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76 276,57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856 913,88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925,03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2 160,70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Карачаровское д.30А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4 560,20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2 550,80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2 257,80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1 331 069,99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182 998,67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58 131,62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89 088,85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1 000 850,85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521,82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1 423,97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B14" w:rsidRPr="00AB0DC1" w:rsidTr="00650B14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96094D" w:rsidRDefault="00650B14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Радиозаводское д.20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Pr="00E67156" w:rsidRDefault="00650B14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585,55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545,35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433,62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625 162,80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85 948,86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27 302,64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41 842,30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470 069,00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1 146,35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2 599,48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4" w:rsidRDefault="00650B14" w:rsidP="00650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14" w:rsidRPr="00AB0DC1" w:rsidRDefault="00650B14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4C5E2B" w:rsidRPr="0096094D" w:rsidTr="00EF7CEF">
        <w:trPr>
          <w:gridAfter w:val="3"/>
          <w:wAfter w:w="453" w:type="dxa"/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C5E2B" w:rsidRPr="0096094D" w:rsidTr="00EF7CEF">
        <w:trPr>
          <w:gridAfter w:val="3"/>
          <w:wAfter w:w="453" w:type="dxa"/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B93704" w:rsidRPr="0096094D" w:rsidTr="00D6461E">
        <w:trPr>
          <w:gridAfter w:val="3"/>
          <w:wAfter w:w="453" w:type="dxa"/>
          <w:trHeight w:val="300"/>
        </w:trPr>
        <w:tc>
          <w:tcPr>
            <w:tcW w:w="1620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4" w:rsidRPr="00B93704" w:rsidRDefault="00B93704" w:rsidP="0096094D">
            <w:pPr>
              <w:rPr>
                <w:noProof w:val="0"/>
                <w:color w:val="000000"/>
                <w:sz w:val="26"/>
                <w:szCs w:val="26"/>
                <w:lang w:eastAsia="ru-RU"/>
              </w:rPr>
            </w:pPr>
            <w:r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6094D"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Первый заместитель Главы администрации округа Муром по ЖКХ, начальник  Управления ЖКХ                       </w:t>
            </w:r>
            <w:r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                        </w:t>
            </w:r>
            <w:r w:rsidRPr="0096094D">
              <w:rPr>
                <w:noProof w:val="0"/>
                <w:color w:val="000000"/>
                <w:sz w:val="26"/>
                <w:szCs w:val="26"/>
                <w:lang w:eastAsia="ru-RU"/>
              </w:rPr>
              <w:t>И.К.Федурин</w:t>
            </w:r>
          </w:p>
        </w:tc>
      </w:tr>
    </w:tbl>
    <w:p w:rsidR="0096094D" w:rsidRDefault="0096094D" w:rsidP="00FC5802">
      <w:pPr>
        <w:rPr>
          <w:noProof w:val="0"/>
          <w:sz w:val="28"/>
        </w:rPr>
        <w:sectPr w:rsidR="0096094D" w:rsidSect="0088064F">
          <w:pgSz w:w="16838" w:h="11906" w:orient="landscape"/>
          <w:pgMar w:top="426" w:right="238" w:bottom="142" w:left="340" w:header="425" w:footer="720" w:gutter="0"/>
          <w:pgNumType w:start="1"/>
          <w:cols w:space="720"/>
          <w:titlePg/>
        </w:sect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4536"/>
      </w:tblGrid>
      <w:tr w:rsidR="00321AAE" w:rsidRPr="00DA1376" w:rsidTr="001F50FA">
        <w:trPr>
          <w:trHeight w:val="440"/>
        </w:trPr>
        <w:tc>
          <w:tcPr>
            <w:tcW w:w="5953" w:type="dxa"/>
          </w:tcPr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709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  <w:lang w:eastAsia="ru-RU"/>
              </w:rPr>
            </w:pPr>
          </w:p>
          <w:p w:rsidR="00321AAE" w:rsidRPr="00DA1376" w:rsidRDefault="00321AAE" w:rsidP="000F70E3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321AAE" w:rsidRPr="00DA1376" w:rsidRDefault="00321AAE" w:rsidP="000F70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Pr="00DA1376">
              <w:rPr>
                <w:sz w:val="24"/>
                <w:szCs w:val="24"/>
              </w:rPr>
              <w:t xml:space="preserve">нженер МКУ  «Муромстройзаказчик»   </w:t>
            </w:r>
          </w:p>
          <w:p w:rsidR="00321AAE" w:rsidRDefault="00321AAE" w:rsidP="000F7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1376">
              <w:rPr>
                <w:sz w:val="24"/>
                <w:szCs w:val="24"/>
              </w:rPr>
              <w:t xml:space="preserve">Н.Ю.Караваева    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1F50FA">
        <w:trPr>
          <w:trHeight w:val="320"/>
        </w:trPr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1F50FA">
        <w:trPr>
          <w:trHeight w:val="320"/>
        </w:trPr>
        <w:tc>
          <w:tcPr>
            <w:tcW w:w="5953" w:type="dxa"/>
          </w:tcPr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4536" w:type="dxa"/>
            <w:vAlign w:val="bottom"/>
          </w:tcPr>
          <w:p w:rsidR="00321AAE" w:rsidRPr="0022658D" w:rsidRDefault="00321AAE" w:rsidP="000F70E3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650B14" w:rsidRPr="002C0BDD" w:rsidRDefault="00650B14" w:rsidP="00650B14">
            <w:pPr>
              <w:jc w:val="both"/>
              <w:rPr>
                <w:sz w:val="24"/>
                <w:szCs w:val="24"/>
              </w:rPr>
            </w:pPr>
            <w:r w:rsidRPr="002C0BDD">
              <w:rPr>
                <w:sz w:val="24"/>
                <w:szCs w:val="24"/>
              </w:rPr>
              <w:t xml:space="preserve">Зам.начальника управления ЖКХ по </w:t>
            </w:r>
          </w:p>
          <w:p w:rsidR="00321AAE" w:rsidRPr="00DA1376" w:rsidRDefault="00650B14" w:rsidP="00650B1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C0BDD">
              <w:rPr>
                <w:sz w:val="24"/>
                <w:szCs w:val="24"/>
              </w:rPr>
              <w:t>правлению и содержанию жилищного фонда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А.П.Мосин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E63087" w:rsidRDefault="00321AAE" w:rsidP="000F70E3">
            <w:pPr>
              <w:pStyle w:val="21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pStyle w:val="21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087">
              <w:rPr>
                <w:sz w:val="24"/>
                <w:szCs w:val="24"/>
              </w:rPr>
              <w:t>Начальник финансового управления</w:t>
            </w:r>
          </w:p>
          <w:p w:rsidR="00321AAE" w:rsidRPr="00E63087" w:rsidRDefault="00321AAE" w:rsidP="000F70E3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E63087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E63087">
              <w:rPr>
                <w:sz w:val="24"/>
                <w:szCs w:val="24"/>
                <w:lang w:eastAsia="ru-RU"/>
              </w:rPr>
              <w:t>О.А.Балнова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4536" w:type="dxa"/>
          </w:tcPr>
          <w:p w:rsidR="00321AAE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321AAE" w:rsidRPr="00DA1376" w:rsidRDefault="00321AAE" w:rsidP="00321AAE">
      <w:pPr>
        <w:ind w:left="567" w:firstLine="708"/>
        <w:rPr>
          <w:b/>
          <w:noProof w:val="0"/>
          <w:sz w:val="24"/>
          <w:szCs w:val="24"/>
        </w:rPr>
      </w:pPr>
    </w:p>
    <w:p w:rsidR="00321AAE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 xml:space="preserve"> </w:t>
      </w:r>
      <w:r w:rsidRPr="00DA1376">
        <w:rPr>
          <w:b/>
          <w:sz w:val="24"/>
          <w:szCs w:val="24"/>
          <w:u w:val="single"/>
        </w:rPr>
        <w:t>Файл сдан</w:t>
      </w:r>
      <w:r w:rsidRPr="00DA1376">
        <w:rPr>
          <w:sz w:val="24"/>
          <w:szCs w:val="24"/>
        </w:rPr>
        <w:t xml:space="preserve">:   </w:t>
      </w:r>
    </w:p>
    <w:p w:rsidR="00321AAE" w:rsidRDefault="00321AAE" w:rsidP="001F50FA">
      <w:pPr>
        <w:tabs>
          <w:tab w:val="left" w:pos="284"/>
        </w:tabs>
        <w:ind w:left="28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Ведущий специалист отдела делопроизводства</w:t>
      </w:r>
    </w:p>
    <w:p w:rsidR="00321AAE" w:rsidRPr="00DA1376" w:rsidRDefault="00321AAE" w:rsidP="001F50FA">
      <w:pPr>
        <w:tabs>
          <w:tab w:val="left" w:pos="284"/>
        </w:tabs>
        <w:ind w:left="28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МКУ округа Муром «Организационное управление»                            </w:t>
      </w:r>
      <w:r w:rsidR="001F50FA">
        <w:rPr>
          <w:noProof w:val="0"/>
          <w:sz w:val="24"/>
          <w:szCs w:val="24"/>
        </w:rPr>
        <w:t xml:space="preserve">                               </w:t>
      </w:r>
      <w:r>
        <w:rPr>
          <w:noProof w:val="0"/>
          <w:sz w:val="24"/>
          <w:szCs w:val="24"/>
        </w:rPr>
        <w:t xml:space="preserve"> </w:t>
      </w:r>
      <w:r w:rsidR="001F50FA">
        <w:rPr>
          <w:noProof w:val="0"/>
          <w:sz w:val="24"/>
          <w:szCs w:val="24"/>
        </w:rPr>
        <w:t>О.В. Едачёва</w:t>
      </w:r>
      <w:r>
        <w:rPr>
          <w:noProof w:val="0"/>
          <w:sz w:val="24"/>
          <w:szCs w:val="24"/>
        </w:rPr>
        <w:t xml:space="preserve"> </w:t>
      </w:r>
    </w:p>
    <w:p w:rsidR="00321AAE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</w:p>
    <w:p w:rsidR="00321AAE" w:rsidRPr="00DA1376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>Соответствие текста файла и  оригинала документа подтверждаю   _______________________</w:t>
      </w:r>
    </w:p>
    <w:p w:rsidR="008654A3" w:rsidRPr="00DA1376" w:rsidRDefault="008654A3" w:rsidP="001F50FA">
      <w:pPr>
        <w:pStyle w:val="21"/>
        <w:tabs>
          <w:tab w:val="left" w:pos="284"/>
          <w:tab w:val="left" w:pos="7938"/>
        </w:tabs>
        <w:ind w:left="284"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21AAE" w:rsidRPr="00DA1376">
        <w:rPr>
          <w:sz w:val="24"/>
          <w:szCs w:val="24"/>
        </w:rPr>
        <w:t>(подпись исполнителя)</w:t>
      </w:r>
    </w:p>
    <w:p w:rsidR="00321AAE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</w:p>
    <w:p w:rsidR="00321AAE" w:rsidRPr="00DA1376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 xml:space="preserve">Название  файла документа: </w:t>
      </w:r>
      <w:r>
        <w:rPr>
          <w:sz w:val="24"/>
          <w:szCs w:val="24"/>
        </w:rPr>
        <w:t>сводный краткосрочный п</w:t>
      </w:r>
      <w:r w:rsidR="008654A3">
        <w:rPr>
          <w:sz w:val="24"/>
          <w:szCs w:val="24"/>
        </w:rPr>
        <w:t>лан капитального ремонта на 2014</w:t>
      </w:r>
      <w:r>
        <w:rPr>
          <w:sz w:val="24"/>
          <w:szCs w:val="24"/>
        </w:rPr>
        <w:t>.</w:t>
      </w:r>
    </w:p>
    <w:p w:rsidR="00321AAE" w:rsidRPr="00DA1376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512"/>
      </w:tblGrid>
      <w:tr w:rsidR="00321AAE" w:rsidRPr="00DA1376" w:rsidTr="001F50FA">
        <w:tc>
          <w:tcPr>
            <w:tcW w:w="2977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7512" w:type="dxa"/>
          </w:tcPr>
          <w:p w:rsidR="00321AAE" w:rsidRPr="00DA1376" w:rsidRDefault="00321AAE" w:rsidP="000F70E3">
            <w:pPr>
              <w:pStyle w:val="21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1экз. – в дело, Управление ЖКХ в 2 экз., Финансовое управление</w:t>
            </w:r>
            <w:r w:rsidR="008654A3">
              <w:rPr>
                <w:sz w:val="24"/>
                <w:szCs w:val="24"/>
              </w:rPr>
              <w:t>, СМИ.</w:t>
            </w:r>
          </w:p>
        </w:tc>
      </w:tr>
    </w:tbl>
    <w:p w:rsidR="00D93D43" w:rsidRPr="00DA1376" w:rsidRDefault="00D93D43" w:rsidP="008A75E3">
      <w:pPr>
        <w:jc w:val="center"/>
        <w:rPr>
          <w:sz w:val="24"/>
          <w:szCs w:val="24"/>
        </w:rPr>
      </w:pPr>
    </w:p>
    <w:sectPr w:rsidR="00D93D43" w:rsidRPr="00DA1376" w:rsidSect="008654A3">
      <w:pgSz w:w="11906" w:h="16838"/>
      <w:pgMar w:top="238" w:right="289" w:bottom="346" w:left="425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CA" w:rsidRDefault="00B63ACA">
      <w:r>
        <w:separator/>
      </w:r>
    </w:p>
  </w:endnote>
  <w:endnote w:type="continuationSeparator" w:id="0">
    <w:p w:rsidR="00B63ACA" w:rsidRDefault="00B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CA" w:rsidRDefault="00B63ACA">
      <w:r>
        <w:separator/>
      </w:r>
    </w:p>
  </w:footnote>
  <w:footnote w:type="continuationSeparator" w:id="0">
    <w:p w:rsidR="00B63ACA" w:rsidRDefault="00B6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B7" w:rsidRDefault="004E00F1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28B7" w:rsidRDefault="00422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F5D"/>
    <w:multiLevelType w:val="hybridMultilevel"/>
    <w:tmpl w:val="FFBC75C2"/>
    <w:lvl w:ilvl="0" w:tplc="04190001">
      <w:start w:val="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1114C"/>
    <w:rsid w:val="000111B9"/>
    <w:rsid w:val="00011224"/>
    <w:rsid w:val="00012C76"/>
    <w:rsid w:val="000206D3"/>
    <w:rsid w:val="00030724"/>
    <w:rsid w:val="00030F37"/>
    <w:rsid w:val="000318CE"/>
    <w:rsid w:val="00033EF5"/>
    <w:rsid w:val="000376A2"/>
    <w:rsid w:val="00043155"/>
    <w:rsid w:val="00045A8F"/>
    <w:rsid w:val="00052B12"/>
    <w:rsid w:val="00062329"/>
    <w:rsid w:val="000645E6"/>
    <w:rsid w:val="00072DEB"/>
    <w:rsid w:val="0007481C"/>
    <w:rsid w:val="00075E85"/>
    <w:rsid w:val="000917EF"/>
    <w:rsid w:val="000A7B49"/>
    <w:rsid w:val="000B0E38"/>
    <w:rsid w:val="000B67FA"/>
    <w:rsid w:val="000C772F"/>
    <w:rsid w:val="000E0322"/>
    <w:rsid w:val="000E36CF"/>
    <w:rsid w:val="000F70E3"/>
    <w:rsid w:val="00111CA2"/>
    <w:rsid w:val="00115A5B"/>
    <w:rsid w:val="00126F21"/>
    <w:rsid w:val="00142748"/>
    <w:rsid w:val="00171CEB"/>
    <w:rsid w:val="00182198"/>
    <w:rsid w:val="001A4087"/>
    <w:rsid w:val="001A6C4F"/>
    <w:rsid w:val="001B7A3A"/>
    <w:rsid w:val="001C0ED8"/>
    <w:rsid w:val="001C254C"/>
    <w:rsid w:val="001C45F9"/>
    <w:rsid w:val="001D1793"/>
    <w:rsid w:val="001D3989"/>
    <w:rsid w:val="001F13F8"/>
    <w:rsid w:val="001F2BBC"/>
    <w:rsid w:val="001F4BB4"/>
    <w:rsid w:val="001F50FA"/>
    <w:rsid w:val="001F733C"/>
    <w:rsid w:val="00200C6C"/>
    <w:rsid w:val="00202F7B"/>
    <w:rsid w:val="00211B2D"/>
    <w:rsid w:val="002253BF"/>
    <w:rsid w:val="0022658D"/>
    <w:rsid w:val="0023135A"/>
    <w:rsid w:val="00233F86"/>
    <w:rsid w:val="002412DD"/>
    <w:rsid w:val="00241489"/>
    <w:rsid w:val="00241C6C"/>
    <w:rsid w:val="00253800"/>
    <w:rsid w:val="00253D0C"/>
    <w:rsid w:val="0027034F"/>
    <w:rsid w:val="0027039E"/>
    <w:rsid w:val="00273795"/>
    <w:rsid w:val="00280FAA"/>
    <w:rsid w:val="00283ACD"/>
    <w:rsid w:val="00284EEE"/>
    <w:rsid w:val="00296F9A"/>
    <w:rsid w:val="002A0830"/>
    <w:rsid w:val="002D72AC"/>
    <w:rsid w:val="002E2FC6"/>
    <w:rsid w:val="002E3457"/>
    <w:rsid w:val="002F7ED7"/>
    <w:rsid w:val="00304850"/>
    <w:rsid w:val="003106F4"/>
    <w:rsid w:val="00315080"/>
    <w:rsid w:val="00317DE5"/>
    <w:rsid w:val="00321AAE"/>
    <w:rsid w:val="00321B2F"/>
    <w:rsid w:val="00321BC1"/>
    <w:rsid w:val="00324BF2"/>
    <w:rsid w:val="0034176E"/>
    <w:rsid w:val="00350966"/>
    <w:rsid w:val="0036773C"/>
    <w:rsid w:val="00370CF4"/>
    <w:rsid w:val="003732BE"/>
    <w:rsid w:val="00384EA3"/>
    <w:rsid w:val="003A5F08"/>
    <w:rsid w:val="003B60C8"/>
    <w:rsid w:val="003C3DDD"/>
    <w:rsid w:val="003C55CF"/>
    <w:rsid w:val="003E3873"/>
    <w:rsid w:val="003E6468"/>
    <w:rsid w:val="003F7D26"/>
    <w:rsid w:val="00403AC7"/>
    <w:rsid w:val="004228B7"/>
    <w:rsid w:val="00426205"/>
    <w:rsid w:val="004300CD"/>
    <w:rsid w:val="00431871"/>
    <w:rsid w:val="00437CE3"/>
    <w:rsid w:val="004541B5"/>
    <w:rsid w:val="00460158"/>
    <w:rsid w:val="00465035"/>
    <w:rsid w:val="00465AD0"/>
    <w:rsid w:val="004669B6"/>
    <w:rsid w:val="004733CF"/>
    <w:rsid w:val="00473EA1"/>
    <w:rsid w:val="0047469C"/>
    <w:rsid w:val="0048222E"/>
    <w:rsid w:val="0048375A"/>
    <w:rsid w:val="00495EEE"/>
    <w:rsid w:val="00496C32"/>
    <w:rsid w:val="004974EC"/>
    <w:rsid w:val="004A11A1"/>
    <w:rsid w:val="004B0961"/>
    <w:rsid w:val="004B7E7A"/>
    <w:rsid w:val="004C5E2B"/>
    <w:rsid w:val="004E00F1"/>
    <w:rsid w:val="004E78F4"/>
    <w:rsid w:val="004F4F4A"/>
    <w:rsid w:val="00516727"/>
    <w:rsid w:val="00517C65"/>
    <w:rsid w:val="0052419F"/>
    <w:rsid w:val="00531965"/>
    <w:rsid w:val="00533F77"/>
    <w:rsid w:val="005501B6"/>
    <w:rsid w:val="00550AE6"/>
    <w:rsid w:val="005516DC"/>
    <w:rsid w:val="00552436"/>
    <w:rsid w:val="005527FC"/>
    <w:rsid w:val="00575982"/>
    <w:rsid w:val="00576E4D"/>
    <w:rsid w:val="00590F44"/>
    <w:rsid w:val="00592CB8"/>
    <w:rsid w:val="00592FA2"/>
    <w:rsid w:val="005A1027"/>
    <w:rsid w:val="005A62F9"/>
    <w:rsid w:val="005D7766"/>
    <w:rsid w:val="005D7BCD"/>
    <w:rsid w:val="005E48E6"/>
    <w:rsid w:val="005E5636"/>
    <w:rsid w:val="005E56C3"/>
    <w:rsid w:val="005E6F48"/>
    <w:rsid w:val="005F5FCF"/>
    <w:rsid w:val="00602A84"/>
    <w:rsid w:val="00622596"/>
    <w:rsid w:val="00623E90"/>
    <w:rsid w:val="006253FA"/>
    <w:rsid w:val="00627DC1"/>
    <w:rsid w:val="00634EFC"/>
    <w:rsid w:val="00635578"/>
    <w:rsid w:val="00643C08"/>
    <w:rsid w:val="00650B14"/>
    <w:rsid w:val="00652738"/>
    <w:rsid w:val="006542A8"/>
    <w:rsid w:val="00662880"/>
    <w:rsid w:val="00673961"/>
    <w:rsid w:val="006758ED"/>
    <w:rsid w:val="006778ED"/>
    <w:rsid w:val="006901F9"/>
    <w:rsid w:val="00691544"/>
    <w:rsid w:val="00695C37"/>
    <w:rsid w:val="006971B5"/>
    <w:rsid w:val="006A1F44"/>
    <w:rsid w:val="006B232B"/>
    <w:rsid w:val="006B43BC"/>
    <w:rsid w:val="006C21DD"/>
    <w:rsid w:val="006C7AE7"/>
    <w:rsid w:val="006F5F26"/>
    <w:rsid w:val="007417C0"/>
    <w:rsid w:val="00744D68"/>
    <w:rsid w:val="0074753E"/>
    <w:rsid w:val="00751DB5"/>
    <w:rsid w:val="00762099"/>
    <w:rsid w:val="00765440"/>
    <w:rsid w:val="007657D3"/>
    <w:rsid w:val="00767499"/>
    <w:rsid w:val="00774AB3"/>
    <w:rsid w:val="00775B75"/>
    <w:rsid w:val="0078275D"/>
    <w:rsid w:val="007907AF"/>
    <w:rsid w:val="0079182E"/>
    <w:rsid w:val="00792478"/>
    <w:rsid w:val="007C0F16"/>
    <w:rsid w:val="007C1BD7"/>
    <w:rsid w:val="007C3A52"/>
    <w:rsid w:val="007C48FF"/>
    <w:rsid w:val="007C5A55"/>
    <w:rsid w:val="007D3B2D"/>
    <w:rsid w:val="007E6479"/>
    <w:rsid w:val="00813948"/>
    <w:rsid w:val="00823BA9"/>
    <w:rsid w:val="00833036"/>
    <w:rsid w:val="008506F1"/>
    <w:rsid w:val="00850975"/>
    <w:rsid w:val="00856C67"/>
    <w:rsid w:val="00857BD9"/>
    <w:rsid w:val="008654A3"/>
    <w:rsid w:val="008729FE"/>
    <w:rsid w:val="008754EA"/>
    <w:rsid w:val="008802C0"/>
    <w:rsid w:val="0088064F"/>
    <w:rsid w:val="00896080"/>
    <w:rsid w:val="008A2F8E"/>
    <w:rsid w:val="008A444A"/>
    <w:rsid w:val="008A4997"/>
    <w:rsid w:val="008A503A"/>
    <w:rsid w:val="008A71D8"/>
    <w:rsid w:val="008A75E3"/>
    <w:rsid w:val="008B7CCE"/>
    <w:rsid w:val="008E122A"/>
    <w:rsid w:val="008E33AF"/>
    <w:rsid w:val="008E3A2B"/>
    <w:rsid w:val="008E674F"/>
    <w:rsid w:val="009032EA"/>
    <w:rsid w:val="009043C9"/>
    <w:rsid w:val="00904F0D"/>
    <w:rsid w:val="0090525D"/>
    <w:rsid w:val="00906DC5"/>
    <w:rsid w:val="009141B5"/>
    <w:rsid w:val="00922C8D"/>
    <w:rsid w:val="00925DF9"/>
    <w:rsid w:val="00943AD1"/>
    <w:rsid w:val="00956D0C"/>
    <w:rsid w:val="0096094D"/>
    <w:rsid w:val="00965941"/>
    <w:rsid w:val="00975EA9"/>
    <w:rsid w:val="00981804"/>
    <w:rsid w:val="009955E6"/>
    <w:rsid w:val="009A11C9"/>
    <w:rsid w:val="009A7738"/>
    <w:rsid w:val="009C56BE"/>
    <w:rsid w:val="009E1025"/>
    <w:rsid w:val="009F5572"/>
    <w:rsid w:val="009F7093"/>
    <w:rsid w:val="009F7A6D"/>
    <w:rsid w:val="00A14384"/>
    <w:rsid w:val="00A233F5"/>
    <w:rsid w:val="00A37710"/>
    <w:rsid w:val="00A576AC"/>
    <w:rsid w:val="00A72A16"/>
    <w:rsid w:val="00A80E72"/>
    <w:rsid w:val="00A82322"/>
    <w:rsid w:val="00A858D4"/>
    <w:rsid w:val="00A924D0"/>
    <w:rsid w:val="00A9602A"/>
    <w:rsid w:val="00AA0A27"/>
    <w:rsid w:val="00AB0724"/>
    <w:rsid w:val="00AB0DC1"/>
    <w:rsid w:val="00AB16BD"/>
    <w:rsid w:val="00AB473D"/>
    <w:rsid w:val="00AC6D19"/>
    <w:rsid w:val="00AD5D21"/>
    <w:rsid w:val="00AE1659"/>
    <w:rsid w:val="00B017DE"/>
    <w:rsid w:val="00B060CF"/>
    <w:rsid w:val="00B2409A"/>
    <w:rsid w:val="00B344A8"/>
    <w:rsid w:val="00B373E2"/>
    <w:rsid w:val="00B376DC"/>
    <w:rsid w:val="00B427CE"/>
    <w:rsid w:val="00B4387D"/>
    <w:rsid w:val="00B51001"/>
    <w:rsid w:val="00B51B19"/>
    <w:rsid w:val="00B52A24"/>
    <w:rsid w:val="00B55C54"/>
    <w:rsid w:val="00B63ACA"/>
    <w:rsid w:val="00B66CE6"/>
    <w:rsid w:val="00B737CB"/>
    <w:rsid w:val="00B83C93"/>
    <w:rsid w:val="00B909A2"/>
    <w:rsid w:val="00B93704"/>
    <w:rsid w:val="00B95F67"/>
    <w:rsid w:val="00B97360"/>
    <w:rsid w:val="00BA61C8"/>
    <w:rsid w:val="00BA7E06"/>
    <w:rsid w:val="00BB264B"/>
    <w:rsid w:val="00BB630E"/>
    <w:rsid w:val="00BC4084"/>
    <w:rsid w:val="00BD2473"/>
    <w:rsid w:val="00BD2939"/>
    <w:rsid w:val="00BD31C8"/>
    <w:rsid w:val="00BD792E"/>
    <w:rsid w:val="00BE4467"/>
    <w:rsid w:val="00BE7165"/>
    <w:rsid w:val="00BF2B27"/>
    <w:rsid w:val="00C043DA"/>
    <w:rsid w:val="00C05F85"/>
    <w:rsid w:val="00C14D95"/>
    <w:rsid w:val="00C279CA"/>
    <w:rsid w:val="00C36DE8"/>
    <w:rsid w:val="00C46891"/>
    <w:rsid w:val="00C510BB"/>
    <w:rsid w:val="00C52023"/>
    <w:rsid w:val="00C67423"/>
    <w:rsid w:val="00C75C79"/>
    <w:rsid w:val="00C84090"/>
    <w:rsid w:val="00C91568"/>
    <w:rsid w:val="00CB2ACB"/>
    <w:rsid w:val="00CE5439"/>
    <w:rsid w:val="00CE63EA"/>
    <w:rsid w:val="00CE7D67"/>
    <w:rsid w:val="00CF47D5"/>
    <w:rsid w:val="00CF7A85"/>
    <w:rsid w:val="00D116F0"/>
    <w:rsid w:val="00D15704"/>
    <w:rsid w:val="00D27685"/>
    <w:rsid w:val="00D46791"/>
    <w:rsid w:val="00D51DD0"/>
    <w:rsid w:val="00D521E8"/>
    <w:rsid w:val="00D574B6"/>
    <w:rsid w:val="00D603E1"/>
    <w:rsid w:val="00D6461E"/>
    <w:rsid w:val="00D73C6A"/>
    <w:rsid w:val="00D77D29"/>
    <w:rsid w:val="00D806C6"/>
    <w:rsid w:val="00D82126"/>
    <w:rsid w:val="00D90419"/>
    <w:rsid w:val="00D93D43"/>
    <w:rsid w:val="00DA1040"/>
    <w:rsid w:val="00DA1376"/>
    <w:rsid w:val="00DA6A20"/>
    <w:rsid w:val="00DB727C"/>
    <w:rsid w:val="00DC77D2"/>
    <w:rsid w:val="00DE2C13"/>
    <w:rsid w:val="00DE3A0C"/>
    <w:rsid w:val="00DE4667"/>
    <w:rsid w:val="00DE5043"/>
    <w:rsid w:val="00DF67D6"/>
    <w:rsid w:val="00E00403"/>
    <w:rsid w:val="00E0543C"/>
    <w:rsid w:val="00E067FF"/>
    <w:rsid w:val="00E1026E"/>
    <w:rsid w:val="00E253DF"/>
    <w:rsid w:val="00E25646"/>
    <w:rsid w:val="00E42209"/>
    <w:rsid w:val="00E45CFC"/>
    <w:rsid w:val="00E46D57"/>
    <w:rsid w:val="00E518B3"/>
    <w:rsid w:val="00E614E5"/>
    <w:rsid w:val="00E67156"/>
    <w:rsid w:val="00E71A91"/>
    <w:rsid w:val="00E76304"/>
    <w:rsid w:val="00E8231F"/>
    <w:rsid w:val="00E84BFC"/>
    <w:rsid w:val="00EA3C99"/>
    <w:rsid w:val="00EA5DD8"/>
    <w:rsid w:val="00EA6B6E"/>
    <w:rsid w:val="00EC4131"/>
    <w:rsid w:val="00EC4840"/>
    <w:rsid w:val="00EC6C6F"/>
    <w:rsid w:val="00ED42E9"/>
    <w:rsid w:val="00EE52F0"/>
    <w:rsid w:val="00EE6029"/>
    <w:rsid w:val="00EF38EE"/>
    <w:rsid w:val="00EF7CEF"/>
    <w:rsid w:val="00F15FB8"/>
    <w:rsid w:val="00F17760"/>
    <w:rsid w:val="00F203AF"/>
    <w:rsid w:val="00F3228F"/>
    <w:rsid w:val="00F37B8A"/>
    <w:rsid w:val="00F41139"/>
    <w:rsid w:val="00F447BE"/>
    <w:rsid w:val="00F56F69"/>
    <w:rsid w:val="00F62232"/>
    <w:rsid w:val="00F6699B"/>
    <w:rsid w:val="00F7588F"/>
    <w:rsid w:val="00F759DE"/>
    <w:rsid w:val="00F82B2C"/>
    <w:rsid w:val="00FA2D8F"/>
    <w:rsid w:val="00FA31B7"/>
    <w:rsid w:val="00FA4357"/>
    <w:rsid w:val="00FA5911"/>
    <w:rsid w:val="00FA79A5"/>
    <w:rsid w:val="00FB2125"/>
    <w:rsid w:val="00FC5802"/>
    <w:rsid w:val="00FD7810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1"/>
    <o:shapelayout v:ext="edit">
      <o:idmap v:ext="edit" data="1,2"/>
    </o:shapelayout>
  </w:shapeDefaults>
  <w:decimalSymbol w:val=","/>
  <w:listSeparator w:val=";"/>
  <w15:docId w15:val="{A894F9BB-D711-412F-9360-AD87A05F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925D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925D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925D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5D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321AAE"/>
  </w:style>
  <w:style w:type="paragraph" w:styleId="ab">
    <w:name w:val="List Paragraph"/>
    <w:basedOn w:val="a"/>
    <w:uiPriority w:val="34"/>
    <w:qFormat/>
    <w:rsid w:val="008B7CCE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03072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30724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88B0-D51F-4033-88AA-999DE55A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1</TotalTime>
  <Pages>6</Pages>
  <Words>3015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2</cp:revision>
  <cp:lastPrinted>2016-01-21T06:58:00Z</cp:lastPrinted>
  <dcterms:created xsi:type="dcterms:W3CDTF">2016-01-21T06:59:00Z</dcterms:created>
  <dcterms:modified xsi:type="dcterms:W3CDTF">2016-01-21T06:59:00Z</dcterms:modified>
</cp:coreProperties>
</file>