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D2" w:rsidRPr="00B373E2" w:rsidRDefault="003C5D9B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bookmarkStart w:id="0" w:name="_GoBack"/>
      <w:bookmarkEnd w:id="0"/>
      <w:r w:rsidRPr="003C5D9B">
        <w:rPr>
          <w:rFonts w:ascii="Times New Roman" w:hAnsi="Times New Roman"/>
          <w:noProof/>
          <w:spacing w:val="40"/>
        </w:rPr>
        <w:pict>
          <v:group id="_x0000_s2257" editas="canvas" style="position:absolute;left:0;text-align:left;margin-left:233.6pt;margin-top:19.8pt;width:36.75pt;height:48pt;z-index:251657728;mso-position-vertical-relative:page" coordorigin="3321,364" coordsize="73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8" type="#_x0000_t75" style="position:absolute;left:3321;top:364;width:735;height:960" o:preferrelative="f">
              <v:fill o:detectmouseclick="t"/>
              <v:path o:extrusionok="t" o:connecttype="none"/>
              <o:lock v:ext="edit" text="t"/>
            </v:shape>
            <v:rect id="_x0000_s2259" style="position:absolute;left:3323;top:364;width:731;height:494" strokecolor="#25221e" strokeweight="1.5pt"/>
            <v:shape id="_x0000_s2260" style="position:absolute;left:3750;top:985;width:13;height:7" coordsize="8,4" path="m,4hdc1,4,2,4,3,4v,,1,,1,-1c4,3,4,3,4,3v,,1,,1,c5,3,6,2,6,2,6,2,8,1,8,e" filled="f" strokecolor="#25221e" strokeweight="0">
              <v:path arrowok="t"/>
            </v:shape>
            <v:shape id="_x0000_s2261" style="position:absolute;left:3617;top:985;width:13;height:7" coordsize="8,4" path="m8,4hdc6,4,4,3,3,3,3,3,2,2,2,2,2,2,,1,,e" filled="f" strokecolor="#25221e" strokeweight="0">
              <v:path arrowok="t"/>
            </v:shape>
            <v:shape id="_x0000_s2262" style="position:absolute;left:3607;top:990;width:166;height:20" coordsize="108,13" path="m108,hdc89,7,78,13,54,13,40,13,6,11,,e" filled="f" strokecolor="#25221e" strokeweight="0">
              <v:path arrowok="t"/>
            </v:shape>
            <v:shape id="_x0000_s2263" style="position:absolute;left:3925;top:1145;width:12;height:8" coordsize="8,5" path="m,5hdc1,4,2,4,3,4v1,,1,,1,-1c4,3,5,3,5,3v,,1,,1,c6,3,6,2,6,2,6,2,8,1,8,e" filled="f" strokecolor="#25221e" strokeweight="0">
              <v:path arrowok="t"/>
            </v:shape>
            <v:shape id="_x0000_s2264" style="position:absolute;left:3793;top:1145;width:13;height:8" coordsize="8,5" path="m8,5hdc6,5,3,3,2,3,2,3,1,3,1,2,1,2,,1,,e" filled="f" strokecolor="#25221e" strokeweight="0">
              <v:path arrowok="t"/>
            </v:shape>
            <v:shape id="_x0000_s2265" style="position:absolute;left:3783;top:1150;width:166;height:20" coordsize="108,13" path="m108,hdc88,8,77,13,53,13,40,13,5,11,,e" filled="f" strokecolor="#25221e" strokeweight="0">
              <v:path arrowok="t"/>
            </v:shape>
            <v:shape id="_x0000_s2266" style="position:absolute;left:3577;top:1145;width:13;height:7" coordsize="8,4" path="m,4hdc1,4,2,3,3,3v,,1,,1,c4,3,4,3,4,3,4,3,5,2,5,2v,,1,,1,-1c6,1,8,,8,e" filled="f" strokecolor="#25221e" strokeweight="0">
              <v:path arrowok="t"/>
            </v:shape>
            <v:shape id="_x0000_s2267" style="position:absolute;left:3445;top:1145;width:12;height:7" coordsize="8,4" path="m8,4hdc6,4,4,3,3,2v,,-1,,-1,c2,1,,,,e" filled="f" strokecolor="#25221e" strokeweight="0">
              <v:path arrowok="t"/>
            </v:shape>
            <v:shape id="_x0000_s2268" style="position:absolute;left:3434;top:1149;width:166;height:20" coordsize="108,13" path="m108,hdc89,8,78,13,54,13,40,13,6,12,,1e" filled="f" strokecolor="#25221e" strokeweight="0">
              <v:path arrowok="t"/>
            </v:shape>
            <v:shape id="_x0000_s2269" style="position:absolute;left:3902;top:495;width:6;height:24" coordsize="4,16" path="m,16hdc1,16,1,16,1,15v,,,-1,,-1c1,14,1,15,1,14v,,,-1,,-1c2,13,2,12,3,11v,,,-1,,-1c3,9,3,8,3,8,3,6,4,5,4,4,4,3,4,2,4,1,4,1,4,,3,e" filled="f" strokecolor="#25221e" strokeweight="0">
              <v:path arrowok="t"/>
            </v:shape>
            <v:shape id="_x0000_s2270" style="position:absolute;left:3912;top:504;width:11;height:35" coordsize="7,23" path="m,23hdc,21,1,18,2,16v1,,2,-3,3,-4c6,11,6,9,6,6,6,5,7,3,6,2,6,2,5,1,5,1,5,1,4,,4,e" filled="f" strokecolor="#25221e" strokeweight="0">
              <v:path arrowok="t"/>
            </v:shape>
            <v:shape id="_x0000_s2271" style="position:absolute;left:3681;top:636;width:112;height:180" coordsize="73,117" path="m35,5hd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<v:path arrowok="t"/>
            </v:shape>
            <v:shape id="_x0000_s2272" style="position:absolute;left:3710;top:799;width:8;height:10" coordsize="5,6" path="m,6hdc,5,,5,,5v,,,,,c,5,,4,,4v,,,,,c,4,,4,,4v,,,,,c,4,,3,,3v,,1,,1,hal1,3hdc1,3,1,3,1,3hal1,3hdc1,3,1,2,1,2hal1,2hdc1,2,1,2,1,2hal2,2hdc2,2,2,2,2,2hal2,2hdc2,2,2,2,2,2hal2,2hdc2,2,3,1,3,1v,,,,,c3,1,3,1,3,1v,,1,,1,hal4,hdc4,,4,,4,hal4,hdc4,,5,,5,e" filled="f" strokecolor="#25221e" strokeweight="0">
              <v:path arrowok="t"/>
            </v:shape>
            <v:shape id="_x0000_s2273" style="position:absolute;left:3696;top:795;width:9;height:14" coordsize="6,9" path="m,9hdc,8,,7,,6,,5,,4,1,4v,,,,,-1c1,3,2,3,2,3hal2,3hdc2,3,4,1,4,1,4,1,6,,6,e" filled="f" strokecolor="#25221e" strokeweight="0">
              <v:path arrowok="t"/>
            </v:shape>
            <v:oval id="_x0000_s2274" style="position:absolute;left:3566;top:472;width:24;height:24" strokecolor="#25221e" strokeweight=".25pt"/>
            <v:oval id="_x0000_s2275" style="position:absolute;left:3526;top:415;width:25;height:24" strokecolor="#25221e" strokeweight=".25pt"/>
            <v:oval id="_x0000_s2276" style="position:absolute;left:3469;top:450;width:23;height:25" strokecolor="#25221e" strokeweight=".25pt"/>
            <v:shape id="_x0000_s2277" style="position:absolute;left:3526;top:636;width:11;height:9" coordsize="7,6" path="m,6hdc,6,1,5,1,4v,,,,,c1,4,1,3,2,3v,,,,,c2,3,2,3,3,3v,,,-1,,-1c3,2,4,1,4,1v,,1,,1,c5,1,7,,7,e" filled="f" strokecolor="#25221e" strokeweight="0">
              <v:path arrowok="t"/>
            </v:shape>
            <v:shape id="_x0000_s2278" style="position:absolute;left:3514;top:632;width:8;height:4" coordsize="5,3" path="m,3r,hdc,3,1,3,1,3hal1,2hdc1,2,1,2,1,2hal1,2hdc1,2,1,2,1,2hal2,2hdc2,2,2,2,2,2v,,,,,hal2,2hdc2,2,2,2,2,2,2,2,3,1,3,1v,,,,,c4,1,4,1,4,1,4,1,4,,4,hal4,hdc4,,5,,5,hal5,hdc5,,5,,5,hae" filled="f" strokecolor="#25221e" strokeweight="0">
              <v:path arrowok="t"/>
            </v:shape>
            <v:shape id="_x0000_s2279" style="position:absolute;left:3480;top:556;width:42;height:40" coordsize="27,26" path="m12,hdc14,2,17,5,21,5v3,,6,1,6,4c27,11,25,11,25,11v,,,3,,4c25,18,17,19,17,24v,2,-9,,-10,-1c6,22,2,21,2,19,1,17,,16,,13,1,9,1,8,3,6,4,5,10,,12,xe" strokecolor="#25221e" strokeweight=".25pt">
              <v:path arrowok="t"/>
            </v:shape>
            <v:shape id="_x0000_s2280" style="position:absolute;left:3500;top:570;width:17;height:5" coordsize="11,3" path="m11,2hdc10,2,9,3,8,3,7,3,6,2,6,2,5,2,4,2,4,2,3,2,1,1,,e" filled="f" strokecolor="#25221e" strokeweight="0">
              <v:path arrowok="t"/>
            </v:shape>
            <v:shape id="_x0000_s2281" style="position:absolute;left:3497;top:579;width:12;height:6" coordsize="8,4" path="m8,4hdc7,4,6,4,5,4,5,4,3,3,3,3,3,2,1,2,1,2,1,2,,1,,e" filled="f" strokecolor="#25221e" strokeweight="0">
              <v:path arrowok="t"/>
            </v:shape>
            <v:shape id="_x0000_s2282" style="position:absolute;left:3676;top:405;width:37;height:33" coordsize="24,21" path="m8,l23,5r-6,6l24,12r-6,7l12,15r,6l4,19,8,13,,14,,4,8,9,8,xe" strokecolor="#25221e" strokeweight=".25pt">
              <v:path arrowok="t"/>
            </v:shape>
            <v:shape id="_x0000_s2283" style="position:absolute;left:3622;top:422;width:127;height:50" coordsize="82,32" path="m43,14hd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<v:path arrowok="t"/>
            </v:shape>
            <v:shape id="_x0000_s2284" style="position:absolute;left:3655;top:429;width:72;height:21" coordsize="47,14" path="m,hdc4,,11,2,14,5v1,1,4,9,8,9c26,14,28,9,32,8v2,,5,-1,7,-1c41,8,42,7,43,7v2,,3,2,4,2e" filled="f" strokecolor="#25221e" strokeweight="0">
              <v:path arrowok="t"/>
            </v:shape>
            <v:shape id="_x0000_s2285" style="position:absolute;left:3684;top:553;width:38;height:65" coordsize="25,42" path="m24,3hdc24,7,25,14,24,17,22,21,14,30,10,32,7,34,,42,,42,,29,,26,7,19,9,17,17,10,18,9,19,8,22,5,23,4v,,1,-3,1,-3c24,,24,2,24,3xe" strokecolor="#25221e" strokeweight="0">
              <v:path arrowok="t"/>
            </v:shape>
            <v:shape id="_x0000_s2286" style="position:absolute;left:3605;top:462;width:114;height:157" coordsize="74,102" path="m72,11r1,14l74,42,72,54,64,69,49,87,27,102,13,83,1,55,,39,4,17,19,1,29,,68,7r4,4xe" strokecolor="#25221e" strokeweight="0">
              <v:path arrowok="t"/>
            </v:shape>
            <v:shape id="_x0000_s2287" style="position:absolute;left:3638;top:476;width:24;height:13" coordsize="16,8" path="m,2hdc3,,16,,16,6,15,8,10,8,6,8,4,8,,4,,2xe" strokecolor="#25221e" strokeweight="0">
              <v:path arrowok="t"/>
            </v:shape>
            <v:shape id="_x0000_s2288" style="position:absolute;left:3679;top:484;width:25;height:14" coordsize="16,9" path="m,2hdc3,,16,1,16,6,15,9,10,8,6,8,4,8,,5,,2xe" strokecolor="#25221e" strokeweight="0">
              <v:path arrowok="t"/>
            </v:shape>
            <v:oval id="_x0000_s2289" style="position:absolute;left:3648;top:479;width:7;height:5" strokecolor="#25221e" strokeweight="0"/>
            <v:oval id="_x0000_s2290" style="position:absolute;left:3687;top:487;width:6;height:5" strokecolor="#25221e" strokeweight="0"/>
            <v:shape id="_x0000_s2291" style="position:absolute;left:3653;top:465;width:42;height:40" coordsize="27,26" path="m,hdc6,,9,6,9,12v,3,-1,4,-3,7c6,20,2,24,1,24hal15,26hdc13,22,14,17,14,12,14,9,25,5,27,6e" filled="f" strokecolor="#25221e" strokeweight="0">
              <v:path arrowok="t"/>
            </v:shape>
            <v:shape id="_x0000_s2292" style="position:absolute;left:3667;top:529;width:8;height:35" coordsize="5,23" path="m3,hdc2,3,,9,2,12v1,2,1,3,2,5c4,18,4,19,4,20v1,,1,2,1,3e" filled="f" strokecolor="#25221e" strokeweight="0">
              <v:path arrowok="t"/>
            </v:shape>
            <v:shape id="_x0000_s2293" style="position:absolute;left:3658;top:524;width:10;height:51" coordsize="7,33" path="m7,hdc1,2,,9,,15v,4,,7,2,11c3,28,5,30,5,33e" filled="f" strokecolor="#25221e" strokeweight="0">
              <v:path arrowok="t"/>
            </v:shape>
            <v:shape id="_x0000_s2294" style="position:absolute;left:3648;top:521;width:8;height:57" coordsize="5,37" path="m5,hdc5,2,2,6,2,8,1,10,1,12,1,15v,5,1,9,1,14c2,30,2,33,1,34v,,-1,3,-1,3e" filled="f" strokecolor="#25221e" strokeweight="0">
              <v:path arrowok="t"/>
            </v:shape>
            <v:shape id="_x0000_s2295" style="position:absolute;left:3641;top:521;width:7;height:31" coordsize="5,20" path="m5,hdc3,2,3,4,2,5,1,7,1,10,1,12,1,15,,17,,20e" filled="f" strokecolor="#25221e" strokeweight="0">
              <v:path arrowok="t"/>
            </v:shape>
            <v:shape id="_x0000_s2296" style="position:absolute;left:3647;top:572;width:43;height:49" coordsize="28,32" path="m14,5hdc16,5,26,2,27,1v1,-1,1,10,1,12c28,16,28,21,26,23v-1,,-2,3,-2,4c23,28,24,26,23,28v,,,,,c23,26,23,20,22,20v,,-2,3,-2,3c20,23,19,24,19,24v-3,2,-6,4,-8,6c9,31,,32,1,30,2,29,9,21,10,19v4,-3,4,-9,4,-14xe" strokecolor="#25221e" strokeweight="0">
              <v:path arrowok="t"/>
            </v:shape>
            <v:shape id="_x0000_s2297" style="position:absolute;left:3591;top:538;width:68;height:106" coordsize="44,69" path="m9,7hdc,19,12,32,19,40v2,3,3,3,4,7c24,50,25,45,26,44v1,-1,,-3,2,c29,48,32,51,32,55v,14,6,2,10,-3c44,50,43,39,43,36,43,29,31,22,25,20,22,19,13,14,12,11,11,8,9,,9,7xe" strokecolor="#25221e" strokeweight="0">
              <v:path arrowok="t"/>
            </v:shape>
            <v:group id="_x0000_s2298" style="position:absolute;left:3321;top:438;width:735;height:886" coordorigin="3321,438" coordsize="735,886">
              <v:shape id="_x0000_s2299" style="position:absolute;left:3321;top:856;width:735;height:468" coordsize="476,304" path="m476,1r,217l476,232hdc476,268,418,299,381,290v-26,-6,-52,-11,-81,-11c287,279,238,293,238,304v,-11,-48,-24,-61,-24c148,280,122,286,96,292,59,301,,269,1,233hal1,219,1,,476,1xe" strokecolor="#25221e" strokeweight="1.5pt">
                <v:path arrowok="t"/>
              </v:shape>
              <v:shape id="_x0000_s2300" style="position:absolute;left:3590;top:930;width:200;height:114" coordsize="130,74" path="m60,18hd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hal55,14hdc55,14,56,14,56,14hal56,14hdc56,14,56,14,56,14hal56,14hdc56,14,56,15,56,15hal56,15hdc56,15,56,15,56,15hal56,15hdc56,15,56,15,56,15v,,1,1,1,1c57,16,57,16,57,16v,,1,,1,c58,16,58,17,58,17v,,,,,hal59,17hdc59,17,59,17,59,17hal59,17hdc59,17,59,18,60,18xe" strokecolor="#25221e" strokeweight=".5pt">
                <v:path arrowok="t"/>
              </v:shape>
              <v:shape id="_x0000_s2301" style="position:absolute;left:3766;top:1090;width:199;height:114" coordsize="129,74" path="m59,18hd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hal55,14hdc55,14,55,14,55,14hal55,14hdc55,14,55,15,55,15hal55,15hdc55,15,55,15,55,15hal56,15hdc56,15,56,15,56,15hal56,15hdc56,15,56,15,56,15v,,,1,,1c56,16,57,16,57,16v,,,,,c57,16,57,17,57,17v,,1,,1,hal58,17hdc58,17,58,17,58,17hal58,17hdc58,17,59,18,59,18xe" strokecolor="#25221e" strokeweight=".5pt">
                <v:path arrowok="t"/>
              </v:shape>
              <v:shape id="_x0000_s2302" style="position:absolute;left:3417;top:1089;width:200;height:113" coordsize="130,74" path="m60,18hd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hal55,15hdc55,15,56,15,56,15hal56,15hdc56,15,56,15,56,15hal56,15hdc56,15,56,15,56,15hal56,15hdc56,15,56,15,56,15hal56,15hdc56,15,56,16,56,16v,,1,,1,c57,16,57,16,57,16v,,1,1,1,1c58,17,58,17,58,17v,,,,,hal59,18hdc59,18,59,18,59,18hal59,18hdc59,18,59,18,60,18xe" strokecolor="#25221e" strokeweight=".5pt">
                <v:path arrowok="t"/>
              </v:shape>
              <v:shape id="_x0000_s2303" style="position:absolute;left:3894;top:478;width:54;height:78" coordsize="35,51" path="m9,hdc22,,27,13,27,25v,7,-6,22,4,22c32,47,35,45,31,49v-2,2,-3,2,-7,2c20,51,17,48,15,45,14,44,13,43,12,41,12,40,8,40,8,37,8,29,,25,,16,,11,1,5,4,2,5,1,8,,8,v,,1,,1,xe" strokecolor="#25221e" strokeweight=".25pt">
                <v:path arrowok="t"/>
              </v:shape>
              <v:shape id="_x0000_s2304" style="position:absolute;left:3841;top:449;width:78;height:204" coordsize="50,133" path="m43,19hdc44,13,34,1,27,1,15,,4,1,2,18,,33,5,40,12,51v,3,10,17,12,20c31,79,38,96,34,107v-2,5,-13,10,-13,11hal21,130hdc20,133,29,128,37,118v7,-9,13,-22,6,-32c42,85,42,83,41,82,36,74,19,44,14,37,9,29,9,12,19,9v7,-1,14,,16,5c36,16,37,21,38,21hal40,20hdc41,20,42,19,43,19xe" strokecolor="#25221e" strokeweight=".25pt">
                <v:path arrowok="t"/>
              </v:shape>
              <v:shape id="_x0000_s2305" style="position:absolute;left:3497;top:556;width:125;height:45" coordsize="81,29" path="m81,25l68,29r-9,hdc50,29,36,25,28,20,24,19,17,23,14,23,10,25,4,25,,25hal6,hdc11,,19,4,22,7v1,1,7,4,9,4c34,11,39,11,42,11hal58,11hdc59,11,59,11,60,11v2,,4,-1,6,-1c66,10,67,9,67,9v1,,1,,1,c69,9,69,9,70,9v1,,1,-1,2,-1hal81,25xe" strokecolor="#25221e" strokeweight=".25pt">
                <v:path arrowok="t"/>
              </v:shape>
              <v:shape id="_x0000_s2306" style="position:absolute;left:3437;top:438;width:103;height:375" coordsize="67,244" path="m67,2l6,244,,243,61,r6,2xe" strokecolor="#25221e" strokeweight=".25pt">
                <v:path arrowok="t"/>
              </v:shape>
              <v:shape id="_x0000_s2307" style="position:absolute;left:3491;top:462;width:75;height:23" coordsize="49,15" path="m2,l21,3r3,4l28,5,49,9r-1,6l26,11,24,7,19,9,,6,2,xe" strokecolor="#25221e" strokeweight="0">
                <v:path arrowok="t"/>
              </v:shape>
              <v:shape id="_x0000_s2308" style="position:absolute;left:3506;top:589;width:139;height:66" coordsize="90,43" path="m90,13r-7,6hdc82,20,81,21,80,21v,,,1,,1c80,22,79,22,79,22v,,-1,1,-1,1c78,23,78,23,78,23v,,,,,c78,23,77,23,77,23v,,,1,,1c76,24,75,24,74,25v,,-3,-1,-3,hal44,25hdc35,25,32,29,28,35v-3,8,-6,5,-14,5c13,40,14,36,12,37,8,39,,35,4,31v,,-3,-3,-2,-6c6,17,19,13,28,13hal44,12hdc46,12,51,11,53,11v2,,10,-3,11,-5c64,6,69,3,69,3,70,3,73,,74,hal90,13xe" strokecolor="#25221e" strokeweight=".25pt">
                <v:path arrowok="t"/>
              </v:shape>
              <v:shape id="_x0000_s2309" style="position:absolute;left:3648;top:542;width:227;height:267" coordsize="147,173" path="m50,hdc54,14,69,19,83,26v7,3,17,4,24,5hal121,34hd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hal100,172hdc100,172,100,172,100,172hal100,172hdc100,172,100,172,100,172v-2,,-3,,-5,c95,172,94,172,94,172v-1,,-2,,-2,c92,172,91,171,91,171v,,,,,-1c90,170,89,171,88,171v-1,,-1,,-1,-1c86,170,85,169,85,168v,-1,-1,-4,,-4c85,164,85,163,85,163v1,,3,-3,4,-3c89,160,90,160,91,160v1,,3,,3,-1hal95,159hd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hal21,35,50,hdxe" strokecolor="#25221e" strokeweight=".25pt">
                <v:path arrowok="t"/>
              </v:shape>
              <v:shape id="_x0000_s2310" style="position:absolute;left:3681;top:512;width:51;height:84" coordsize="33,55" path="m25,4hdc30,14,33,20,27,32,26,35,15,46,12,46v-1,,-6,3,-7,4c,55,6,48,6,42,6,38,14,26,17,23v1,-1,4,-10,4,-11c21,10,20,6,22,5,24,4,25,,25,4xe" strokecolor="#25221e" strokeweight="0">
                <v:path arrowok="t"/>
              </v:shape>
              <v:shape id="_x0000_s2311" style="position:absolute;left:3658;top:530;width:55;height:52" coordsize="36,34" path="m34,hdc34,11,36,16,29,24v-4,3,-10,9,-16,9c10,33,7,34,4,34,,33,,32,3,31v3,-2,7,-6,9,-6c16,23,19,11,22,11v1,,4,-5,7,-7c30,4,34,3,34,xe" strokecolor="#25221e" strokeweight="0">
                <v:path arrowok="t"/>
              </v:shape>
              <v:shape id="_x0000_s2312" style="position:absolute;left:3675;top:479;width:49;height:94" coordsize="32,61" path="m26,hdc31,,32,10,32,15v,5,-1,11,-1,14c31,32,19,39,17,43v,1,-7,4,-8,5c9,48,6,52,6,52,5,53,4,55,4,57v,1,,3,-1,4c3,61,,56,,55,,50,,46,,41,,39,1,38,2,37v3,-4,8,-5,10,-8c17,25,22,23,24,18v1,-3,1,-6,1,-9c25,8,26,,26,xe" strokecolor="#25221e" strokeweight="0">
                <v:path arrowok="t"/>
              </v:shape>
              <v:shape id="_x0000_s2313" style="position:absolute;left:3596;top:495;width:51;height:109" coordsize="33,71" path="m7,8hdc5,13,,15,,21,,37,6,39,14,50v2,4,6,6,6,12c20,71,30,58,30,56,30,42,33,40,23,29,19,26,16,20,12,16,9,13,7,,7,8xe" strokecolor="#25221e" strokeweight="0">
                <v:path arrowok="t"/>
              </v:shape>
            </v:group>
            <v:shape id="_x0000_s2314" style="position:absolute;left:3602;top:464;width:43;height:91" coordsize="28,59" path="m21,hdc14,3,,12,,22,,36,8,38,13,49v2,3,2,10,3,10c19,59,24,48,24,46,28,35,15,34,15,22v,-6,1,-7,3,-11c19,10,20,8,21,7,21,6,22,,21,xe" strokecolor="#25221e" strokeweight="0">
              <v:path arrowok="t"/>
            </v:shape>
            <v:shape id="_x0000_s2315" style="position:absolute;left:3664;top:507;width:34;height:20" coordsize="22,13" path="m,4hdc2,1,7,,9,v3,,10,,11,3c21,5,22,8,20,9v-1,2,-2,4,-5,4c9,13,,10,,4xe" strokecolor="#25221e" strokeweight="0">
              <v:path arrowok="t"/>
            </v:shape>
            <v:shape id="_x0000_s2316" style="position:absolute;left:3628;top:499;width:36;height:22" coordsize="23,14" path="m23,10hdc22,10,21,11,21,12v,1,-1,1,-2,1c18,13,16,14,15,14v-2,,-6,,-9,-1c6,13,6,13,6,13hal5,13hdc5,13,5,13,5,12v,,-1,,-1,hal4,12hdc3,12,3,12,3,12v,,-1,-1,-1,-1c2,11,2,11,1,10hal1,10hdc1,10,1,9,1,9,1,9,,9,,9hal,8hdc,8,,8,,8hal,8hdc,8,,8,,8,,7,,7,,6v,,,,,c,6,,5,,5hal,5hdc,4,,4,1,3v,,,,,-1c1,2,1,2,1,2v,,1,,1,c4,1,12,,14,1v2,1,3,1,4,2c19,4,21,6,21,6v,1,1,1,1,1c22,8,22,7,22,8v,,,,,c22,8,22,9,22,9hal22,9hdc22,9,22,9,22,9hal22,9hdc22,9,22,9,23,10xe" strokecolor="#25221e" strokeweight="0">
              <v:path arrowok="t"/>
            </v:shape>
            <v:shape id="_x0000_s2317" style="position:absolute;left:3634;top:455;width:85;height:26" coordsize="55,17" path="m,l20,3,39,6r16,5l55,17hdc37,11,18,7,,6hal,xe" strokecolor="#25221e" strokeweight="0">
              <v:path arrowok="t"/>
            </v:shape>
            <v:shape id="_x0000_s2318" style="position:absolute;left:3653;top:516;width:17;height:11" coordsize="11,7" path="m,3hdc,4,3,7,5,7v1,,2,,2,c8,7,9,7,10,6v,,1,-1,1,-1hal7,,,3hdxe" strokecolor="#25221e" strokeweight="0">
              <v:path arrowok="t"/>
            </v:shape>
            <v:shape id="_x0000_s2319" style="position:absolute;left:3786;top:787;width:31;height:17" coordsize="20,11" path="m,11hdc,10,,9,1,8hal4,9hdc4,10,4,10,4,11hal,11hdxm1,8c1,7,2,6,3,5hal5,7hdc4,8,4,8,4,9hal1,8hdxm3,5c4,5,5,4,6,4hal7,6hdc6,7,5,7,5,7hal3,5hdxm7,6hal20,,7,6,6,5,7,6hdxm6,4c7,3,8,3,8,3hal8,6hdc8,6,8,6,7,6hal6,4hdxe" fillcolor="#25221e" stroked="f">
              <v:path arrowok="t"/>
              <o:lock v:ext="edit" verticies="t"/>
            </v:shape>
            <v:shape id="_x0000_s2320" style="position:absolute;left:3800;top:796;width:9;height:9" coordsize="6,6" path="m,6hdc,6,,6,,6hal3,6hdc3,6,3,6,3,6hal,6hdxm,6c,5,,5,,5hal3,5hdc3,5,3,6,3,6hal,6hdxm,5c,4,,4,1,3hal4,4hdc4,5,3,5,3,5hal,5hdxm1,3v,,,,,hal4,4hdc4,4,4,4,4,4hal1,3hdxm1,3hal1,3r,l2,3,1,3hdxm1,3c1,2,2,1,3,1hal4,4hdc4,4,4,4,4,4hal1,3hdxm3,1c4,,5,,6,hal6,3hdc6,3,5,3,4,4hal3,1hdxe" fillcolor="#25221e" stroked="f">
              <v:path arrowok="t"/>
              <o:lock v:ext="edit" verticies="t"/>
            </v:shape>
            <w10:wrap anchory="page"/>
          </v:group>
        </w:pic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D93D43" w:rsidRPr="00A24678" w:rsidRDefault="00D93D43" w:rsidP="008754EA">
      <w:pPr>
        <w:jc w:val="both"/>
        <w:rPr>
          <w:b/>
          <w:sz w:val="28"/>
          <w:szCs w:val="28"/>
        </w:rPr>
      </w:pPr>
      <w:r w:rsidRPr="00A24678">
        <w:rPr>
          <w:b/>
          <w:sz w:val="28"/>
          <w:szCs w:val="28"/>
        </w:rPr>
        <w:t xml:space="preserve"> </w:t>
      </w:r>
      <w:r w:rsidR="00A24678" w:rsidRPr="00A24678">
        <w:rPr>
          <w:b/>
          <w:sz w:val="28"/>
          <w:szCs w:val="28"/>
        </w:rPr>
        <w:t>10.06.2015</w:t>
      </w:r>
      <w:r w:rsidRPr="00A24678">
        <w:rPr>
          <w:b/>
          <w:sz w:val="28"/>
          <w:szCs w:val="28"/>
        </w:rPr>
        <w:t xml:space="preserve"> </w:t>
      </w:r>
      <w:r w:rsidR="00A24678">
        <w:rPr>
          <w:b/>
          <w:sz w:val="28"/>
          <w:szCs w:val="28"/>
        </w:rPr>
        <w:t xml:space="preserve">                            </w:t>
      </w:r>
      <w:r w:rsidRPr="00A24678">
        <w:rPr>
          <w:b/>
          <w:sz w:val="28"/>
          <w:szCs w:val="28"/>
        </w:rPr>
        <w:t xml:space="preserve">   </w:t>
      </w:r>
      <w:r w:rsidR="00A24678">
        <w:rPr>
          <w:b/>
          <w:sz w:val="28"/>
          <w:szCs w:val="28"/>
        </w:rPr>
        <w:t xml:space="preserve">         </w:t>
      </w:r>
      <w:r w:rsidR="008754EA" w:rsidRPr="00A24678">
        <w:rPr>
          <w:b/>
          <w:sz w:val="28"/>
          <w:szCs w:val="28"/>
        </w:rPr>
        <w:t xml:space="preserve">                              </w:t>
      </w:r>
      <w:r w:rsidRPr="00A24678">
        <w:rPr>
          <w:b/>
          <w:sz w:val="28"/>
          <w:szCs w:val="28"/>
        </w:rPr>
        <w:t xml:space="preserve">                        </w:t>
      </w:r>
      <w:r w:rsidR="00253D0C" w:rsidRPr="00A24678">
        <w:rPr>
          <w:b/>
          <w:sz w:val="28"/>
          <w:szCs w:val="28"/>
        </w:rPr>
        <w:t xml:space="preserve">      </w:t>
      </w:r>
      <w:r w:rsidR="0051238C" w:rsidRPr="00A24678">
        <w:rPr>
          <w:b/>
          <w:sz w:val="28"/>
          <w:szCs w:val="28"/>
        </w:rPr>
        <w:t xml:space="preserve"> </w:t>
      </w:r>
      <w:r w:rsidRPr="00A24678">
        <w:rPr>
          <w:b/>
          <w:sz w:val="28"/>
          <w:szCs w:val="28"/>
        </w:rPr>
        <w:t>№</w:t>
      </w:r>
      <w:r w:rsidR="00A24678" w:rsidRPr="00A24678">
        <w:rPr>
          <w:b/>
          <w:sz w:val="28"/>
          <w:szCs w:val="28"/>
        </w:rPr>
        <w:t xml:space="preserve"> 1285</w:t>
      </w:r>
    </w:p>
    <w:p w:rsidR="00D93D43" w:rsidRDefault="00D93D43" w:rsidP="00D93D43"/>
    <w:p w:rsidR="008A75E3" w:rsidRDefault="008A75E3" w:rsidP="008A75E3">
      <w:pPr>
        <w:rPr>
          <w:noProof w:val="0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FA55DB" w:rsidRDefault="00FA55DB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 внесении изменений в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постановление</w:t>
      </w:r>
    </w:p>
    <w:p w:rsidR="00FA55DB" w:rsidRDefault="00E067FF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администрации </w:t>
      </w:r>
      <w:r w:rsidR="0051238C">
        <w:rPr>
          <w:rFonts w:ascii="Times New Roman CYR" w:hAnsi="Times New Roman CYR" w:cs="Times New Roman CYR"/>
          <w:i/>
          <w:iCs/>
          <w:sz w:val="24"/>
          <w:szCs w:val="24"/>
        </w:rPr>
        <w:t>округа Муром</w:t>
      </w:r>
    </w:p>
    <w:p w:rsidR="00FA55DB" w:rsidRDefault="0051238C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от 06.05.2015 №1082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 xml:space="preserve"> «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>Об у</w:t>
      </w:r>
      <w:r w:rsidR="0022658D">
        <w:rPr>
          <w:rFonts w:ascii="Times New Roman CYR" w:hAnsi="Times New Roman CYR" w:cs="Times New Roman CYR"/>
          <w:i/>
          <w:iCs/>
          <w:sz w:val="24"/>
          <w:szCs w:val="24"/>
        </w:rPr>
        <w:t>тверждении</w:t>
      </w:r>
    </w:p>
    <w:p w:rsidR="00FA55DB" w:rsidRDefault="0022658D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краткосрочного плана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реализации</w:t>
      </w:r>
    </w:p>
    <w:p w:rsidR="00FA55DB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региональной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программы</w:t>
      </w:r>
      <w:r w:rsidR="00871CE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капитального</w:t>
      </w:r>
    </w:p>
    <w:p w:rsidR="00FA55DB" w:rsidRDefault="001C4DB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ремонта общего имущества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в многоквартирных</w:t>
      </w:r>
    </w:p>
    <w:p w:rsidR="00FA55DB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домах</w:t>
      </w:r>
      <w:r w:rsidR="00465035"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расположенных</w:t>
      </w:r>
      <w:r w:rsidR="00871CE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на территории округа</w:t>
      </w:r>
    </w:p>
    <w:p w:rsidR="004733CF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Муром </w:t>
      </w:r>
      <w:r w:rsidR="0051238C">
        <w:rPr>
          <w:rFonts w:ascii="Times New Roman CYR" w:hAnsi="Times New Roman CYR" w:cs="Times New Roman CYR"/>
          <w:i/>
          <w:iCs/>
          <w:sz w:val="24"/>
          <w:szCs w:val="24"/>
        </w:rPr>
        <w:t>на 2015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год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>»</w:t>
      </w:r>
    </w:p>
    <w:p w:rsidR="008A75E3" w:rsidRDefault="008A75E3" w:rsidP="00FA55DB">
      <w:pPr>
        <w:ind w:left="426" w:right="5527"/>
        <w:rPr>
          <w:noProof w:val="0"/>
        </w:rPr>
      </w:pPr>
    </w:p>
    <w:p w:rsidR="008A75E3" w:rsidRPr="000B67FA" w:rsidRDefault="008A75E3" w:rsidP="008A75E3">
      <w:pPr>
        <w:rPr>
          <w:noProof w:val="0"/>
        </w:rPr>
      </w:pPr>
    </w:p>
    <w:p w:rsidR="004733CF" w:rsidRPr="004733CF" w:rsidRDefault="004733CF" w:rsidP="004733C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округа Муром, </w:t>
      </w:r>
    </w:p>
    <w:p w:rsidR="004733CF" w:rsidRPr="0051238C" w:rsidRDefault="004733CF" w:rsidP="004733C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38C">
        <w:rPr>
          <w:rFonts w:ascii="Times New Roman CYR" w:hAnsi="Times New Roman CYR" w:cs="Times New Roman CYR"/>
          <w:b/>
          <w:i/>
          <w:sz w:val="28"/>
          <w:szCs w:val="28"/>
        </w:rPr>
        <w:t>п о с т а н о в л я ю:</w:t>
      </w:r>
    </w:p>
    <w:p w:rsidR="00465035" w:rsidRPr="00465035" w:rsidRDefault="00465035" w:rsidP="0046503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65941">
        <w:rPr>
          <w:rFonts w:ascii="Times New Roman CYR" w:hAnsi="Times New Roman CYR" w:cs="Times New Roman CYR"/>
          <w:sz w:val="28"/>
          <w:szCs w:val="28"/>
        </w:rPr>
        <w:t>1.</w:t>
      </w:r>
      <w:r w:rsidR="00E067FF">
        <w:rPr>
          <w:rFonts w:ascii="Times New Roman CYR" w:hAnsi="Times New Roman CYR" w:cs="Times New Roman CYR"/>
          <w:sz w:val="28"/>
          <w:szCs w:val="28"/>
        </w:rPr>
        <w:t xml:space="preserve">Внести изменения в приложение к постановлению </w:t>
      </w:r>
      <w:r w:rsidR="0051238C">
        <w:rPr>
          <w:rFonts w:ascii="Times New Roman CYR" w:hAnsi="Times New Roman CYR" w:cs="Times New Roman CYR"/>
          <w:sz w:val="28"/>
          <w:szCs w:val="28"/>
        </w:rPr>
        <w:t>администрации округа Муром от 06.05.2015 №1082</w:t>
      </w:r>
      <w:r w:rsidR="00E067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«Об утверждении краткосрочного плана реализации региональной программы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 w:rsidR="001C4DB3">
        <w:rPr>
          <w:rFonts w:ascii="Times New Roman CYR" w:hAnsi="Times New Roman CYR" w:cs="Times New Roman CYR"/>
          <w:iCs/>
          <w:sz w:val="28"/>
          <w:szCs w:val="28"/>
        </w:rPr>
        <w:t>льного ремонта общего имущества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 в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 w:rsidR="001C4DB3"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на территории округа Муром на 2014 год»</w:t>
      </w:r>
      <w:r w:rsidR="00AC4032">
        <w:rPr>
          <w:rFonts w:ascii="Times New Roman CYR" w:hAnsi="Times New Roman CYR" w:cs="Times New Roman CYR"/>
          <w:iCs/>
          <w:sz w:val="28"/>
          <w:szCs w:val="28"/>
        </w:rPr>
        <w:t>, изложив его в новой редакции</w:t>
      </w:r>
      <w:r w:rsidR="00FA55DB">
        <w:rPr>
          <w:rFonts w:ascii="Times New Roman CYR" w:hAnsi="Times New Roman CYR" w:cs="Times New Roman CYR"/>
          <w:iCs/>
          <w:sz w:val="28"/>
          <w:szCs w:val="28"/>
        </w:rPr>
        <w:t>, согласно приложен</w:t>
      </w:r>
      <w:r w:rsidR="00674204">
        <w:rPr>
          <w:rFonts w:ascii="Times New Roman CYR" w:hAnsi="Times New Roman CYR" w:cs="Times New Roman CYR"/>
          <w:iCs/>
          <w:sz w:val="28"/>
          <w:szCs w:val="28"/>
        </w:rPr>
        <w:t>и</w:t>
      </w:r>
      <w:r w:rsidR="00FA55DB">
        <w:rPr>
          <w:rFonts w:ascii="Times New Roman CYR" w:hAnsi="Times New Roman CYR" w:cs="Times New Roman CYR"/>
          <w:iCs/>
          <w:sz w:val="28"/>
          <w:szCs w:val="28"/>
        </w:rPr>
        <w:t>ю.</w:t>
      </w:r>
    </w:p>
    <w:p w:rsidR="004733CF" w:rsidRDefault="004733CF" w:rsidP="0046503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И.К.Федурина. </w:t>
      </w:r>
    </w:p>
    <w:p w:rsidR="004733CF" w:rsidRDefault="004733CF" w:rsidP="004733C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с даты его официального опубликования</w:t>
      </w:r>
      <w:r w:rsidR="00296F9A">
        <w:rPr>
          <w:rFonts w:ascii="Times New Roman CYR" w:hAnsi="Times New Roman CYR" w:cs="Times New Roman CYR"/>
          <w:sz w:val="28"/>
          <w:szCs w:val="28"/>
        </w:rPr>
        <w:t xml:space="preserve"> в средствах массовой информации и подлежит размещению</w:t>
      </w:r>
      <w:r w:rsidR="0022658D">
        <w:rPr>
          <w:rFonts w:ascii="Times New Roman CYR" w:hAnsi="Times New Roman CYR" w:cs="Times New Roman CYR"/>
          <w:sz w:val="28"/>
          <w:szCs w:val="28"/>
        </w:rPr>
        <w:t xml:space="preserve"> на сайте администрации округа Муром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65941" w:rsidRDefault="00965941" w:rsidP="00965941">
      <w:pPr>
        <w:rPr>
          <w:rFonts w:ascii="Times New Roman CYR" w:hAnsi="Times New Roman CYR" w:cs="Times New Roman CYR"/>
          <w:sz w:val="28"/>
          <w:szCs w:val="28"/>
        </w:rPr>
      </w:pPr>
    </w:p>
    <w:p w:rsidR="008754EA" w:rsidRDefault="008754EA" w:rsidP="00965941">
      <w:pPr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284"/>
        <w:gridCol w:w="2835"/>
        <w:gridCol w:w="2977"/>
      </w:tblGrid>
      <w:tr w:rsidR="008A75E3" w:rsidRPr="00115A5B">
        <w:trPr>
          <w:jc w:val="center"/>
        </w:trPr>
        <w:tc>
          <w:tcPr>
            <w:tcW w:w="3284" w:type="dxa"/>
          </w:tcPr>
          <w:p w:rsidR="008A75E3" w:rsidRPr="00115A5B" w:rsidRDefault="008A75E3" w:rsidP="00965941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8A75E3" w:rsidRPr="00115A5B" w:rsidRDefault="008A75E3" w:rsidP="00E25646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8A75E3" w:rsidRPr="00115A5B" w:rsidRDefault="00635578" w:rsidP="00E25646">
            <w:pPr>
              <w:pStyle w:val="1"/>
              <w:jc w:val="right"/>
              <w:rPr>
                <w:b w:val="0"/>
                <w:bCs/>
                <w:noProof w:val="0"/>
              </w:rPr>
            </w:pPr>
            <w:proofErr w:type="spellStart"/>
            <w:r>
              <w:rPr>
                <w:b w:val="0"/>
                <w:bCs/>
                <w:noProof w:val="0"/>
              </w:rPr>
              <w:t>Е.Е.Рычков</w:t>
            </w:r>
            <w:proofErr w:type="spellEnd"/>
            <w:r>
              <w:rPr>
                <w:b w:val="0"/>
                <w:bCs/>
                <w:noProof w:val="0"/>
              </w:rPr>
              <w:t xml:space="preserve"> </w:t>
            </w:r>
          </w:p>
        </w:tc>
      </w:tr>
    </w:tbl>
    <w:p w:rsidR="00DA6A20" w:rsidRDefault="00DA6A20" w:rsidP="008A75E3">
      <w:pPr>
        <w:ind w:firstLine="5954"/>
        <w:rPr>
          <w:i/>
          <w:noProof w:val="0"/>
          <w:sz w:val="24"/>
          <w:szCs w:val="24"/>
        </w:rPr>
        <w:sectPr w:rsidR="00DA6A20" w:rsidSect="009E4056">
          <w:headerReference w:type="even" r:id="rId8"/>
          <w:pgSz w:w="11906" w:h="16838"/>
          <w:pgMar w:top="1134" w:right="567" w:bottom="1134" w:left="1701" w:header="425" w:footer="720" w:gutter="0"/>
          <w:pgNumType w:start="1"/>
          <w:cols w:space="720"/>
          <w:titlePg/>
        </w:sect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544"/>
      </w:tblGrid>
      <w:tr w:rsidR="006931C7" w:rsidRPr="00DA1376" w:rsidTr="009E4056">
        <w:trPr>
          <w:trHeight w:val="440"/>
        </w:trPr>
        <w:tc>
          <w:tcPr>
            <w:tcW w:w="6237" w:type="dxa"/>
          </w:tcPr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Pr="00DA1376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709"/>
              <w:rPr>
                <w:sz w:val="24"/>
                <w:szCs w:val="24"/>
              </w:rPr>
            </w:pPr>
          </w:p>
          <w:p w:rsidR="006931C7" w:rsidRPr="00DA1376" w:rsidRDefault="006931C7" w:rsidP="0092424E">
            <w:pPr>
              <w:rPr>
                <w:sz w:val="24"/>
                <w:szCs w:val="24"/>
                <w:lang w:eastAsia="ru-RU"/>
              </w:rPr>
            </w:pPr>
          </w:p>
          <w:p w:rsidR="006931C7" w:rsidRPr="00DA1376" w:rsidRDefault="006931C7" w:rsidP="0092424E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6931C7" w:rsidRPr="00DA1376" w:rsidRDefault="006931C7" w:rsidP="009242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6931C7" w:rsidRDefault="006931C7" w:rsidP="009242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1C7" w:rsidRPr="00F908E1" w:rsidRDefault="006931C7" w:rsidP="0092424E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администрации округа Муромот 06.05.2015 №1082 «Об утверждении</w:t>
            </w:r>
          </w:p>
          <w:p w:rsidR="006931C7" w:rsidRPr="00F908E1" w:rsidRDefault="006931C7" w:rsidP="0092424E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краткосрочного плана реализации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программы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капитального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ремонта общего имущества, в многоквартирных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домах, расположенных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 территории округа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Муром на 2015 год»</w:t>
            </w:r>
          </w:p>
          <w:p w:rsidR="006931C7" w:rsidRPr="00DA1376" w:rsidRDefault="006931C7" w:rsidP="0092424E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6931C7" w:rsidRPr="00DA1376" w:rsidTr="009E4056">
        <w:trPr>
          <w:trHeight w:val="320"/>
        </w:trPr>
        <w:tc>
          <w:tcPr>
            <w:tcW w:w="6237" w:type="dxa"/>
          </w:tcPr>
          <w:p w:rsidR="006931C7" w:rsidRPr="00DA1376" w:rsidRDefault="006931C7" w:rsidP="0092424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92424E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6931C7" w:rsidRPr="00DA1376" w:rsidTr="009E4056">
        <w:trPr>
          <w:trHeight w:val="320"/>
        </w:trPr>
        <w:tc>
          <w:tcPr>
            <w:tcW w:w="6237" w:type="dxa"/>
          </w:tcPr>
          <w:p w:rsidR="006931C7" w:rsidRPr="0022658D" w:rsidRDefault="006931C7" w:rsidP="0092424E">
            <w:pPr>
              <w:jc w:val="both"/>
              <w:rPr>
                <w:sz w:val="24"/>
                <w:szCs w:val="24"/>
              </w:rPr>
            </w:pPr>
          </w:p>
          <w:p w:rsidR="006931C7" w:rsidRPr="0022658D" w:rsidRDefault="006931C7" w:rsidP="0092424E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</w:p>
          <w:p w:rsidR="006931C7" w:rsidRPr="0022658D" w:rsidRDefault="006931C7" w:rsidP="0092424E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3544" w:type="dxa"/>
            <w:vAlign w:val="bottom"/>
          </w:tcPr>
          <w:p w:rsidR="006931C7" w:rsidRPr="0022658D" w:rsidRDefault="006931C7" w:rsidP="0092424E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Управления ЖКХ</w:t>
            </w: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А.П.Мосин</w:t>
            </w:r>
            <w:proofErr w:type="spellEnd"/>
          </w:p>
        </w:tc>
      </w:tr>
      <w:tr w:rsidR="006931C7" w:rsidRPr="00DA1376" w:rsidTr="009E4056">
        <w:tc>
          <w:tcPr>
            <w:tcW w:w="6237" w:type="dxa"/>
          </w:tcPr>
          <w:p w:rsidR="006931C7" w:rsidRPr="00E63087" w:rsidRDefault="006931C7" w:rsidP="0092424E">
            <w:pPr>
              <w:pStyle w:val="21"/>
              <w:rPr>
                <w:sz w:val="24"/>
                <w:szCs w:val="24"/>
              </w:rPr>
            </w:pPr>
          </w:p>
          <w:p w:rsidR="006931C7" w:rsidRPr="00E63087" w:rsidRDefault="006931C7" w:rsidP="0092424E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6931C7" w:rsidRPr="00E63087" w:rsidRDefault="006931C7" w:rsidP="0092424E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E63087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6931C7" w:rsidRPr="00E63087" w:rsidRDefault="006931C7" w:rsidP="0092424E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Default="006931C7" w:rsidP="0092424E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6931C7" w:rsidRPr="00DA1376" w:rsidRDefault="006931C7" w:rsidP="0092424E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544" w:type="dxa"/>
          </w:tcPr>
          <w:p w:rsidR="006931C7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92424E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92424E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D93D43" w:rsidRDefault="00D93D43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  <w:sectPr w:rsidR="00D85678" w:rsidSect="009E4056">
          <w:pgSz w:w="11906" w:h="16838"/>
          <w:pgMar w:top="567" w:right="567" w:bottom="567" w:left="1134" w:header="425" w:footer="720" w:gutter="0"/>
          <w:pgNumType w:start="1"/>
          <w:cols w:space="720"/>
          <w:titlePg/>
        </w:sect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Pr="00DA1376" w:rsidRDefault="00D85678" w:rsidP="008A75E3">
      <w:pPr>
        <w:jc w:val="center"/>
        <w:rPr>
          <w:sz w:val="24"/>
          <w:szCs w:val="24"/>
        </w:rPr>
      </w:pPr>
    </w:p>
    <w:sectPr w:rsidR="00D85678" w:rsidRPr="00DA1376" w:rsidSect="00D85678">
      <w:pgSz w:w="16838" w:h="11906" w:orient="landscape"/>
      <w:pgMar w:top="340" w:right="232" w:bottom="289" w:left="346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81" w:rsidRDefault="00986E81">
      <w:r>
        <w:separator/>
      </w:r>
    </w:p>
  </w:endnote>
  <w:endnote w:type="continuationSeparator" w:id="0">
    <w:p w:rsidR="00986E81" w:rsidRDefault="0098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81" w:rsidRDefault="00986E81">
      <w:r>
        <w:separator/>
      </w:r>
    </w:p>
  </w:footnote>
  <w:footnote w:type="continuationSeparator" w:id="0">
    <w:p w:rsidR="00986E81" w:rsidRDefault="0098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E2" w:rsidRDefault="003C5D9B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1C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CE2" w:rsidRDefault="00871C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CD"/>
    <w:rsid w:val="000111B9"/>
    <w:rsid w:val="00033EF5"/>
    <w:rsid w:val="00052B12"/>
    <w:rsid w:val="00062329"/>
    <w:rsid w:val="000645E6"/>
    <w:rsid w:val="0007481C"/>
    <w:rsid w:val="00075E85"/>
    <w:rsid w:val="00086B62"/>
    <w:rsid w:val="000917EF"/>
    <w:rsid w:val="000B0E38"/>
    <w:rsid w:val="000B67FA"/>
    <w:rsid w:val="000C772F"/>
    <w:rsid w:val="000E0322"/>
    <w:rsid w:val="000E36CF"/>
    <w:rsid w:val="00111CA2"/>
    <w:rsid w:val="001141DD"/>
    <w:rsid w:val="00115A5B"/>
    <w:rsid w:val="00126F21"/>
    <w:rsid w:val="00190E91"/>
    <w:rsid w:val="001A6C4F"/>
    <w:rsid w:val="001C0ED8"/>
    <w:rsid w:val="001C4DB3"/>
    <w:rsid w:val="001D1793"/>
    <w:rsid w:val="001F13F8"/>
    <w:rsid w:val="001F2BBC"/>
    <w:rsid w:val="00202F7B"/>
    <w:rsid w:val="00211B2D"/>
    <w:rsid w:val="0022136D"/>
    <w:rsid w:val="0022658D"/>
    <w:rsid w:val="0023135A"/>
    <w:rsid w:val="00233F86"/>
    <w:rsid w:val="002412DD"/>
    <w:rsid w:val="00241489"/>
    <w:rsid w:val="00241C6C"/>
    <w:rsid w:val="00253800"/>
    <w:rsid w:val="00253D0C"/>
    <w:rsid w:val="0027034F"/>
    <w:rsid w:val="0027039E"/>
    <w:rsid w:val="00273795"/>
    <w:rsid w:val="00280FAA"/>
    <w:rsid w:val="00283ACD"/>
    <w:rsid w:val="00284EEE"/>
    <w:rsid w:val="00296F9A"/>
    <w:rsid w:val="002A0830"/>
    <w:rsid w:val="002D72AC"/>
    <w:rsid w:val="002E2FC6"/>
    <w:rsid w:val="00321B2F"/>
    <w:rsid w:val="00324BF2"/>
    <w:rsid w:val="0034176E"/>
    <w:rsid w:val="0036773C"/>
    <w:rsid w:val="003724F9"/>
    <w:rsid w:val="003732BE"/>
    <w:rsid w:val="00384EA3"/>
    <w:rsid w:val="003B60C8"/>
    <w:rsid w:val="003C55CF"/>
    <w:rsid w:val="003C5D9B"/>
    <w:rsid w:val="003F7D26"/>
    <w:rsid w:val="00403AC7"/>
    <w:rsid w:val="00426205"/>
    <w:rsid w:val="004300CD"/>
    <w:rsid w:val="00431871"/>
    <w:rsid w:val="00437CE3"/>
    <w:rsid w:val="00465035"/>
    <w:rsid w:val="004669B6"/>
    <w:rsid w:val="004733CF"/>
    <w:rsid w:val="0047469C"/>
    <w:rsid w:val="0048375A"/>
    <w:rsid w:val="00495EEE"/>
    <w:rsid w:val="00496C32"/>
    <w:rsid w:val="004974EC"/>
    <w:rsid w:val="004B0961"/>
    <w:rsid w:val="0051238C"/>
    <w:rsid w:val="00517C65"/>
    <w:rsid w:val="0052419F"/>
    <w:rsid w:val="00531965"/>
    <w:rsid w:val="00533F77"/>
    <w:rsid w:val="005501B6"/>
    <w:rsid w:val="00550AE6"/>
    <w:rsid w:val="005516DC"/>
    <w:rsid w:val="00552436"/>
    <w:rsid w:val="005527FC"/>
    <w:rsid w:val="00555741"/>
    <w:rsid w:val="00575982"/>
    <w:rsid w:val="00576E4D"/>
    <w:rsid w:val="00590F44"/>
    <w:rsid w:val="00592CB8"/>
    <w:rsid w:val="005D7766"/>
    <w:rsid w:val="005D7BCD"/>
    <w:rsid w:val="005E48E6"/>
    <w:rsid w:val="005E6F48"/>
    <w:rsid w:val="005F5FCF"/>
    <w:rsid w:val="00623E90"/>
    <w:rsid w:val="00627DC1"/>
    <w:rsid w:val="00634EFC"/>
    <w:rsid w:val="00635578"/>
    <w:rsid w:val="00643C08"/>
    <w:rsid w:val="00652738"/>
    <w:rsid w:val="00662880"/>
    <w:rsid w:val="00674204"/>
    <w:rsid w:val="006758ED"/>
    <w:rsid w:val="006901F9"/>
    <w:rsid w:val="00691544"/>
    <w:rsid w:val="006931C7"/>
    <w:rsid w:val="00695C37"/>
    <w:rsid w:val="006971B5"/>
    <w:rsid w:val="006A1F44"/>
    <w:rsid w:val="006B43BC"/>
    <w:rsid w:val="006C21DD"/>
    <w:rsid w:val="006C7AE7"/>
    <w:rsid w:val="007417C0"/>
    <w:rsid w:val="00744D68"/>
    <w:rsid w:val="0074753E"/>
    <w:rsid w:val="00762099"/>
    <w:rsid w:val="007657D3"/>
    <w:rsid w:val="00767499"/>
    <w:rsid w:val="00774AB3"/>
    <w:rsid w:val="00775B75"/>
    <w:rsid w:val="0078275D"/>
    <w:rsid w:val="0079182E"/>
    <w:rsid w:val="007C0F16"/>
    <w:rsid w:val="007C1BD7"/>
    <w:rsid w:val="007C3A52"/>
    <w:rsid w:val="007C5A55"/>
    <w:rsid w:val="007D3B2D"/>
    <w:rsid w:val="00813948"/>
    <w:rsid w:val="00823BA9"/>
    <w:rsid w:val="00833036"/>
    <w:rsid w:val="00856C67"/>
    <w:rsid w:val="00871CE2"/>
    <w:rsid w:val="008729FE"/>
    <w:rsid w:val="008754EA"/>
    <w:rsid w:val="008802C0"/>
    <w:rsid w:val="00896080"/>
    <w:rsid w:val="008A444A"/>
    <w:rsid w:val="008A503A"/>
    <w:rsid w:val="008A75E3"/>
    <w:rsid w:val="008E33AF"/>
    <w:rsid w:val="008E3A2B"/>
    <w:rsid w:val="008E674F"/>
    <w:rsid w:val="009032EA"/>
    <w:rsid w:val="009043C9"/>
    <w:rsid w:val="00904F0D"/>
    <w:rsid w:val="0090525D"/>
    <w:rsid w:val="009141B5"/>
    <w:rsid w:val="00922C8D"/>
    <w:rsid w:val="00943AD1"/>
    <w:rsid w:val="00956D0C"/>
    <w:rsid w:val="00965941"/>
    <w:rsid w:val="00975EA9"/>
    <w:rsid w:val="00981804"/>
    <w:rsid w:val="00986E81"/>
    <w:rsid w:val="009955E6"/>
    <w:rsid w:val="009A11C9"/>
    <w:rsid w:val="009C56BE"/>
    <w:rsid w:val="009E0F3F"/>
    <w:rsid w:val="009E4056"/>
    <w:rsid w:val="009F7093"/>
    <w:rsid w:val="00A1116F"/>
    <w:rsid w:val="00A14384"/>
    <w:rsid w:val="00A24678"/>
    <w:rsid w:val="00A37710"/>
    <w:rsid w:val="00A576AC"/>
    <w:rsid w:val="00A72A16"/>
    <w:rsid w:val="00A80E72"/>
    <w:rsid w:val="00A82322"/>
    <w:rsid w:val="00A858D4"/>
    <w:rsid w:val="00A912A1"/>
    <w:rsid w:val="00A924D0"/>
    <w:rsid w:val="00A9602A"/>
    <w:rsid w:val="00AB0724"/>
    <w:rsid w:val="00AB16BD"/>
    <w:rsid w:val="00AC4032"/>
    <w:rsid w:val="00AC6D19"/>
    <w:rsid w:val="00AF60CB"/>
    <w:rsid w:val="00B017DE"/>
    <w:rsid w:val="00B060CF"/>
    <w:rsid w:val="00B2409A"/>
    <w:rsid w:val="00B2693C"/>
    <w:rsid w:val="00B373E2"/>
    <w:rsid w:val="00B376DC"/>
    <w:rsid w:val="00B4387D"/>
    <w:rsid w:val="00B51B19"/>
    <w:rsid w:val="00B52A24"/>
    <w:rsid w:val="00B55C54"/>
    <w:rsid w:val="00B66CE6"/>
    <w:rsid w:val="00B95F67"/>
    <w:rsid w:val="00B97360"/>
    <w:rsid w:val="00BA61C8"/>
    <w:rsid w:val="00BB264B"/>
    <w:rsid w:val="00BB630E"/>
    <w:rsid w:val="00BC4084"/>
    <w:rsid w:val="00BC5728"/>
    <w:rsid w:val="00BD2939"/>
    <w:rsid w:val="00BD31C8"/>
    <w:rsid w:val="00BD792E"/>
    <w:rsid w:val="00BE7165"/>
    <w:rsid w:val="00BF2B27"/>
    <w:rsid w:val="00C043DA"/>
    <w:rsid w:val="00C05F85"/>
    <w:rsid w:val="00C26132"/>
    <w:rsid w:val="00C279CA"/>
    <w:rsid w:val="00C36DE8"/>
    <w:rsid w:val="00C510BB"/>
    <w:rsid w:val="00C67423"/>
    <w:rsid w:val="00C84090"/>
    <w:rsid w:val="00CE5439"/>
    <w:rsid w:val="00CE63EA"/>
    <w:rsid w:val="00CE7D67"/>
    <w:rsid w:val="00CF47D5"/>
    <w:rsid w:val="00CF7A85"/>
    <w:rsid w:val="00D116F0"/>
    <w:rsid w:val="00D15704"/>
    <w:rsid w:val="00D27685"/>
    <w:rsid w:val="00D46791"/>
    <w:rsid w:val="00D521E8"/>
    <w:rsid w:val="00D574B6"/>
    <w:rsid w:val="00D77D29"/>
    <w:rsid w:val="00D806C6"/>
    <w:rsid w:val="00D82126"/>
    <w:rsid w:val="00D85678"/>
    <w:rsid w:val="00D90419"/>
    <w:rsid w:val="00D93D43"/>
    <w:rsid w:val="00DA1040"/>
    <w:rsid w:val="00DA1376"/>
    <w:rsid w:val="00DA6A20"/>
    <w:rsid w:val="00DC77D2"/>
    <w:rsid w:val="00DE2C13"/>
    <w:rsid w:val="00DE3A0C"/>
    <w:rsid w:val="00DE5A0C"/>
    <w:rsid w:val="00E00403"/>
    <w:rsid w:val="00E05240"/>
    <w:rsid w:val="00E067FF"/>
    <w:rsid w:val="00E25646"/>
    <w:rsid w:val="00E42209"/>
    <w:rsid w:val="00E45CFC"/>
    <w:rsid w:val="00E46D57"/>
    <w:rsid w:val="00E518B3"/>
    <w:rsid w:val="00E614E5"/>
    <w:rsid w:val="00E71A91"/>
    <w:rsid w:val="00EA3C99"/>
    <w:rsid w:val="00EA5DD8"/>
    <w:rsid w:val="00EC4131"/>
    <w:rsid w:val="00EC4840"/>
    <w:rsid w:val="00ED42E9"/>
    <w:rsid w:val="00EE52F0"/>
    <w:rsid w:val="00F15FB8"/>
    <w:rsid w:val="00F17760"/>
    <w:rsid w:val="00F3228F"/>
    <w:rsid w:val="00F56F69"/>
    <w:rsid w:val="00F62232"/>
    <w:rsid w:val="00F6699B"/>
    <w:rsid w:val="00F7588F"/>
    <w:rsid w:val="00F82B2C"/>
    <w:rsid w:val="00FA31B7"/>
    <w:rsid w:val="00FA4357"/>
    <w:rsid w:val="00FA55DB"/>
    <w:rsid w:val="00FA79A5"/>
    <w:rsid w:val="00FB2125"/>
    <w:rsid w:val="00FC5802"/>
    <w:rsid w:val="00F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3724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3724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3724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24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6931C7"/>
  </w:style>
  <w:style w:type="paragraph" w:customStyle="1" w:styleId="30">
    <w:name w:val="Обычный3"/>
    <w:rsid w:val="009E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9047-17BE-4826-B330-B0AD8230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2</TotalTime>
  <Pages>3</Pages>
  <Words>259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usermfc2</cp:lastModifiedBy>
  <cp:revision>2</cp:revision>
  <cp:lastPrinted>2015-06-10T13:15:00Z</cp:lastPrinted>
  <dcterms:created xsi:type="dcterms:W3CDTF">2015-06-10T13:16:00Z</dcterms:created>
  <dcterms:modified xsi:type="dcterms:W3CDTF">2015-06-10T13:16:00Z</dcterms:modified>
</cp:coreProperties>
</file>