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0F" w:rsidRDefault="00D00732" w:rsidP="00F40676">
      <w:pPr>
        <w:pStyle w:val="2"/>
        <w:spacing w:before="120"/>
        <w:jc w:val="left"/>
        <w:rPr>
          <w:rFonts w:ascii="Times New Roman" w:hAnsi="Times New Roman"/>
          <w:spacing w:val="0"/>
          <w:sz w:val="16"/>
        </w:rPr>
      </w:pPr>
      <w:r>
        <w:rPr>
          <w:rFonts w:ascii="Times New Roman" w:hAnsi="Times New Roman"/>
          <w:spacing w:val="0"/>
          <w:sz w:val="16"/>
        </w:rPr>
        <w:t xml:space="preserve">                                                                                                            </w:t>
      </w:r>
      <w:r w:rsidR="00F40676">
        <w:rPr>
          <w:rFonts w:ascii="Times New Roman" w:hAnsi="Times New Roman"/>
          <w:spacing w:val="0"/>
          <w:sz w:val="16"/>
        </w:rPr>
        <w:tab/>
      </w:r>
      <w:r w:rsidR="00F40676">
        <w:rPr>
          <w:rFonts w:ascii="Times New Roman" w:hAnsi="Times New Roman"/>
          <w:spacing w:val="0"/>
          <w:sz w:val="16"/>
        </w:rPr>
        <w:tab/>
      </w:r>
      <w:r w:rsidR="00F40676">
        <w:rPr>
          <w:rFonts w:ascii="Times New Roman" w:hAnsi="Times New Roman"/>
          <w:spacing w:val="0"/>
          <w:sz w:val="16"/>
        </w:rPr>
        <w:tab/>
      </w:r>
      <w:r w:rsidR="00F40676">
        <w:rPr>
          <w:rFonts w:ascii="Times New Roman" w:hAnsi="Times New Roman"/>
          <w:spacing w:val="0"/>
          <w:sz w:val="16"/>
        </w:rPr>
        <w:tab/>
      </w:r>
      <w:r w:rsidR="00F40676">
        <w:rPr>
          <w:rFonts w:ascii="Times New Roman" w:hAnsi="Times New Roman"/>
          <w:spacing w:val="0"/>
          <w:sz w:val="16"/>
        </w:rPr>
        <w:tab/>
        <w:t>.</w:t>
      </w:r>
      <w:r w:rsidR="00595307"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ge">
                  <wp:posOffset>231140</wp:posOffset>
                </wp:positionV>
                <wp:extent cx="466725" cy="609600"/>
                <wp:effectExtent l="14605" t="12065" r="13970" b="16510"/>
                <wp:wrapNone/>
                <wp:docPr id="6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312420"/>
                            <a:ext cx="466725" cy="297180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 h 304"/>
                              <a:gd name="T2" fmla="*/ 476 w 476"/>
                              <a:gd name="T3" fmla="*/ 218 h 304"/>
                              <a:gd name="T4" fmla="*/ 476 w 476"/>
                              <a:gd name="T5" fmla="*/ 232 h 304"/>
                              <a:gd name="T6" fmla="*/ 381 w 476"/>
                              <a:gd name="T7" fmla="*/ 290 h 304"/>
                              <a:gd name="T8" fmla="*/ 300 w 476"/>
                              <a:gd name="T9" fmla="*/ 279 h 304"/>
                              <a:gd name="T10" fmla="*/ 238 w 476"/>
                              <a:gd name="T11" fmla="*/ 304 h 304"/>
                              <a:gd name="T12" fmla="*/ 177 w 476"/>
                              <a:gd name="T13" fmla="*/ 280 h 304"/>
                              <a:gd name="T14" fmla="*/ 96 w 476"/>
                              <a:gd name="T15" fmla="*/ 292 h 304"/>
                              <a:gd name="T16" fmla="*/ 1 w 476"/>
                              <a:gd name="T17" fmla="*/ 233 h 304"/>
                              <a:gd name="T18" fmla="*/ 1 w 476"/>
                              <a:gd name="T19" fmla="*/ 219 h 304"/>
                              <a:gd name="T20" fmla="*/ 1 w 476"/>
                              <a:gd name="T21" fmla="*/ 0 h 304"/>
                              <a:gd name="T22" fmla="*/ 476 w 476"/>
                              <a:gd name="T23" fmla="*/ 1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" h="304">
                                <a:moveTo>
                                  <a:pt x="476" y="1"/>
                                </a:moveTo>
                                <a:lnTo>
                                  <a:pt x="476" y="218"/>
                                </a:lnTo>
                                <a:lnTo>
                                  <a:pt x="476" y="232"/>
                                </a:lnTo>
                                <a:cubicBezTo>
                                  <a:pt x="476" y="268"/>
                                  <a:pt x="418" y="299"/>
                                  <a:pt x="381" y="290"/>
                                </a:cubicBezTo>
                                <a:cubicBezTo>
                                  <a:pt x="355" y="284"/>
                                  <a:pt x="329" y="279"/>
                                  <a:pt x="300" y="279"/>
                                </a:cubicBezTo>
                                <a:cubicBezTo>
                                  <a:pt x="287" y="279"/>
                                  <a:pt x="238" y="293"/>
                                  <a:pt x="238" y="304"/>
                                </a:cubicBezTo>
                                <a:cubicBezTo>
                                  <a:pt x="238" y="293"/>
                                  <a:pt x="190" y="280"/>
                                  <a:pt x="177" y="280"/>
                                </a:cubicBezTo>
                                <a:cubicBezTo>
                                  <a:pt x="148" y="280"/>
                                  <a:pt x="122" y="286"/>
                                  <a:pt x="96" y="292"/>
                                </a:cubicBezTo>
                                <a:cubicBezTo>
                                  <a:pt x="59" y="301"/>
                                  <a:pt x="0" y="269"/>
                                  <a:pt x="1" y="233"/>
                                </a:cubicBezTo>
                                <a:lnTo>
                                  <a:pt x="1" y="219"/>
                                </a:lnTo>
                                <a:lnTo>
                                  <a:pt x="1" y="0"/>
                                </a:lnTo>
                                <a:lnTo>
                                  <a:pt x="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70815" y="359410"/>
                            <a:ext cx="127000" cy="72390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7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8 h 74"/>
                              <a:gd name="T10" fmla="*/ 67 w 130"/>
                              <a:gd name="T11" fmla="*/ 34 h 74"/>
                              <a:gd name="T12" fmla="*/ 86 w 130"/>
                              <a:gd name="T13" fmla="*/ 38 h 74"/>
                              <a:gd name="T14" fmla="*/ 91 w 130"/>
                              <a:gd name="T15" fmla="*/ 39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7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0 h 74"/>
                              <a:gd name="T34" fmla="*/ 66 w 130"/>
                              <a:gd name="T35" fmla="*/ 13 h 74"/>
                              <a:gd name="T36" fmla="*/ 63 w 130"/>
                              <a:gd name="T37" fmla="*/ 9 h 74"/>
                              <a:gd name="T38" fmla="*/ 65 w 130"/>
                              <a:gd name="T39" fmla="*/ 6 h 74"/>
                              <a:gd name="T40" fmla="*/ 64 w 130"/>
                              <a:gd name="T41" fmla="*/ 11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3 h 74"/>
                              <a:gd name="T52" fmla="*/ 2 w 130"/>
                              <a:gd name="T53" fmla="*/ 41 h 74"/>
                              <a:gd name="T54" fmla="*/ 21 w 130"/>
                              <a:gd name="T55" fmla="*/ 19 h 74"/>
                              <a:gd name="T56" fmla="*/ 54 w 130"/>
                              <a:gd name="T57" fmla="*/ 13 h 74"/>
                              <a:gd name="T58" fmla="*/ 55 w 130"/>
                              <a:gd name="T59" fmla="*/ 13 h 74"/>
                              <a:gd name="T60" fmla="*/ 55 w 130"/>
                              <a:gd name="T61" fmla="*/ 14 h 74"/>
                              <a:gd name="T62" fmla="*/ 55 w 130"/>
                              <a:gd name="T63" fmla="*/ 14 h 74"/>
                              <a:gd name="T64" fmla="*/ 56 w 130"/>
                              <a:gd name="T65" fmla="*/ 14 h 74"/>
                              <a:gd name="T66" fmla="*/ 56 w 130"/>
                              <a:gd name="T67" fmla="*/ 14 h 74"/>
                              <a:gd name="T68" fmla="*/ 56 w 130"/>
                              <a:gd name="T69" fmla="*/ 14 h 74"/>
                              <a:gd name="T70" fmla="*/ 56 w 130"/>
                              <a:gd name="T71" fmla="*/ 14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5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6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7 h 74"/>
                              <a:gd name="T94" fmla="*/ 59 w 130"/>
                              <a:gd name="T95" fmla="*/ 17 h 74"/>
                              <a:gd name="T96" fmla="*/ 59 w 130"/>
                              <a:gd name="T97" fmla="*/ 17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7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8"/>
                                  <a:pt x="48" y="38"/>
                                </a:cubicBezTo>
                                <a:cubicBezTo>
                                  <a:pt x="51" y="35"/>
                                  <a:pt x="62" y="34"/>
                                  <a:pt x="67" y="34"/>
                                </a:cubicBezTo>
                                <a:cubicBezTo>
                                  <a:pt x="74" y="34"/>
                                  <a:pt x="81" y="35"/>
                                  <a:pt x="86" y="38"/>
                                </a:cubicBezTo>
                                <a:cubicBezTo>
                                  <a:pt x="88" y="38"/>
                                  <a:pt x="89" y="39"/>
                                  <a:pt x="91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7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5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8"/>
                                  <a:pt x="73" y="10"/>
                                </a:cubicBezTo>
                                <a:cubicBezTo>
                                  <a:pt x="73" y="12"/>
                                  <a:pt x="67" y="14"/>
                                  <a:pt x="66" y="13"/>
                                </a:cubicBezTo>
                                <a:cubicBezTo>
                                  <a:pt x="65" y="11"/>
                                  <a:pt x="63" y="11"/>
                                  <a:pt x="63" y="9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8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8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3"/>
                                </a:cubicBezTo>
                                <a:cubicBezTo>
                                  <a:pt x="12" y="57"/>
                                  <a:pt x="3" y="53"/>
                                  <a:pt x="2" y="41"/>
                                </a:cubicBezTo>
                                <a:cubicBezTo>
                                  <a:pt x="0" y="33"/>
                                  <a:pt x="12" y="19"/>
                                  <a:pt x="21" y="19"/>
                                </a:cubicBezTo>
                                <a:cubicBezTo>
                                  <a:pt x="26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82575" y="461010"/>
                            <a:ext cx="126365" cy="72390"/>
                          </a:xfrm>
                          <a:custGeom>
                            <a:avLst/>
                            <a:gdLst>
                              <a:gd name="T0" fmla="*/ 59 w 129"/>
                              <a:gd name="T1" fmla="*/ 18 h 74"/>
                              <a:gd name="T2" fmla="*/ 23 w 129"/>
                              <a:gd name="T3" fmla="*/ 37 h 74"/>
                              <a:gd name="T4" fmla="*/ 34 w 129"/>
                              <a:gd name="T5" fmla="*/ 42 h 74"/>
                              <a:gd name="T6" fmla="*/ 41 w 129"/>
                              <a:gd name="T7" fmla="*/ 41 h 74"/>
                              <a:gd name="T8" fmla="*/ 47 w 129"/>
                              <a:gd name="T9" fmla="*/ 39 h 74"/>
                              <a:gd name="T10" fmla="*/ 67 w 129"/>
                              <a:gd name="T11" fmla="*/ 34 h 74"/>
                              <a:gd name="T12" fmla="*/ 86 w 129"/>
                              <a:gd name="T13" fmla="*/ 38 h 74"/>
                              <a:gd name="T14" fmla="*/ 90 w 129"/>
                              <a:gd name="T15" fmla="*/ 39 h 74"/>
                              <a:gd name="T16" fmla="*/ 94 w 129"/>
                              <a:gd name="T17" fmla="*/ 40 h 74"/>
                              <a:gd name="T18" fmla="*/ 98 w 129"/>
                              <a:gd name="T19" fmla="*/ 41 h 74"/>
                              <a:gd name="T20" fmla="*/ 101 w 129"/>
                              <a:gd name="T21" fmla="*/ 41 h 74"/>
                              <a:gd name="T22" fmla="*/ 99 w 129"/>
                              <a:gd name="T23" fmla="*/ 27 h 74"/>
                              <a:gd name="T24" fmla="*/ 73 w 129"/>
                              <a:gd name="T25" fmla="*/ 23 h 74"/>
                              <a:gd name="T26" fmla="*/ 53 w 129"/>
                              <a:gd name="T27" fmla="*/ 6 h 74"/>
                              <a:gd name="T28" fmla="*/ 65 w 129"/>
                              <a:gd name="T29" fmla="*/ 0 h 74"/>
                              <a:gd name="T30" fmla="*/ 72 w 129"/>
                              <a:gd name="T31" fmla="*/ 5 h 74"/>
                              <a:gd name="T32" fmla="*/ 73 w 129"/>
                              <a:gd name="T33" fmla="*/ 11 h 74"/>
                              <a:gd name="T34" fmla="*/ 65 w 129"/>
                              <a:gd name="T35" fmla="*/ 13 h 74"/>
                              <a:gd name="T36" fmla="*/ 63 w 129"/>
                              <a:gd name="T37" fmla="*/ 9 h 74"/>
                              <a:gd name="T38" fmla="*/ 64 w 129"/>
                              <a:gd name="T39" fmla="*/ 6 h 74"/>
                              <a:gd name="T40" fmla="*/ 64 w 129"/>
                              <a:gd name="T41" fmla="*/ 11 h 74"/>
                              <a:gd name="T42" fmla="*/ 87 w 129"/>
                              <a:gd name="T43" fmla="*/ 15 h 74"/>
                              <a:gd name="T44" fmla="*/ 119 w 129"/>
                              <a:gd name="T45" fmla="*/ 24 h 74"/>
                              <a:gd name="T46" fmla="*/ 128 w 129"/>
                              <a:gd name="T47" fmla="*/ 43 h 74"/>
                              <a:gd name="T48" fmla="*/ 110 w 129"/>
                              <a:gd name="T49" fmla="*/ 61 h 74"/>
                              <a:gd name="T50" fmla="*/ 20 w 129"/>
                              <a:gd name="T51" fmla="*/ 63 h 74"/>
                              <a:gd name="T52" fmla="*/ 1 w 129"/>
                              <a:gd name="T53" fmla="*/ 41 h 74"/>
                              <a:gd name="T54" fmla="*/ 21 w 129"/>
                              <a:gd name="T55" fmla="*/ 19 h 74"/>
                              <a:gd name="T56" fmla="*/ 54 w 129"/>
                              <a:gd name="T57" fmla="*/ 13 h 74"/>
                              <a:gd name="T58" fmla="*/ 54 w 129"/>
                              <a:gd name="T59" fmla="*/ 14 h 74"/>
                              <a:gd name="T60" fmla="*/ 54 w 129"/>
                              <a:gd name="T61" fmla="*/ 14 h 74"/>
                              <a:gd name="T62" fmla="*/ 55 w 129"/>
                              <a:gd name="T63" fmla="*/ 14 h 74"/>
                              <a:gd name="T64" fmla="*/ 55 w 129"/>
                              <a:gd name="T65" fmla="*/ 14 h 74"/>
                              <a:gd name="T66" fmla="*/ 55 w 129"/>
                              <a:gd name="T67" fmla="*/ 14 h 74"/>
                              <a:gd name="T68" fmla="*/ 55 w 129"/>
                              <a:gd name="T69" fmla="*/ 15 h 74"/>
                              <a:gd name="T70" fmla="*/ 55 w 129"/>
                              <a:gd name="T71" fmla="*/ 15 h 74"/>
                              <a:gd name="T72" fmla="*/ 55 w 129"/>
                              <a:gd name="T73" fmla="*/ 15 h 74"/>
                              <a:gd name="T74" fmla="*/ 56 w 129"/>
                              <a:gd name="T75" fmla="*/ 15 h 74"/>
                              <a:gd name="T76" fmla="*/ 56 w 129"/>
                              <a:gd name="T77" fmla="*/ 15 h 74"/>
                              <a:gd name="T78" fmla="*/ 56 w 129"/>
                              <a:gd name="T79" fmla="*/ 15 h 74"/>
                              <a:gd name="T80" fmla="*/ 56 w 129"/>
                              <a:gd name="T81" fmla="*/ 15 h 74"/>
                              <a:gd name="T82" fmla="*/ 56 w 129"/>
                              <a:gd name="T83" fmla="*/ 16 h 74"/>
                              <a:gd name="T84" fmla="*/ 57 w 129"/>
                              <a:gd name="T85" fmla="*/ 16 h 74"/>
                              <a:gd name="T86" fmla="*/ 57 w 129"/>
                              <a:gd name="T87" fmla="*/ 16 h 74"/>
                              <a:gd name="T88" fmla="*/ 57 w 129"/>
                              <a:gd name="T89" fmla="*/ 17 h 74"/>
                              <a:gd name="T90" fmla="*/ 58 w 129"/>
                              <a:gd name="T91" fmla="*/ 17 h 74"/>
                              <a:gd name="T92" fmla="*/ 58 w 129"/>
                              <a:gd name="T93" fmla="*/ 17 h 74"/>
                              <a:gd name="T94" fmla="*/ 58 w 129"/>
                              <a:gd name="T95" fmla="*/ 17 h 74"/>
                              <a:gd name="T96" fmla="*/ 58 w 129"/>
                              <a:gd name="T97" fmla="*/ 17 h 74"/>
                              <a:gd name="T98" fmla="*/ 59 w 129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74">
                                <a:moveTo>
                                  <a:pt x="59" y="18"/>
                                </a:moveTo>
                                <a:cubicBezTo>
                                  <a:pt x="51" y="28"/>
                                  <a:pt x="23" y="22"/>
                                  <a:pt x="23" y="37"/>
                                </a:cubicBezTo>
                                <a:cubicBezTo>
                                  <a:pt x="23" y="42"/>
                                  <a:pt x="30" y="42"/>
                                  <a:pt x="34" y="42"/>
                                </a:cubicBezTo>
                                <a:cubicBezTo>
                                  <a:pt x="37" y="42"/>
                                  <a:pt x="39" y="42"/>
                                  <a:pt x="41" y="41"/>
                                </a:cubicBezTo>
                                <a:cubicBezTo>
                                  <a:pt x="42" y="41"/>
                                  <a:pt x="47" y="39"/>
                                  <a:pt x="47" y="39"/>
                                </a:cubicBezTo>
                                <a:cubicBezTo>
                                  <a:pt x="50" y="35"/>
                                  <a:pt x="61" y="34"/>
                                  <a:pt x="67" y="34"/>
                                </a:cubicBezTo>
                                <a:cubicBezTo>
                                  <a:pt x="73" y="34"/>
                                  <a:pt x="81" y="36"/>
                                  <a:pt x="86" y="38"/>
                                </a:cubicBezTo>
                                <a:cubicBezTo>
                                  <a:pt x="87" y="38"/>
                                  <a:pt x="89" y="39"/>
                                  <a:pt x="90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4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1" y="41"/>
                                  <a:pt x="101" y="41"/>
                                </a:cubicBezTo>
                                <a:cubicBezTo>
                                  <a:pt x="109" y="38"/>
                                  <a:pt x="102" y="29"/>
                                  <a:pt x="99" y="27"/>
                                </a:cubicBezTo>
                                <a:cubicBezTo>
                                  <a:pt x="92" y="24"/>
                                  <a:pt x="81" y="23"/>
                                  <a:pt x="73" y="23"/>
                                </a:cubicBezTo>
                                <a:cubicBezTo>
                                  <a:pt x="67" y="23"/>
                                  <a:pt x="49" y="16"/>
                                  <a:pt x="53" y="6"/>
                                </a:cubicBezTo>
                                <a:cubicBezTo>
                                  <a:pt x="56" y="2"/>
                                  <a:pt x="60" y="0"/>
                                  <a:pt x="65" y="0"/>
                                </a:cubicBezTo>
                                <a:cubicBezTo>
                                  <a:pt x="68" y="0"/>
                                  <a:pt x="72" y="3"/>
                                  <a:pt x="72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2"/>
                                  <a:pt x="67" y="14"/>
                                  <a:pt x="65" y="13"/>
                                </a:cubicBezTo>
                                <a:cubicBezTo>
                                  <a:pt x="64" y="12"/>
                                  <a:pt x="63" y="12"/>
                                  <a:pt x="63" y="9"/>
                                </a:cubicBezTo>
                                <a:cubicBezTo>
                                  <a:pt x="63" y="9"/>
                                  <a:pt x="64" y="7"/>
                                  <a:pt x="64" y="6"/>
                                </a:cubicBezTo>
                                <a:cubicBezTo>
                                  <a:pt x="64" y="3"/>
                                  <a:pt x="61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7" y="15"/>
                                </a:cubicBezTo>
                                <a:cubicBezTo>
                                  <a:pt x="102" y="15"/>
                                  <a:pt x="109" y="18"/>
                                  <a:pt x="119" y="24"/>
                                </a:cubicBezTo>
                                <a:cubicBezTo>
                                  <a:pt x="128" y="28"/>
                                  <a:pt x="129" y="38"/>
                                  <a:pt x="128" y="43"/>
                                </a:cubicBezTo>
                                <a:cubicBezTo>
                                  <a:pt x="126" y="53"/>
                                  <a:pt x="114" y="58"/>
                                  <a:pt x="110" y="61"/>
                                </a:cubicBezTo>
                                <a:cubicBezTo>
                                  <a:pt x="90" y="74"/>
                                  <a:pt x="40" y="71"/>
                                  <a:pt x="20" y="63"/>
                                </a:cubicBezTo>
                                <a:cubicBezTo>
                                  <a:pt x="12" y="57"/>
                                  <a:pt x="2" y="53"/>
                                  <a:pt x="1" y="41"/>
                                </a:cubicBezTo>
                                <a:cubicBezTo>
                                  <a:pt x="0" y="33"/>
                                  <a:pt x="11" y="19"/>
                                  <a:pt x="21" y="19"/>
                                </a:cubicBezTo>
                                <a:cubicBezTo>
                                  <a:pt x="25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4" y="13"/>
                                  <a:pt x="54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5"/>
                                  <a:pt x="55" y="15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9" y="18"/>
                                  <a:pt x="5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0960" y="460375"/>
                            <a:ext cx="127000" cy="71755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8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9 h 74"/>
                              <a:gd name="T10" fmla="*/ 67 w 130"/>
                              <a:gd name="T11" fmla="*/ 35 h 74"/>
                              <a:gd name="T12" fmla="*/ 86 w 130"/>
                              <a:gd name="T13" fmla="*/ 38 h 74"/>
                              <a:gd name="T14" fmla="*/ 91 w 130"/>
                              <a:gd name="T15" fmla="*/ 40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8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1 h 74"/>
                              <a:gd name="T34" fmla="*/ 66 w 130"/>
                              <a:gd name="T35" fmla="*/ 13 h 74"/>
                              <a:gd name="T36" fmla="*/ 63 w 130"/>
                              <a:gd name="T37" fmla="*/ 10 h 74"/>
                              <a:gd name="T38" fmla="*/ 65 w 130"/>
                              <a:gd name="T39" fmla="*/ 6 h 74"/>
                              <a:gd name="T40" fmla="*/ 64 w 130"/>
                              <a:gd name="T41" fmla="*/ 12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4 h 74"/>
                              <a:gd name="T52" fmla="*/ 2 w 130"/>
                              <a:gd name="T53" fmla="*/ 42 h 74"/>
                              <a:gd name="T54" fmla="*/ 21 w 130"/>
                              <a:gd name="T55" fmla="*/ 20 h 74"/>
                              <a:gd name="T56" fmla="*/ 54 w 130"/>
                              <a:gd name="T57" fmla="*/ 13 h 74"/>
                              <a:gd name="T58" fmla="*/ 55 w 130"/>
                              <a:gd name="T59" fmla="*/ 14 h 74"/>
                              <a:gd name="T60" fmla="*/ 55 w 130"/>
                              <a:gd name="T61" fmla="*/ 14 h 74"/>
                              <a:gd name="T62" fmla="*/ 55 w 130"/>
                              <a:gd name="T63" fmla="*/ 15 h 74"/>
                              <a:gd name="T64" fmla="*/ 56 w 130"/>
                              <a:gd name="T65" fmla="*/ 15 h 74"/>
                              <a:gd name="T66" fmla="*/ 56 w 130"/>
                              <a:gd name="T67" fmla="*/ 15 h 74"/>
                              <a:gd name="T68" fmla="*/ 56 w 130"/>
                              <a:gd name="T69" fmla="*/ 15 h 74"/>
                              <a:gd name="T70" fmla="*/ 56 w 130"/>
                              <a:gd name="T71" fmla="*/ 15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6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7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8 h 74"/>
                              <a:gd name="T94" fmla="*/ 59 w 130"/>
                              <a:gd name="T95" fmla="*/ 18 h 74"/>
                              <a:gd name="T96" fmla="*/ 59 w 130"/>
                              <a:gd name="T97" fmla="*/ 18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8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9"/>
                                  <a:pt x="48" y="39"/>
                                </a:cubicBezTo>
                                <a:cubicBezTo>
                                  <a:pt x="51" y="35"/>
                                  <a:pt x="62" y="35"/>
                                  <a:pt x="67" y="35"/>
                                </a:cubicBezTo>
                                <a:cubicBezTo>
                                  <a:pt x="74" y="35"/>
                                  <a:pt x="81" y="36"/>
                                  <a:pt x="86" y="38"/>
                                </a:cubicBezTo>
                                <a:cubicBezTo>
                                  <a:pt x="88" y="38"/>
                                  <a:pt x="89" y="40"/>
                                  <a:pt x="91" y="40"/>
                                </a:cubicBezTo>
                                <a:cubicBezTo>
                                  <a:pt x="92" y="40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8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6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3"/>
                                  <a:pt x="67" y="14"/>
                                  <a:pt x="66" y="13"/>
                                </a:cubicBezTo>
                                <a:cubicBezTo>
                                  <a:pt x="65" y="12"/>
                                  <a:pt x="63" y="12"/>
                                  <a:pt x="63" y="10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2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9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9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4"/>
                                </a:cubicBezTo>
                                <a:cubicBezTo>
                                  <a:pt x="12" y="57"/>
                                  <a:pt x="3" y="53"/>
                                  <a:pt x="2" y="42"/>
                                </a:cubicBezTo>
                                <a:cubicBezTo>
                                  <a:pt x="0" y="33"/>
                                  <a:pt x="12" y="20"/>
                                  <a:pt x="21" y="20"/>
                                </a:cubicBezTo>
                                <a:cubicBezTo>
                                  <a:pt x="26" y="20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59" y="18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363855" y="72390"/>
                            <a:ext cx="34290" cy="49530"/>
                          </a:xfrm>
                          <a:custGeom>
                            <a:avLst/>
                            <a:gdLst>
                              <a:gd name="T0" fmla="*/ 9 w 35"/>
                              <a:gd name="T1" fmla="*/ 0 h 51"/>
                              <a:gd name="T2" fmla="*/ 27 w 35"/>
                              <a:gd name="T3" fmla="*/ 25 h 51"/>
                              <a:gd name="T4" fmla="*/ 31 w 35"/>
                              <a:gd name="T5" fmla="*/ 47 h 51"/>
                              <a:gd name="T6" fmla="*/ 31 w 35"/>
                              <a:gd name="T7" fmla="*/ 49 h 51"/>
                              <a:gd name="T8" fmla="*/ 24 w 35"/>
                              <a:gd name="T9" fmla="*/ 51 h 51"/>
                              <a:gd name="T10" fmla="*/ 15 w 35"/>
                              <a:gd name="T11" fmla="*/ 45 h 51"/>
                              <a:gd name="T12" fmla="*/ 12 w 35"/>
                              <a:gd name="T13" fmla="*/ 41 h 51"/>
                              <a:gd name="T14" fmla="*/ 8 w 35"/>
                              <a:gd name="T15" fmla="*/ 37 h 51"/>
                              <a:gd name="T16" fmla="*/ 0 w 35"/>
                              <a:gd name="T17" fmla="*/ 16 h 51"/>
                              <a:gd name="T18" fmla="*/ 4 w 35"/>
                              <a:gd name="T19" fmla="*/ 2 h 51"/>
                              <a:gd name="T20" fmla="*/ 8 w 35"/>
                              <a:gd name="T21" fmla="*/ 0 h 51"/>
                              <a:gd name="T22" fmla="*/ 9 w 35"/>
                              <a:gd name="T23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51">
                                <a:moveTo>
                                  <a:pt x="9" y="0"/>
                                </a:moveTo>
                                <a:cubicBezTo>
                                  <a:pt x="22" y="0"/>
                                  <a:pt x="27" y="13"/>
                                  <a:pt x="27" y="25"/>
                                </a:cubicBezTo>
                                <a:cubicBezTo>
                                  <a:pt x="27" y="32"/>
                                  <a:pt x="21" y="47"/>
                                  <a:pt x="31" y="47"/>
                                </a:cubicBezTo>
                                <a:cubicBezTo>
                                  <a:pt x="32" y="47"/>
                                  <a:pt x="35" y="45"/>
                                  <a:pt x="31" y="49"/>
                                </a:cubicBezTo>
                                <a:cubicBezTo>
                                  <a:pt x="29" y="51"/>
                                  <a:pt x="28" y="51"/>
                                  <a:pt x="24" y="51"/>
                                </a:cubicBezTo>
                                <a:cubicBezTo>
                                  <a:pt x="20" y="51"/>
                                  <a:pt x="17" y="48"/>
                                  <a:pt x="15" y="45"/>
                                </a:cubicBezTo>
                                <a:cubicBezTo>
                                  <a:pt x="14" y="44"/>
                                  <a:pt x="13" y="43"/>
                                  <a:pt x="12" y="41"/>
                                </a:cubicBezTo>
                                <a:cubicBezTo>
                                  <a:pt x="12" y="40"/>
                                  <a:pt x="8" y="40"/>
                                  <a:pt x="8" y="37"/>
                                </a:cubicBezTo>
                                <a:cubicBezTo>
                                  <a:pt x="8" y="29"/>
                                  <a:pt x="0" y="25"/>
                                  <a:pt x="0" y="16"/>
                                </a:cubicBezTo>
                                <a:cubicBezTo>
                                  <a:pt x="0" y="11"/>
                                  <a:pt x="1" y="5"/>
                                  <a:pt x="4" y="2"/>
                                </a:cubicBezTo>
                                <a:cubicBezTo>
                                  <a:pt x="5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30200" y="53975"/>
                            <a:ext cx="49530" cy="129540"/>
                          </a:xfrm>
                          <a:custGeom>
                            <a:avLst/>
                            <a:gdLst>
                              <a:gd name="T0" fmla="*/ 43 w 50"/>
                              <a:gd name="T1" fmla="*/ 19 h 133"/>
                              <a:gd name="T2" fmla="*/ 27 w 50"/>
                              <a:gd name="T3" fmla="*/ 1 h 133"/>
                              <a:gd name="T4" fmla="*/ 2 w 50"/>
                              <a:gd name="T5" fmla="*/ 18 h 133"/>
                              <a:gd name="T6" fmla="*/ 12 w 50"/>
                              <a:gd name="T7" fmla="*/ 51 h 133"/>
                              <a:gd name="T8" fmla="*/ 24 w 50"/>
                              <a:gd name="T9" fmla="*/ 71 h 133"/>
                              <a:gd name="T10" fmla="*/ 34 w 50"/>
                              <a:gd name="T11" fmla="*/ 107 h 133"/>
                              <a:gd name="T12" fmla="*/ 21 w 50"/>
                              <a:gd name="T13" fmla="*/ 118 h 133"/>
                              <a:gd name="T14" fmla="*/ 21 w 50"/>
                              <a:gd name="T15" fmla="*/ 130 h 133"/>
                              <a:gd name="T16" fmla="*/ 37 w 50"/>
                              <a:gd name="T17" fmla="*/ 118 h 133"/>
                              <a:gd name="T18" fmla="*/ 43 w 50"/>
                              <a:gd name="T19" fmla="*/ 86 h 133"/>
                              <a:gd name="T20" fmla="*/ 41 w 50"/>
                              <a:gd name="T21" fmla="*/ 82 h 133"/>
                              <a:gd name="T22" fmla="*/ 14 w 50"/>
                              <a:gd name="T23" fmla="*/ 37 h 133"/>
                              <a:gd name="T24" fmla="*/ 19 w 50"/>
                              <a:gd name="T25" fmla="*/ 9 h 133"/>
                              <a:gd name="T26" fmla="*/ 35 w 50"/>
                              <a:gd name="T27" fmla="*/ 14 h 133"/>
                              <a:gd name="T28" fmla="*/ 38 w 50"/>
                              <a:gd name="T29" fmla="*/ 21 h 133"/>
                              <a:gd name="T30" fmla="*/ 40 w 50"/>
                              <a:gd name="T31" fmla="*/ 20 h 133"/>
                              <a:gd name="T32" fmla="*/ 43 w 50"/>
                              <a:gd name="T33" fmla="*/ 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33">
                                <a:moveTo>
                                  <a:pt x="43" y="19"/>
                                </a:moveTo>
                                <a:cubicBezTo>
                                  <a:pt x="44" y="13"/>
                                  <a:pt x="34" y="1"/>
                                  <a:pt x="27" y="1"/>
                                </a:cubicBezTo>
                                <a:cubicBezTo>
                                  <a:pt x="15" y="0"/>
                                  <a:pt x="4" y="1"/>
                                  <a:pt x="2" y="18"/>
                                </a:cubicBezTo>
                                <a:cubicBezTo>
                                  <a:pt x="0" y="33"/>
                                  <a:pt x="5" y="40"/>
                                  <a:pt x="12" y="51"/>
                                </a:cubicBezTo>
                                <a:cubicBezTo>
                                  <a:pt x="12" y="54"/>
                                  <a:pt x="22" y="68"/>
                                  <a:pt x="24" y="71"/>
                                </a:cubicBezTo>
                                <a:cubicBezTo>
                                  <a:pt x="31" y="79"/>
                                  <a:pt x="38" y="96"/>
                                  <a:pt x="34" y="107"/>
                                </a:cubicBezTo>
                                <a:cubicBezTo>
                                  <a:pt x="32" y="112"/>
                                  <a:pt x="21" y="117"/>
                                  <a:pt x="21" y="118"/>
                                </a:cubicBezTo>
                                <a:lnTo>
                                  <a:pt x="21" y="130"/>
                                </a:lnTo>
                                <a:cubicBezTo>
                                  <a:pt x="20" y="133"/>
                                  <a:pt x="29" y="128"/>
                                  <a:pt x="37" y="118"/>
                                </a:cubicBezTo>
                                <a:cubicBezTo>
                                  <a:pt x="44" y="109"/>
                                  <a:pt x="50" y="96"/>
                                  <a:pt x="43" y="86"/>
                                </a:cubicBezTo>
                                <a:cubicBezTo>
                                  <a:pt x="42" y="85"/>
                                  <a:pt x="42" y="83"/>
                                  <a:pt x="41" y="82"/>
                                </a:cubicBezTo>
                                <a:cubicBezTo>
                                  <a:pt x="36" y="74"/>
                                  <a:pt x="19" y="44"/>
                                  <a:pt x="14" y="37"/>
                                </a:cubicBezTo>
                                <a:cubicBezTo>
                                  <a:pt x="9" y="29"/>
                                  <a:pt x="9" y="12"/>
                                  <a:pt x="19" y="9"/>
                                </a:cubicBezTo>
                                <a:cubicBezTo>
                                  <a:pt x="26" y="8"/>
                                  <a:pt x="33" y="9"/>
                                  <a:pt x="35" y="14"/>
                                </a:cubicBezTo>
                                <a:cubicBezTo>
                                  <a:pt x="36" y="16"/>
                                  <a:pt x="37" y="21"/>
                                  <a:pt x="38" y="21"/>
                                </a:cubicBezTo>
                                <a:lnTo>
                                  <a:pt x="40" y="20"/>
                                </a:lnTo>
                                <a:cubicBezTo>
                                  <a:pt x="41" y="20"/>
                                  <a:pt x="42" y="19"/>
                                  <a:pt x="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11760" y="121920"/>
                            <a:ext cx="79375" cy="28575"/>
                          </a:xfrm>
                          <a:custGeom>
                            <a:avLst/>
                            <a:gdLst>
                              <a:gd name="T0" fmla="*/ 81 w 81"/>
                              <a:gd name="T1" fmla="*/ 25 h 29"/>
                              <a:gd name="T2" fmla="*/ 68 w 81"/>
                              <a:gd name="T3" fmla="*/ 29 h 29"/>
                              <a:gd name="T4" fmla="*/ 59 w 81"/>
                              <a:gd name="T5" fmla="*/ 29 h 29"/>
                              <a:gd name="T6" fmla="*/ 28 w 81"/>
                              <a:gd name="T7" fmla="*/ 20 h 29"/>
                              <a:gd name="T8" fmla="*/ 14 w 81"/>
                              <a:gd name="T9" fmla="*/ 23 h 29"/>
                              <a:gd name="T10" fmla="*/ 0 w 81"/>
                              <a:gd name="T11" fmla="*/ 25 h 29"/>
                              <a:gd name="T12" fmla="*/ 6 w 81"/>
                              <a:gd name="T13" fmla="*/ 0 h 29"/>
                              <a:gd name="T14" fmla="*/ 22 w 81"/>
                              <a:gd name="T15" fmla="*/ 7 h 29"/>
                              <a:gd name="T16" fmla="*/ 31 w 81"/>
                              <a:gd name="T17" fmla="*/ 11 h 29"/>
                              <a:gd name="T18" fmla="*/ 42 w 81"/>
                              <a:gd name="T19" fmla="*/ 11 h 29"/>
                              <a:gd name="T20" fmla="*/ 58 w 81"/>
                              <a:gd name="T21" fmla="*/ 11 h 29"/>
                              <a:gd name="T22" fmla="*/ 60 w 81"/>
                              <a:gd name="T23" fmla="*/ 11 h 29"/>
                              <a:gd name="T24" fmla="*/ 66 w 81"/>
                              <a:gd name="T25" fmla="*/ 10 h 29"/>
                              <a:gd name="T26" fmla="*/ 67 w 81"/>
                              <a:gd name="T27" fmla="*/ 9 h 29"/>
                              <a:gd name="T28" fmla="*/ 68 w 81"/>
                              <a:gd name="T29" fmla="*/ 9 h 29"/>
                              <a:gd name="T30" fmla="*/ 70 w 81"/>
                              <a:gd name="T31" fmla="*/ 9 h 29"/>
                              <a:gd name="T32" fmla="*/ 72 w 81"/>
                              <a:gd name="T33" fmla="*/ 8 h 29"/>
                              <a:gd name="T34" fmla="*/ 81 w 81"/>
                              <a:gd name="T3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" h="29">
                                <a:moveTo>
                                  <a:pt x="81" y="25"/>
                                </a:moveTo>
                                <a:lnTo>
                                  <a:pt x="68" y="29"/>
                                </a:lnTo>
                                <a:lnTo>
                                  <a:pt x="59" y="29"/>
                                </a:lnTo>
                                <a:cubicBezTo>
                                  <a:pt x="50" y="29"/>
                                  <a:pt x="36" y="25"/>
                                  <a:pt x="28" y="20"/>
                                </a:cubicBezTo>
                                <a:cubicBezTo>
                                  <a:pt x="24" y="19"/>
                                  <a:pt x="17" y="23"/>
                                  <a:pt x="14" y="23"/>
                                </a:cubicBezTo>
                                <a:cubicBezTo>
                                  <a:pt x="10" y="25"/>
                                  <a:pt x="4" y="25"/>
                                  <a:pt x="0" y="25"/>
                                </a:cubicBezTo>
                                <a:lnTo>
                                  <a:pt x="6" y="0"/>
                                </a:lnTo>
                                <a:cubicBezTo>
                                  <a:pt x="11" y="0"/>
                                  <a:pt x="19" y="4"/>
                                  <a:pt x="22" y="7"/>
                                </a:cubicBezTo>
                                <a:cubicBezTo>
                                  <a:pt x="23" y="8"/>
                                  <a:pt x="29" y="11"/>
                                  <a:pt x="31" y="11"/>
                                </a:cubicBezTo>
                                <a:cubicBezTo>
                                  <a:pt x="34" y="11"/>
                                  <a:pt x="39" y="11"/>
                                  <a:pt x="42" y="11"/>
                                </a:cubicBezTo>
                                <a:lnTo>
                                  <a:pt x="58" y="11"/>
                                </a:lnTo>
                                <a:cubicBezTo>
                                  <a:pt x="59" y="11"/>
                                  <a:pt x="59" y="11"/>
                                  <a:pt x="60" y="11"/>
                                </a:cubicBezTo>
                                <a:cubicBezTo>
                                  <a:pt x="62" y="11"/>
                                  <a:pt x="64" y="10"/>
                                  <a:pt x="66" y="10"/>
                                </a:cubicBezTo>
                                <a:cubicBezTo>
                                  <a:pt x="66" y="10"/>
                                  <a:pt x="67" y="9"/>
                                  <a:pt x="67" y="9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9" y="9"/>
                                  <a:pt x="69" y="9"/>
                                  <a:pt x="70" y="9"/>
                                </a:cubicBezTo>
                                <a:cubicBezTo>
                                  <a:pt x="71" y="9"/>
                                  <a:pt x="71" y="8"/>
                                  <a:pt x="72" y="8"/>
                                </a:cubicBezTo>
                                <a:lnTo>
                                  <a:pt x="8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73660" y="46990"/>
                            <a:ext cx="65405" cy="238125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244"/>
                              <a:gd name="T2" fmla="*/ 6 w 67"/>
                              <a:gd name="T3" fmla="*/ 244 h 244"/>
                              <a:gd name="T4" fmla="*/ 0 w 67"/>
                              <a:gd name="T5" fmla="*/ 243 h 244"/>
                              <a:gd name="T6" fmla="*/ 61 w 67"/>
                              <a:gd name="T7" fmla="*/ 0 h 244"/>
                              <a:gd name="T8" fmla="*/ 67 w 67"/>
                              <a:gd name="T9" fmla="*/ 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244">
                                <a:moveTo>
                                  <a:pt x="67" y="2"/>
                                </a:moveTo>
                                <a:lnTo>
                                  <a:pt x="6" y="244"/>
                                </a:lnTo>
                                <a:lnTo>
                                  <a:pt x="0" y="243"/>
                                </a:lnTo>
                                <a:lnTo>
                                  <a:pt x="61" y="0"/>
                                </a:lnTo>
                                <a:lnTo>
                                  <a:pt x="6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07950" y="62230"/>
                            <a:ext cx="47625" cy="14605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15"/>
                              <a:gd name="T2" fmla="*/ 21 w 49"/>
                              <a:gd name="T3" fmla="*/ 3 h 15"/>
                              <a:gd name="T4" fmla="*/ 24 w 49"/>
                              <a:gd name="T5" fmla="*/ 7 h 15"/>
                              <a:gd name="T6" fmla="*/ 28 w 49"/>
                              <a:gd name="T7" fmla="*/ 5 h 15"/>
                              <a:gd name="T8" fmla="*/ 49 w 49"/>
                              <a:gd name="T9" fmla="*/ 9 h 15"/>
                              <a:gd name="T10" fmla="*/ 48 w 49"/>
                              <a:gd name="T11" fmla="*/ 15 h 15"/>
                              <a:gd name="T12" fmla="*/ 26 w 49"/>
                              <a:gd name="T13" fmla="*/ 11 h 15"/>
                              <a:gd name="T14" fmla="*/ 24 w 49"/>
                              <a:gd name="T15" fmla="*/ 7 h 15"/>
                              <a:gd name="T16" fmla="*/ 19 w 49"/>
                              <a:gd name="T17" fmla="*/ 9 h 15"/>
                              <a:gd name="T18" fmla="*/ 0 w 49"/>
                              <a:gd name="T19" fmla="*/ 6 h 15"/>
                              <a:gd name="T20" fmla="*/ 2 w 49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5">
                                <a:moveTo>
                                  <a:pt x="2" y="0"/>
                                </a:moveTo>
                                <a:lnTo>
                                  <a:pt x="21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5"/>
                                </a:lnTo>
                                <a:lnTo>
                                  <a:pt x="49" y="9"/>
                                </a:lnTo>
                                <a:lnTo>
                                  <a:pt x="48" y="15"/>
                                </a:lnTo>
                                <a:lnTo>
                                  <a:pt x="26" y="11"/>
                                </a:lnTo>
                                <a:lnTo>
                                  <a:pt x="24" y="7"/>
                                </a:lnTo>
                                <a:lnTo>
                                  <a:pt x="19" y="9"/>
                                </a:lnTo>
                                <a:lnTo>
                                  <a:pt x="0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17475" y="142875"/>
                            <a:ext cx="88265" cy="419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 h 43"/>
                              <a:gd name="T2" fmla="*/ 83 w 90"/>
                              <a:gd name="T3" fmla="*/ 19 h 43"/>
                              <a:gd name="T4" fmla="*/ 80 w 90"/>
                              <a:gd name="T5" fmla="*/ 21 h 43"/>
                              <a:gd name="T6" fmla="*/ 80 w 90"/>
                              <a:gd name="T7" fmla="*/ 22 h 43"/>
                              <a:gd name="T8" fmla="*/ 79 w 90"/>
                              <a:gd name="T9" fmla="*/ 22 h 43"/>
                              <a:gd name="T10" fmla="*/ 78 w 90"/>
                              <a:gd name="T11" fmla="*/ 23 h 43"/>
                              <a:gd name="T12" fmla="*/ 78 w 90"/>
                              <a:gd name="T13" fmla="*/ 23 h 43"/>
                              <a:gd name="T14" fmla="*/ 78 w 90"/>
                              <a:gd name="T15" fmla="*/ 23 h 43"/>
                              <a:gd name="T16" fmla="*/ 77 w 90"/>
                              <a:gd name="T17" fmla="*/ 23 h 43"/>
                              <a:gd name="T18" fmla="*/ 77 w 90"/>
                              <a:gd name="T19" fmla="*/ 24 h 43"/>
                              <a:gd name="T20" fmla="*/ 74 w 90"/>
                              <a:gd name="T21" fmla="*/ 25 h 43"/>
                              <a:gd name="T22" fmla="*/ 71 w 90"/>
                              <a:gd name="T23" fmla="*/ 25 h 43"/>
                              <a:gd name="T24" fmla="*/ 44 w 90"/>
                              <a:gd name="T25" fmla="*/ 25 h 43"/>
                              <a:gd name="T26" fmla="*/ 28 w 90"/>
                              <a:gd name="T27" fmla="*/ 35 h 43"/>
                              <a:gd name="T28" fmla="*/ 14 w 90"/>
                              <a:gd name="T29" fmla="*/ 40 h 43"/>
                              <a:gd name="T30" fmla="*/ 12 w 90"/>
                              <a:gd name="T31" fmla="*/ 37 h 43"/>
                              <a:gd name="T32" fmla="*/ 4 w 90"/>
                              <a:gd name="T33" fmla="*/ 31 h 43"/>
                              <a:gd name="T34" fmla="*/ 2 w 90"/>
                              <a:gd name="T35" fmla="*/ 25 h 43"/>
                              <a:gd name="T36" fmla="*/ 28 w 90"/>
                              <a:gd name="T37" fmla="*/ 13 h 43"/>
                              <a:gd name="T38" fmla="*/ 44 w 90"/>
                              <a:gd name="T39" fmla="*/ 12 h 43"/>
                              <a:gd name="T40" fmla="*/ 53 w 90"/>
                              <a:gd name="T41" fmla="*/ 11 h 43"/>
                              <a:gd name="T42" fmla="*/ 64 w 90"/>
                              <a:gd name="T43" fmla="*/ 6 h 43"/>
                              <a:gd name="T44" fmla="*/ 69 w 90"/>
                              <a:gd name="T45" fmla="*/ 3 h 43"/>
                              <a:gd name="T46" fmla="*/ 74 w 90"/>
                              <a:gd name="T47" fmla="*/ 0 h 43"/>
                              <a:gd name="T48" fmla="*/ 90 w 90"/>
                              <a:gd name="T49" fmla="*/ 1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3">
                                <a:moveTo>
                                  <a:pt x="90" y="13"/>
                                </a:moveTo>
                                <a:lnTo>
                                  <a:pt x="83" y="19"/>
                                </a:lnTo>
                                <a:cubicBezTo>
                                  <a:pt x="82" y="20"/>
                                  <a:pt x="81" y="21"/>
                                  <a:pt x="80" y="21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2"/>
                                  <a:pt x="79" y="22"/>
                                  <a:pt x="79" y="22"/>
                                </a:cubicBezTo>
                                <a:cubicBezTo>
                                  <a:pt x="79" y="22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7" y="23"/>
                                  <a:pt x="77" y="23"/>
                                </a:cubicBezTo>
                                <a:cubicBezTo>
                                  <a:pt x="77" y="23"/>
                                  <a:pt x="77" y="24"/>
                                  <a:pt x="77" y="24"/>
                                </a:cubicBezTo>
                                <a:cubicBezTo>
                                  <a:pt x="76" y="24"/>
                                  <a:pt x="75" y="24"/>
                                  <a:pt x="74" y="25"/>
                                </a:cubicBezTo>
                                <a:cubicBezTo>
                                  <a:pt x="74" y="25"/>
                                  <a:pt x="71" y="24"/>
                                  <a:pt x="71" y="25"/>
                                </a:cubicBezTo>
                                <a:lnTo>
                                  <a:pt x="44" y="25"/>
                                </a:lnTo>
                                <a:cubicBezTo>
                                  <a:pt x="35" y="25"/>
                                  <a:pt x="32" y="29"/>
                                  <a:pt x="28" y="35"/>
                                </a:cubicBezTo>
                                <a:cubicBezTo>
                                  <a:pt x="25" y="43"/>
                                  <a:pt x="22" y="40"/>
                                  <a:pt x="14" y="40"/>
                                </a:cubicBezTo>
                                <a:cubicBezTo>
                                  <a:pt x="13" y="40"/>
                                  <a:pt x="14" y="36"/>
                                  <a:pt x="12" y="37"/>
                                </a:cubicBezTo>
                                <a:cubicBezTo>
                                  <a:pt x="8" y="39"/>
                                  <a:pt x="0" y="35"/>
                                  <a:pt x="4" y="31"/>
                                </a:cubicBezTo>
                                <a:cubicBezTo>
                                  <a:pt x="4" y="31"/>
                                  <a:pt x="1" y="28"/>
                                  <a:pt x="2" y="25"/>
                                </a:cubicBezTo>
                                <a:cubicBezTo>
                                  <a:pt x="6" y="17"/>
                                  <a:pt x="19" y="13"/>
                                  <a:pt x="28" y="13"/>
                                </a:cubicBezTo>
                                <a:lnTo>
                                  <a:pt x="44" y="12"/>
                                </a:lnTo>
                                <a:cubicBezTo>
                                  <a:pt x="46" y="12"/>
                                  <a:pt x="51" y="11"/>
                                  <a:pt x="53" y="11"/>
                                </a:cubicBezTo>
                                <a:cubicBezTo>
                                  <a:pt x="55" y="11"/>
                                  <a:pt x="63" y="8"/>
                                  <a:pt x="64" y="6"/>
                                </a:cubicBezTo>
                                <a:cubicBezTo>
                                  <a:pt x="64" y="6"/>
                                  <a:pt x="69" y="3"/>
                                  <a:pt x="69" y="3"/>
                                </a:cubicBezTo>
                                <a:cubicBezTo>
                                  <a:pt x="70" y="3"/>
                                  <a:pt x="73" y="0"/>
                                  <a:pt x="74" y="0"/>
                                </a:cubicBezTo>
                                <a:lnTo>
                                  <a:pt x="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207645" y="113030"/>
                            <a:ext cx="144145" cy="169545"/>
                          </a:xfrm>
                          <a:custGeom>
                            <a:avLst/>
                            <a:gdLst>
                              <a:gd name="T0" fmla="*/ 83 w 147"/>
                              <a:gd name="T1" fmla="*/ 26 h 173"/>
                              <a:gd name="T2" fmla="*/ 121 w 147"/>
                              <a:gd name="T3" fmla="*/ 34 h 173"/>
                              <a:gd name="T4" fmla="*/ 143 w 147"/>
                              <a:gd name="T5" fmla="*/ 47 h 173"/>
                              <a:gd name="T6" fmla="*/ 136 w 147"/>
                              <a:gd name="T7" fmla="*/ 91 h 173"/>
                              <a:gd name="T8" fmla="*/ 127 w 147"/>
                              <a:gd name="T9" fmla="*/ 120 h 173"/>
                              <a:gd name="T10" fmla="*/ 130 w 147"/>
                              <a:gd name="T11" fmla="*/ 123 h 173"/>
                              <a:gd name="T12" fmla="*/ 131 w 147"/>
                              <a:gd name="T13" fmla="*/ 124 h 173"/>
                              <a:gd name="T14" fmla="*/ 133 w 147"/>
                              <a:gd name="T15" fmla="*/ 125 h 173"/>
                              <a:gd name="T16" fmla="*/ 135 w 147"/>
                              <a:gd name="T17" fmla="*/ 127 h 173"/>
                              <a:gd name="T18" fmla="*/ 137 w 147"/>
                              <a:gd name="T19" fmla="*/ 129 h 173"/>
                              <a:gd name="T20" fmla="*/ 139 w 147"/>
                              <a:gd name="T21" fmla="*/ 131 h 173"/>
                              <a:gd name="T22" fmla="*/ 138 w 147"/>
                              <a:gd name="T23" fmla="*/ 138 h 173"/>
                              <a:gd name="T24" fmla="*/ 135 w 147"/>
                              <a:gd name="T25" fmla="*/ 141 h 173"/>
                              <a:gd name="T26" fmla="*/ 131 w 147"/>
                              <a:gd name="T27" fmla="*/ 142 h 173"/>
                              <a:gd name="T28" fmla="*/ 121 w 147"/>
                              <a:gd name="T29" fmla="*/ 159 h 173"/>
                              <a:gd name="T30" fmla="*/ 118 w 147"/>
                              <a:gd name="T31" fmla="*/ 166 h 173"/>
                              <a:gd name="T32" fmla="*/ 117 w 147"/>
                              <a:gd name="T33" fmla="*/ 167 h 173"/>
                              <a:gd name="T34" fmla="*/ 115 w 147"/>
                              <a:gd name="T35" fmla="*/ 169 h 173"/>
                              <a:gd name="T36" fmla="*/ 114 w 147"/>
                              <a:gd name="T37" fmla="*/ 169 h 173"/>
                              <a:gd name="T38" fmla="*/ 112 w 147"/>
                              <a:gd name="T39" fmla="*/ 171 h 173"/>
                              <a:gd name="T40" fmla="*/ 109 w 147"/>
                              <a:gd name="T41" fmla="*/ 172 h 173"/>
                              <a:gd name="T42" fmla="*/ 106 w 147"/>
                              <a:gd name="T43" fmla="*/ 173 h 173"/>
                              <a:gd name="T44" fmla="*/ 100 w 147"/>
                              <a:gd name="T45" fmla="*/ 172 h 173"/>
                              <a:gd name="T46" fmla="*/ 100 w 147"/>
                              <a:gd name="T47" fmla="*/ 172 h 173"/>
                              <a:gd name="T48" fmla="*/ 100 w 147"/>
                              <a:gd name="T49" fmla="*/ 172 h 173"/>
                              <a:gd name="T50" fmla="*/ 94 w 147"/>
                              <a:gd name="T51" fmla="*/ 172 h 173"/>
                              <a:gd name="T52" fmla="*/ 91 w 147"/>
                              <a:gd name="T53" fmla="*/ 171 h 173"/>
                              <a:gd name="T54" fmla="*/ 88 w 147"/>
                              <a:gd name="T55" fmla="*/ 171 h 173"/>
                              <a:gd name="T56" fmla="*/ 85 w 147"/>
                              <a:gd name="T57" fmla="*/ 168 h 173"/>
                              <a:gd name="T58" fmla="*/ 85 w 147"/>
                              <a:gd name="T59" fmla="*/ 163 h 173"/>
                              <a:gd name="T60" fmla="*/ 91 w 147"/>
                              <a:gd name="T61" fmla="*/ 160 h 173"/>
                              <a:gd name="T62" fmla="*/ 95 w 147"/>
                              <a:gd name="T63" fmla="*/ 159 h 173"/>
                              <a:gd name="T64" fmla="*/ 96 w 147"/>
                              <a:gd name="T65" fmla="*/ 159 h 173"/>
                              <a:gd name="T66" fmla="*/ 105 w 147"/>
                              <a:gd name="T67" fmla="*/ 156 h 173"/>
                              <a:gd name="T68" fmla="*/ 112 w 147"/>
                              <a:gd name="T69" fmla="*/ 147 h 173"/>
                              <a:gd name="T70" fmla="*/ 107 w 147"/>
                              <a:gd name="T71" fmla="*/ 121 h 173"/>
                              <a:gd name="T72" fmla="*/ 85 w 147"/>
                              <a:gd name="T73" fmla="*/ 85 h 173"/>
                              <a:gd name="T74" fmla="*/ 36 w 147"/>
                              <a:gd name="T75" fmla="*/ 66 h 173"/>
                              <a:gd name="T76" fmla="*/ 10 w 147"/>
                              <a:gd name="T77" fmla="*/ 60 h 173"/>
                              <a:gd name="T78" fmla="*/ 4 w 147"/>
                              <a:gd name="T79" fmla="*/ 56 h 173"/>
                              <a:gd name="T80" fmla="*/ 21 w 147"/>
                              <a:gd name="T81" fmla="*/ 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50" y="0"/>
                                </a:moveTo>
                                <a:cubicBezTo>
                                  <a:pt x="54" y="14"/>
                                  <a:pt x="69" y="19"/>
                                  <a:pt x="83" y="26"/>
                                </a:cubicBezTo>
                                <a:cubicBezTo>
                                  <a:pt x="90" y="29"/>
                                  <a:pt x="100" y="30"/>
                                  <a:pt x="107" y="31"/>
                                </a:cubicBezTo>
                                <a:lnTo>
                                  <a:pt x="121" y="34"/>
                                </a:lnTo>
                                <a:cubicBezTo>
                                  <a:pt x="123" y="34"/>
                                  <a:pt x="126" y="35"/>
                                  <a:pt x="128" y="35"/>
                                </a:cubicBezTo>
                                <a:cubicBezTo>
                                  <a:pt x="134" y="36"/>
                                  <a:pt x="139" y="44"/>
                                  <a:pt x="143" y="47"/>
                                </a:cubicBezTo>
                                <a:cubicBezTo>
                                  <a:pt x="147" y="52"/>
                                  <a:pt x="147" y="74"/>
                                  <a:pt x="143" y="78"/>
                                </a:cubicBezTo>
                                <a:cubicBezTo>
                                  <a:pt x="142" y="78"/>
                                  <a:pt x="137" y="89"/>
                                  <a:pt x="136" y="91"/>
                                </a:cubicBezTo>
                                <a:cubicBezTo>
                                  <a:pt x="135" y="92"/>
                                  <a:pt x="126" y="100"/>
                                  <a:pt x="126" y="101"/>
                                </a:cubicBezTo>
                                <a:cubicBezTo>
                                  <a:pt x="122" y="103"/>
                                  <a:pt x="124" y="117"/>
                                  <a:pt x="127" y="120"/>
                                </a:cubicBezTo>
                                <a:cubicBezTo>
                                  <a:pt x="127" y="120"/>
                                  <a:pt x="128" y="121"/>
                                  <a:pt x="128" y="121"/>
                                </a:cubicBezTo>
                                <a:cubicBezTo>
                                  <a:pt x="128" y="121"/>
                                  <a:pt x="130" y="123"/>
                                  <a:pt x="130" y="123"/>
                                </a:cubicBezTo>
                                <a:cubicBezTo>
                                  <a:pt x="130" y="123"/>
                                  <a:pt x="130" y="124"/>
                                  <a:pt x="130" y="124"/>
                                </a:cubicBezTo>
                                <a:cubicBezTo>
                                  <a:pt x="131" y="124"/>
                                  <a:pt x="131" y="124"/>
                                  <a:pt x="131" y="124"/>
                                </a:cubicBezTo>
                                <a:cubicBezTo>
                                  <a:pt x="131" y="124"/>
                                  <a:pt x="132" y="125"/>
                                  <a:pt x="132" y="125"/>
                                </a:cubicBezTo>
                                <a:cubicBezTo>
                                  <a:pt x="132" y="125"/>
                                  <a:pt x="132" y="125"/>
                                  <a:pt x="133" y="125"/>
                                </a:cubicBezTo>
                                <a:cubicBezTo>
                                  <a:pt x="133" y="126"/>
                                  <a:pt x="134" y="126"/>
                                  <a:pt x="134" y="127"/>
                                </a:cubicBezTo>
                                <a:cubicBezTo>
                                  <a:pt x="134" y="127"/>
                                  <a:pt x="135" y="127"/>
                                  <a:pt x="135" y="127"/>
                                </a:cubicBezTo>
                                <a:cubicBezTo>
                                  <a:pt x="135" y="127"/>
                                  <a:pt x="136" y="128"/>
                                  <a:pt x="136" y="128"/>
                                </a:cubicBezTo>
                                <a:cubicBezTo>
                                  <a:pt x="136" y="128"/>
                                  <a:pt x="136" y="128"/>
                                  <a:pt x="137" y="129"/>
                                </a:cubicBezTo>
                                <a:cubicBezTo>
                                  <a:pt x="137" y="129"/>
                                  <a:pt x="137" y="129"/>
                                  <a:pt x="138" y="129"/>
                                </a:cubicBezTo>
                                <a:cubicBezTo>
                                  <a:pt x="138" y="129"/>
                                  <a:pt x="139" y="131"/>
                                  <a:pt x="139" y="131"/>
                                </a:cubicBezTo>
                                <a:cubicBezTo>
                                  <a:pt x="140" y="132"/>
                                  <a:pt x="139" y="135"/>
                                  <a:pt x="139" y="136"/>
                                </a:cubicBezTo>
                                <a:cubicBezTo>
                                  <a:pt x="139" y="136"/>
                                  <a:pt x="139" y="138"/>
                                  <a:pt x="138" y="138"/>
                                </a:cubicBezTo>
                                <a:cubicBezTo>
                                  <a:pt x="138" y="138"/>
                                  <a:pt x="138" y="138"/>
                                  <a:pt x="138" y="138"/>
                                </a:cubicBezTo>
                                <a:cubicBezTo>
                                  <a:pt x="138" y="138"/>
                                  <a:pt x="135" y="141"/>
                                  <a:pt x="135" y="141"/>
                                </a:cubicBezTo>
                                <a:cubicBezTo>
                                  <a:pt x="135" y="141"/>
                                  <a:pt x="134" y="141"/>
                                  <a:pt x="134" y="141"/>
                                </a:cubicBezTo>
                                <a:cubicBezTo>
                                  <a:pt x="133" y="142"/>
                                  <a:pt x="132" y="142"/>
                                  <a:pt x="131" y="142"/>
                                </a:cubicBezTo>
                                <a:cubicBezTo>
                                  <a:pt x="129" y="142"/>
                                  <a:pt x="125" y="147"/>
                                  <a:pt x="124" y="148"/>
                                </a:cubicBezTo>
                                <a:cubicBezTo>
                                  <a:pt x="122" y="150"/>
                                  <a:pt x="121" y="156"/>
                                  <a:pt x="121" y="159"/>
                                </a:cubicBezTo>
                                <a:cubicBezTo>
                                  <a:pt x="121" y="160"/>
                                  <a:pt x="120" y="162"/>
                                  <a:pt x="120" y="163"/>
                                </a:cubicBezTo>
                                <a:cubicBezTo>
                                  <a:pt x="119" y="164"/>
                                  <a:pt x="118" y="165"/>
                                  <a:pt x="118" y="166"/>
                                </a:cubicBezTo>
                                <a:cubicBezTo>
                                  <a:pt x="118" y="166"/>
                                  <a:pt x="117" y="167"/>
                                  <a:pt x="117" y="167"/>
                                </a:cubicBezTo>
                                <a:cubicBezTo>
                                  <a:pt x="117" y="167"/>
                                  <a:pt x="117" y="167"/>
                                  <a:pt x="117" y="167"/>
                                </a:cubicBezTo>
                                <a:cubicBezTo>
                                  <a:pt x="116" y="167"/>
                                  <a:pt x="116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2" y="170"/>
                                  <a:pt x="112" y="170"/>
                                </a:cubicBezTo>
                                <a:cubicBezTo>
                                  <a:pt x="112" y="170"/>
                                  <a:pt x="112" y="171"/>
                                  <a:pt x="112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0" y="171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7" y="172"/>
                                  <a:pt x="107" y="172"/>
                                </a:cubicBezTo>
                                <a:cubicBezTo>
                                  <a:pt x="107" y="172"/>
                                  <a:pt x="106" y="173"/>
                                  <a:pt x="106" y="173"/>
                                </a:cubicBezTo>
                                <a:cubicBezTo>
                                  <a:pt x="105" y="173"/>
                                  <a:pt x="103" y="173"/>
                                  <a:pt x="101" y="173"/>
                                </a:cubicBezTo>
                                <a:cubicBezTo>
                                  <a:pt x="101" y="173"/>
                                  <a:pt x="101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ubicBezTo>
                                  <a:pt x="98" y="172"/>
                                  <a:pt x="97" y="172"/>
                                  <a:pt x="95" y="172"/>
                                </a:cubicBezTo>
                                <a:cubicBezTo>
                                  <a:pt x="95" y="172"/>
                                  <a:pt x="94" y="172"/>
                                  <a:pt x="94" y="172"/>
                                </a:cubicBezTo>
                                <a:cubicBezTo>
                                  <a:pt x="93" y="172"/>
                                  <a:pt x="92" y="172"/>
                                  <a:pt x="92" y="172"/>
                                </a:cubicBezTo>
                                <a:cubicBezTo>
                                  <a:pt x="92" y="172"/>
                                  <a:pt x="91" y="171"/>
                                  <a:pt x="91" y="171"/>
                                </a:cubicBezTo>
                                <a:cubicBezTo>
                                  <a:pt x="91" y="171"/>
                                  <a:pt x="91" y="171"/>
                                  <a:pt x="91" y="170"/>
                                </a:cubicBezTo>
                                <a:cubicBezTo>
                                  <a:pt x="90" y="170"/>
                                  <a:pt x="89" y="171"/>
                                  <a:pt x="88" y="171"/>
                                </a:cubicBezTo>
                                <a:cubicBezTo>
                                  <a:pt x="87" y="171"/>
                                  <a:pt x="87" y="171"/>
                                  <a:pt x="87" y="170"/>
                                </a:cubicBezTo>
                                <a:cubicBezTo>
                                  <a:pt x="86" y="170"/>
                                  <a:pt x="85" y="169"/>
                                  <a:pt x="85" y="168"/>
                                </a:cubicBezTo>
                                <a:cubicBezTo>
                                  <a:pt x="85" y="167"/>
                                  <a:pt x="84" y="164"/>
                                  <a:pt x="85" y="164"/>
                                </a:cubicBezTo>
                                <a:cubicBezTo>
                                  <a:pt x="85" y="164"/>
                                  <a:pt x="85" y="163"/>
                                  <a:pt x="85" y="163"/>
                                </a:cubicBezTo>
                                <a:cubicBezTo>
                                  <a:pt x="86" y="163"/>
                                  <a:pt x="88" y="160"/>
                                  <a:pt x="89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2" y="160"/>
                                  <a:pt x="94" y="160"/>
                                  <a:pt x="94" y="159"/>
                                </a:cubicBezTo>
                                <a:lnTo>
                                  <a:pt x="95" y="159"/>
                                </a:lnTo>
                                <a:cubicBezTo>
                                  <a:pt x="95" y="159"/>
                                  <a:pt x="95" y="159"/>
                                  <a:pt x="95" y="159"/>
                                </a:cubicBezTo>
                                <a:cubicBezTo>
                                  <a:pt x="95" y="159"/>
                                  <a:pt x="96" y="159"/>
                                  <a:pt x="96" y="159"/>
                                </a:cubicBezTo>
                                <a:cubicBezTo>
                                  <a:pt x="96" y="159"/>
                                  <a:pt x="97" y="159"/>
                                  <a:pt x="97" y="159"/>
                                </a:cubicBezTo>
                                <a:cubicBezTo>
                                  <a:pt x="100" y="157"/>
                                  <a:pt x="103" y="158"/>
                                  <a:pt x="105" y="156"/>
                                </a:cubicBezTo>
                                <a:cubicBezTo>
                                  <a:pt x="107" y="154"/>
                                  <a:pt x="109" y="154"/>
                                  <a:pt x="110" y="152"/>
                                </a:cubicBezTo>
                                <a:cubicBezTo>
                                  <a:pt x="111" y="150"/>
                                  <a:pt x="111" y="148"/>
                                  <a:pt x="112" y="147"/>
                                </a:cubicBezTo>
                                <a:cubicBezTo>
                                  <a:pt x="112" y="146"/>
                                  <a:pt x="118" y="136"/>
                                  <a:pt x="119" y="136"/>
                                </a:cubicBezTo>
                                <a:cubicBezTo>
                                  <a:pt x="126" y="130"/>
                                  <a:pt x="113" y="121"/>
                                  <a:pt x="107" y="121"/>
                                </a:cubicBezTo>
                                <a:cubicBezTo>
                                  <a:pt x="104" y="121"/>
                                  <a:pt x="88" y="113"/>
                                  <a:pt x="88" y="110"/>
                                </a:cubicBezTo>
                                <a:cubicBezTo>
                                  <a:pt x="84" y="107"/>
                                  <a:pt x="85" y="91"/>
                                  <a:pt x="85" y="85"/>
                                </a:cubicBezTo>
                                <a:cubicBezTo>
                                  <a:pt x="85" y="69"/>
                                  <a:pt x="75" y="65"/>
                                  <a:pt x="59" y="65"/>
                                </a:cubicBezTo>
                                <a:cubicBezTo>
                                  <a:pt x="51" y="65"/>
                                  <a:pt x="43" y="66"/>
                                  <a:pt x="36" y="66"/>
                                </a:cubicBezTo>
                                <a:cubicBezTo>
                                  <a:pt x="29" y="66"/>
                                  <a:pt x="20" y="63"/>
                                  <a:pt x="15" y="63"/>
                                </a:cubicBezTo>
                                <a:cubicBezTo>
                                  <a:pt x="13" y="63"/>
                                  <a:pt x="11" y="61"/>
                                  <a:pt x="10" y="60"/>
                                </a:cubicBezTo>
                                <a:cubicBezTo>
                                  <a:pt x="9" y="60"/>
                                  <a:pt x="7" y="59"/>
                                  <a:pt x="6" y="58"/>
                                </a:cubicBezTo>
                                <a:cubicBezTo>
                                  <a:pt x="6" y="58"/>
                                  <a:pt x="4" y="57"/>
                                  <a:pt x="4" y="56"/>
                                </a:cubicBezTo>
                                <a:cubicBezTo>
                                  <a:pt x="2" y="55"/>
                                  <a:pt x="0" y="51"/>
                                  <a:pt x="0" y="50"/>
                                </a:cubicBezTo>
                                <a:lnTo>
                                  <a:pt x="21" y="3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28600" y="93980"/>
                            <a:ext cx="32385" cy="53340"/>
                          </a:xfrm>
                          <a:custGeom>
                            <a:avLst/>
                            <a:gdLst>
                              <a:gd name="T0" fmla="*/ 25 w 33"/>
                              <a:gd name="T1" fmla="*/ 4 h 55"/>
                              <a:gd name="T2" fmla="*/ 27 w 33"/>
                              <a:gd name="T3" fmla="*/ 32 h 55"/>
                              <a:gd name="T4" fmla="*/ 12 w 33"/>
                              <a:gd name="T5" fmla="*/ 46 h 55"/>
                              <a:gd name="T6" fmla="*/ 5 w 33"/>
                              <a:gd name="T7" fmla="*/ 50 h 55"/>
                              <a:gd name="T8" fmla="*/ 6 w 33"/>
                              <a:gd name="T9" fmla="*/ 42 h 55"/>
                              <a:gd name="T10" fmla="*/ 17 w 33"/>
                              <a:gd name="T11" fmla="*/ 23 h 55"/>
                              <a:gd name="T12" fmla="*/ 21 w 33"/>
                              <a:gd name="T13" fmla="*/ 12 h 55"/>
                              <a:gd name="T14" fmla="*/ 22 w 33"/>
                              <a:gd name="T15" fmla="*/ 5 h 55"/>
                              <a:gd name="T16" fmla="*/ 25 w 33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25" y="4"/>
                                </a:moveTo>
                                <a:cubicBezTo>
                                  <a:pt x="30" y="14"/>
                                  <a:pt x="33" y="20"/>
                                  <a:pt x="27" y="32"/>
                                </a:cubicBezTo>
                                <a:cubicBezTo>
                                  <a:pt x="26" y="35"/>
                                  <a:pt x="15" y="46"/>
                                  <a:pt x="12" y="46"/>
                                </a:cubicBezTo>
                                <a:cubicBezTo>
                                  <a:pt x="11" y="46"/>
                                  <a:pt x="6" y="49"/>
                                  <a:pt x="5" y="50"/>
                                </a:cubicBezTo>
                                <a:cubicBezTo>
                                  <a:pt x="0" y="55"/>
                                  <a:pt x="6" y="48"/>
                                  <a:pt x="6" y="42"/>
                                </a:cubicBezTo>
                                <a:cubicBezTo>
                                  <a:pt x="6" y="38"/>
                                  <a:pt x="14" y="26"/>
                                  <a:pt x="17" y="23"/>
                                </a:cubicBezTo>
                                <a:cubicBezTo>
                                  <a:pt x="18" y="22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6"/>
                                  <a:pt x="22" y="5"/>
                                </a:cubicBezTo>
                                <a:cubicBezTo>
                                  <a:pt x="24" y="4"/>
                                  <a:pt x="25" y="0"/>
                                  <a:pt x="2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13995" y="105410"/>
                            <a:ext cx="34925" cy="3302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34"/>
                              <a:gd name="T2" fmla="*/ 29 w 36"/>
                              <a:gd name="T3" fmla="*/ 24 h 34"/>
                              <a:gd name="T4" fmla="*/ 13 w 36"/>
                              <a:gd name="T5" fmla="*/ 33 h 34"/>
                              <a:gd name="T6" fmla="*/ 4 w 36"/>
                              <a:gd name="T7" fmla="*/ 34 h 34"/>
                              <a:gd name="T8" fmla="*/ 3 w 36"/>
                              <a:gd name="T9" fmla="*/ 31 h 34"/>
                              <a:gd name="T10" fmla="*/ 12 w 36"/>
                              <a:gd name="T11" fmla="*/ 25 h 34"/>
                              <a:gd name="T12" fmla="*/ 22 w 36"/>
                              <a:gd name="T13" fmla="*/ 11 h 34"/>
                              <a:gd name="T14" fmla="*/ 29 w 36"/>
                              <a:gd name="T15" fmla="*/ 4 h 34"/>
                              <a:gd name="T16" fmla="*/ 34 w 36"/>
                              <a:gd name="T1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4" y="0"/>
                                </a:moveTo>
                                <a:cubicBezTo>
                                  <a:pt x="34" y="11"/>
                                  <a:pt x="36" y="16"/>
                                  <a:pt x="29" y="24"/>
                                </a:cubicBezTo>
                                <a:cubicBezTo>
                                  <a:pt x="25" y="27"/>
                                  <a:pt x="19" y="33"/>
                                  <a:pt x="13" y="33"/>
                                </a:cubicBezTo>
                                <a:cubicBezTo>
                                  <a:pt x="10" y="33"/>
                                  <a:pt x="7" y="34"/>
                                  <a:pt x="4" y="34"/>
                                </a:cubicBezTo>
                                <a:cubicBezTo>
                                  <a:pt x="0" y="33"/>
                                  <a:pt x="0" y="32"/>
                                  <a:pt x="3" y="31"/>
                                </a:cubicBezTo>
                                <a:cubicBezTo>
                                  <a:pt x="6" y="29"/>
                                  <a:pt x="10" y="25"/>
                                  <a:pt x="12" y="25"/>
                                </a:cubicBezTo>
                                <a:cubicBezTo>
                                  <a:pt x="16" y="23"/>
                                  <a:pt x="19" y="11"/>
                                  <a:pt x="22" y="11"/>
                                </a:cubicBezTo>
                                <a:cubicBezTo>
                                  <a:pt x="23" y="11"/>
                                  <a:pt x="26" y="6"/>
                                  <a:pt x="29" y="4"/>
                                </a:cubicBezTo>
                                <a:cubicBezTo>
                                  <a:pt x="30" y="4"/>
                                  <a:pt x="34" y="3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24790" y="73025"/>
                            <a:ext cx="31115" cy="59690"/>
                          </a:xfrm>
                          <a:custGeom>
                            <a:avLst/>
                            <a:gdLst>
                              <a:gd name="T0" fmla="*/ 26 w 32"/>
                              <a:gd name="T1" fmla="*/ 0 h 61"/>
                              <a:gd name="T2" fmla="*/ 32 w 32"/>
                              <a:gd name="T3" fmla="*/ 15 h 61"/>
                              <a:gd name="T4" fmla="*/ 31 w 32"/>
                              <a:gd name="T5" fmla="*/ 29 h 61"/>
                              <a:gd name="T6" fmla="*/ 17 w 32"/>
                              <a:gd name="T7" fmla="*/ 43 h 61"/>
                              <a:gd name="T8" fmla="*/ 9 w 32"/>
                              <a:gd name="T9" fmla="*/ 48 h 61"/>
                              <a:gd name="T10" fmla="*/ 6 w 32"/>
                              <a:gd name="T11" fmla="*/ 52 h 61"/>
                              <a:gd name="T12" fmla="*/ 4 w 32"/>
                              <a:gd name="T13" fmla="*/ 57 h 61"/>
                              <a:gd name="T14" fmla="*/ 3 w 32"/>
                              <a:gd name="T15" fmla="*/ 61 h 61"/>
                              <a:gd name="T16" fmla="*/ 0 w 32"/>
                              <a:gd name="T17" fmla="*/ 55 h 61"/>
                              <a:gd name="T18" fmla="*/ 0 w 32"/>
                              <a:gd name="T19" fmla="*/ 41 h 61"/>
                              <a:gd name="T20" fmla="*/ 2 w 32"/>
                              <a:gd name="T21" fmla="*/ 37 h 61"/>
                              <a:gd name="T22" fmla="*/ 12 w 32"/>
                              <a:gd name="T23" fmla="*/ 29 h 61"/>
                              <a:gd name="T24" fmla="*/ 24 w 32"/>
                              <a:gd name="T25" fmla="*/ 18 h 61"/>
                              <a:gd name="T26" fmla="*/ 25 w 32"/>
                              <a:gd name="T27" fmla="*/ 9 h 61"/>
                              <a:gd name="T28" fmla="*/ 26 w 32"/>
                              <a:gd name="T29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26" y="0"/>
                                </a:moveTo>
                                <a:cubicBezTo>
                                  <a:pt x="31" y="0"/>
                                  <a:pt x="32" y="10"/>
                                  <a:pt x="32" y="15"/>
                                </a:cubicBezTo>
                                <a:cubicBezTo>
                                  <a:pt x="32" y="20"/>
                                  <a:pt x="31" y="26"/>
                                  <a:pt x="31" y="29"/>
                                </a:cubicBezTo>
                                <a:cubicBezTo>
                                  <a:pt x="31" y="32"/>
                                  <a:pt x="19" y="39"/>
                                  <a:pt x="17" y="43"/>
                                </a:cubicBezTo>
                                <a:cubicBezTo>
                                  <a:pt x="17" y="44"/>
                                  <a:pt x="10" y="47"/>
                                  <a:pt x="9" y="48"/>
                                </a:cubicBezTo>
                                <a:cubicBezTo>
                                  <a:pt x="9" y="48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5"/>
                                  <a:pt x="4" y="57"/>
                                </a:cubicBezTo>
                                <a:cubicBezTo>
                                  <a:pt x="4" y="58"/>
                                  <a:pt x="4" y="60"/>
                                  <a:pt x="3" y="61"/>
                                </a:cubicBezTo>
                                <a:cubicBezTo>
                                  <a:pt x="3" y="61"/>
                                  <a:pt x="0" y="56"/>
                                  <a:pt x="0" y="55"/>
                                </a:cubicBezTo>
                                <a:cubicBezTo>
                                  <a:pt x="0" y="50"/>
                                  <a:pt x="0" y="46"/>
                                  <a:pt x="0" y="41"/>
                                </a:cubicBezTo>
                                <a:cubicBezTo>
                                  <a:pt x="0" y="39"/>
                                  <a:pt x="1" y="38"/>
                                  <a:pt x="2" y="37"/>
                                </a:cubicBezTo>
                                <a:cubicBezTo>
                                  <a:pt x="5" y="33"/>
                                  <a:pt x="10" y="32"/>
                                  <a:pt x="12" y="29"/>
                                </a:cubicBezTo>
                                <a:cubicBezTo>
                                  <a:pt x="17" y="25"/>
                                  <a:pt x="22" y="23"/>
                                  <a:pt x="24" y="18"/>
                                </a:cubicBezTo>
                                <a:cubicBezTo>
                                  <a:pt x="25" y="15"/>
                                  <a:pt x="25" y="12"/>
                                  <a:pt x="25" y="9"/>
                                </a:cubicBezTo>
                                <a:cubicBezTo>
                                  <a:pt x="25" y="8"/>
                                  <a:pt x="26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174625" y="83185"/>
                            <a:ext cx="32385" cy="69215"/>
                          </a:xfrm>
                          <a:custGeom>
                            <a:avLst/>
                            <a:gdLst>
                              <a:gd name="T0" fmla="*/ 7 w 33"/>
                              <a:gd name="T1" fmla="*/ 8 h 71"/>
                              <a:gd name="T2" fmla="*/ 0 w 33"/>
                              <a:gd name="T3" fmla="*/ 21 h 71"/>
                              <a:gd name="T4" fmla="*/ 14 w 33"/>
                              <a:gd name="T5" fmla="*/ 50 h 71"/>
                              <a:gd name="T6" fmla="*/ 20 w 33"/>
                              <a:gd name="T7" fmla="*/ 62 h 71"/>
                              <a:gd name="T8" fmla="*/ 30 w 33"/>
                              <a:gd name="T9" fmla="*/ 56 h 71"/>
                              <a:gd name="T10" fmla="*/ 23 w 33"/>
                              <a:gd name="T11" fmla="*/ 29 h 71"/>
                              <a:gd name="T12" fmla="*/ 12 w 33"/>
                              <a:gd name="T13" fmla="*/ 16 h 71"/>
                              <a:gd name="T14" fmla="*/ 7 w 33"/>
                              <a:gd name="T15" fmla="*/ 8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71">
                                <a:moveTo>
                                  <a:pt x="7" y="8"/>
                                </a:moveTo>
                                <a:cubicBezTo>
                                  <a:pt x="5" y="13"/>
                                  <a:pt x="0" y="15"/>
                                  <a:pt x="0" y="21"/>
                                </a:cubicBezTo>
                                <a:cubicBezTo>
                                  <a:pt x="0" y="37"/>
                                  <a:pt x="6" y="39"/>
                                  <a:pt x="14" y="50"/>
                                </a:cubicBezTo>
                                <a:cubicBezTo>
                                  <a:pt x="16" y="54"/>
                                  <a:pt x="20" y="56"/>
                                  <a:pt x="20" y="62"/>
                                </a:cubicBezTo>
                                <a:cubicBezTo>
                                  <a:pt x="20" y="71"/>
                                  <a:pt x="30" y="58"/>
                                  <a:pt x="30" y="56"/>
                                </a:cubicBezTo>
                                <a:cubicBezTo>
                                  <a:pt x="30" y="42"/>
                                  <a:pt x="33" y="40"/>
                                  <a:pt x="23" y="29"/>
                                </a:cubicBezTo>
                                <a:cubicBezTo>
                                  <a:pt x="19" y="26"/>
                                  <a:pt x="16" y="20"/>
                                  <a:pt x="12" y="16"/>
                                </a:cubicBezTo>
                                <a:cubicBezTo>
                                  <a:pt x="9" y="13"/>
                                  <a:pt x="7" y="0"/>
                                  <a:pt x="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40B43" id="Полотно 2" o:spid="_x0000_s1026" editas="canvas" style="position:absolute;margin-left:3in;margin-top:18.2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4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5" o:spid="_x0000_s1029" style="position:absolute;top:3124;width:4667;height:2972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9V8IA&#10;AADaAAAADwAAAGRycy9kb3ducmV2LnhtbESPzWrDMBCE74W+g9hCbo1UE9rEjWKKaYqv+SHnjbW1&#10;TK2VsZTYefuqEOhxmJlvmHUxuU5caQitZw0vcwWCuPam5UbD8bB9XoIIEdlg55k03ChAsXl8WGNu&#10;/Mg7uu5jIxKEQ44abIx9LmWoLTkMc98TJ+/bDw5jkkMjzYBjgrtOZkq9SoctpwWLPZWW6p/9xWk4&#10;9/h26srD8fL12ZT2pBa1WlVaz56mj3cQkab4H763K6Mhg78r6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L1XwgAAANo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<v:path arrowok="t" o:connecttype="custom" o:connectlocs="466725,978;466725,213109;466725,226795;373576,283494;294154,272741;233363,297180;173551,273718;94129,285449;981,227773;981,214087;981,0;466725,978" o:connectangles="0,0,0,0,0,0,0,0,0,0,0,0"/>
                </v:shape>
                <v:shape id="Freeform 6" o:spid="_x0000_s1030" style="position:absolute;left:1708;top:3594;width:1270;height:72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a3MIA&#10;AADaAAAADwAAAGRycy9kb3ducmV2LnhtbESPT4vCMBTE7wv7HcJb8LJouv6naxRRhF7VXdDbo3nb&#10;FJuX0mRt/fZGEDwOM/MbZrHqbCWu1PjSsYKvQQKCOHe65ELBz3HXn4PwAVlj5ZgU3MjDavn+tsBU&#10;u5b3dD2EQkQI+xQVmBDqVEqfG7LoB64mjt6fayyGKJtC6gbbCLeVHCbJVFosOS4YrGljKL8c/q2C&#10;tf48js3pt8OLbGfbySgbnzFTqvfRrb9BBOrCK/xsZ1rBC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FrcwgAAANo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<v:path arrowok="t" o:connecttype="custom" o:connectlocs="58615,17608;23446,36195;34192,41086;41031,40108;46892,37173;65454,33260;84015,37173;88900,38151;91831,39130;95738,40108;99646,40108;96715,26413;72292,22500;52754,5869;64477,0;71315,4891;71315,9782;64477,12717;61546,8804;63500,5869;62523,10761;85969,14674;117231,23478;126023,42064;107462,59673;20515,61629;1954,40108;20515,18587;52754,12717;53731,12717;53731,13695;53731,13695;54708,13695;54708,13695;54708,13695;54708,13695;54708,14674;54708,14674;54708,14674;54708,14674;54708,14674;55685,15652;55685,15652;56662,15652;56662,16630;56662,16630;57638,16630;57638,16630;57638,16630;58615,17608" o:connectangles="0,0,0,0,0,0,0,0,0,0,0,0,0,0,0,0,0,0,0,0,0,0,0,0,0,0,0,0,0,0,0,0,0,0,0,0,0,0,0,0,0,0,0,0,0,0,0,0,0,0"/>
                </v:shape>
                <v:shape id="Freeform 7" o:spid="_x0000_s1031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eFcQA&#10;AADaAAAADwAAAGRycy9kb3ducmV2LnhtbESPQWvCQBSE74L/YXlCb2ajDSKpq0hBKKUUaoSS2yP7&#10;TKLZt2l2m6T/visIHoeZ+YbZ7EbTiJ46V1tWsIhiEMSF1TWXCk7ZYb4G4TyyxsYyKfgjB7vtdLLB&#10;VNuBv6g/+lIECLsUFVTet6mUrqjIoItsSxy8s+0M+iC7UuoOhwA3jVzG8UoarDksVNjSa0XF9fhr&#10;FFyS7OP5My/fx1MiF7n/XmW2/lHqaTbuX0B4Gv0jfG+/aQUJ3K6EG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nhXEAAAA2gAAAA8AAAAAAAAAAAAAAAAAmAIAAGRycy9k&#10;b3ducmV2LnhtbFBLBQYAAAAABAAEAPUAAACJAwAAAAA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8" o:spid="_x0000_s1032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7jsQA&#10;AADaAAAADwAAAGRycy9kb3ducmV2LnhtbESPQWvCQBSE7wX/w/IKvdWNmoaSuooIgpRSqAmIt0f2&#10;mcRm38bdrab/vlsQPA4z8w0zXw6mExdyvrWsYDJOQBBXVrdcKyiLzfMrCB+QNXaWScEveVguRg9z&#10;zLW98hdddqEWEcI+RwVNCH0upa8aMujHtieO3tE6gyFKV0vt8BrhppPTJMmkwZbjQoM9rRuqvnc/&#10;RsEpLT5mn4f6fShTOTmEfVbY9qzU0+OwegMRaAj38K291Qpe4P9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jO47EAAAA2gAAAA8AAAAAAAAAAAAAAAAAmAIAAGRycy9k&#10;b3ducmV2LnhtbFBLBQYAAAAABAAEAPUAAACJAwAAAAA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9" o:spid="_x0000_s1033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dNr8A&#10;AADaAAAADwAAAGRycy9kb3ducmV2LnhtbESPS6vCMBSE94L/IRzBnaa6EG81ig8EV16r4vrQnD6w&#10;OSlNtPXf3wjCXQ4z8w2zXHemEi9qXGlZwWQcgSBOrS45V3C7HkZzEM4ja6wsk4I3OViv+r0lxtq2&#10;nNDr4nMRIOxiVFB4X8dSurQgg25sa+LgZbYx6INscqkbbAPcVHIaRTNpsOSwUGBNu4LSx+VpFGx1&#10;dtLX8p7o/Y87uzZLMvrtlBoOus0ChKfO/4e/7aNWMIPPlXA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l02vwAAANoAAAAPAAAAAAAAAAAAAAAAAJgCAABkcnMvZG93bnJl&#10;di54bWxQSwUGAAAAAAQABAD1AAAAhA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0" o:spid="_x0000_s1034" style="position:absolute;left:2825;top:4610;width:1264;height:72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jEMUA&#10;AADaAAAADwAAAGRycy9kb3ducmV2LnhtbESPW2vCQBSE3wv+h+UIvunG4qVEV7FKi/jmhZa+HbLH&#10;JJo9G7Orif31bkHo4zAz3zDTeWMKcaPK5ZYV9HsRCOLE6pxTBYf9R/cNhPPIGgvLpOBODuaz1ssU&#10;Y21r3tJt51MRIOxiVJB5X8ZSuiQjg65nS+LgHW1l0AdZpVJXWAe4KeRrFI2kwZzDQoYlLTNKzrur&#10;UXCN8t9vvzp9fQ5/LqPV5r4dmPpdqU67WUxAeGr8f/jZXmsFY/i7Em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yMQxQAAANo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<v:path arrowok="t" o:connecttype="custom" o:connectlocs="57795,17608;22530,36195;33306,41086;40163,40108;46040,38151;65631,33260;84243,37173;88162,38151;92080,39130;95998,40108;98937,40108;96978,26413;71509,22500;51917,5869;63672,0;70529,4891;71509,10761;63672,12717;61713,8804;62693,5869;62693,10761;85223,14674;116569,23478;125385,42064;107753,59673;19591,61629;980,40108;20571,18587;52897,12717;52897,13695;52897,13695;53877,13695;53877,13695;53877,13695;53877,14674;53877,14674;53877,14674;54856,14674;54856,14674;54856,14674;54856,14674;54856,15652;55836,15652;55836,15652;55836,16630;56815,16630;56815,16630;56815,16630;56815,16630;57795,17608" o:connectangles="0,0,0,0,0,0,0,0,0,0,0,0,0,0,0,0,0,0,0,0,0,0,0,0,0,0,0,0,0,0,0,0,0,0,0,0,0,0,0,0,0,0,0,0,0,0,0,0,0,0"/>
                </v:shape>
                <v:shape id="Freeform 11" o:spid="_x0000_s1035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bLsAA&#10;AADaAAAADwAAAGRycy9kb3ducmV2LnhtbERPS2vCQBC+F/wPywi91Y09hJK6ig+KPQVqpOBtzI5J&#10;NDsbsqPGf+8eCj1+fO/ZYnCtulEfGs8GppMEFHHpbcOVgX3x9fYBKgiyxdYzGXhQgMV89DLDzPo7&#10;/9BtJ5WKIRwyNFCLdJnWoazJYZj4jjhyJ987lAj7Stse7zHctfo9SVLtsOHYUGNH65rKy+7qDMg5&#10;PzrZpk0h283qkP5ei3yfG/M6HpafoIQG+Rf/ub+tgbg1Xok3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obLsAAAADaAAAADwAAAAAAAAAAAAAAAACYAgAAZHJzL2Rvd25y&#10;ZXYueG1sUEsFBgAAAAAEAAQA9QAAAIU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" o:spid="_x0000_s1036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+tcMA&#10;AADaAAAADwAAAGRycy9kb3ducmV2LnhtbESPQWvCQBSE70L/w/KE3nRjD6FNXcW2FHsKaETo7Zl9&#10;JrHZtyH71PTfd4WCx2FmvmHmy8G16kJ9aDwbmE0TUMSltw1XBnbF5+QZVBBki61nMvBLAZaLh9Ec&#10;M+uvvKHLVioVIRwyNFCLdJnWoazJYZj6jjh6R987lCj7StserxHuWv2UJKl22HBcqLGj95rKn+3Z&#10;GZBTfnCyTptC1h9v3+n+XOS73JjH8bB6BSU0yD383/6yBl7gdiXe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a+tc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3" o:spid="_x0000_s1037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4" o:spid="_x0000_s1038" style="position:absolute;left:609;top:4603;width:1270;height:718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RhsEA&#10;AADbAAAADwAAAGRycy9kb3ducmV2LnhtbERPS2vCQBC+F/oflil4KbrxUZXUVaQi5KppQW9DdpoN&#10;ZmdDdmviv3cFobf5+J6z2vS2FldqfeVYwXiUgCAunK64VPCd74dLED4ga6wdk4IbedisX19WmGrX&#10;8YGux1CKGMI+RQUmhCaV0heGLPqRa4gj9+taiyHCtpS6xS6G21pOkmQuLVYcGww29GWouBz/rIKt&#10;fs9n5vTT40V2i93HNJudMVNq8NZvP0EE6sO/+OnOdJw/hscv8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REYbBAAAA2wAAAA8AAAAAAAAAAAAAAAAAmAIAAGRycy9kb3du&#10;cmV2LnhtbFBLBQYAAAAABAAEAPUAAACG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<v:path arrowok="t" o:connecttype="custom" o:connectlocs="58615,17454;23446,36847;34192,40726;41031,39756;46892,37817;65454,33938;84015,36847;88900,38786;91831,38786;95738,39756;99646,39756;96715,27151;72292,22302;52754,5818;64477,0;71315,4848;71315,10666;64477,12606;61546,9697;63500,5818;62523,11636;85969,14545;117231,23272;126023,41695;107462,59149;20515,62058;1954,40726;20515,19393;52754,12606;53731,13575;53731,13575;53731,14545;54708,14545;54708,14545;54708,14545;54708,14545;54708,14545;54708,14545;54708,14545;54708,14545;54708,15515;55685,15515;55685,15515;56662,16484;56662,16484;56662,16484;57638,17454;57638,17454;57638,17454;58615,17454" o:connectangles="0,0,0,0,0,0,0,0,0,0,0,0,0,0,0,0,0,0,0,0,0,0,0,0,0,0,0,0,0,0,0,0,0,0,0,0,0,0,0,0,0,0,0,0,0,0,0,0,0,0"/>
                </v:shape>
                <v:shape id="Freeform 15" o:spid="_x0000_s1039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PScAA&#10;AADbAAAADwAAAGRycy9kb3ducmV2LnhtbERPy6rCMBDdX/AfwgjurqkPRKpRRLggIoJWEHdDM7bV&#10;ZtLbRK1/bwTB3RzOc6bzxpTiTrUrLCvodSMQxKnVBWcKDsnf7xiE88gaS8uk4EkO5rPWzxRjbR+8&#10;o/veZyKEsItRQe59FUvp0pwMuq6tiAN3trVBH2CdSV3jI4SbUvajaCQNFhwacqxomVN63d+Mgssw&#10;2Qy2p2zdHIayd/LHUWKLf6U67WYxAeGp8V/xx73SYX4f3r+E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qPScAAAADb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6" o:spid="_x0000_s1040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q0sIA&#10;AADbAAAADwAAAGRycy9kb3ducmV2LnhtbERPTWvCQBC9F/wPyxS81Y1NCJK6ShEKpYigEcTbkJ0m&#10;0exsmt2a+O9dQfA2j/c58+VgGnGhztWWFUwnEQjiwuqaSwX7/OttBsJ5ZI2NZVJwJQfLxehljpm2&#10;PW/psvOlCCHsMlRQed9mUrqiIoNuYlviwP3azqAPsCul7rAP4aaR71GUSoM1h4YKW1pVVJx3/0bB&#10;KcnX8eZY/gz7RE6P/pDmtv5Tavw6fH6A8DT4p/jh/tZhfgz3X8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irSwgAAANsAAAAPAAAAAAAAAAAAAAAAAJgCAABkcnMvZG93&#10;bnJldi54bWxQSwUGAAAAAAQABAD1AAAAhw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7" o:spid="_x0000_s1041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mrcAA&#10;AADbAAAADwAAAGRycy9kb3ducmV2LnhtbERPS2vCQBC+F/wPywjemo1FSk1dpVYET22TSM9DdvKg&#10;2dmwu5r4791Cobf5+J6z2U2mF1dyvrOsYJmkIIgrqztuFJzL4+MLCB+QNfaWScGNPOy2s4cNZtqO&#10;nNO1CI2IIewzVNCGMGRS+qolgz6xA3HkausMhghdI7XDMYabXj6l6bM02HFsaHGg95aqn+JiFOx1&#10;/aHL7jvXh7X/8mOd1/Q5KbWYT2+vIAJN4V/85z7pOH8Fv7/E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imrcAAAADbAAAADwAAAAAAAAAAAAAAAACYAgAAZHJzL2Rvd25y&#10;ZXYueG1sUEsFBgAAAAAEAAQA9QAAAIU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8" o:spid="_x0000_s1042" style="position:absolute;left:3638;top:723;width:343;height:496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/VcEA&#10;AADbAAAADwAAAGRycy9kb3ducmV2LnhtbERPTWvCQBC9F/wPywje6saCbYluRAVBoT009uBxyE42&#10;IdnZsLvV+O/dQqG3ebzPWW9G24sr+dA6VrCYZyCIK6dbNgq+z4fndxAhImvsHZOCOwXYFJOnNeba&#10;3fiLrmU0IoVwyFFBE+OQSxmqhiyGuRuIE1c7bzEm6I3UHm8p3PbyJctepcWWU0ODA+0bqrryxypw&#10;SJe32NWnj/tnvzPelN0ZS6Vm03G7AhFpjP/iP/dRp/lL+P0lHS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f1XBAAAA2wAAAA8AAAAAAAAAAAAAAAAAmAIAAGRycy9kb3du&#10;cmV2LnhtbFBLBQYAAAAABAAEAPUAAACGAwAAAAA=&#10;" path="m9,c22,,27,13,27,25v,7,-6,22,4,22c32,47,35,45,31,49v-2,2,-3,2,-7,2c20,51,17,48,15,45,14,44,13,43,12,41,12,40,8,40,8,37,8,29,,25,,16,,11,1,5,4,2,5,1,8,,8,v,,1,,1,xe" strokecolor="#25221e" strokeweight=".25pt">
                  <v:path arrowok="t" o:connecttype="custom" o:connectlocs="8817,0;26452,24279;30371,45645;30371,47588;23513,49530;14696,43703;11757,39818;7838,35934;0,15539;3919,1942;7838,0;8817,0" o:connectangles="0,0,0,0,0,0,0,0,0,0,0,0"/>
                </v:shape>
                <v:shape id="Freeform 19" o:spid="_x0000_s1043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yTcEA&#10;AADbAAAADwAAAGRycy9kb3ducmV2LnhtbERPS4vCMBC+L/gfwgheFk1V8FGN4gNBVjz4wuvQjG2x&#10;mZQmav33ZmFhb/PxPWc6r00hnlS53LKCbicCQZxYnXOq4HzatEcgnEfWWFgmBW9yMJ81vqYYa/vi&#10;Az2PPhUhhF2MCjLvy1hKl2Rk0HVsSRy4m60M+gCrVOoKXyHcFLIXRQNpMOfQkGFJq4yS+/FhFJTf&#10;l2t/fR8tT+PFj95jurtRb6hUq1kvJiA81f5f/Ofe6jB/AL+/hAP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Hck3BAAAA2wAAAA8AAAAAAAAAAAAAAAAAmAIAAGRycy9kb3du&#10;cmV2LnhtbFBLBQYAAAAABAAEAPUAAACGAwAAAAA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0" o:spid="_x0000_s1044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so8MA&#10;AADbAAAADwAAAGRycy9kb3ducmV2LnhtbESPzarCMBCF94LvEEZwI9dUF9pbjeIPcgVXVh9gaMa2&#10;2ExKE219e3NBcDfDOXO+M8t1ZyrxpMaVlhVMxhEI4szqknMF18vhJwbhPLLGyjIpeJGD9arfW2Ki&#10;bctneqY+FyGEXYIKCu/rREqXFWTQjW1NHLSbbQz6sDa51A22IdxUchpFM2mw5EAosKZdQdk9fZjA&#10;3d+Ph9ljFMetOe3+XntXb39jpYaDbrMA4anzX/Pn+qhD/Tn8/xIG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mso8MAAADb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1" o:spid="_x0000_s1045" style="position:absolute;left:3302;top:539;width:495;height:1296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4W9cMA&#10;AADbAAAADwAAAGRycy9kb3ducmV2LnhtbESPQWvCQBCF7wX/wzKCt7qxiEjqKmIRKh7a2PY+ZMds&#10;MDsbstuY/HvnUOhthvfmvW82u8E3qqcu1oENLOYZKOIy2JorA99fx+c1qJiQLTaBycBIEXbbydMG&#10;cxvuXFB/SZWSEI45GnAptbnWsXTkMc5DSyzaNXQek6xdpW2Hdwn3jX7JspX2WLM0OGzp4Ki8XX69&#10;gbefsVgttTt+UDGel/3n+nQIpTGz6bB/BZVoSP/mv+t3K/gCK7/IAHr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4W9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<v:path arrowok="t" o:connecttype="custom" o:connectlocs="42596,18506;26746,974;1981,17532;11887,49673;23774,69153;33680,104216;20803,114930;20803,126618;36652,114930;42596,83763;40615,79867;13868,36037;18821,8766;34671,13636;37643,20454;39624,19480;42596,18506" o:connectangles="0,0,0,0,0,0,0,0,0,0,0,0,0,0,0,0,0"/>
                </v:shape>
                <v:shape id="Freeform 22" o:spid="_x0000_s1046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Sy78A&#10;AADbAAAADwAAAGRycy9kb3ducmV2LnhtbERPS4vCMBC+C/sfwix4s+kqiFajyILoZQ++2OtsM31g&#10;MylJtPXfbwTB23x8z1mue9OIOzlfW1bwlaQgiHOray4VnE/b0QyED8gaG8uk4EEe1quPwRIzbTs+&#10;0P0YShFD2GeooAqhzaT0eUUGfWJb4sgV1hkMEbpSaoddDDeNHKfpVBqsOTZU2NJ3Rfn1eDMKZn/T&#10;X+f4MvnZ6KK7Fd0O+9NOqeFnv1mACNSHt/jl3us4fw7PX+I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XxLL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3" o:spid="_x0000_s1047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0ccAA&#10;AADbAAAADwAAAGRycy9kb3ducmV2LnhtbERPTYvCMBC9L/gfwgjeNFVBpWsUFRVhD2qVZY9DM9sW&#10;m0lJotZ/vzkIe3y87/myNbV4kPOVZQXDQQKCOLe64kLB9bLrz0D4gKyxtkwKXuRhueh8zDHV9sln&#10;emShEDGEfYoKyhCaVEqfl2TQD2xDHLlf6wyGCF0htcNnDDe1HCXJRBqsODaU2NCmpPyW3Y2C/dTl&#10;r2y9rU/36/Dr+N2Mf/jASvW67eoTRKA2/Ivf7oNWMIrr45f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i0ccAAAADbAAAADwAAAAAAAAAAAAAAAACYAgAAZHJzL2Rvd25y&#10;ZXYueG1sUEsFBgAAAAAEAAQA9QAAAIU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4" o:spid="_x0000_s1048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TBcUA&#10;AADbAAAADwAAAGRycy9kb3ducmV2LnhtbESPQWvCQBSE7wX/w/IKvZS6SSixRNdgpULpzSjo8ZF9&#10;JqHZt2l2TeK/7xYKHoeZb4ZZ5ZNpxUC9aywriOcRCOLS6oYrBcfD7uUNhPPIGlvLpOBGDvL17GGF&#10;mbYj72kofCVCCbsMFdTed5mUrqzJoJvbjjh4F9sb9EH2ldQ9jqHctDKJolQabDgs1NjRtqbyu7ga&#10;Bcm0OO2/Funl/WccXtN2+Hguz0elnh6nzRKEp8nfw//0pw5cDH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xMFxQAAANsAAAAPAAAAAAAAAAAAAAAAAJgCAABkcnMv&#10;ZG93bnJldi54bWxQSwUGAAAAAAQABAD1AAAAig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5" o:spid="_x0000_s1049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6zMAA&#10;AADbAAAADwAAAGRycy9kb3ducmV2LnhtbESPzYrCMBSF9wO+Q7iCuzG1oAzVtIgg6EaYzqC4uzTX&#10;ttjclCa29e3NgDDLw3d+OJtsNI3oqXO1ZQWLeQSCuLC65lLB78/+8wuE88gaG8uk4EkOsnTyscFE&#10;24G/qc99KUIJuwQVVN63iZSuqMigm9uWOLCb7Qz6ILtS6g6HUG4aGUfRShqsOSxU2NKuouKeP4wC&#10;XvL+7NxwtNf+cSlypIBOSs2m43YNwtPo/83v9EEriGP4+xJ+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A6zMAAAADbAAAADwAAAAAAAAAAAAAAAACYAgAAZHJzL2Rvd25y&#10;ZXYueG1sUEsFBgAAAAAEAAQA9QAAAIUDAAAAAA==&#10;" strokecolor="#25221e" strokeweight=".25pt"/>
                <v:oval id="Oval 26" o:spid="_x0000_s1050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fV8AA&#10;AADbAAAADwAAAGRycy9kb3ducmV2LnhtbESPzYrCMBSF94LvEK7gTlOVGaSaFhEE3QxMRxR3l+ba&#10;Fpub0sS28/aTAcHl4Ts/nG06mFp01LrKsoLFPAJBnFtdcaHg/HOYrUE4j6yxtkwKfslBmoxHW4y1&#10;7fmbuswXIpSwi1FB6X0TS+nykgy6uW2IA7vb1qAPsi2kbrEP5aaWyyj6lAYrDgslNrQvKX9kT6OA&#10;P/hwca4/2Vv3vOYZUkBfSk0nw24DwtPg3+ZX+qgVLFf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yfV8AAAADbAAAADwAAAAAAAAAAAAAAAACYAgAAZHJzL2Rvd25y&#10;ZXYueG1sUEsFBgAAAAAEAAQA9QAAAIUDAAAAAA==&#10;" strokecolor="#25221e" strokeweight=".25pt"/>
                <v:shape id="Freeform 27" o:spid="_x0000_s1051" style="position:absolute;left:1117;top:1219;width:794;height:28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NIsQA&#10;AADbAAAADwAAAGRycy9kb3ducmV2LnhtbESPQWvCQBCF7wX/wzJCL6Ibg9WSuopYC9Kb0Utv0+yY&#10;RLOzS3bV+O+7gtDj48373rz5sjONuFLra8sKxqMEBHFhdc2lgsP+a/gOwgdkjY1lUnAnD8tF72WO&#10;mbY33tE1D6WIEPYZKqhCcJmUvqjIoB9ZRxy9o20NhijbUuoWbxFuGpkmyVQarDk2VOhoXVFxzi8m&#10;vvE55vvs26V2ledvp413v5PBj1Kv/W71ASJQF/6Pn+mtVpBO4LElA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jSL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<v:path arrowok="t" o:connecttype="custom" o:connectlocs="79375,24634;66636,28575;57816,28575;27438,19707;13719,22663;0,24634;5880,0;21559,6897;30378,10839;41157,10839;56836,10839;58796,10839;64676,9853;65656,8868;66636,8868;68596,8868;70556,7883;79375,24634" o:connectangles="0,0,0,0,0,0,0,0,0,0,0,0,0,0,0,0,0,0"/>
                </v:shape>
                <v:shape id="Freeform 28" o:spid="_x0000_s1052" style="position:absolute;left:736;top:469;width:654;height:2382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Qi8UA&#10;AADbAAAADwAAAGRycy9kb3ducmV2LnhtbESPQWvCQBSE74L/YXlCb3WjpdJGVxFLUaQIplKvj+wz&#10;G82+Ddk1pv/eLRQ8DjPzDTNbdLYSLTW+dKxgNExAEOdOl1woOHx/Pr+B8AFZY+WYFPySh8W835th&#10;qt2N99RmoRARwj5FBSaEOpXS54Ys+qGriaN3co3FEGVTSN3gLcJtJcdJMpEWS44LBmtaGcov2dUq&#10;OJ/eR18f5ufluDW77NqG9eE8OSr1NOiWUxCBuvAI/7c3WsH4Ff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1CLxQAAANsAAAAPAAAAAAAAAAAAAAAAAJgCAABkcnMv&#10;ZG93bnJldi54bWxQSwUGAAAAAAQABAD1AAAAigMAAAAA&#10;" path="m67,2l6,244,,243,61,r6,2xe" strokecolor="#25221e" strokeweight=".25pt">
                  <v:path arrowok="t" o:connecttype="custom" o:connectlocs="65405,1952;5857,238125;0,237149;59548,0;65405,1952" o:connectangles="0,0,0,0,0"/>
                </v:shape>
                <v:shape id="Freeform 29" o:spid="_x0000_s1053" style="position:absolute;left:1079;top:622;width:476;height:146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whcMA&#10;AADbAAAADwAAAGRycy9kb3ducmV2LnhtbESPzarCMBSE94LvEI7gTlNdFKlGEcEfXOi1unF3aI5t&#10;sTmpTdT69ubChbscZuYbZrZoTSVe1LjSsoLRMAJBnFldcq7gcl4PJiCcR9ZYWSYFH3KwmHc7M0y0&#10;ffOJXqnPRYCwS1BB4X2dSOmyggy6oa2Jg3ezjUEfZJNL3eA7wE0lx1EUS4Mlh4UCa1oVlN3Tp1Gw&#10;PbXHo3/8RJslTna3q9tXh3ivVL/XLqcgPLX+P/zX3mkF4xh+v4QfIO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OwhcMAAADbAAAADwAAAAAAAAAAAAAAAACYAgAAZHJzL2Rv&#10;d25yZXYueG1sUEsFBgAAAAAEAAQA9QAAAIgDAAAAAA==&#10;" path="m2,l21,3r3,4l28,5,49,9r-1,6l26,11,24,7,19,9,,6,2,xe" strokecolor="#25221e" strokeweight="0">
                  <v:path arrowok="t" o:connecttype="custom" o:connectlocs="1944,0;20411,2921;23327,6816;27214,4868;47625,8763;46653,14605;25270,10710;23327,6816;18467,8763;0,5842;1944,0" o:connectangles="0,0,0,0,0,0,0,0,0,0,0"/>
                </v:shape>
                <v:oval id="Oval 30" o:spid="_x0000_s1054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ZVMAA&#10;AADbAAAADwAAAGRycy9kb3ducmV2LnhtbESPzYrCMBSF94LvEK7gTlMFZ6SaFhEE3QxMRxR3l+ba&#10;Fpub0sS28/aTAcHl4Ts/nG06mFp01LrKsoLFPAJBnFtdcaHg/HOYrUE4j6yxtkwKfslBmoxHW4y1&#10;7fmbuswXIpSwi1FB6X0TS+nykgy6uW2IA7vb1qAPsi2kbrEP5aaWyyj6kAYrDgslNrQvKX9kT6OA&#10;V3y4ONef7K17XvMMKaAvpaaTYbcB4Wnwb/MrfdQKlp/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eZVMAAAADbAAAADwAAAAAAAAAAAAAAAACYAgAAZHJzL2Rvd25y&#10;ZXYueG1sUEsFBgAAAAAEAAQA9QAAAIUDAAAAAA==&#10;" strokecolor="#25221e" strokeweight=".25pt"/>
                <v:shape id="Freeform 31" o:spid="_x0000_s1055" style="position:absolute;left:1174;top:1428;width:883;height:419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vSsEA&#10;AADbAAAADwAAAGRycy9kb3ducmV2LnhtbERPS2vCQBC+F/wPywi9FN1oi0rMKlIotPRUFdTbkJ08&#10;MDubZrca/71zKHj8+N7ZuneNulAXas8GJuMEFHHubc2lgf3uY7QAFSKyxcYzGbhRgPVq8JRhav2V&#10;f+iyjaWSEA4pGqhibFOtQ16RwzD2LbFwhe8cRoFdqW2HVwl3jZ4myUw7rFkaKmzpvaL8vP1zUvL7&#10;5nfn/HT4anx8LWYv30et58Y8D/vNElSkPj7E/+5Pa2AqY+WL/A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KL0r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<v:path arrowok="t" o:connecttype="custom" o:connectlocs="88265,12670;81400,18518;78458,20468;78458,21442;77477,21442;76496,22417;76496,22417;76496,22417;75516,22417;75516,23392;72573,24366;69631,24366;43152,24366;27460,34113;13730,38986;11769,36062;3923,30214;1961,24366;27460,12670;43152,11696;51978,10721;62766,5848;67670,2924;72573,0;88265,12670" o:connectangles="0,0,0,0,0,0,0,0,0,0,0,0,0,0,0,0,0,0,0,0,0,0,0,0,0"/>
                </v:shape>
                <v:shape id="Freeform 32" o:spid="_x0000_s105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COsUA&#10;AADbAAAADwAAAGRycy9kb3ducmV2LnhtbESPQWvCQBSE7wX/w/IEL2I2KkgbXUUslfRSbOqhx9fs&#10;Mwlm38bsatL++m5B6HGYmW+Y1aY3tbhR6yrLCqZRDII4t7riQsHx42XyCMJ5ZI21ZVLwTQ4268HD&#10;ChNtO36nW+YLESDsElRQet8kUrq8JIMusg1x8E62NeiDbAupW+wC3NRyFscLabDisFBiQ7uS8nN2&#10;NQrc4vL2XFOxP3xSOn/1Xzv3M66UGg377RKEp97/h+/tVCuYPcH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II6xQAAANsAAAAPAAAAAAAAAAAAAAAAAJgCAABkcnMv&#10;ZG93bnJldi54bWxQSwUGAAAAAAQABAD1AAAAigM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33" o:spid="_x0000_s105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5tcAA&#10;AADbAAAADwAAAGRycy9kb3ducmV2LnhtbERPy4rCMBTdC/5DuAOz03QcFK1GEUERXIz1sb8017Yz&#10;zU1Joq1/P1kILg/nvVh1phYPcr6yrOBrmIAgzq2uuFBwOW8HUxA+IGusLZOCJ3lYLfu9BabatpzR&#10;4xQKEUPYp6igDKFJpfR5SQb90DbEkbtZZzBE6AqpHbYx3NRylCQTabDi2FBiQ5uS8r/T3SjI5aa9&#10;/pzd9ah3s/GlKQ7Z79Qp9fnRrecgAnXhLX6591rBd1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l5tcAAAADbAAAADwAAAAAAAAAAAAAAAACYAgAAZHJzL2Rvd25y&#10;ZXYueG1sUEsFBgAAAAAEAAQA9QAAAIUDAAAAAA=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4" o:spid="_x0000_s105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r28UA&#10;AADbAAAADwAAAGRycy9kb3ducmV2LnhtbESPT2vCQBTE70K/w/IK3nQT/9GmbkQExV60tVLo7TX7&#10;mgSzb0N2TdJv3y0IHoeZ+Q2zXPWmEi01rrSsIB5HIIgzq0vOFZw/tqMnEM4ja6wsk4JfcrBKHwZL&#10;TLTt+J3ak89FgLBLUEHhfZ1I6bKCDLqxrYmD92Mbgz7IJpe6wS7ATSUnUbSQBksOCwXWtCkou5yu&#10;RkG3e5u180+/0N/n5wMfX7/aqZwrNXzs1y8gPPX+Hr6191rBNIb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evbxQAAANsAAAAPAAAAAAAAAAAAAAAAAJgCAABkcnMv&#10;ZG93bnJldi54bWxQSwUGAAAAAAQABAD1AAAAig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5" o:spid="_x0000_s105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UYcMA&#10;AADbAAAADwAAAGRycy9kb3ducmV2LnhtbESPQWvCQBSE7wX/w/IEb3VjhKrRNVgh4K2YFrw+ss8k&#10;mn0bstuY+Ou7hUKPw8x8w+zSwTSip87VlhUs5hEI4sLqmksFX5/Z6xqE88gaG8ukYCQH6X7yssNE&#10;2wefqc99KQKEXYIKKu/bREpXVGTQzW1LHLyr7Qz6ILtS6g4fAW4aGUfRmzRYc1iosKVjRcU9/zYK&#10;VsdssXmPau5v+co83Qefy/Gi1Gw6HLYgPA3+P/zXPmkFyxh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lUYc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6" o:spid="_x0000_s106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2ssMA&#10;AADbAAAADwAAAGRycy9kb3ducmV2LnhtbESPQYvCMBSE7wv+h/AEb2uqFZGuUUQQRERYWxBvj+Zt&#10;293mpTZR67/fCILHYWa+YebLztTiRq2rLCsYDSMQxLnVFRcKsnTzOQPhPLLG2jIpeJCD5aL3McdE&#10;2zt/0+3oCxEg7BJUUHrfJFK6vCSDbmgb4uD92NagD7ItpG7xHuCmluMomkqDFYeFEhtal5T/Ha9G&#10;we8k3ceHc7Hrsokcnf1pmtrqotSg362+QHjq/Dv8am+1gj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N2ssMAAADbAAAADwAAAAAAAAAAAAAAAACYAgAAZHJzL2Rv&#10;d25yZXYueG1sUEsFBgAAAAAEAAQA9QAAAIgDAAAAAA=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7" o:spid="_x0000_s106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KwsUA&#10;AADbAAAADwAAAGRycy9kb3ducmV2LnhtbESPQWvCQBSE7wX/w/KE3uqmVbREV2ktglIv0R48PrOv&#10;2ZDs25DdavTXuwXB4zAz3zCzRWdrcaLWl44VvA4SEMS50yUXCn72q5d3ED4ga6wdk4ILeVjMe08z&#10;TLU7c0anXShEhLBPUYEJoUml9Lkhi37gGuLo/brWYoiyLaRu8RzhtpZvSTKWFkuOCwYbWhrKq92f&#10;VfD1uRxNrpvDoRquq+yaHc32u+6Ueu53H1MQgbrwCN/ba61gOIL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wrC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38" o:spid="_x0000_s106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LbsUA&#10;AADbAAAADwAAAGRycy9kb3ducmV2LnhtbESPT2vCQBTE74V+h+UVejO7rX+Q1I0UwSqeatqLt9fs&#10;axKSfRuyq0Y/vVsQehxm5jfMYjnYVpyo97VjDS+JAkFcOFNzqeH7az2ag/AB2WDrmDRcyMMye3xY&#10;YGrcmfd0ykMpIoR9ihqqELpUSl9UZNEnriOO3q/rLYYo+1KaHs8Rblv5qtRMWqw5LlTY0aqiosmP&#10;VoNS08v282PcXLvhZ3NYXSd+lzutn5+G9zcQgYbwH763t0bDeAp/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gtu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39" o:spid="_x0000_s106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dB8MA&#10;AADbAAAADwAAAGRycy9kb3ducmV2LnhtbESPT4vCMBTE7wt+h/CEva2pFmStRin+gT2Ii7XeH82z&#10;LTYvpYlav/1mQfA4zMxvmMWqN424U+dqywrGowgEcWF1zaWC/LT7+gbhPLLGxjIpeJKD1XLwscBE&#10;2wcf6Z75UgQIuwQVVN63iZSuqMigG9mWOHgX2xn0QXal1B0+Atw0chJFU2mw5rBQYUvrioprdjMK&#10;9vlens+HW8qHfJPNnmk8/t3GSn0O+3QOwlPv3+FX+0criKfw/y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2dB8MAAADbAAAADwAAAAAAAAAAAAAAAACYAgAAZHJzL2Rv&#10;d25yZXYueG1sUEsFBgAAAAAEAAQA9QAAAIgDAAAAAA=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40" o:spid="_x0000_s106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jXcMA&#10;AADbAAAADwAAAGRycy9kb3ducmV2LnhtbESPwWrDMBBE74X8g9hAb40cF5rWtRxCSSCHQEiaD9ha&#10;G9tUWglLtZ2/jwqFHoeZecOU68kaMVAfOscKlosMBHHtdMeNgsvn7ukVRIjIGo1jUnCjAOtq9lBi&#10;od3IJxrOsREJwqFABW2MvpAy1C1ZDAvniZN3db3FmGTfSN3jmODWyDzLXqTFjtNCi54+Wqq/zz9W&#10;wWi8nzDP8Xj90m+0PQwXMx6VepxPm3cQkab4H/5r77WC5xX8fkk/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1jXcMAAADbAAAADwAAAAAAAAAAAAAAAACYAgAAZHJzL2Rv&#10;d25yZXYueG1sUEsFBgAAAAAEAAQA9QAAAIgDAAAAAA=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41" o:spid="_x0000_s1065" style="position:absolute;left:2076;top:1130;width:1441;height:1695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yrdsEA&#10;AADbAAAADwAAAGRycy9kb3ducmV2LnhtbERPS2sCMRC+F/ofwhR6KTWrFqmrUWyh4K3Ux33YjJu1&#10;m8mymWr235uD0OPH916uk2/VhfrYBDYwHhWgiKtgG64NHPZfr++goiBbbAOTgYEirFePD0ssbbjy&#10;D112UqscwrFEA06kK7WOlSOPcRQ64sydQu9RMuxrbXu85nDf6klRzLTHhnODw44+HVW/uz9v4JzO&#10;85fxh3wf3txxNkyO8yFtxJjnp7RZgBJK8i++u7fWwDSPzV/y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8q3bBAAAA2wAAAA8AAAAAAAAAAAAAAAAAmAIAAGRycy9kb3du&#10;cmV2LnhtbFBLBQYAAAAABAAEAPUAAACG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<v:path arrowok="t" o:connecttype="custom" o:connectlocs="81388,25481;118650,33321;140223,46061;133359,89183;124533,117603;127475,120544;128456,121524;130417,122504;132378,124464;134339,126424;136300,128384;135320,135244;132378,138184;128456,139164;118650,155825;115708,162685;114728,163665;112766,165625;111786,165625;109825,167585;106883,168565;103941,169545;98058,168565;98058,168565;98058,168565;92174,168565;89233,167585;86291,167585;83349,164645;83349,159745;89233,156805;93155,155825;94136,155825;102961,152885;109825,144064;104922,118583;83349,83302;35301,64682;9806,58802;3922,54882;20592,34301" o:connectangles="0,0,0,0,0,0,0,0,0,0,0,0,0,0,0,0,0,0,0,0,0,0,0,0,0,0,0,0,0,0,0,0,0,0,0,0,0,0,0,0,0"/>
                </v:shape>
                <v:shape id="Freeform 42" o:spid="_x0000_s1066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3icUA&#10;AADbAAAADwAAAGRycy9kb3ducmV2LnhtbESPQWvCQBSE74X+h+UVvJlNtUibuopIKy1ooVH0+sg+&#10;N8Hs25DdaPrvXUHocZiZb5jpvLe1OFPrK8cKnpMUBHHhdMVGwW77OXwF4QOyxtoxKfgjD/PZ48MU&#10;M+0u/EvnPBgRIewzVFCG0GRS+qIkiz5xDXH0jq61GKJsjdQtXiLc1nKUphNpseK4UGJDy5KKU95Z&#10;BYvR97o7HDbrH/PSHD82q/3OdSulBk/94h1EoD78h+/tL61g/A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LeJxQAAANsAAAAPAAAAAAAAAAAAAAAAAJgCAABkcnMv&#10;ZG93bnJldi54bWxQSwUGAAAAAAQABAD1AAAAig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43" o:spid="_x0000_s1067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AuMIA&#10;AADbAAAADwAAAGRycy9kb3ducmV2LnhtbERPz2vCMBS+C/sfwht4EU0VHaUaRTY2yjzZCXp8NM+2&#10;2LyUJtPMv345CB4/vt+rTTCtuFLvGssKppMEBHFpdcOVgsPP5zgF4TyyxtYyKfgjB5v1y2CFmbY3&#10;3tO18JWIIewyVFB732VSurImg25iO+LInW1v0EfYV1L3eIvhppWzJHmTBhuODTV29F5TeSl+jYLc&#10;fZxSG0b5Ylp9fYf7Nt0dz06p4WvYLkF4Cv4pfrhzrWAe18c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IC4wgAAANsAAAAPAAAAAAAAAAAAAAAAAJgCAABkcnMvZG93&#10;bnJldi54bWxQSwUGAAAAAAQABAD1AAAAhw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44" o:spid="_x0000_s1068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a6sMA&#10;AADbAAAADwAAAGRycy9kb3ducmV2LnhtbESPQWvCQBSE74L/YXmF3nSjiGiajRRBEHsojV68PbLP&#10;bGj2bdhdTdpf3y0Uehxm5hum2I22Ew/yoXWsYDHPQBDXTrfcKLicD7MNiBCRNXaOScEXBdiV00mB&#10;uXYDf9Cjio1IEA45KjAx9rmUoTZkMcxdT5y8m/MWY5K+kdrjkOC2k8ssW0uLLacFgz3tDdWf1d0q&#10;2FyHt+1QIV61OfF4W79/eymVen4aX19ARBrjf/ivfdQKVgv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ha6sMAAADbAAAADwAAAAAAAAAAAAAAAACYAgAAZHJzL2Rv&#10;d25yZXYueG1sUEsFBgAAAAAEAAQA9QAAAIgDAAAAAA=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5" o:spid="_x0000_s1069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a/8QA&#10;AADbAAAADwAAAGRycy9kb3ducmV2LnhtbESPQWvCQBSE70L/w/IK3nRTKV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NWv/EAAAA2wAAAA8AAAAAAAAAAAAAAAAAmAIAAGRycy9k&#10;b3ducmV2LnhtbFBLBQYAAAAABAAEAPUAAACJAwAAAAA=&#10;" strokecolor="#25221e" strokeweight="0"/>
                <v:oval id="Oval 46" o:spid="_x0000_s1070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/ZMQA&#10;AADbAAAADwAAAGRycy9kb3ducmV2LnhtbESPQWvCQBSE70L/w/IKvZlNrWhJXaUKluJJk/aQ2yP7&#10;moRm34bdrUn/vSsIHoeZ+YZZbUbTiTM531pW8JykIIgrq1uuFXwV++krCB+QNXaWScE/edisHyYr&#10;zLQd+ETnPNQiQthnqKAJoc+k9FVDBn1ie+Lo/VhnMETpaqkdDhFuOjlL04U02HJcaLCnXUPVb/5n&#10;FEhTFNvjx5Dvlwddkvsuqx2WSj09ju9vIAKN4R6+tT+1gvkL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B/2TEAAAA2wAAAA8AAAAAAAAAAAAAAAAAmAIAAGRycy9k&#10;b3ducmV2LnhtbFBLBQYAAAAABAAEAPUAAACJAwAAAAA=&#10;" strokecolor="#25221e" strokeweight="0"/>
                <v:shape id="Freeform 47" o:spid="_x0000_s1071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63r4A&#10;AADbAAAADwAAAGRycy9kb3ducmV2LnhtbESPwQrCMBBE74L/EFbwpqlSpFSjiCB68aAWvC7N2hab&#10;TWlSrX9vBMHjMDNvmNWmN7V4Uusqywpm0wgEcW51xYWC7LqfJCCcR9ZYWyYFb3KwWQ8HK0y1ffGZ&#10;nhdfiABhl6KC0vsmldLlJRl0U9sQB+9uW4M+yLaQusVXgJtazqNoIQ1WHBZKbGhXUv64dEZBcrrJ&#10;/JBEuopt58y9y1xyy5Qaj/rtEoSn3v/Dv/ZRK4hj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put6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48" o:spid="_x0000_s1072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L88QA&#10;AADbAAAADwAAAGRycy9kb3ducmV2LnhtbESPS4sCMRCE78L+h9ALXkQzLr4YjbIIC4Kr4OPgsZn0&#10;zgxOOkMSdfTXmwXBY1FVX1GzRWMqcSXnS8sK+r0EBHFmdcm5guPhpzsB4QOyxsoyKbiTh8X8ozXD&#10;VNsb7+i6D7mIEPYpKihCqFMpfVaQQd+zNXH0/qwzGKJ0udQObxFuKvmVJCNpsOS4UGBNy4Ky8/5i&#10;FGzyscvw9+w6p9odLw9z2q4PA6Xan833FESgJrzDr/ZKKxgM4f9L/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2y/PEAAAA2wAAAA8AAAAAAAAAAAAAAAAAmAIAAGRycy9k&#10;b3ducmV2LnhtbFBLBQYAAAAABAAEAPUAAACJAwAAAAA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49" o:spid="_x0000_s1073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UqcMA&#10;AADbAAAADwAAAGRycy9kb3ducmV2LnhtbESPQWvCQBSE70L/w/IK3nRTlVBSVwlKMCdBbUuPr9nX&#10;JDT7NmTXGP+9Kwgeh5n5hlmuB9OInjpXW1bwNo1AEBdW11wq+Dxlk3cQziNrbCyTgis5WK9eRktM&#10;tL3wgfqjL0WAsEtQQeV9m0jpiooMuqltiYP3ZzuDPsiulLrDS4CbRs6iKJYGaw4LFba0qaj4P56N&#10;gu/tQFef/f587VPGvCx2ccxzpcavQ/oBwtPgn+FHO9cKFjHcv4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BUqcMAAADbAAAADwAAAAAAAAAAAAAAAACYAgAAZHJzL2Rv&#10;d25yZXYueG1sUEsFBgAAAAAEAAQA9QAAAIgDAAAAAA=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50" o:spid="_x0000_s1074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ESMYA&#10;AADbAAAADwAAAGRycy9kb3ducmV2LnhtbESPQWvCQBCF7wX/wzKCt7qJSi2pq6hY7EVKVbC9jdkx&#10;G8zOhuw2pv/eLRR6fLx535s3W3S2Ei01vnSsIB0mIIhzp0suFBwPr4/PIHxA1lg5JgU/5GEx7z3M&#10;MNPuxh/U7kMhIoR9hgpMCHUmpc8NWfRDVxNH7+IaiyHKppC6wVuE20qOkuRJWiw5NhisaW0ov+6/&#10;bXyjrWqTbj/Px3S14d371/i0nZyUGvS75QuIQF34P/5Lv2kFkyn8bokA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yESMYAAADbAAAADwAAAAAAAAAAAAAAAACYAgAAZHJz&#10;L2Rvd25yZXYueG1sUEsFBgAAAAAEAAQA9QAAAIsDAAAAAA=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51" o:spid="_x0000_s1075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mzsUA&#10;AADbAAAADwAAAGRycy9kb3ducmV2LnhtbESPwWrCQBCG74LvsIzQm24qtS3RVcQi1FIPTQU9Dtkx&#10;Cc3Oxuyq8e07B8Hj8M//zXyzRedqdaE2VJ4NPI8SUMS5txUXBna/6+E7qBCRLdaeycCNAizm/d4M&#10;U+uv/EOXLBZKIBxSNFDG2KRah7wkh2HkG2LJjr51GGVsC21bvArc1XqcJK/aYcVyocSGViXlf9nZ&#10;CWX9Rt+T1eTjnB02p5Dr036//TLmadAtp6AidfGxfG9/WgMv8qy4iA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WbOxQAAANs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52" o:spid="_x0000_s1076" style="position:absolute;left:2286;top:939;width:323;height:53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Tt8YA&#10;AADbAAAADwAAAGRycy9kb3ducmV2LnhtbESPQWvCQBSE74L/YXkFL0U3VZEaXaUIaqG0Ui0Ub8/s&#10;axLNvg3ZbRL/fVcoeBxm5htmvmxNIWqqXG5ZwdMgAkGcWJ1zquDrsO4/g3AeWWNhmRRcycFy0e3M&#10;Mda24U+q9z4VAcIuRgWZ92UspUsyMugGtiQO3o+tDPogq1TqCpsAN4UcRtFEGsw5LGRY0iqj5LL/&#10;NQpGW7057c7H73U91G/N8fz+8UhTpXoP7csMhKfW38P/7VetYDyF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6Tt8YAAADbAAAADwAAAAAAAAAAAAAAAACYAgAAZHJz&#10;L2Rvd25yZXYueG1sUEsFBgAAAAAEAAQA9QAAAIsDAAAAAA==&#10;" path="m25,4v5,10,8,16,2,28c26,35,15,46,12,46v-1,,-6,3,-7,4c,55,6,48,6,42,6,38,14,26,17,23v1,-1,4,-10,4,-11c21,10,20,6,22,5,24,4,25,,25,4xe" strokecolor="#25221e" strokeweight="0">
                  <v:path arrowok="t" o:connecttype="custom" o:connectlocs="24534,3879;26497,31034;11776,44612;4907,48491;5888,40732;16683,22306;20609,11638;21590,4849;24534,3879" o:connectangles="0,0,0,0,0,0,0,0,0"/>
                </v:shape>
                <v:shape id="Freeform 53" o:spid="_x0000_s1077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nsb8A&#10;AADbAAAADwAAAGRycy9kb3ducmV2LnhtbERPz2uDMBS+D/o/hFfYbY0tOIY1Le1g4GlDt90f5mmk&#10;5sWaVO1/3xwGO358v/PjYnsx0eg7xwq2mwQEce10x62Cn++PlzcQPiBr7B2Tgjt5OB5WTzlm2s1c&#10;0lSFVsQQ9hkqMCEMmZS+NmTRb9xAHLnGjRZDhGMr9YhzDLe93CXJq7TYcWwwONC7ofpS3ayC8hwK&#10;OaXmNynSr2utd59lM9yUel4vpz2IQEv4F/+5C60gjevjl/gD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3qexvwAAANsAAAAPAAAAAAAAAAAAAAAAAJgCAABkcnMvZG93bnJl&#10;di54bWxQSwUGAAAAAAQABAD1AAAAhAMAAAAA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54" o:spid="_x0000_s1078" style="position:absolute;left:2139;top:1054;width:350;height:330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ILsIA&#10;AADbAAAADwAAAGRycy9kb3ducmV2LnhtbESPT4vCMBTE7wt+h/AEb9u0C4pUo5QFQbws65/7o3m2&#10;XZuXkkRb/fQbQfA4zMxvmOV6MK24kfONZQVZkoIgLq1uuFJwPGw+5yB8QNbYWiYFd/KwXo0+lphr&#10;2/Mv3fahEhHCPkcFdQhdLqUvazLoE9sRR+9sncEQpaukdthHuGnlV5rOpMGG40KNHX3XVF72V6Og&#10;vfT6ETK33RXD/Sel4nGa7/6UmoyHYgEi0BDe4Vd7qxVMM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8gu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<v:path arrowok="t" o:connecttype="custom" o:connectlocs="32985,0;28134,23308;12612,32049;3881,33020;2910,30106;11642,24279;21343,10683;28134,3885;32985,0" o:connectangles="0,0,0,0,0,0,0,0,0"/>
                </v:shape>
                <v:shape id="Freeform 55" o:spid="_x0000_s1079" style="position:absolute;left:2247;top:730;width:312;height:597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Ab8AA&#10;AADbAAAADwAAAGRycy9kb3ducmV2LnhtbESPQavCMBCE74L/IazgTVMFn1KNIoKox6eCHpdmbavN&#10;pjap1n9vBMHjMDPfMLNFYwrxoMrllhUM+hEI4sTqnFMFx8O6NwHhPLLGwjIpeJGDxbzdmmGs7ZP/&#10;6bH3qQgQdjEqyLwvYyldkpFB17clcfAutjLog6xSqSt8Brgp5DCK/qTBnMNChiWtMkpu+9ooKK4R&#10;NrvXpj5t7iuu5Xl8uk/GSnU7zXIKwlPjf+Fve6sVjIbw+RJ+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8Ab8AAAADbAAAADwAAAAAAAAAAAAAAAACYAgAAZHJzL2Rvd25y&#10;ZXYueG1sUEsFBgAAAAAEAAQA9QAAAIUDAAAAAA=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<v:path arrowok="t" o:connecttype="custom" o:connectlocs="25281,0;31115,14678;30143,28377;16530,42077;8751,46969;5834,50883;3889,55776;2917,59690;0,53819;0,40120;1945,36205;11668,28377;23336,17613;24309,8807;25281,0" o:connectangles="0,0,0,0,0,0,0,0,0,0,0,0,0,0,0"/>
                </v:shape>
                <v:shape id="Freeform 56" o:spid="_x0000_s1080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N2bsQA&#10;AADbAAAADwAAAGRycy9kb3ducmV2LnhtbESPT2vCQBTE7wW/w/KE3urGSFWiq0iLRW/xz8HjI/tM&#10;gtm3IbvGbT99Vyj0OMzMb5jlOphG9NS52rKC8SgBQVxYXXOp4Hzavs1BOI+ssbFMCr7JwXo1eFli&#10;pu2DD9QffSkihF2GCirv20xKV1Rk0I1sSxy9q+0M+ii7UuoOHxFuGpkmyVQarDkuVNjSR0XF7Xg3&#10;CmZu+pXm/S7//Enz0x4vwd7nQanXYdgsQHgK/j/8195pBe8TeH6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dm7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shape id="Freeform 57" o:spid="_x0000_s1081" style="position:absolute;left:1746;top:831;width:324;height:693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+wcIA&#10;AADbAAAADwAAAGRycy9kb3ducmV2LnhtbESPX2vCQBDE34V+h2MLvumdoUpIPcUWSvvqH8THJbdN&#10;grm9kNtq/PZeQfBxmJnfMMv14Ft1oT42gS3MpgYUcRlcw5WFw/5rkoOKguywDUwWbhRhvXoZLbFw&#10;4cpbuuykUgnCsUALtUhXaB3LmjzGaeiIk/cbeo+SZF9p1+M1wX2rM2MW2mPDaaHGjj5rKs+7P28h&#10;39667OPwLcfZMZyGPDMLaY2149dh8w5KaJBn+NH+cRbmb/D/Jf0A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P7BwgAAANsAAAAPAAAAAAAAAAAAAAAAAJgCAABkcnMvZG93&#10;bnJldi54bWxQSwUGAAAAAAQABAD1AAAAhwMAAAAA&#10;" path="m7,8c5,13,,15,,21,,37,6,39,14,50v2,4,6,6,6,12c20,71,30,58,30,56,30,42,33,40,23,29,19,26,16,20,12,16,9,13,7,,7,8xe" strokecolor="#25221e" strokeweight="0">
                  <v:path arrowok="t" o:connecttype="custom" o:connectlocs="6870,7799;0,20472;13739,48743;19627,60441;29441,54592;22571,28271;11776,15598;6870,7799" o:connectangles="0,0,0,0,0,0,0,0"/>
                </v:shape>
                <v:shape id="Freeform 58" o:spid="_x0000_s1082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at8MA&#10;AADbAAAADwAAAGRycy9kb3ducmV2LnhtbESPQWsCMRSE70L/Q3gFb5pVqi1boxSxqAcFbS+9PTav&#10;2eDmZdnEdf33RhA8DjPzDTNbdK4SLTXBelYwGmYgiAuvLRsFvz/fgw8QISJrrDyTgisFWMxfejPM&#10;tb/wgdpjNCJBOOSooIyxzqUMRUkOw9DXxMn7943DmGRjpG7wkuCukuMsm0qHltNCiTUtSypOx7NT&#10;QGu/fbejt21rl8bsd3w6/1Urpfqv3dcniEhdfIYf7Y1WMJnA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Eat8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59" o:spid="_x0000_s1083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fvt8QA&#10;AADbAAAADwAAAGRycy9kb3ducmV2LnhtbESPQWsCMRSE7wX/Q3hCL0WzFrqU1ShFEDy1dBWkt+fm&#10;uVmbvIRN6m7/fVMo9DjMzDfMajM6K27Ux86zgsW8AEHceN1xq+B42M2eQcSErNF6JgXfFGGzntyt&#10;sNJ+4He61akVGcKxQgUmpVBJGRtDDuPcB+LsXXzvMGXZt1L3OGS4s/KxKErpsOO8YDDQ1lDzWX85&#10;BSdfvl3O9kM29RDKYA8Phbm+KnU/HV+WIBKN6T/8195rBU8l/H7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77f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0" o:spid="_x0000_s1084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XvcIA&#10;AADbAAAADwAAAGRycy9kb3ducmV2LnhtbESPQWvCQBSE7wX/w/IEb3VTwbakbkJRA95KtRdvz+wz&#10;Cc2+DXlrEv99t1DocZiZb5hNPrlWDdRL49nA0zIBRVx623Bl4OtUPL6CkoBssfVMBu4kkGezhw2m&#10;1o/8ScMxVCpCWFI0UIfQpVpLWZNDWfqOOHpX3zsMUfaVtj2OEe5avUqSZ+2w4bhQY0fbmsrv480Z&#10;GIvdh4gf5DJek/PWSnvCfWHMYj69v4EKNIX/8F/7YA2sX+D3S/wBO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Fe9wgAAANsAAAAPAAAAAAAAAAAAAAAAAJgCAABkcnMvZG93&#10;bnJldi54bWxQSwUGAAAAAAQABAD1AAAAhw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1" o:spid="_x0000_s1085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uDMEA&#10;AADbAAAADwAAAGRycy9kb3ducmV2LnhtbERPy2oCMRTdF/oP4Rbc1UwLSh0nilgKIlLoWOn2Mrnz&#10;wMlNmqTO+PfNQnB5OO9iPZpeXMiHzrKCl2kGgriyuuNGwffx4/kNRIjIGnvLpOBKAdarx4cCc20H&#10;/qJLGRuRQjjkqKCN0eVShqolg2FqHXHiausNxgR9I7XHIYWbXr5m2Vwa7Dg1tOho21J1Lv+Mgn5R&#10;/XzqX7etr6f302EfGu82g1KTp3GzBBFpjHfxzb3TCmZpbPq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7gzBAAAA2wAAAA8AAAAAAAAAAAAAAAAAmAIAAGRycy9kb3du&#10;cmV2LnhtbFBLBQYAAAAABAAEAPUAAACG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2" o:spid="_x0000_s1086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nNsYA&#10;AADbAAAADwAAAGRycy9kb3ducmV2LnhtbESPQWvCQBSE74X+h+UJ3urGSkqNrlIshR6E0lQRb4/s&#10;M4lm36a7W5P6612h0OMwM98w82VvGnEm52vLCsajBARxYXXNpYLN19vDMwgfkDU2lknBL3lYLu7v&#10;5php2/EnnfNQighhn6GCKoQ2k9IXFRn0I9sSR+9gncEQpSuldthFuGnkY5I8SYM1x4UKW1pVVJzy&#10;H6OAJ+R229ys1t+Xj26fpPvj6zpVajjoX2YgAvXhP/zXftcK0inc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znNsYAAADbAAAADwAAAAAAAAAAAAAAAACYAgAAZHJz&#10;L2Rvd25yZXYueG1sUEsFBgAAAAAEAAQA9QAAAIs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3" o:spid="_x0000_s1087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MXfcAA&#10;AADbAAAADwAAAGRycy9kb3ducmV2LnhtbERPzYrCMBC+C/sOYYS92bSyiHRNiwiLIghqfYChGdtu&#10;m0lpou2+/eYgePz4/jf5ZDrxpME1lhUkUQyCuLS64UrBrfhZrEE4j6yxs0wK/shBnn3MNphqO/KF&#10;nldfiRDCLkUFtfd9KqUrazLoItsTB+5uB4M+wKGSesAxhJtOLuN4JQ02HBpq7GlXU9leH0bBaYvJ&#10;nZPf/dfx0Bz3Y9EW56lV6nM+bb9BeJr8W/xyH7SCVVgfvoQf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MXfcAAAADbAAAADwAAAAAAAAAAAAAAAACYAgAAZHJzL2Rvd25y&#10;ZXYueG1sUEsFBgAAAAAEAAQA9QAAAIUDAAAAAA=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4" o:spid="_x0000_s1088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3l6cYA&#10;AADbAAAADwAAAGRycy9kb3ducmV2LnhtbESPQWvCQBSE7wX/w/KE3pqNHkRTN0EFaWn1UC3a4yP7&#10;mgSzb9PsRmN/fVcoeBxm5htmnvWmFmdqXWVZwSiKQRDnVldcKPjcr5+mIJxH1lhbJgVXcpClg4c5&#10;Jtpe+IPOO1+IAGGXoILS+yaR0uUlGXSRbYiD921bgz7ItpC6xUuAm1qO43giDVYcFkpsaFVSftp1&#10;RoH5OW42q1+zfOsOL9v3r247nY1nSj0O+8UzCE+9v4f/269awWQEt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3l6c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8C2C1A" w:rsidRDefault="008C2C1A" w:rsidP="008C2C1A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8C2C1A" w:rsidRPr="00A14384" w:rsidRDefault="008C2C1A" w:rsidP="008C2C1A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8C2C1A" w:rsidRPr="00AC6D19" w:rsidRDefault="008C2C1A" w:rsidP="008C2C1A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8C2C1A" w:rsidRDefault="008C2C1A" w:rsidP="008C2C1A"/>
    <w:p w:rsidR="0053420F" w:rsidRPr="005E3FF6" w:rsidRDefault="0053420F">
      <w:pPr>
        <w:rPr>
          <w:noProof w:val="0"/>
          <w:sz w:val="24"/>
          <w:szCs w:val="24"/>
        </w:rPr>
      </w:pPr>
    </w:p>
    <w:p w:rsidR="0053420F" w:rsidRDefault="000257E3">
      <w:pPr>
        <w:rPr>
          <w:noProof w:val="0"/>
        </w:rPr>
      </w:pPr>
      <w:r>
        <w:rPr>
          <w:noProof w:val="0"/>
        </w:rPr>
        <w:t xml:space="preserve">                         </w:t>
      </w:r>
    </w:p>
    <w:p w:rsidR="0053420F" w:rsidRDefault="0053420F">
      <w:pPr>
        <w:rPr>
          <w:noProof w:val="0"/>
        </w:rPr>
      </w:pPr>
    </w:p>
    <w:p w:rsidR="000257E3" w:rsidRPr="00316D1F" w:rsidRDefault="00316D1F">
      <w:pPr>
        <w:rPr>
          <w:b/>
          <w:noProof w:val="0"/>
          <w:sz w:val="28"/>
          <w:szCs w:val="28"/>
        </w:rPr>
      </w:pPr>
      <w:r w:rsidRPr="00316D1F">
        <w:rPr>
          <w:b/>
          <w:noProof w:val="0"/>
          <w:sz w:val="28"/>
          <w:szCs w:val="28"/>
        </w:rPr>
        <w:t>02.03.2015</w:t>
      </w:r>
      <w:r w:rsidR="008932D6" w:rsidRPr="00316D1F">
        <w:rPr>
          <w:b/>
          <w:noProof w:val="0"/>
          <w:sz w:val="28"/>
          <w:szCs w:val="28"/>
        </w:rPr>
        <w:t xml:space="preserve">                                                              </w:t>
      </w:r>
      <w:r w:rsidRPr="00316D1F">
        <w:rPr>
          <w:b/>
          <w:noProof w:val="0"/>
          <w:sz w:val="28"/>
          <w:szCs w:val="28"/>
        </w:rPr>
        <w:t xml:space="preserve">         </w:t>
      </w:r>
      <w:r>
        <w:rPr>
          <w:b/>
          <w:noProof w:val="0"/>
          <w:sz w:val="28"/>
          <w:szCs w:val="28"/>
        </w:rPr>
        <w:t xml:space="preserve">                                     </w:t>
      </w:r>
      <w:bookmarkStart w:id="0" w:name="_GoBack"/>
      <w:bookmarkEnd w:id="0"/>
      <w:r w:rsidRPr="00316D1F">
        <w:rPr>
          <w:b/>
          <w:noProof w:val="0"/>
          <w:sz w:val="28"/>
          <w:szCs w:val="28"/>
        </w:rPr>
        <w:t>№ 593</w:t>
      </w:r>
    </w:p>
    <w:p w:rsidR="00CA29BE" w:rsidRPr="00316D1F" w:rsidRDefault="00CA29BE">
      <w:pPr>
        <w:rPr>
          <w:b/>
          <w:noProof w:val="0"/>
          <w:sz w:val="28"/>
          <w:szCs w:val="28"/>
        </w:rPr>
      </w:pPr>
    </w:p>
    <w:p w:rsidR="008932D6" w:rsidRDefault="0017350E" w:rsidP="0017350E">
      <w:pPr>
        <w:ind w:right="5954"/>
        <w:jc w:val="both"/>
        <w:rPr>
          <w:i/>
          <w:noProof w:val="0"/>
          <w:sz w:val="24"/>
        </w:rPr>
      </w:pPr>
      <w:r>
        <w:rPr>
          <w:i/>
          <w:noProof w:val="0"/>
          <w:sz w:val="24"/>
        </w:rPr>
        <w:t xml:space="preserve">      </w:t>
      </w:r>
    </w:p>
    <w:p w:rsidR="0053420F" w:rsidRPr="0052494B" w:rsidRDefault="005A3337" w:rsidP="0017350E">
      <w:pPr>
        <w:ind w:right="5954"/>
        <w:jc w:val="both"/>
        <w:rPr>
          <w:i/>
          <w:noProof w:val="0"/>
          <w:sz w:val="24"/>
        </w:rPr>
      </w:pPr>
      <w:r>
        <w:rPr>
          <w:i/>
          <w:noProof w:val="0"/>
          <w:sz w:val="24"/>
        </w:rPr>
        <w:t xml:space="preserve"> О мерах по</w:t>
      </w:r>
      <w:r w:rsidR="00365DA1">
        <w:rPr>
          <w:i/>
          <w:noProof w:val="0"/>
          <w:sz w:val="24"/>
        </w:rPr>
        <w:t xml:space="preserve"> </w:t>
      </w:r>
      <w:r>
        <w:rPr>
          <w:i/>
          <w:noProof w:val="0"/>
          <w:sz w:val="24"/>
        </w:rPr>
        <w:t>обеспечению</w:t>
      </w:r>
      <w:r w:rsidR="0017350E">
        <w:rPr>
          <w:i/>
          <w:noProof w:val="0"/>
          <w:sz w:val="24"/>
        </w:rPr>
        <w:t xml:space="preserve"> отдыха, оздоровления и зан</w:t>
      </w:r>
      <w:r w:rsidR="000961BB">
        <w:rPr>
          <w:i/>
          <w:noProof w:val="0"/>
          <w:sz w:val="24"/>
        </w:rPr>
        <w:t xml:space="preserve">ятости детей и </w:t>
      </w:r>
      <w:proofErr w:type="gramStart"/>
      <w:r w:rsidR="000961BB">
        <w:rPr>
          <w:i/>
          <w:noProof w:val="0"/>
          <w:sz w:val="24"/>
        </w:rPr>
        <w:t xml:space="preserve">подростков </w:t>
      </w:r>
      <w:r w:rsidR="000257E3">
        <w:rPr>
          <w:i/>
          <w:noProof w:val="0"/>
          <w:sz w:val="24"/>
        </w:rPr>
        <w:t xml:space="preserve"> </w:t>
      </w:r>
      <w:r w:rsidR="000961BB">
        <w:rPr>
          <w:i/>
          <w:noProof w:val="0"/>
          <w:sz w:val="24"/>
        </w:rPr>
        <w:t>в</w:t>
      </w:r>
      <w:proofErr w:type="gramEnd"/>
      <w:r w:rsidR="000961BB">
        <w:rPr>
          <w:i/>
          <w:noProof w:val="0"/>
          <w:sz w:val="24"/>
        </w:rPr>
        <w:t xml:space="preserve"> каникулярное время </w:t>
      </w:r>
      <w:r w:rsidR="000257E3">
        <w:rPr>
          <w:i/>
          <w:noProof w:val="0"/>
          <w:sz w:val="24"/>
        </w:rPr>
        <w:t>в 201</w:t>
      </w:r>
      <w:r w:rsidR="009E32DD">
        <w:rPr>
          <w:i/>
          <w:noProof w:val="0"/>
          <w:sz w:val="24"/>
        </w:rPr>
        <w:t>5</w:t>
      </w:r>
      <w:r w:rsidR="00EC633E">
        <w:rPr>
          <w:i/>
          <w:noProof w:val="0"/>
          <w:sz w:val="24"/>
        </w:rPr>
        <w:t xml:space="preserve"> </w:t>
      </w:r>
      <w:r w:rsidR="0017350E">
        <w:rPr>
          <w:i/>
          <w:noProof w:val="0"/>
          <w:sz w:val="24"/>
        </w:rPr>
        <w:t xml:space="preserve"> году.</w:t>
      </w:r>
    </w:p>
    <w:p w:rsidR="004E4F75" w:rsidRDefault="004E4F75">
      <w:pPr>
        <w:rPr>
          <w:noProof w:val="0"/>
        </w:rPr>
      </w:pPr>
    </w:p>
    <w:p w:rsidR="004E4F75" w:rsidRPr="00290CA9" w:rsidRDefault="0017350E" w:rsidP="00235DD2">
      <w:pPr>
        <w:spacing w:before="120"/>
        <w:ind w:firstLine="567"/>
        <w:jc w:val="both"/>
        <w:rPr>
          <w:noProof w:val="0"/>
          <w:sz w:val="28"/>
          <w:szCs w:val="28"/>
        </w:rPr>
      </w:pPr>
      <w:r w:rsidRPr="00290CA9">
        <w:rPr>
          <w:noProof w:val="0"/>
          <w:sz w:val="28"/>
          <w:szCs w:val="28"/>
        </w:rPr>
        <w:t>В целях государственной поддержки прав детей на полноценный отдых, оз</w:t>
      </w:r>
      <w:r w:rsidR="00235DD2" w:rsidRPr="00290CA9">
        <w:rPr>
          <w:noProof w:val="0"/>
          <w:sz w:val="28"/>
          <w:szCs w:val="28"/>
        </w:rPr>
        <w:softHyphen/>
      </w:r>
      <w:r w:rsidRPr="00290CA9">
        <w:rPr>
          <w:noProof w:val="0"/>
          <w:sz w:val="28"/>
          <w:szCs w:val="28"/>
        </w:rPr>
        <w:t>доровление,   предусмотренные   Федеральным   законом   от   24.07.1998   № 124-ФЗ «Об основных гарантиях прав ребенка в Российской Федерации», в соот</w:t>
      </w:r>
      <w:r w:rsidR="00496055" w:rsidRPr="00290CA9">
        <w:rPr>
          <w:noProof w:val="0"/>
          <w:sz w:val="28"/>
          <w:szCs w:val="28"/>
        </w:rPr>
        <w:softHyphen/>
      </w:r>
      <w:r w:rsidRPr="00290CA9">
        <w:rPr>
          <w:noProof w:val="0"/>
          <w:sz w:val="28"/>
          <w:szCs w:val="28"/>
        </w:rPr>
        <w:t>ветствии с Фед</w:t>
      </w:r>
      <w:r w:rsidR="008932D6" w:rsidRPr="00290CA9">
        <w:rPr>
          <w:noProof w:val="0"/>
          <w:sz w:val="28"/>
          <w:szCs w:val="28"/>
        </w:rPr>
        <w:t>еральным законом</w:t>
      </w:r>
      <w:r w:rsidR="00CA29BE" w:rsidRPr="00290CA9">
        <w:rPr>
          <w:noProof w:val="0"/>
          <w:sz w:val="28"/>
          <w:szCs w:val="28"/>
        </w:rPr>
        <w:t xml:space="preserve"> от 06.10.2003 № 131</w:t>
      </w:r>
      <w:r w:rsidRPr="00290CA9">
        <w:rPr>
          <w:noProof w:val="0"/>
          <w:sz w:val="28"/>
          <w:szCs w:val="28"/>
        </w:rPr>
        <w:t xml:space="preserve">-ФЗ «Об общих принципах организации </w:t>
      </w:r>
      <w:r w:rsidR="00CA29BE" w:rsidRPr="00290CA9">
        <w:rPr>
          <w:noProof w:val="0"/>
          <w:sz w:val="28"/>
          <w:szCs w:val="28"/>
        </w:rPr>
        <w:t xml:space="preserve">местного самоуправления </w:t>
      </w:r>
      <w:r w:rsidR="005E3FF6" w:rsidRPr="00290CA9">
        <w:rPr>
          <w:noProof w:val="0"/>
          <w:sz w:val="28"/>
          <w:szCs w:val="28"/>
        </w:rPr>
        <w:t xml:space="preserve">в </w:t>
      </w:r>
      <w:r w:rsidRPr="00290CA9">
        <w:rPr>
          <w:noProof w:val="0"/>
          <w:sz w:val="28"/>
          <w:szCs w:val="28"/>
        </w:rPr>
        <w:t>Российской Федерации»</w:t>
      </w:r>
      <w:r w:rsidR="003B36E9" w:rsidRPr="00290CA9">
        <w:rPr>
          <w:noProof w:val="0"/>
          <w:sz w:val="28"/>
          <w:szCs w:val="28"/>
        </w:rPr>
        <w:t>,</w:t>
      </w:r>
      <w:r w:rsidR="009B25E7" w:rsidRPr="00290CA9">
        <w:rPr>
          <w:noProof w:val="0"/>
          <w:sz w:val="28"/>
          <w:szCs w:val="28"/>
        </w:rPr>
        <w:t xml:space="preserve"> </w:t>
      </w:r>
      <w:r w:rsidR="00F64132" w:rsidRPr="00290CA9">
        <w:rPr>
          <w:noProof w:val="0"/>
          <w:sz w:val="28"/>
          <w:szCs w:val="28"/>
        </w:rPr>
        <w:t>Постановле</w:t>
      </w:r>
      <w:r w:rsidR="00235DD2" w:rsidRPr="00290CA9">
        <w:rPr>
          <w:noProof w:val="0"/>
          <w:sz w:val="28"/>
          <w:szCs w:val="28"/>
        </w:rPr>
        <w:softHyphen/>
      </w:r>
      <w:r w:rsidR="00F64132" w:rsidRPr="00290CA9">
        <w:rPr>
          <w:noProof w:val="0"/>
          <w:sz w:val="28"/>
          <w:szCs w:val="28"/>
        </w:rPr>
        <w:t>нием</w:t>
      </w:r>
      <w:r w:rsidR="00E542A4" w:rsidRPr="00290CA9">
        <w:rPr>
          <w:noProof w:val="0"/>
          <w:sz w:val="28"/>
          <w:szCs w:val="28"/>
        </w:rPr>
        <w:t xml:space="preserve"> Губернатора</w:t>
      </w:r>
      <w:r w:rsidR="00B80CEE" w:rsidRPr="00290CA9">
        <w:rPr>
          <w:noProof w:val="0"/>
          <w:sz w:val="28"/>
          <w:szCs w:val="28"/>
        </w:rPr>
        <w:t xml:space="preserve"> Владимирской области</w:t>
      </w:r>
      <w:r w:rsidR="00F64132" w:rsidRPr="00290CA9">
        <w:rPr>
          <w:noProof w:val="0"/>
          <w:sz w:val="28"/>
          <w:szCs w:val="28"/>
        </w:rPr>
        <w:t xml:space="preserve"> от 04.02.2014 № 59</w:t>
      </w:r>
      <w:r w:rsidR="00B80CEE" w:rsidRPr="00290CA9">
        <w:rPr>
          <w:noProof w:val="0"/>
          <w:sz w:val="28"/>
          <w:szCs w:val="28"/>
        </w:rPr>
        <w:t xml:space="preserve"> (в ред. от 20.12.2014)</w:t>
      </w:r>
      <w:r w:rsidR="00F64132" w:rsidRPr="00290CA9">
        <w:rPr>
          <w:noProof w:val="0"/>
          <w:sz w:val="28"/>
          <w:szCs w:val="28"/>
        </w:rPr>
        <w:t xml:space="preserve"> </w:t>
      </w:r>
      <w:r w:rsidR="00E542A4" w:rsidRPr="00290CA9">
        <w:rPr>
          <w:noProof w:val="0"/>
          <w:sz w:val="28"/>
          <w:szCs w:val="28"/>
        </w:rPr>
        <w:t>«Об утверждении государственной про</w:t>
      </w:r>
      <w:r w:rsidR="00235DD2" w:rsidRPr="00290CA9">
        <w:rPr>
          <w:noProof w:val="0"/>
          <w:sz w:val="28"/>
          <w:szCs w:val="28"/>
        </w:rPr>
        <w:softHyphen/>
      </w:r>
      <w:r w:rsidR="00E542A4" w:rsidRPr="00290CA9">
        <w:rPr>
          <w:noProof w:val="0"/>
          <w:sz w:val="28"/>
          <w:szCs w:val="28"/>
        </w:rPr>
        <w:t>граммы «Развитие о</w:t>
      </w:r>
      <w:r w:rsidR="00B24BF8" w:rsidRPr="00290CA9">
        <w:rPr>
          <w:noProof w:val="0"/>
          <w:sz w:val="28"/>
          <w:szCs w:val="28"/>
        </w:rPr>
        <w:t>бразования» на 2014 – 2020 годы»</w:t>
      </w:r>
      <w:r w:rsidR="00B80CEE" w:rsidRPr="00290CA9">
        <w:rPr>
          <w:noProof w:val="0"/>
          <w:sz w:val="28"/>
          <w:szCs w:val="28"/>
        </w:rPr>
        <w:t xml:space="preserve"> (с изм. и доп.</w:t>
      </w:r>
      <w:r w:rsidR="00B24BF8" w:rsidRPr="00290CA9">
        <w:rPr>
          <w:noProof w:val="0"/>
          <w:sz w:val="28"/>
          <w:szCs w:val="28"/>
        </w:rPr>
        <w:t>,</w:t>
      </w:r>
      <w:r w:rsidR="00B80CEE" w:rsidRPr="00290CA9">
        <w:rPr>
          <w:noProof w:val="0"/>
          <w:sz w:val="28"/>
          <w:szCs w:val="28"/>
        </w:rPr>
        <w:t xml:space="preserve"> вступившими в силу с 01.01.2015</w:t>
      </w:r>
      <w:proofErr w:type="gramStart"/>
      <w:r w:rsidR="00B80CEE" w:rsidRPr="00290CA9">
        <w:rPr>
          <w:noProof w:val="0"/>
          <w:sz w:val="28"/>
          <w:szCs w:val="28"/>
        </w:rPr>
        <w:t xml:space="preserve">), </w:t>
      </w:r>
      <w:r w:rsidR="00B24BF8" w:rsidRPr="00290CA9">
        <w:rPr>
          <w:noProof w:val="0"/>
          <w:sz w:val="28"/>
          <w:szCs w:val="28"/>
        </w:rPr>
        <w:t xml:space="preserve"> Постановлением</w:t>
      </w:r>
      <w:proofErr w:type="gramEnd"/>
      <w:r w:rsidR="00B24BF8" w:rsidRPr="00290CA9">
        <w:rPr>
          <w:noProof w:val="0"/>
          <w:sz w:val="28"/>
          <w:szCs w:val="28"/>
        </w:rPr>
        <w:t xml:space="preserve"> админи</w:t>
      </w:r>
      <w:r w:rsidR="00235DD2" w:rsidRPr="00290CA9">
        <w:rPr>
          <w:noProof w:val="0"/>
          <w:sz w:val="28"/>
          <w:szCs w:val="28"/>
        </w:rPr>
        <w:softHyphen/>
      </w:r>
      <w:r w:rsidR="00B24BF8" w:rsidRPr="00290CA9">
        <w:rPr>
          <w:noProof w:val="0"/>
          <w:sz w:val="28"/>
          <w:szCs w:val="28"/>
        </w:rPr>
        <w:t>страции округа Му</w:t>
      </w:r>
      <w:r w:rsidR="009D5062" w:rsidRPr="00290CA9">
        <w:rPr>
          <w:noProof w:val="0"/>
          <w:sz w:val="28"/>
          <w:szCs w:val="28"/>
        </w:rPr>
        <w:t>ром от 15.10.2014</w:t>
      </w:r>
      <w:r w:rsidR="00B24BF8" w:rsidRPr="00290CA9">
        <w:rPr>
          <w:noProof w:val="0"/>
          <w:sz w:val="28"/>
          <w:szCs w:val="28"/>
        </w:rPr>
        <w:t xml:space="preserve"> № </w:t>
      </w:r>
      <w:r w:rsidR="009D5062" w:rsidRPr="00290CA9">
        <w:rPr>
          <w:noProof w:val="0"/>
          <w:sz w:val="28"/>
          <w:szCs w:val="28"/>
        </w:rPr>
        <w:t>2306</w:t>
      </w:r>
      <w:r w:rsidR="00B24BF8" w:rsidRPr="00290CA9">
        <w:rPr>
          <w:noProof w:val="0"/>
          <w:sz w:val="28"/>
          <w:szCs w:val="28"/>
        </w:rPr>
        <w:t xml:space="preserve"> «Об утверждении муниципальной программы «Совершенствование организации от</w:t>
      </w:r>
      <w:r w:rsidR="00C77F69" w:rsidRPr="00290CA9">
        <w:rPr>
          <w:noProof w:val="0"/>
          <w:sz w:val="28"/>
          <w:szCs w:val="28"/>
        </w:rPr>
        <w:t>дыха детей и подростков округа М</w:t>
      </w:r>
      <w:r w:rsidR="009D5062" w:rsidRPr="00290CA9">
        <w:rPr>
          <w:noProof w:val="0"/>
          <w:sz w:val="28"/>
          <w:szCs w:val="28"/>
        </w:rPr>
        <w:t>уром на 2015-2017</w:t>
      </w:r>
      <w:r w:rsidR="00B24BF8" w:rsidRPr="00290CA9">
        <w:rPr>
          <w:noProof w:val="0"/>
          <w:sz w:val="28"/>
          <w:szCs w:val="28"/>
        </w:rPr>
        <w:t xml:space="preserve"> годы»</w:t>
      </w:r>
    </w:p>
    <w:p w:rsidR="00B45784" w:rsidRPr="00290CA9" w:rsidRDefault="00B45784" w:rsidP="00235DD2">
      <w:pPr>
        <w:spacing w:before="120"/>
        <w:ind w:firstLine="567"/>
        <w:jc w:val="both"/>
        <w:rPr>
          <w:b/>
          <w:i/>
          <w:noProof w:val="0"/>
          <w:sz w:val="28"/>
          <w:szCs w:val="28"/>
        </w:rPr>
      </w:pPr>
    </w:p>
    <w:p w:rsidR="00B45784" w:rsidRPr="00290CA9" w:rsidRDefault="008C2C1A" w:rsidP="009E32DD">
      <w:pPr>
        <w:spacing w:before="120"/>
        <w:ind w:firstLine="567"/>
        <w:jc w:val="both"/>
        <w:rPr>
          <w:b/>
          <w:i/>
          <w:noProof w:val="0"/>
          <w:sz w:val="28"/>
          <w:szCs w:val="28"/>
        </w:rPr>
      </w:pPr>
      <w:r w:rsidRPr="00290CA9">
        <w:rPr>
          <w:b/>
          <w:i/>
          <w:noProof w:val="0"/>
          <w:sz w:val="28"/>
          <w:szCs w:val="28"/>
        </w:rPr>
        <w:t xml:space="preserve">п о с </w:t>
      </w:r>
      <w:proofErr w:type="gramStart"/>
      <w:r w:rsidRPr="00290CA9">
        <w:rPr>
          <w:b/>
          <w:i/>
          <w:noProof w:val="0"/>
          <w:sz w:val="28"/>
          <w:szCs w:val="28"/>
        </w:rPr>
        <w:t>т</w:t>
      </w:r>
      <w:proofErr w:type="gramEnd"/>
      <w:r w:rsidRPr="00290CA9">
        <w:rPr>
          <w:b/>
          <w:i/>
          <w:noProof w:val="0"/>
          <w:sz w:val="28"/>
          <w:szCs w:val="28"/>
        </w:rPr>
        <w:t xml:space="preserve"> а н о в л я ю:</w:t>
      </w:r>
    </w:p>
    <w:p w:rsidR="00FC28FC" w:rsidRPr="00290CA9" w:rsidRDefault="00496055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1. </w:t>
      </w:r>
      <w:r w:rsidR="009A5B28" w:rsidRPr="00290CA9">
        <w:rPr>
          <w:sz w:val="28"/>
          <w:szCs w:val="28"/>
        </w:rPr>
        <w:t>Поручить с</w:t>
      </w:r>
      <w:r w:rsidR="00FC28FC" w:rsidRPr="00290CA9">
        <w:rPr>
          <w:sz w:val="28"/>
          <w:szCs w:val="28"/>
        </w:rPr>
        <w:t>труктурным подр</w:t>
      </w:r>
      <w:r w:rsidR="00E8151D" w:rsidRPr="00290CA9">
        <w:rPr>
          <w:sz w:val="28"/>
          <w:szCs w:val="28"/>
        </w:rPr>
        <w:t>азделениям администрац</w:t>
      </w:r>
      <w:r w:rsidR="006806B1" w:rsidRPr="00290CA9">
        <w:rPr>
          <w:sz w:val="28"/>
          <w:szCs w:val="28"/>
        </w:rPr>
        <w:t>ии округа</w:t>
      </w:r>
      <w:r w:rsidRPr="00290CA9">
        <w:rPr>
          <w:sz w:val="28"/>
          <w:szCs w:val="28"/>
        </w:rPr>
        <w:t xml:space="preserve"> совме</w:t>
      </w:r>
      <w:r w:rsidR="004A0621" w:rsidRPr="00290CA9">
        <w:rPr>
          <w:sz w:val="28"/>
          <w:szCs w:val="28"/>
        </w:rPr>
        <w:t>стно с молодежными, детскими и иными организациями</w:t>
      </w:r>
      <w:r w:rsidR="00E8151D" w:rsidRPr="00290CA9">
        <w:rPr>
          <w:sz w:val="28"/>
          <w:szCs w:val="28"/>
        </w:rPr>
        <w:t>, а также рекомендовать руководителям предприятий,</w:t>
      </w:r>
      <w:r w:rsidR="00FC28FC" w:rsidRPr="00290CA9">
        <w:rPr>
          <w:sz w:val="28"/>
          <w:szCs w:val="28"/>
        </w:rPr>
        <w:t xml:space="preserve"> на балансе которых находятся учреждения отдыха и оздоровления детей:</w:t>
      </w:r>
    </w:p>
    <w:p w:rsidR="00E65EE8" w:rsidRPr="00290CA9" w:rsidRDefault="00496055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1.1. </w:t>
      </w:r>
      <w:r w:rsidR="00E65EE8" w:rsidRPr="00290CA9">
        <w:rPr>
          <w:sz w:val="28"/>
          <w:szCs w:val="28"/>
        </w:rPr>
        <w:t xml:space="preserve">Обеспечить реализацию мер по организации отдыха и оздоровления детей в рамках </w:t>
      </w:r>
      <w:r w:rsidR="000961BB" w:rsidRPr="00290CA9">
        <w:rPr>
          <w:sz w:val="28"/>
          <w:szCs w:val="28"/>
        </w:rPr>
        <w:t xml:space="preserve"> долгосрочной целевой </w:t>
      </w:r>
      <w:r w:rsidR="00E65EE8" w:rsidRPr="00290CA9">
        <w:rPr>
          <w:sz w:val="28"/>
          <w:szCs w:val="28"/>
        </w:rPr>
        <w:t>програ</w:t>
      </w:r>
      <w:r w:rsidR="000961BB" w:rsidRPr="00290CA9">
        <w:rPr>
          <w:sz w:val="28"/>
          <w:szCs w:val="28"/>
        </w:rPr>
        <w:t>ммы «Совершенствование организации отдыха детей и подростков округа Муром на 201</w:t>
      </w:r>
      <w:r w:rsidR="009D5062" w:rsidRPr="00290CA9">
        <w:rPr>
          <w:sz w:val="28"/>
          <w:szCs w:val="28"/>
        </w:rPr>
        <w:t>5</w:t>
      </w:r>
      <w:r w:rsidR="000961BB" w:rsidRPr="00290CA9">
        <w:rPr>
          <w:sz w:val="28"/>
          <w:szCs w:val="28"/>
        </w:rPr>
        <w:t>-201</w:t>
      </w:r>
      <w:r w:rsidR="009D5062" w:rsidRPr="00290CA9">
        <w:rPr>
          <w:sz w:val="28"/>
          <w:szCs w:val="28"/>
        </w:rPr>
        <w:t>7</w:t>
      </w:r>
      <w:r w:rsidR="000961BB" w:rsidRPr="00290CA9">
        <w:rPr>
          <w:sz w:val="28"/>
          <w:szCs w:val="28"/>
        </w:rPr>
        <w:t xml:space="preserve"> годы»</w:t>
      </w:r>
      <w:r w:rsidR="00E65EE8" w:rsidRPr="00290CA9">
        <w:rPr>
          <w:sz w:val="28"/>
          <w:szCs w:val="28"/>
        </w:rPr>
        <w:t>.</w:t>
      </w:r>
    </w:p>
    <w:p w:rsidR="00E65EE8" w:rsidRPr="00290CA9" w:rsidRDefault="00E65EE8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1.2. Развивать сеть учреждений отдыха и оздоровления детей, использовать базу образовательных учреждений, учреждений дополнительного образования детей, спортивных сооружений</w:t>
      </w:r>
      <w:r w:rsidR="004A0621" w:rsidRPr="00290CA9">
        <w:rPr>
          <w:sz w:val="28"/>
          <w:szCs w:val="28"/>
        </w:rPr>
        <w:t>, клубов по месту жительства</w:t>
      </w:r>
      <w:r w:rsidRPr="00290CA9">
        <w:rPr>
          <w:sz w:val="28"/>
          <w:szCs w:val="28"/>
        </w:rPr>
        <w:t xml:space="preserve"> и других при наличии санитарно-эпидемиологического заключения о соответствии </w:t>
      </w:r>
      <w:r w:rsidR="004A0621" w:rsidRPr="00290CA9">
        <w:rPr>
          <w:sz w:val="28"/>
          <w:szCs w:val="28"/>
        </w:rPr>
        <w:t>сани</w:t>
      </w:r>
      <w:r w:rsidR="00496055" w:rsidRPr="00290CA9">
        <w:rPr>
          <w:sz w:val="28"/>
          <w:szCs w:val="28"/>
        </w:rPr>
        <w:t xml:space="preserve">- </w:t>
      </w:r>
      <w:r w:rsidR="004A0621" w:rsidRPr="00290CA9">
        <w:rPr>
          <w:sz w:val="28"/>
          <w:szCs w:val="28"/>
        </w:rPr>
        <w:t>тарным правилам для организации отдыха и оздоровления детей.</w:t>
      </w:r>
    </w:p>
    <w:p w:rsidR="00E65EE8" w:rsidRPr="00290CA9" w:rsidRDefault="00E65EE8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lastRenderedPageBreak/>
        <w:t>1.3. Организовать проведение мониторинга системы отдыха и оздоровления детей, эффекти</w:t>
      </w:r>
      <w:r w:rsidR="006F06DD" w:rsidRPr="00290CA9">
        <w:rPr>
          <w:sz w:val="28"/>
          <w:szCs w:val="28"/>
        </w:rPr>
        <w:t>в</w:t>
      </w:r>
      <w:r w:rsidRPr="00290CA9">
        <w:rPr>
          <w:sz w:val="28"/>
          <w:szCs w:val="28"/>
        </w:rPr>
        <w:t>ности деятельности учреждений отдыха и оздоровления детей различных форм собственности</w:t>
      </w:r>
      <w:r w:rsidR="00B80CEE" w:rsidRPr="00290CA9">
        <w:rPr>
          <w:sz w:val="28"/>
          <w:szCs w:val="28"/>
        </w:rPr>
        <w:t xml:space="preserve"> в летний период 2015</w:t>
      </w:r>
      <w:r w:rsidR="006D4879" w:rsidRPr="00290CA9">
        <w:rPr>
          <w:sz w:val="28"/>
          <w:szCs w:val="28"/>
        </w:rPr>
        <w:t xml:space="preserve"> года</w:t>
      </w:r>
      <w:r w:rsidRPr="00290CA9">
        <w:rPr>
          <w:sz w:val="28"/>
          <w:szCs w:val="28"/>
        </w:rPr>
        <w:t>.</w:t>
      </w:r>
    </w:p>
    <w:p w:rsidR="00FC28FC" w:rsidRPr="00290CA9" w:rsidRDefault="00496055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1.4. </w:t>
      </w:r>
      <w:r w:rsidR="00FC28FC" w:rsidRPr="00290CA9">
        <w:rPr>
          <w:sz w:val="28"/>
          <w:szCs w:val="28"/>
        </w:rPr>
        <w:t>Принять необходимые меры по сохра</w:t>
      </w:r>
      <w:r w:rsidRPr="00290CA9">
        <w:rPr>
          <w:sz w:val="28"/>
          <w:szCs w:val="28"/>
        </w:rPr>
        <w:t>нению, укреплению материально-</w:t>
      </w:r>
      <w:r w:rsidR="00FC28FC" w:rsidRPr="00290CA9">
        <w:rPr>
          <w:sz w:val="28"/>
          <w:szCs w:val="28"/>
        </w:rPr>
        <w:t>технической базы детских оздоровительных лагерей всех типов и форм собственности с целью максимального удовлетворения потребностей в организованном отдыхе и оздоровлении детей и подростков</w:t>
      </w:r>
      <w:r w:rsidR="008932D6" w:rsidRPr="00290CA9">
        <w:rPr>
          <w:sz w:val="28"/>
          <w:szCs w:val="28"/>
        </w:rPr>
        <w:t xml:space="preserve"> в каникулярный период 201</w:t>
      </w:r>
      <w:r w:rsidR="00B80CEE" w:rsidRPr="00290CA9">
        <w:rPr>
          <w:sz w:val="28"/>
          <w:szCs w:val="28"/>
        </w:rPr>
        <w:t>5</w:t>
      </w:r>
      <w:r w:rsidR="00E8151D" w:rsidRPr="00290CA9">
        <w:rPr>
          <w:sz w:val="28"/>
          <w:szCs w:val="28"/>
        </w:rPr>
        <w:t xml:space="preserve"> года.</w:t>
      </w:r>
    </w:p>
    <w:p w:rsidR="00FC28FC" w:rsidRPr="00290CA9" w:rsidRDefault="00E65EE8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1.5</w:t>
      </w:r>
      <w:r w:rsidR="00496055" w:rsidRPr="00290CA9">
        <w:rPr>
          <w:sz w:val="28"/>
          <w:szCs w:val="28"/>
        </w:rPr>
        <w:t xml:space="preserve">. </w:t>
      </w:r>
      <w:r w:rsidR="00FC28FC" w:rsidRPr="00290CA9">
        <w:rPr>
          <w:sz w:val="28"/>
          <w:szCs w:val="28"/>
        </w:rPr>
        <w:t>Своевременно провести ремонтные и подготовительные работы, обес</w:t>
      </w:r>
      <w:r w:rsidR="00496055" w:rsidRPr="00290CA9">
        <w:rPr>
          <w:sz w:val="28"/>
          <w:szCs w:val="28"/>
        </w:rPr>
        <w:t xml:space="preserve">- </w:t>
      </w:r>
      <w:r w:rsidR="00FC28FC" w:rsidRPr="00290CA9">
        <w:rPr>
          <w:sz w:val="28"/>
          <w:szCs w:val="28"/>
        </w:rPr>
        <w:t>печивающие открытие учреждений отдыха и оздоровления детей для работы в период школьных каникул.</w:t>
      </w:r>
    </w:p>
    <w:p w:rsidR="00FC28FC" w:rsidRPr="00290CA9" w:rsidRDefault="00E65EE8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1.6</w:t>
      </w:r>
      <w:r w:rsidR="00FC28FC" w:rsidRPr="00290CA9">
        <w:rPr>
          <w:sz w:val="28"/>
          <w:szCs w:val="28"/>
        </w:rPr>
        <w:t>. Обеспечить в приоритетном порядке отдых, оздоровление и занятость одаренных детей; д</w:t>
      </w:r>
      <w:r w:rsidRPr="00290CA9">
        <w:rPr>
          <w:sz w:val="28"/>
          <w:szCs w:val="28"/>
        </w:rPr>
        <w:t>етей – сирот и</w:t>
      </w:r>
      <w:r w:rsidR="00FC28FC" w:rsidRPr="00290CA9">
        <w:rPr>
          <w:sz w:val="28"/>
          <w:szCs w:val="28"/>
        </w:rPr>
        <w:t xml:space="preserve"> детей, оставшихся без попече</w:t>
      </w:r>
      <w:r w:rsidR="00E8151D" w:rsidRPr="00290CA9">
        <w:rPr>
          <w:sz w:val="28"/>
          <w:szCs w:val="28"/>
        </w:rPr>
        <w:t>ния родителей; детей из замещающих</w:t>
      </w:r>
      <w:r w:rsidR="00FC28FC" w:rsidRPr="00290CA9">
        <w:rPr>
          <w:sz w:val="28"/>
          <w:szCs w:val="28"/>
        </w:rPr>
        <w:t>, многодетных и непо</w:t>
      </w:r>
      <w:r w:rsidRPr="00290CA9">
        <w:rPr>
          <w:sz w:val="28"/>
          <w:szCs w:val="28"/>
        </w:rPr>
        <w:t>л</w:t>
      </w:r>
      <w:r w:rsidR="00FC28FC" w:rsidRPr="00290CA9">
        <w:rPr>
          <w:sz w:val="28"/>
          <w:szCs w:val="28"/>
        </w:rPr>
        <w:t>ных семей; детей с ограниченными возможностями здоровья; детей, родители которых являются жертвами вооруженных конфликтов, беженцами и вынужденными переселенцами; детей, состоящих на учете в органах внутренних дел, а также других категорий детей, нуждающихся в особой защите государства.</w:t>
      </w:r>
    </w:p>
    <w:p w:rsidR="00E65EE8" w:rsidRPr="00290CA9" w:rsidRDefault="00496055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1.7. </w:t>
      </w:r>
      <w:r w:rsidR="00E65EE8" w:rsidRPr="00290CA9">
        <w:rPr>
          <w:sz w:val="28"/>
          <w:szCs w:val="28"/>
        </w:rPr>
        <w:t>Обеспечить реализацию мер по профилактике безнадзорности и право</w:t>
      </w:r>
      <w:r w:rsidRPr="00290CA9">
        <w:rPr>
          <w:sz w:val="28"/>
          <w:szCs w:val="28"/>
        </w:rPr>
        <w:t xml:space="preserve">- </w:t>
      </w:r>
      <w:r w:rsidR="00E65EE8" w:rsidRPr="00290CA9">
        <w:rPr>
          <w:sz w:val="28"/>
          <w:szCs w:val="28"/>
        </w:rPr>
        <w:t>нарушений несовершеннолетних, уделить особое внимание организации оздоровления и занятости детей, находящихся в трудной жизненной ситуации.</w:t>
      </w:r>
    </w:p>
    <w:p w:rsidR="00E65EE8" w:rsidRPr="00290CA9" w:rsidRDefault="004A0621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1.8. </w:t>
      </w:r>
      <w:r w:rsidR="00E65EE8" w:rsidRPr="00290CA9">
        <w:rPr>
          <w:sz w:val="28"/>
          <w:szCs w:val="28"/>
        </w:rPr>
        <w:t xml:space="preserve">Способствовать </w:t>
      </w:r>
      <w:r w:rsidRPr="00290CA9">
        <w:rPr>
          <w:sz w:val="28"/>
          <w:szCs w:val="28"/>
        </w:rPr>
        <w:t xml:space="preserve">организации свободного времени старшеклассников,  </w:t>
      </w:r>
      <w:r w:rsidR="00E65EE8" w:rsidRPr="00290CA9">
        <w:rPr>
          <w:sz w:val="28"/>
          <w:szCs w:val="28"/>
        </w:rPr>
        <w:t>организации</w:t>
      </w:r>
      <w:r w:rsidRPr="00290CA9">
        <w:rPr>
          <w:sz w:val="28"/>
          <w:szCs w:val="28"/>
        </w:rPr>
        <w:t xml:space="preserve"> и проведению</w:t>
      </w:r>
      <w:r w:rsidR="00E65EE8" w:rsidRPr="00290CA9">
        <w:rPr>
          <w:sz w:val="28"/>
          <w:szCs w:val="28"/>
        </w:rPr>
        <w:t xml:space="preserve"> целевых, профильных смен, расширению возмож</w:t>
      </w:r>
      <w:r w:rsidR="00496055" w:rsidRPr="00290CA9">
        <w:rPr>
          <w:sz w:val="28"/>
          <w:szCs w:val="28"/>
        </w:rPr>
        <w:t>-</w:t>
      </w:r>
      <w:r w:rsidR="00E65EE8" w:rsidRPr="00290CA9">
        <w:rPr>
          <w:sz w:val="28"/>
          <w:szCs w:val="28"/>
        </w:rPr>
        <w:t>ностей для временной занятости подростков.</w:t>
      </w:r>
    </w:p>
    <w:p w:rsidR="00EC4457" w:rsidRPr="00290CA9" w:rsidRDefault="00E65EE8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1.9</w:t>
      </w:r>
      <w:r w:rsidR="00496055" w:rsidRPr="00290CA9">
        <w:rPr>
          <w:sz w:val="28"/>
          <w:szCs w:val="28"/>
        </w:rPr>
        <w:t xml:space="preserve">. </w:t>
      </w:r>
      <w:r w:rsidR="00EC4457" w:rsidRPr="00290CA9">
        <w:rPr>
          <w:sz w:val="28"/>
          <w:szCs w:val="28"/>
        </w:rPr>
        <w:t>Обеспечить полноценное питание детей, безопасность их жизни и здо</w:t>
      </w:r>
      <w:r w:rsidR="00496055" w:rsidRPr="00290CA9">
        <w:rPr>
          <w:sz w:val="28"/>
          <w:szCs w:val="28"/>
        </w:rPr>
        <w:t xml:space="preserve">- </w:t>
      </w:r>
      <w:r w:rsidR="00EC4457" w:rsidRPr="00290CA9">
        <w:rPr>
          <w:sz w:val="28"/>
          <w:szCs w:val="28"/>
        </w:rPr>
        <w:t>ровья, а также противопожарную безопасность в учреждениях отдыха и оздо</w:t>
      </w:r>
      <w:r w:rsidR="00496055" w:rsidRPr="00290CA9">
        <w:rPr>
          <w:sz w:val="28"/>
          <w:szCs w:val="28"/>
        </w:rPr>
        <w:t xml:space="preserve">- </w:t>
      </w:r>
      <w:r w:rsidR="00EC4457" w:rsidRPr="00290CA9">
        <w:rPr>
          <w:sz w:val="28"/>
          <w:szCs w:val="28"/>
        </w:rPr>
        <w:t>ровления детей.</w:t>
      </w:r>
    </w:p>
    <w:p w:rsidR="004A0621" w:rsidRPr="00290CA9" w:rsidRDefault="00496055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1.10. </w:t>
      </w:r>
      <w:r w:rsidR="004A0621" w:rsidRPr="00290CA9">
        <w:rPr>
          <w:sz w:val="28"/>
          <w:szCs w:val="28"/>
        </w:rPr>
        <w:t>Предусмотреть для организаванных групп школьников культурно-экскурсионное, транспортное обслуживание, а также использование спортивны</w:t>
      </w:r>
      <w:r w:rsidR="00C85125" w:rsidRPr="00290CA9">
        <w:rPr>
          <w:sz w:val="28"/>
          <w:szCs w:val="28"/>
        </w:rPr>
        <w:t>х сооружений</w:t>
      </w:r>
      <w:r w:rsidR="004A0621" w:rsidRPr="00290CA9">
        <w:rPr>
          <w:sz w:val="28"/>
          <w:szCs w:val="28"/>
        </w:rPr>
        <w:t>.</w:t>
      </w:r>
    </w:p>
    <w:p w:rsidR="00D970F3" w:rsidRPr="00290CA9" w:rsidRDefault="00EC4457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2. Установить</w:t>
      </w:r>
      <w:r w:rsidR="00D970F3" w:rsidRPr="00290CA9">
        <w:rPr>
          <w:sz w:val="28"/>
          <w:szCs w:val="28"/>
        </w:rPr>
        <w:t>:</w:t>
      </w:r>
    </w:p>
    <w:p w:rsidR="00496055" w:rsidRPr="00290CA9" w:rsidRDefault="00D970F3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2.1. С</w:t>
      </w:r>
      <w:r w:rsidR="00EC4457" w:rsidRPr="00290CA9">
        <w:rPr>
          <w:sz w:val="28"/>
          <w:szCs w:val="28"/>
        </w:rPr>
        <w:t>реднюю стоимость путевки в загородные стационарные детские оздо</w:t>
      </w:r>
      <w:r w:rsidR="00496055" w:rsidRPr="00290CA9">
        <w:rPr>
          <w:sz w:val="28"/>
          <w:szCs w:val="28"/>
        </w:rPr>
        <w:t xml:space="preserve">- </w:t>
      </w:r>
      <w:r w:rsidR="00EC4457" w:rsidRPr="00290CA9">
        <w:rPr>
          <w:sz w:val="28"/>
          <w:szCs w:val="28"/>
        </w:rPr>
        <w:t>ровительные ла</w:t>
      </w:r>
      <w:r w:rsidR="00827228" w:rsidRPr="00290CA9">
        <w:rPr>
          <w:sz w:val="28"/>
          <w:szCs w:val="28"/>
        </w:rPr>
        <w:t>геря на 201</w:t>
      </w:r>
      <w:r w:rsidR="00B80CEE" w:rsidRPr="00290CA9">
        <w:rPr>
          <w:sz w:val="28"/>
          <w:szCs w:val="28"/>
        </w:rPr>
        <w:t>5</w:t>
      </w:r>
      <w:r w:rsidR="00FE0A9A" w:rsidRPr="00290CA9">
        <w:rPr>
          <w:sz w:val="28"/>
          <w:szCs w:val="28"/>
        </w:rPr>
        <w:t xml:space="preserve"> год</w:t>
      </w:r>
      <w:r w:rsidR="004A0621" w:rsidRPr="00290CA9">
        <w:rPr>
          <w:sz w:val="28"/>
          <w:szCs w:val="28"/>
        </w:rPr>
        <w:t>:</w:t>
      </w:r>
    </w:p>
    <w:p w:rsidR="00496055" w:rsidRPr="00290CA9" w:rsidRDefault="004A0621" w:rsidP="00235DD2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 - для детей, зарегистрированных на территории Владимирской области</w:t>
      </w:r>
      <w:r w:rsidR="00D970F3" w:rsidRPr="00290CA9">
        <w:rPr>
          <w:sz w:val="28"/>
          <w:szCs w:val="28"/>
        </w:rPr>
        <w:t>,</w:t>
      </w:r>
      <w:r w:rsidR="00FE0A9A" w:rsidRPr="00290CA9">
        <w:rPr>
          <w:sz w:val="28"/>
          <w:szCs w:val="28"/>
        </w:rPr>
        <w:t xml:space="preserve"> в размере </w:t>
      </w:r>
      <w:r w:rsidR="00434823" w:rsidRPr="00290CA9">
        <w:rPr>
          <w:sz w:val="28"/>
          <w:szCs w:val="28"/>
        </w:rPr>
        <w:t xml:space="preserve"> </w:t>
      </w:r>
      <w:r w:rsidR="00B80CEE" w:rsidRPr="00290CA9">
        <w:rPr>
          <w:sz w:val="28"/>
          <w:szCs w:val="28"/>
        </w:rPr>
        <w:t>13</w:t>
      </w:r>
      <w:r w:rsidR="001F257B" w:rsidRPr="00290CA9">
        <w:rPr>
          <w:sz w:val="28"/>
          <w:szCs w:val="28"/>
        </w:rPr>
        <w:t xml:space="preserve"> </w:t>
      </w:r>
      <w:r w:rsidR="00D70B4B" w:rsidRPr="00290CA9">
        <w:rPr>
          <w:sz w:val="28"/>
          <w:szCs w:val="28"/>
        </w:rPr>
        <w:t>000</w:t>
      </w:r>
      <w:r w:rsidR="00EC4457" w:rsidRPr="00290CA9">
        <w:rPr>
          <w:sz w:val="28"/>
          <w:szCs w:val="28"/>
        </w:rPr>
        <w:t xml:space="preserve"> рублей</w:t>
      </w:r>
      <w:r w:rsidRPr="00290CA9">
        <w:rPr>
          <w:sz w:val="28"/>
          <w:szCs w:val="28"/>
        </w:rPr>
        <w:t xml:space="preserve"> ;</w:t>
      </w:r>
    </w:p>
    <w:p w:rsidR="00874343" w:rsidRPr="00290CA9" w:rsidRDefault="004A0621" w:rsidP="004B16B9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 - для детей, </w:t>
      </w:r>
      <w:r w:rsidR="00E36B95" w:rsidRPr="00290CA9">
        <w:rPr>
          <w:sz w:val="28"/>
          <w:szCs w:val="28"/>
        </w:rPr>
        <w:t xml:space="preserve">не </w:t>
      </w:r>
      <w:r w:rsidRPr="00290CA9">
        <w:rPr>
          <w:sz w:val="28"/>
          <w:szCs w:val="28"/>
        </w:rPr>
        <w:t xml:space="preserve">зарегистрированных </w:t>
      </w:r>
      <w:r w:rsidR="00E36B95" w:rsidRPr="00290CA9">
        <w:rPr>
          <w:sz w:val="28"/>
          <w:szCs w:val="28"/>
        </w:rPr>
        <w:t>на территории Владимирской области, а также проживающих за пределами Российской Федерации на договорных</w:t>
      </w:r>
      <w:r w:rsidR="002163B0" w:rsidRPr="00290CA9">
        <w:rPr>
          <w:sz w:val="28"/>
          <w:szCs w:val="28"/>
        </w:rPr>
        <w:t xml:space="preserve"> условиях по стоимости не ниже ус</w:t>
      </w:r>
      <w:r w:rsidR="00172367" w:rsidRPr="00290CA9">
        <w:rPr>
          <w:sz w:val="28"/>
          <w:szCs w:val="28"/>
        </w:rPr>
        <w:t>тановленной настоя</w:t>
      </w:r>
      <w:r w:rsidR="00E36B95" w:rsidRPr="00290CA9">
        <w:rPr>
          <w:sz w:val="28"/>
          <w:szCs w:val="28"/>
        </w:rPr>
        <w:t>щим постановлением.</w:t>
      </w:r>
    </w:p>
    <w:p w:rsidR="00290CA9" w:rsidRPr="00290CA9" w:rsidRDefault="00290CA9" w:rsidP="00290CA9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 для детей, находящихся в трудной жизненной ситуации, путевки которым приобретает Департамент социальной защиты населения, в размере 12 000 рублей.</w:t>
      </w:r>
    </w:p>
    <w:p w:rsidR="00590EBB" w:rsidRPr="00290CA9" w:rsidRDefault="00590EBB" w:rsidP="00B80CEE">
      <w:pPr>
        <w:tabs>
          <w:tab w:val="num" w:pos="567"/>
        </w:tabs>
        <w:spacing w:before="120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lastRenderedPageBreak/>
        <w:t xml:space="preserve">2.2. Стоимость </w:t>
      </w:r>
      <w:r w:rsidR="004B16B9" w:rsidRPr="00290CA9">
        <w:rPr>
          <w:sz w:val="28"/>
          <w:szCs w:val="28"/>
        </w:rPr>
        <w:t>пребывания</w:t>
      </w:r>
      <w:r w:rsidRPr="00290CA9">
        <w:rPr>
          <w:sz w:val="28"/>
          <w:szCs w:val="28"/>
        </w:rPr>
        <w:t xml:space="preserve"> в оздоровительн</w:t>
      </w:r>
      <w:r w:rsidR="004B16B9" w:rsidRPr="00290CA9">
        <w:rPr>
          <w:sz w:val="28"/>
          <w:szCs w:val="28"/>
        </w:rPr>
        <w:t>ых</w:t>
      </w:r>
      <w:r w:rsidR="00496055" w:rsidRPr="00290CA9">
        <w:rPr>
          <w:sz w:val="28"/>
          <w:szCs w:val="28"/>
        </w:rPr>
        <w:t xml:space="preserve"> лагеря</w:t>
      </w:r>
      <w:r w:rsidR="004B16B9" w:rsidRPr="00290CA9">
        <w:rPr>
          <w:sz w:val="28"/>
          <w:szCs w:val="28"/>
        </w:rPr>
        <w:t>х</w:t>
      </w:r>
      <w:r w:rsidR="00496055" w:rsidRPr="00290CA9">
        <w:rPr>
          <w:sz w:val="28"/>
          <w:szCs w:val="28"/>
        </w:rPr>
        <w:t xml:space="preserve"> с дневн</w:t>
      </w:r>
      <w:r w:rsidR="00B80CEE" w:rsidRPr="00290CA9">
        <w:rPr>
          <w:sz w:val="28"/>
          <w:szCs w:val="28"/>
        </w:rPr>
        <w:t xml:space="preserve">ым пребыванием 75 </w:t>
      </w:r>
      <w:r w:rsidRPr="00290CA9">
        <w:rPr>
          <w:sz w:val="28"/>
          <w:szCs w:val="28"/>
        </w:rPr>
        <w:t>рублей</w:t>
      </w:r>
      <w:r w:rsidR="00B80CEE" w:rsidRPr="00290CA9">
        <w:rPr>
          <w:sz w:val="28"/>
          <w:szCs w:val="28"/>
        </w:rPr>
        <w:t xml:space="preserve"> в день</w:t>
      </w:r>
      <w:r w:rsidRPr="00290CA9">
        <w:rPr>
          <w:sz w:val="28"/>
          <w:szCs w:val="28"/>
        </w:rPr>
        <w:t>.</w:t>
      </w:r>
    </w:p>
    <w:p w:rsidR="00E8151D" w:rsidRPr="00290CA9" w:rsidRDefault="00D970F3" w:rsidP="00D5240C">
      <w:pPr>
        <w:tabs>
          <w:tab w:val="num" w:pos="426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2.</w:t>
      </w:r>
      <w:r w:rsidR="00590EBB" w:rsidRPr="00290CA9">
        <w:rPr>
          <w:sz w:val="28"/>
          <w:szCs w:val="28"/>
        </w:rPr>
        <w:t>3</w:t>
      </w:r>
      <w:r w:rsidRPr="00290CA9">
        <w:rPr>
          <w:sz w:val="28"/>
          <w:szCs w:val="28"/>
        </w:rPr>
        <w:t>.</w:t>
      </w:r>
      <w:r w:rsidR="00496055" w:rsidRPr="00290CA9">
        <w:rPr>
          <w:sz w:val="28"/>
          <w:szCs w:val="28"/>
        </w:rPr>
        <w:t xml:space="preserve"> </w:t>
      </w:r>
      <w:r w:rsidRPr="00290CA9">
        <w:rPr>
          <w:sz w:val="28"/>
          <w:szCs w:val="28"/>
        </w:rPr>
        <w:t>Р</w:t>
      </w:r>
      <w:r w:rsidR="002003C0" w:rsidRPr="00290CA9">
        <w:rPr>
          <w:sz w:val="28"/>
          <w:szCs w:val="28"/>
        </w:rPr>
        <w:t>одительскую плату для работающих граждан</w:t>
      </w:r>
      <w:r w:rsidR="00EC4457" w:rsidRPr="00290CA9">
        <w:rPr>
          <w:sz w:val="28"/>
          <w:szCs w:val="28"/>
        </w:rPr>
        <w:t xml:space="preserve"> </w:t>
      </w:r>
      <w:r w:rsidR="00590EBB" w:rsidRPr="00290CA9">
        <w:rPr>
          <w:sz w:val="28"/>
          <w:szCs w:val="28"/>
        </w:rPr>
        <w:t>в оздоровительные уч</w:t>
      </w:r>
      <w:r w:rsidR="00496055" w:rsidRPr="00290CA9">
        <w:rPr>
          <w:sz w:val="28"/>
          <w:szCs w:val="28"/>
        </w:rPr>
        <w:t>-</w:t>
      </w:r>
      <w:r w:rsidR="00590EBB" w:rsidRPr="00290CA9">
        <w:rPr>
          <w:sz w:val="28"/>
          <w:szCs w:val="28"/>
        </w:rPr>
        <w:t>реждения</w:t>
      </w:r>
      <w:r w:rsidR="00EC4457" w:rsidRPr="00290CA9">
        <w:rPr>
          <w:sz w:val="28"/>
          <w:szCs w:val="28"/>
        </w:rPr>
        <w:t xml:space="preserve"> </w:t>
      </w:r>
      <w:r w:rsidR="00E8151D" w:rsidRPr="00290CA9">
        <w:rPr>
          <w:sz w:val="28"/>
          <w:szCs w:val="28"/>
        </w:rPr>
        <w:t xml:space="preserve">в размере </w:t>
      </w:r>
      <w:r w:rsidR="00827228" w:rsidRPr="00290CA9">
        <w:rPr>
          <w:sz w:val="28"/>
          <w:szCs w:val="28"/>
        </w:rPr>
        <w:t xml:space="preserve"> 20</w:t>
      </w:r>
      <w:r w:rsidR="00434823" w:rsidRPr="00290CA9">
        <w:rPr>
          <w:sz w:val="28"/>
          <w:szCs w:val="28"/>
        </w:rPr>
        <w:t>%</w:t>
      </w:r>
      <w:r w:rsidR="00E8151D" w:rsidRPr="00290CA9">
        <w:rPr>
          <w:sz w:val="28"/>
          <w:szCs w:val="28"/>
        </w:rPr>
        <w:t xml:space="preserve"> </w:t>
      </w:r>
      <w:r w:rsidR="002003C0" w:rsidRPr="00290CA9">
        <w:rPr>
          <w:sz w:val="28"/>
          <w:szCs w:val="28"/>
        </w:rPr>
        <w:t xml:space="preserve"> </w:t>
      </w:r>
      <w:r w:rsidR="00590EBB" w:rsidRPr="00290CA9">
        <w:rPr>
          <w:sz w:val="28"/>
          <w:szCs w:val="28"/>
        </w:rPr>
        <w:t>от стоимости путевки.</w:t>
      </w:r>
    </w:p>
    <w:p w:rsidR="00EC4457" w:rsidRPr="00290CA9" w:rsidRDefault="007B38DF" w:rsidP="00D5240C">
      <w:pPr>
        <w:tabs>
          <w:tab w:val="num" w:pos="426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2.4.</w:t>
      </w:r>
      <w:r w:rsidR="00496055" w:rsidRPr="00290CA9">
        <w:rPr>
          <w:sz w:val="28"/>
          <w:szCs w:val="28"/>
        </w:rPr>
        <w:t xml:space="preserve"> </w:t>
      </w:r>
      <w:r w:rsidRPr="00290CA9">
        <w:rPr>
          <w:sz w:val="28"/>
          <w:szCs w:val="28"/>
        </w:rPr>
        <w:t>П</w:t>
      </w:r>
      <w:r w:rsidR="005918BA" w:rsidRPr="00290CA9">
        <w:rPr>
          <w:sz w:val="28"/>
          <w:szCs w:val="28"/>
        </w:rPr>
        <w:t xml:space="preserve">родолжительность </w:t>
      </w:r>
      <w:r w:rsidR="004C2B14" w:rsidRPr="00290CA9">
        <w:rPr>
          <w:sz w:val="28"/>
          <w:szCs w:val="28"/>
        </w:rPr>
        <w:t>смены</w:t>
      </w:r>
      <w:r w:rsidR="00E8151D" w:rsidRPr="00290CA9">
        <w:rPr>
          <w:sz w:val="28"/>
          <w:szCs w:val="28"/>
        </w:rPr>
        <w:t xml:space="preserve"> в период летних каникул</w:t>
      </w:r>
      <w:r w:rsidR="004C2B14" w:rsidRPr="00290CA9">
        <w:rPr>
          <w:sz w:val="28"/>
          <w:szCs w:val="28"/>
        </w:rPr>
        <w:t>:</w:t>
      </w:r>
    </w:p>
    <w:p w:rsidR="004C2B14" w:rsidRPr="00290CA9" w:rsidRDefault="0009599B" w:rsidP="00D5240C">
      <w:pPr>
        <w:tabs>
          <w:tab w:val="num" w:pos="426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ab/>
      </w:r>
      <w:r w:rsidR="004C2B14" w:rsidRPr="00290CA9">
        <w:rPr>
          <w:sz w:val="28"/>
          <w:szCs w:val="28"/>
        </w:rPr>
        <w:t xml:space="preserve">- </w:t>
      </w:r>
      <w:r w:rsidR="00E8151D" w:rsidRPr="00290CA9">
        <w:rPr>
          <w:sz w:val="28"/>
          <w:szCs w:val="28"/>
        </w:rPr>
        <w:t xml:space="preserve">в </w:t>
      </w:r>
      <w:r w:rsidR="004C2B14" w:rsidRPr="00290CA9">
        <w:rPr>
          <w:sz w:val="28"/>
          <w:szCs w:val="28"/>
        </w:rPr>
        <w:t>загородных оздоровительных лагерях – 21 день;</w:t>
      </w:r>
    </w:p>
    <w:p w:rsidR="004C2B14" w:rsidRPr="00290CA9" w:rsidRDefault="0009599B" w:rsidP="00D5240C">
      <w:pPr>
        <w:tabs>
          <w:tab w:val="num" w:pos="426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ab/>
      </w:r>
      <w:r w:rsidR="004C2B14" w:rsidRPr="00290CA9">
        <w:rPr>
          <w:sz w:val="28"/>
          <w:szCs w:val="28"/>
        </w:rPr>
        <w:t xml:space="preserve">- </w:t>
      </w:r>
      <w:r w:rsidR="00E8151D" w:rsidRPr="00290CA9">
        <w:rPr>
          <w:sz w:val="28"/>
          <w:szCs w:val="28"/>
        </w:rPr>
        <w:t xml:space="preserve">в </w:t>
      </w:r>
      <w:r w:rsidR="004C2B14" w:rsidRPr="00290CA9">
        <w:rPr>
          <w:sz w:val="28"/>
          <w:szCs w:val="28"/>
        </w:rPr>
        <w:t>л</w:t>
      </w:r>
      <w:r w:rsidR="008D10FA" w:rsidRPr="00290CA9">
        <w:rPr>
          <w:sz w:val="28"/>
          <w:szCs w:val="28"/>
        </w:rPr>
        <w:t>агерях с дневным пребыванием – 21</w:t>
      </w:r>
      <w:r w:rsidR="00172367" w:rsidRPr="00290CA9">
        <w:rPr>
          <w:sz w:val="28"/>
          <w:szCs w:val="28"/>
        </w:rPr>
        <w:t xml:space="preserve"> день</w:t>
      </w:r>
      <w:r w:rsidR="004C2B14" w:rsidRPr="00290CA9">
        <w:rPr>
          <w:sz w:val="28"/>
          <w:szCs w:val="28"/>
        </w:rPr>
        <w:t>.</w:t>
      </w:r>
    </w:p>
    <w:p w:rsidR="00590EBB" w:rsidRPr="00290CA9" w:rsidRDefault="007B38DF" w:rsidP="00D5240C">
      <w:pPr>
        <w:tabs>
          <w:tab w:val="num" w:pos="426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2.5.  </w:t>
      </w:r>
      <w:r w:rsidR="004C2B14" w:rsidRPr="00290CA9">
        <w:rPr>
          <w:sz w:val="28"/>
          <w:szCs w:val="28"/>
        </w:rPr>
        <w:t xml:space="preserve">В период весенних, осенних и зимних каникул </w:t>
      </w:r>
      <w:r w:rsidR="00E8151D" w:rsidRPr="00290CA9">
        <w:rPr>
          <w:sz w:val="28"/>
          <w:szCs w:val="28"/>
        </w:rPr>
        <w:t>продолжительность сме</w:t>
      </w:r>
      <w:r w:rsidR="00496055" w:rsidRPr="00290CA9">
        <w:rPr>
          <w:sz w:val="28"/>
          <w:szCs w:val="28"/>
        </w:rPr>
        <w:t xml:space="preserve">- </w:t>
      </w:r>
      <w:r w:rsidR="00E8151D" w:rsidRPr="00290CA9">
        <w:rPr>
          <w:sz w:val="28"/>
          <w:szCs w:val="28"/>
        </w:rPr>
        <w:t xml:space="preserve">ны </w:t>
      </w:r>
      <w:r w:rsidR="004C2B14" w:rsidRPr="00290CA9">
        <w:rPr>
          <w:sz w:val="28"/>
          <w:szCs w:val="28"/>
        </w:rPr>
        <w:t>в</w:t>
      </w:r>
      <w:r w:rsidR="00E8151D" w:rsidRPr="00290CA9">
        <w:rPr>
          <w:sz w:val="28"/>
          <w:szCs w:val="28"/>
        </w:rPr>
        <w:t xml:space="preserve"> лагерях с дневным пребыванием </w:t>
      </w:r>
      <w:r w:rsidR="00827228" w:rsidRPr="00290CA9">
        <w:rPr>
          <w:sz w:val="28"/>
          <w:szCs w:val="28"/>
        </w:rPr>
        <w:t xml:space="preserve"> до</w:t>
      </w:r>
      <w:r w:rsidR="00434823" w:rsidRPr="00290CA9">
        <w:rPr>
          <w:sz w:val="28"/>
          <w:szCs w:val="28"/>
        </w:rPr>
        <w:t xml:space="preserve"> 7</w:t>
      </w:r>
      <w:r w:rsidR="004C2B14" w:rsidRPr="00290CA9">
        <w:rPr>
          <w:sz w:val="28"/>
          <w:szCs w:val="28"/>
        </w:rPr>
        <w:t xml:space="preserve"> дней.</w:t>
      </w:r>
    </w:p>
    <w:p w:rsidR="004C2B14" w:rsidRPr="00290CA9" w:rsidRDefault="007B38DF" w:rsidP="00D5240C">
      <w:pPr>
        <w:tabs>
          <w:tab w:val="num" w:pos="426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3</w:t>
      </w:r>
      <w:r w:rsidR="00496055" w:rsidRPr="00290CA9">
        <w:rPr>
          <w:sz w:val="28"/>
          <w:szCs w:val="28"/>
        </w:rPr>
        <w:t xml:space="preserve">. </w:t>
      </w:r>
      <w:r w:rsidR="00E8151D" w:rsidRPr="00290CA9">
        <w:rPr>
          <w:sz w:val="28"/>
          <w:szCs w:val="28"/>
        </w:rPr>
        <w:t>У</w:t>
      </w:r>
      <w:r w:rsidR="004C2B14" w:rsidRPr="00290CA9">
        <w:rPr>
          <w:sz w:val="28"/>
          <w:szCs w:val="28"/>
        </w:rPr>
        <w:t>правлению образования администрации округа</w:t>
      </w:r>
      <w:r w:rsidR="00DB1A20" w:rsidRPr="00290CA9">
        <w:rPr>
          <w:sz w:val="28"/>
          <w:szCs w:val="28"/>
        </w:rPr>
        <w:t>,  уполномоченному ор</w:t>
      </w:r>
      <w:r w:rsidR="00496055" w:rsidRPr="00290CA9">
        <w:rPr>
          <w:sz w:val="28"/>
          <w:szCs w:val="28"/>
        </w:rPr>
        <w:t>-</w:t>
      </w:r>
      <w:r w:rsidR="00DB1A20" w:rsidRPr="00290CA9">
        <w:rPr>
          <w:sz w:val="28"/>
          <w:szCs w:val="28"/>
        </w:rPr>
        <w:t>гану</w:t>
      </w:r>
      <w:r w:rsidR="00705F83" w:rsidRPr="00290CA9">
        <w:rPr>
          <w:sz w:val="28"/>
          <w:szCs w:val="28"/>
        </w:rPr>
        <w:t>, осуществляющему обеспечение мероприятий  по оздоровлению и отдыху детей</w:t>
      </w:r>
      <w:r w:rsidR="004C2B14" w:rsidRPr="00290CA9">
        <w:rPr>
          <w:sz w:val="28"/>
          <w:szCs w:val="28"/>
        </w:rPr>
        <w:t>:</w:t>
      </w:r>
    </w:p>
    <w:p w:rsidR="004C2B14" w:rsidRPr="00290CA9" w:rsidRDefault="007B38DF" w:rsidP="00D5240C">
      <w:pPr>
        <w:tabs>
          <w:tab w:val="num" w:pos="426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3</w:t>
      </w:r>
      <w:r w:rsidR="004C2B14" w:rsidRPr="00290CA9">
        <w:rPr>
          <w:sz w:val="28"/>
          <w:szCs w:val="28"/>
        </w:rPr>
        <w:t xml:space="preserve">.1. Осуществлять для детей работающих </w:t>
      </w:r>
      <w:r w:rsidR="009C0720" w:rsidRPr="00290CA9">
        <w:rPr>
          <w:sz w:val="28"/>
          <w:szCs w:val="28"/>
        </w:rPr>
        <w:t>граждан за счет средств субсидии</w:t>
      </w:r>
      <w:r w:rsidR="004C2B14" w:rsidRPr="00290CA9">
        <w:rPr>
          <w:sz w:val="28"/>
          <w:szCs w:val="28"/>
        </w:rPr>
        <w:t xml:space="preserve"> из обл</w:t>
      </w:r>
      <w:r w:rsidR="009C0720" w:rsidRPr="00290CA9">
        <w:rPr>
          <w:sz w:val="28"/>
          <w:szCs w:val="28"/>
        </w:rPr>
        <w:t>астного бюджета, предусмотренной</w:t>
      </w:r>
      <w:r w:rsidR="004C2B14" w:rsidRPr="00290CA9">
        <w:rPr>
          <w:sz w:val="28"/>
          <w:szCs w:val="28"/>
        </w:rPr>
        <w:t xml:space="preserve"> на отдых, оздоровление детей и подростков школьного возра</w:t>
      </w:r>
      <w:r w:rsidR="007A6B98" w:rsidRPr="00290CA9">
        <w:rPr>
          <w:sz w:val="28"/>
          <w:szCs w:val="28"/>
        </w:rPr>
        <w:t>ста (до 17</w:t>
      </w:r>
      <w:r w:rsidR="009C0720" w:rsidRPr="00290CA9">
        <w:rPr>
          <w:sz w:val="28"/>
          <w:szCs w:val="28"/>
        </w:rPr>
        <w:t xml:space="preserve"> лет включительно), зарегистрированных на территории Владимирской области:</w:t>
      </w:r>
    </w:p>
    <w:p w:rsidR="004C2B14" w:rsidRPr="00290CA9" w:rsidRDefault="004C2B14" w:rsidP="00D5240C">
      <w:pPr>
        <w:tabs>
          <w:tab w:val="num" w:pos="426"/>
          <w:tab w:val="num" w:pos="851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- </w:t>
      </w:r>
      <w:r w:rsidR="0009599B" w:rsidRPr="00290CA9">
        <w:rPr>
          <w:sz w:val="28"/>
          <w:szCs w:val="28"/>
        </w:rPr>
        <w:tab/>
      </w:r>
      <w:r w:rsidRPr="00290CA9">
        <w:rPr>
          <w:sz w:val="28"/>
          <w:szCs w:val="28"/>
        </w:rPr>
        <w:t>частичную оплату стоимости путевок</w:t>
      </w:r>
      <w:r w:rsidR="006F37CE" w:rsidRPr="00290CA9">
        <w:rPr>
          <w:sz w:val="28"/>
          <w:szCs w:val="28"/>
        </w:rPr>
        <w:t xml:space="preserve"> в </w:t>
      </w:r>
      <w:r w:rsidRPr="00290CA9">
        <w:rPr>
          <w:sz w:val="28"/>
          <w:szCs w:val="28"/>
        </w:rPr>
        <w:t>о</w:t>
      </w:r>
      <w:r w:rsidR="006F37CE" w:rsidRPr="00290CA9">
        <w:rPr>
          <w:sz w:val="28"/>
          <w:szCs w:val="28"/>
        </w:rPr>
        <w:t>ткрытые в установленном порядке</w:t>
      </w:r>
      <w:r w:rsidRPr="00290CA9">
        <w:rPr>
          <w:sz w:val="28"/>
          <w:szCs w:val="28"/>
        </w:rPr>
        <w:t xml:space="preserve"> загородные станционарные детские оздоровительные лагеря со сроком пр</w:t>
      </w:r>
      <w:r w:rsidR="00540B8F" w:rsidRPr="00290CA9">
        <w:rPr>
          <w:sz w:val="28"/>
          <w:szCs w:val="28"/>
        </w:rPr>
        <w:t xml:space="preserve">ебывания </w:t>
      </w:r>
      <w:r w:rsidR="006F37CE" w:rsidRPr="00290CA9">
        <w:rPr>
          <w:sz w:val="28"/>
          <w:szCs w:val="28"/>
        </w:rPr>
        <w:t xml:space="preserve">21 день </w:t>
      </w:r>
      <w:r w:rsidRPr="00290CA9">
        <w:rPr>
          <w:sz w:val="28"/>
          <w:szCs w:val="28"/>
        </w:rPr>
        <w:t xml:space="preserve">в период летних школьных каникул  в размере </w:t>
      </w:r>
      <w:r w:rsidR="001F257B" w:rsidRPr="00290CA9">
        <w:rPr>
          <w:sz w:val="28"/>
          <w:szCs w:val="28"/>
        </w:rPr>
        <w:t>1800</w:t>
      </w:r>
      <w:r w:rsidR="008767F3" w:rsidRPr="00290CA9">
        <w:rPr>
          <w:sz w:val="28"/>
          <w:szCs w:val="28"/>
        </w:rPr>
        <w:t xml:space="preserve"> </w:t>
      </w:r>
      <w:r w:rsidR="00434823" w:rsidRPr="00290CA9">
        <w:rPr>
          <w:sz w:val="28"/>
          <w:szCs w:val="28"/>
        </w:rPr>
        <w:t xml:space="preserve"> рублей;</w:t>
      </w:r>
    </w:p>
    <w:p w:rsidR="004C2B14" w:rsidRPr="00290CA9" w:rsidRDefault="004C2B14" w:rsidP="00D5240C">
      <w:pPr>
        <w:tabs>
          <w:tab w:val="num" w:pos="426"/>
          <w:tab w:val="num" w:pos="851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- </w:t>
      </w:r>
      <w:r w:rsidR="0009599B" w:rsidRPr="00290CA9">
        <w:rPr>
          <w:sz w:val="28"/>
          <w:szCs w:val="28"/>
        </w:rPr>
        <w:tab/>
      </w:r>
      <w:r w:rsidRPr="00290CA9">
        <w:rPr>
          <w:sz w:val="28"/>
          <w:szCs w:val="28"/>
        </w:rPr>
        <w:t>оплату стоимости набор</w:t>
      </w:r>
      <w:r w:rsidR="00434823" w:rsidRPr="00290CA9">
        <w:rPr>
          <w:sz w:val="28"/>
          <w:szCs w:val="28"/>
        </w:rPr>
        <w:t xml:space="preserve">а продуктов питания из расчета </w:t>
      </w:r>
      <w:r w:rsidR="00827228" w:rsidRPr="00290CA9">
        <w:rPr>
          <w:sz w:val="28"/>
          <w:szCs w:val="28"/>
        </w:rPr>
        <w:t>60</w:t>
      </w:r>
      <w:r w:rsidRPr="00290CA9">
        <w:rPr>
          <w:sz w:val="28"/>
          <w:szCs w:val="28"/>
        </w:rPr>
        <w:t xml:space="preserve"> рублей на одного ребенка </w:t>
      </w:r>
      <w:r w:rsidR="006F37CE" w:rsidRPr="00290CA9">
        <w:rPr>
          <w:sz w:val="28"/>
          <w:szCs w:val="28"/>
        </w:rPr>
        <w:t xml:space="preserve">работающего родителя </w:t>
      </w:r>
      <w:r w:rsidRPr="00290CA9">
        <w:rPr>
          <w:sz w:val="28"/>
          <w:szCs w:val="28"/>
        </w:rPr>
        <w:t>в день в оздоровительных лагерях с дневным</w:t>
      </w:r>
      <w:r w:rsidR="009C0720" w:rsidRPr="00290CA9">
        <w:rPr>
          <w:sz w:val="28"/>
          <w:szCs w:val="28"/>
        </w:rPr>
        <w:t xml:space="preserve"> пребыванием детей</w:t>
      </w:r>
      <w:r w:rsidR="006F37CE" w:rsidRPr="00290CA9">
        <w:rPr>
          <w:sz w:val="28"/>
          <w:szCs w:val="28"/>
        </w:rPr>
        <w:t>.</w:t>
      </w:r>
    </w:p>
    <w:p w:rsidR="007B38DF" w:rsidRPr="00290CA9" w:rsidRDefault="007B38DF" w:rsidP="00D5240C">
      <w:pPr>
        <w:tabs>
          <w:tab w:val="num" w:pos="426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3.2</w:t>
      </w:r>
      <w:r w:rsidR="00496055" w:rsidRPr="00290CA9">
        <w:rPr>
          <w:sz w:val="28"/>
          <w:szCs w:val="28"/>
        </w:rPr>
        <w:t xml:space="preserve">. </w:t>
      </w:r>
      <w:r w:rsidR="00D77966" w:rsidRPr="00290CA9">
        <w:rPr>
          <w:sz w:val="28"/>
          <w:szCs w:val="28"/>
        </w:rPr>
        <w:t xml:space="preserve">Обеспечить </w:t>
      </w:r>
      <w:r w:rsidRPr="00290CA9">
        <w:rPr>
          <w:sz w:val="28"/>
          <w:szCs w:val="28"/>
        </w:rPr>
        <w:t xml:space="preserve">в пределах выделяемых ассигнований на проведение оздоровительной кампании в каникулярное время </w:t>
      </w:r>
      <w:r w:rsidR="00D77966" w:rsidRPr="00290CA9">
        <w:rPr>
          <w:sz w:val="28"/>
          <w:szCs w:val="28"/>
        </w:rPr>
        <w:t>за счет бюджета округа</w:t>
      </w:r>
      <w:r w:rsidR="006D0D53" w:rsidRPr="00290CA9">
        <w:rPr>
          <w:sz w:val="28"/>
          <w:szCs w:val="28"/>
        </w:rPr>
        <w:t xml:space="preserve"> </w:t>
      </w:r>
      <w:r w:rsidR="00C85125" w:rsidRPr="00290CA9">
        <w:rPr>
          <w:sz w:val="28"/>
          <w:szCs w:val="28"/>
        </w:rPr>
        <w:t xml:space="preserve">финансирование </w:t>
      </w:r>
      <w:r w:rsidR="00D77966" w:rsidRPr="00290CA9">
        <w:rPr>
          <w:sz w:val="28"/>
          <w:szCs w:val="28"/>
        </w:rPr>
        <w:t xml:space="preserve">расходов </w:t>
      </w:r>
      <w:r w:rsidR="006D0D53" w:rsidRPr="00290CA9">
        <w:rPr>
          <w:sz w:val="28"/>
          <w:szCs w:val="28"/>
        </w:rPr>
        <w:t>из бюджета окру</w:t>
      </w:r>
      <w:r w:rsidR="002163B0" w:rsidRPr="00290CA9">
        <w:rPr>
          <w:sz w:val="28"/>
          <w:szCs w:val="28"/>
        </w:rPr>
        <w:t>г</w:t>
      </w:r>
      <w:r w:rsidR="006D0D53" w:rsidRPr="00290CA9">
        <w:rPr>
          <w:sz w:val="28"/>
          <w:szCs w:val="28"/>
        </w:rPr>
        <w:t xml:space="preserve">а в размере </w:t>
      </w:r>
      <w:r w:rsidR="00437FF6" w:rsidRPr="00290CA9">
        <w:rPr>
          <w:sz w:val="28"/>
          <w:szCs w:val="28"/>
        </w:rPr>
        <w:t>8600</w:t>
      </w:r>
      <w:r w:rsidR="006D0D53" w:rsidRPr="00290CA9">
        <w:rPr>
          <w:sz w:val="28"/>
          <w:szCs w:val="28"/>
        </w:rPr>
        <w:t xml:space="preserve"> рублей.</w:t>
      </w:r>
    </w:p>
    <w:p w:rsidR="006D0D53" w:rsidRPr="00290CA9" w:rsidRDefault="006D0D53" w:rsidP="00D5240C">
      <w:pPr>
        <w:tabs>
          <w:tab w:val="num" w:pos="426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3.3. Приоритетом при выплатах по возмещению части стоимости путевки в загородные оздоровительные лагеря  за счет средств бюджета округа пользуются дети работников муниципальных казенных, бюджетных и автономных учреждений.</w:t>
      </w:r>
    </w:p>
    <w:p w:rsidR="00D77966" w:rsidRPr="00290CA9" w:rsidRDefault="00C72D9C" w:rsidP="00D5240C">
      <w:pPr>
        <w:tabs>
          <w:tab w:val="num" w:pos="426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3.</w:t>
      </w:r>
      <w:r w:rsidR="006D0D53" w:rsidRPr="00290CA9">
        <w:rPr>
          <w:sz w:val="28"/>
          <w:szCs w:val="28"/>
        </w:rPr>
        <w:t>4</w:t>
      </w:r>
      <w:r w:rsidR="00235DD2" w:rsidRPr="00290CA9">
        <w:rPr>
          <w:sz w:val="28"/>
          <w:szCs w:val="28"/>
        </w:rPr>
        <w:t xml:space="preserve">. </w:t>
      </w:r>
      <w:r w:rsidR="006D0D53" w:rsidRPr="00290CA9">
        <w:rPr>
          <w:sz w:val="28"/>
          <w:szCs w:val="28"/>
        </w:rPr>
        <w:t xml:space="preserve">Обеспечить </w:t>
      </w:r>
      <w:r w:rsidR="00C85125" w:rsidRPr="00290CA9">
        <w:rPr>
          <w:sz w:val="28"/>
          <w:szCs w:val="28"/>
        </w:rPr>
        <w:t xml:space="preserve">финансирование </w:t>
      </w:r>
      <w:r w:rsidR="00D77966" w:rsidRPr="00290CA9">
        <w:rPr>
          <w:sz w:val="28"/>
          <w:szCs w:val="28"/>
        </w:rPr>
        <w:t>расходов на приобретение путевок (в пределах предусмотренных на летний отдых денежных средств):</w:t>
      </w:r>
    </w:p>
    <w:p w:rsidR="00D77966" w:rsidRPr="00290CA9" w:rsidRDefault="00D77966" w:rsidP="00D5240C">
      <w:pPr>
        <w:tabs>
          <w:tab w:val="num" w:pos="426"/>
          <w:tab w:val="num" w:pos="851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- </w:t>
      </w:r>
      <w:r w:rsidR="00B618E6" w:rsidRPr="00290CA9">
        <w:rPr>
          <w:sz w:val="28"/>
          <w:szCs w:val="28"/>
        </w:rPr>
        <w:tab/>
      </w:r>
      <w:r w:rsidR="00827228" w:rsidRPr="00290CA9">
        <w:rPr>
          <w:sz w:val="28"/>
          <w:szCs w:val="28"/>
        </w:rPr>
        <w:t>до 80</w:t>
      </w:r>
      <w:r w:rsidRPr="00290CA9">
        <w:rPr>
          <w:sz w:val="28"/>
          <w:szCs w:val="28"/>
        </w:rPr>
        <w:t xml:space="preserve"> % стоимости путевки в муниципальные загородные лагеря «Озерный», «Ясный» для школьников и молодежи старше 16 лет</w:t>
      </w:r>
      <w:r w:rsidR="000961BB" w:rsidRPr="00290CA9">
        <w:rPr>
          <w:sz w:val="28"/>
          <w:szCs w:val="28"/>
        </w:rPr>
        <w:t xml:space="preserve">  (до 17 лет включительно)</w:t>
      </w:r>
      <w:r w:rsidRPr="00290CA9">
        <w:rPr>
          <w:sz w:val="28"/>
          <w:szCs w:val="28"/>
        </w:rPr>
        <w:t xml:space="preserve"> в смену «Лидер»</w:t>
      </w:r>
      <w:r w:rsidR="00852FA5" w:rsidRPr="00290CA9">
        <w:rPr>
          <w:sz w:val="28"/>
          <w:szCs w:val="28"/>
        </w:rPr>
        <w:t>, «Актив ДОО «Новая цивилизация»</w:t>
      </w:r>
      <w:r w:rsidRPr="00290CA9">
        <w:rPr>
          <w:sz w:val="28"/>
          <w:szCs w:val="28"/>
        </w:rPr>
        <w:t>;</w:t>
      </w:r>
    </w:p>
    <w:p w:rsidR="00D77966" w:rsidRPr="00290CA9" w:rsidRDefault="00D77966" w:rsidP="00D5240C">
      <w:pPr>
        <w:tabs>
          <w:tab w:val="num" w:pos="426"/>
          <w:tab w:val="num" w:pos="851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- </w:t>
      </w:r>
      <w:r w:rsidR="00B618E6" w:rsidRPr="00290CA9">
        <w:rPr>
          <w:sz w:val="28"/>
          <w:szCs w:val="28"/>
        </w:rPr>
        <w:tab/>
      </w:r>
      <w:r w:rsidRPr="00290CA9">
        <w:rPr>
          <w:sz w:val="28"/>
          <w:szCs w:val="28"/>
        </w:rPr>
        <w:t>до 100 % стоимости путевки детям, состоящим на учете и отнесенным к «группе риска» в правовые отряды.</w:t>
      </w:r>
    </w:p>
    <w:p w:rsidR="007D7D99" w:rsidRPr="00290CA9" w:rsidRDefault="007D7D99" w:rsidP="00D5240C">
      <w:pPr>
        <w:tabs>
          <w:tab w:val="num" w:pos="426"/>
        </w:tabs>
        <w:spacing w:before="120" w:line="28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3.</w:t>
      </w:r>
      <w:r w:rsidR="006D0D53" w:rsidRPr="00290CA9">
        <w:rPr>
          <w:sz w:val="28"/>
          <w:szCs w:val="28"/>
        </w:rPr>
        <w:t>5</w:t>
      </w:r>
      <w:r w:rsidRPr="00290CA9">
        <w:rPr>
          <w:sz w:val="28"/>
          <w:szCs w:val="28"/>
        </w:rPr>
        <w:t>.</w:t>
      </w:r>
      <w:r w:rsidR="00235DD2" w:rsidRPr="00290CA9">
        <w:rPr>
          <w:sz w:val="28"/>
          <w:szCs w:val="28"/>
        </w:rPr>
        <w:t xml:space="preserve"> </w:t>
      </w:r>
      <w:r w:rsidR="006D0D53" w:rsidRPr="00290CA9">
        <w:rPr>
          <w:sz w:val="28"/>
          <w:szCs w:val="28"/>
        </w:rPr>
        <w:t>Обеспечить о</w:t>
      </w:r>
      <w:r w:rsidR="005B3065" w:rsidRPr="00290CA9">
        <w:rPr>
          <w:sz w:val="28"/>
          <w:szCs w:val="28"/>
        </w:rPr>
        <w:t xml:space="preserve">плату </w:t>
      </w:r>
      <w:r w:rsidRPr="00290CA9">
        <w:rPr>
          <w:sz w:val="28"/>
          <w:szCs w:val="28"/>
        </w:rPr>
        <w:t>расходов на культурно-массовые мероприятия, расходов, связанных с приготовлением пищи в лагерях с дневным пребыванием детей.</w:t>
      </w:r>
    </w:p>
    <w:p w:rsidR="007B38DF" w:rsidRPr="00290CA9" w:rsidRDefault="007B38DF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3.</w:t>
      </w:r>
      <w:r w:rsidR="006D0D53" w:rsidRPr="00290CA9">
        <w:rPr>
          <w:sz w:val="28"/>
          <w:szCs w:val="28"/>
        </w:rPr>
        <w:t>6</w:t>
      </w:r>
      <w:r w:rsidR="00235DD2" w:rsidRPr="00290CA9">
        <w:rPr>
          <w:sz w:val="28"/>
          <w:szCs w:val="28"/>
        </w:rPr>
        <w:t xml:space="preserve">. </w:t>
      </w:r>
      <w:r w:rsidRPr="00290CA9">
        <w:rPr>
          <w:sz w:val="28"/>
          <w:szCs w:val="28"/>
        </w:rPr>
        <w:t>Оказывать методическую и организационную помощь по подготовке кадров для учреждений отдыха и оздоровления детей и подростков.</w:t>
      </w:r>
    </w:p>
    <w:p w:rsidR="007D7D99" w:rsidRPr="00290CA9" w:rsidRDefault="00235DD2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4. </w:t>
      </w:r>
      <w:r w:rsidR="007D7D99" w:rsidRPr="00290CA9">
        <w:rPr>
          <w:sz w:val="28"/>
          <w:szCs w:val="28"/>
        </w:rPr>
        <w:t xml:space="preserve">Комитету </w:t>
      </w:r>
      <w:r w:rsidR="00874343" w:rsidRPr="00290CA9">
        <w:rPr>
          <w:sz w:val="28"/>
          <w:szCs w:val="28"/>
        </w:rPr>
        <w:t>по физической культуре</w:t>
      </w:r>
      <w:r w:rsidR="007D7D99" w:rsidRPr="00290CA9">
        <w:rPr>
          <w:sz w:val="28"/>
          <w:szCs w:val="28"/>
        </w:rPr>
        <w:t xml:space="preserve"> и спорт</w:t>
      </w:r>
      <w:r w:rsidR="00874343" w:rsidRPr="00290CA9">
        <w:rPr>
          <w:sz w:val="28"/>
          <w:szCs w:val="28"/>
        </w:rPr>
        <w:t>у</w:t>
      </w:r>
      <w:r w:rsidR="007D7D99" w:rsidRPr="00290CA9">
        <w:rPr>
          <w:sz w:val="28"/>
          <w:szCs w:val="28"/>
        </w:rPr>
        <w:t>, управлению образования администрации округа обеспечить:</w:t>
      </w:r>
    </w:p>
    <w:p w:rsidR="007D7D99" w:rsidRPr="00290CA9" w:rsidRDefault="007D7D99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lastRenderedPageBreak/>
        <w:t xml:space="preserve">4.1. Своевременное открытие </w:t>
      </w:r>
      <w:r w:rsidR="00B6371E" w:rsidRPr="00290CA9">
        <w:rPr>
          <w:sz w:val="28"/>
          <w:szCs w:val="28"/>
        </w:rPr>
        <w:t>учреждений отдыха и оздоровления детей и подростков</w:t>
      </w:r>
      <w:r w:rsidRPr="00290CA9">
        <w:rPr>
          <w:sz w:val="28"/>
          <w:szCs w:val="28"/>
        </w:rPr>
        <w:t>.</w:t>
      </w:r>
    </w:p>
    <w:p w:rsidR="00B6371E" w:rsidRPr="00290CA9" w:rsidRDefault="007D7D99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4.2.</w:t>
      </w:r>
      <w:r w:rsidR="00235DD2" w:rsidRPr="00290CA9">
        <w:rPr>
          <w:sz w:val="28"/>
          <w:szCs w:val="28"/>
        </w:rPr>
        <w:t xml:space="preserve"> </w:t>
      </w:r>
      <w:r w:rsidR="00B6371E" w:rsidRPr="00290CA9">
        <w:rPr>
          <w:sz w:val="28"/>
          <w:szCs w:val="28"/>
        </w:rPr>
        <w:t>Льготное питание</w:t>
      </w:r>
      <w:r w:rsidRPr="00290CA9">
        <w:rPr>
          <w:sz w:val="28"/>
          <w:szCs w:val="28"/>
        </w:rPr>
        <w:t xml:space="preserve"> сотрудников </w:t>
      </w:r>
      <w:r w:rsidR="00B6371E" w:rsidRPr="00290CA9">
        <w:rPr>
          <w:sz w:val="28"/>
          <w:szCs w:val="28"/>
        </w:rPr>
        <w:t>муницип</w:t>
      </w:r>
      <w:r w:rsidR="00235DD2" w:rsidRPr="00290CA9">
        <w:rPr>
          <w:sz w:val="28"/>
          <w:szCs w:val="28"/>
        </w:rPr>
        <w:t>альных загородных оздорови- тель</w:t>
      </w:r>
      <w:r w:rsidR="00B6371E" w:rsidRPr="00290CA9">
        <w:rPr>
          <w:sz w:val="28"/>
          <w:szCs w:val="28"/>
        </w:rPr>
        <w:t>ных лагерей в размере 50%</w:t>
      </w:r>
      <w:r w:rsidR="00C85125" w:rsidRPr="00290CA9">
        <w:rPr>
          <w:sz w:val="28"/>
          <w:szCs w:val="28"/>
        </w:rPr>
        <w:t xml:space="preserve"> от утвержденной стоимости питания</w:t>
      </w:r>
      <w:r w:rsidR="00B6371E" w:rsidRPr="00290CA9">
        <w:rPr>
          <w:sz w:val="28"/>
          <w:szCs w:val="28"/>
        </w:rPr>
        <w:t>.</w:t>
      </w:r>
    </w:p>
    <w:p w:rsidR="006D4879" w:rsidRPr="00290CA9" w:rsidRDefault="006D4879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5</w:t>
      </w:r>
      <w:r w:rsidR="00235DD2" w:rsidRPr="00290CA9">
        <w:rPr>
          <w:sz w:val="28"/>
          <w:szCs w:val="28"/>
        </w:rPr>
        <w:t xml:space="preserve">. </w:t>
      </w:r>
      <w:r w:rsidR="007B38DF" w:rsidRPr="00290CA9">
        <w:rPr>
          <w:sz w:val="28"/>
          <w:szCs w:val="28"/>
        </w:rPr>
        <w:t>Установить контрольные цифры комплектования загородных оздорови</w:t>
      </w:r>
      <w:r w:rsidR="00235DD2" w:rsidRPr="00290CA9">
        <w:rPr>
          <w:sz w:val="28"/>
          <w:szCs w:val="28"/>
        </w:rPr>
        <w:t xml:space="preserve">- </w:t>
      </w:r>
      <w:r w:rsidR="007B38DF" w:rsidRPr="00290CA9">
        <w:rPr>
          <w:sz w:val="28"/>
          <w:szCs w:val="28"/>
        </w:rPr>
        <w:t>тель</w:t>
      </w:r>
      <w:r w:rsidR="00437FF6" w:rsidRPr="00290CA9">
        <w:rPr>
          <w:sz w:val="28"/>
          <w:szCs w:val="28"/>
        </w:rPr>
        <w:t xml:space="preserve">ных лагерей в летний период 2015 </w:t>
      </w:r>
      <w:r w:rsidR="007B38DF" w:rsidRPr="00290CA9">
        <w:rPr>
          <w:sz w:val="28"/>
          <w:szCs w:val="28"/>
        </w:rPr>
        <w:t>года</w:t>
      </w:r>
      <w:r w:rsidR="00C00CA9" w:rsidRPr="00290CA9">
        <w:rPr>
          <w:sz w:val="28"/>
          <w:szCs w:val="28"/>
        </w:rPr>
        <w:t xml:space="preserve"> (приложение №1)</w:t>
      </w:r>
      <w:r w:rsidRPr="00290CA9">
        <w:rPr>
          <w:sz w:val="28"/>
          <w:szCs w:val="28"/>
        </w:rPr>
        <w:t>.</w:t>
      </w:r>
      <w:r w:rsidR="007B38DF" w:rsidRPr="00290CA9">
        <w:rPr>
          <w:sz w:val="28"/>
          <w:szCs w:val="28"/>
        </w:rPr>
        <w:t xml:space="preserve"> </w:t>
      </w:r>
    </w:p>
    <w:p w:rsidR="007B38DF" w:rsidRPr="00290CA9" w:rsidRDefault="006D4879" w:rsidP="002163B0">
      <w:pPr>
        <w:tabs>
          <w:tab w:val="num" w:pos="284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6</w:t>
      </w:r>
      <w:r w:rsidR="00235DD2" w:rsidRPr="00290CA9">
        <w:rPr>
          <w:sz w:val="28"/>
          <w:szCs w:val="28"/>
        </w:rPr>
        <w:t xml:space="preserve">. </w:t>
      </w:r>
      <w:r w:rsidR="007B38DF" w:rsidRPr="00290CA9">
        <w:rPr>
          <w:sz w:val="28"/>
          <w:szCs w:val="28"/>
        </w:rPr>
        <w:t>Утвердить порядок перечисления денежных средств на оздоровление и отдых детей из субсидии, предоставляемой областным бюджетом, предприятиям и организациям, являющимся балансодержателями загородных оздоровительных лагерей</w:t>
      </w:r>
      <w:r w:rsidR="00C00CA9" w:rsidRPr="00290CA9">
        <w:rPr>
          <w:sz w:val="28"/>
          <w:szCs w:val="28"/>
        </w:rPr>
        <w:t xml:space="preserve"> (</w:t>
      </w:r>
      <w:r w:rsidR="007B38DF" w:rsidRPr="00290CA9">
        <w:rPr>
          <w:sz w:val="28"/>
          <w:szCs w:val="28"/>
        </w:rPr>
        <w:t>приложени</w:t>
      </w:r>
      <w:r w:rsidR="00C00CA9" w:rsidRPr="00290CA9">
        <w:rPr>
          <w:sz w:val="28"/>
          <w:szCs w:val="28"/>
        </w:rPr>
        <w:t>е</w:t>
      </w:r>
      <w:r w:rsidR="007B38DF" w:rsidRPr="00290CA9">
        <w:rPr>
          <w:sz w:val="28"/>
          <w:szCs w:val="28"/>
        </w:rPr>
        <w:t xml:space="preserve"> № 2</w:t>
      </w:r>
      <w:r w:rsidR="00C00CA9" w:rsidRPr="00290CA9">
        <w:rPr>
          <w:sz w:val="28"/>
          <w:szCs w:val="28"/>
        </w:rPr>
        <w:t>)</w:t>
      </w:r>
      <w:r w:rsidR="007B38DF" w:rsidRPr="00290CA9">
        <w:rPr>
          <w:sz w:val="28"/>
          <w:szCs w:val="28"/>
        </w:rPr>
        <w:t>.</w:t>
      </w:r>
    </w:p>
    <w:p w:rsidR="009B13C0" w:rsidRPr="00290CA9" w:rsidRDefault="006D4879" w:rsidP="002163B0">
      <w:pPr>
        <w:tabs>
          <w:tab w:val="num" w:pos="284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7</w:t>
      </w:r>
      <w:r w:rsidR="00BE3D8B" w:rsidRPr="00290CA9">
        <w:rPr>
          <w:sz w:val="28"/>
          <w:szCs w:val="28"/>
        </w:rPr>
        <w:t xml:space="preserve">. Рекомендовать </w:t>
      </w:r>
      <w:r w:rsidRPr="00290CA9">
        <w:rPr>
          <w:sz w:val="28"/>
          <w:szCs w:val="28"/>
        </w:rPr>
        <w:t>работодателям включать в коллективные договоры и соглашения обязательства по выделению денежных средств работникам предприятий, организаций для оплаты стоимости путевок для детей школьного возраста в организации отдыха и оздоровления детей.</w:t>
      </w:r>
    </w:p>
    <w:p w:rsidR="00BD378E" w:rsidRPr="00290CA9" w:rsidRDefault="00663E6F" w:rsidP="002163B0">
      <w:pPr>
        <w:tabs>
          <w:tab w:val="num" w:pos="284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8</w:t>
      </w:r>
      <w:r w:rsidR="00235DD2" w:rsidRPr="00290CA9">
        <w:rPr>
          <w:sz w:val="28"/>
          <w:szCs w:val="28"/>
        </w:rPr>
        <w:t xml:space="preserve">. </w:t>
      </w:r>
      <w:r w:rsidR="00BD378E" w:rsidRPr="00290CA9">
        <w:rPr>
          <w:sz w:val="28"/>
          <w:szCs w:val="28"/>
        </w:rPr>
        <w:t>Управлен</w:t>
      </w:r>
      <w:r w:rsidR="004C653A" w:rsidRPr="00290CA9">
        <w:rPr>
          <w:sz w:val="28"/>
          <w:szCs w:val="28"/>
        </w:rPr>
        <w:t>ию образования,</w:t>
      </w:r>
      <w:r w:rsidR="00976C34" w:rsidRPr="00290CA9">
        <w:rPr>
          <w:sz w:val="28"/>
          <w:szCs w:val="28"/>
        </w:rPr>
        <w:t xml:space="preserve"> комитету по физической к</w:t>
      </w:r>
      <w:r w:rsidR="00032E15" w:rsidRPr="00290CA9">
        <w:rPr>
          <w:sz w:val="28"/>
          <w:szCs w:val="28"/>
        </w:rPr>
        <w:t>ультуре и спорту</w:t>
      </w:r>
      <w:r w:rsidR="00976C34" w:rsidRPr="00290CA9">
        <w:rPr>
          <w:sz w:val="28"/>
          <w:szCs w:val="28"/>
        </w:rPr>
        <w:t xml:space="preserve">, </w:t>
      </w:r>
      <w:r w:rsidR="004C653A" w:rsidRPr="00290CA9">
        <w:rPr>
          <w:sz w:val="28"/>
          <w:szCs w:val="28"/>
        </w:rPr>
        <w:t xml:space="preserve"> </w:t>
      </w:r>
      <w:r w:rsidR="00F16EDD" w:rsidRPr="00290CA9">
        <w:rPr>
          <w:sz w:val="28"/>
          <w:szCs w:val="28"/>
        </w:rPr>
        <w:t>предприятиям – балан</w:t>
      </w:r>
      <w:r w:rsidR="00BD378E" w:rsidRPr="00290CA9">
        <w:rPr>
          <w:sz w:val="28"/>
          <w:szCs w:val="28"/>
        </w:rPr>
        <w:t xml:space="preserve">содержателям </w:t>
      </w:r>
      <w:r w:rsidR="00731204" w:rsidRPr="00290CA9">
        <w:rPr>
          <w:sz w:val="28"/>
          <w:szCs w:val="28"/>
        </w:rPr>
        <w:t xml:space="preserve">загородных </w:t>
      </w:r>
      <w:r w:rsidR="00BD378E" w:rsidRPr="00290CA9">
        <w:rPr>
          <w:sz w:val="28"/>
          <w:szCs w:val="28"/>
        </w:rPr>
        <w:t>лагерей осуществить бесперебойное снабжение детских оздоровительных учреждений:</w:t>
      </w:r>
    </w:p>
    <w:p w:rsidR="00BD378E" w:rsidRPr="00290CA9" w:rsidRDefault="00D758E4" w:rsidP="002163B0">
      <w:pPr>
        <w:tabs>
          <w:tab w:val="num" w:pos="284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</w:t>
      </w:r>
      <w:r w:rsidR="00C107E8" w:rsidRPr="00290CA9">
        <w:rPr>
          <w:sz w:val="28"/>
          <w:szCs w:val="28"/>
        </w:rPr>
        <w:tab/>
      </w:r>
      <w:r w:rsidR="00BD378E" w:rsidRPr="00290CA9">
        <w:rPr>
          <w:sz w:val="28"/>
          <w:szCs w:val="28"/>
        </w:rPr>
        <w:t>необходимым медицинским оборудованием, лекарственными средствами и изделиями медицинского назначения;</w:t>
      </w:r>
    </w:p>
    <w:p w:rsidR="00BD378E" w:rsidRPr="00290CA9" w:rsidRDefault="00C107E8" w:rsidP="002163B0">
      <w:pPr>
        <w:tabs>
          <w:tab w:val="num" w:pos="284"/>
          <w:tab w:val="num" w:pos="851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</w:t>
      </w:r>
      <w:r w:rsidRPr="00290CA9">
        <w:rPr>
          <w:sz w:val="28"/>
          <w:szCs w:val="28"/>
        </w:rPr>
        <w:tab/>
      </w:r>
      <w:r w:rsidR="00BD378E" w:rsidRPr="00290CA9">
        <w:rPr>
          <w:sz w:val="28"/>
          <w:szCs w:val="28"/>
        </w:rPr>
        <w:t>продуктами питания, обеспечивающими рациональное и сбалансированное питание, с введением в рацион продуктов, обогащенных витаминами и йодом;</w:t>
      </w:r>
    </w:p>
    <w:p w:rsidR="00BD378E" w:rsidRPr="00290CA9" w:rsidRDefault="00BD378E" w:rsidP="002163B0">
      <w:pPr>
        <w:tabs>
          <w:tab w:val="num" w:pos="284"/>
          <w:tab w:val="num" w:pos="851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- </w:t>
      </w:r>
      <w:r w:rsidR="00C107E8" w:rsidRPr="00290CA9">
        <w:rPr>
          <w:sz w:val="28"/>
          <w:szCs w:val="28"/>
        </w:rPr>
        <w:tab/>
      </w:r>
      <w:r w:rsidRPr="00290CA9">
        <w:rPr>
          <w:sz w:val="28"/>
          <w:szCs w:val="28"/>
        </w:rPr>
        <w:t>средствами противопожарной безопасности;</w:t>
      </w:r>
    </w:p>
    <w:p w:rsidR="00235DD2" w:rsidRPr="00290CA9" w:rsidRDefault="00BD378E" w:rsidP="002163B0">
      <w:pPr>
        <w:tabs>
          <w:tab w:val="num" w:pos="284"/>
          <w:tab w:val="num" w:pos="851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- </w:t>
      </w:r>
      <w:r w:rsidR="00C107E8" w:rsidRPr="00290CA9">
        <w:rPr>
          <w:sz w:val="28"/>
          <w:szCs w:val="28"/>
        </w:rPr>
        <w:tab/>
      </w:r>
      <w:r w:rsidR="00F85A34" w:rsidRPr="00290CA9">
        <w:rPr>
          <w:sz w:val="28"/>
          <w:szCs w:val="28"/>
        </w:rPr>
        <w:t xml:space="preserve">спортивным </w:t>
      </w:r>
      <w:r w:rsidRPr="00290CA9">
        <w:rPr>
          <w:sz w:val="28"/>
          <w:szCs w:val="28"/>
        </w:rPr>
        <w:t>инвентарем</w:t>
      </w:r>
      <w:r w:rsidR="00F85A34" w:rsidRPr="00290CA9">
        <w:rPr>
          <w:sz w:val="28"/>
          <w:szCs w:val="28"/>
        </w:rPr>
        <w:t xml:space="preserve"> и оборудованием для проведения культурно-массовых мероприятий</w:t>
      </w:r>
      <w:r w:rsidRPr="00290CA9">
        <w:rPr>
          <w:sz w:val="28"/>
          <w:szCs w:val="28"/>
        </w:rPr>
        <w:t>.</w:t>
      </w:r>
    </w:p>
    <w:p w:rsidR="00C24F2A" w:rsidRPr="00290CA9" w:rsidRDefault="00663E6F" w:rsidP="002163B0">
      <w:pPr>
        <w:tabs>
          <w:tab w:val="num" w:pos="284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9</w:t>
      </w:r>
      <w:r w:rsidR="00C24F2A" w:rsidRPr="00290CA9">
        <w:rPr>
          <w:sz w:val="28"/>
          <w:szCs w:val="28"/>
        </w:rPr>
        <w:t>. Рекомендовать:</w:t>
      </w:r>
    </w:p>
    <w:p w:rsidR="005D0501" w:rsidRPr="00290CA9" w:rsidRDefault="00235DD2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9.1. </w:t>
      </w:r>
      <w:r w:rsidR="00663E6F" w:rsidRPr="00290CA9">
        <w:rPr>
          <w:sz w:val="28"/>
          <w:szCs w:val="28"/>
        </w:rPr>
        <w:t>Руководителям ведомств, организаций, имеющих на балансе загород</w:t>
      </w:r>
      <w:r w:rsidRPr="00290CA9">
        <w:rPr>
          <w:sz w:val="28"/>
          <w:szCs w:val="28"/>
        </w:rPr>
        <w:t xml:space="preserve">- </w:t>
      </w:r>
      <w:r w:rsidR="00663E6F" w:rsidRPr="00290CA9">
        <w:rPr>
          <w:sz w:val="28"/>
          <w:szCs w:val="28"/>
        </w:rPr>
        <w:t>ные оздоровительные учреждения, провести подготовку их к летней оздоровительной кампании</w:t>
      </w:r>
      <w:r w:rsidR="005D0501" w:rsidRPr="00290CA9">
        <w:rPr>
          <w:sz w:val="28"/>
          <w:szCs w:val="28"/>
        </w:rPr>
        <w:t>:</w:t>
      </w:r>
    </w:p>
    <w:p w:rsidR="005D0501" w:rsidRPr="00290CA9" w:rsidRDefault="005D0501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</w:t>
      </w:r>
      <w:r w:rsidR="00663E6F" w:rsidRPr="00290CA9">
        <w:rPr>
          <w:sz w:val="28"/>
          <w:szCs w:val="28"/>
        </w:rPr>
        <w:t xml:space="preserve"> обеспечить средствами противопожарной безопасности и не допускать случаев открытия учреждений отдыха без разрешения соответствующих органов, </w:t>
      </w:r>
    </w:p>
    <w:p w:rsidR="005D0501" w:rsidRPr="00290CA9" w:rsidRDefault="005D0501" w:rsidP="00437FF6">
      <w:pPr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 обеспечить выполнение предписаний надзорно-контрольных органов по соблюдению санитарно-гигиенического законодательства, антитеррористи</w:t>
      </w:r>
      <w:r w:rsidR="00437FF6" w:rsidRPr="00290CA9">
        <w:rPr>
          <w:sz w:val="28"/>
          <w:szCs w:val="28"/>
        </w:rPr>
        <w:t>-</w:t>
      </w:r>
      <w:r w:rsidRPr="00290CA9">
        <w:rPr>
          <w:sz w:val="28"/>
          <w:szCs w:val="28"/>
        </w:rPr>
        <w:t xml:space="preserve">ческой защищенности и пожарной безопасности организаций отдыха и оздоровления, усилить контроль за качеством организации спортивных площадок и спортивного инвентаря, </w:t>
      </w:r>
      <w:r w:rsidRPr="00290CA9">
        <w:rPr>
          <w:color w:val="000000"/>
          <w:sz w:val="28"/>
          <w:szCs w:val="28"/>
        </w:rPr>
        <w:t>обеспечить подготовку лагерей к приемке загородных оздоровительных лагерей</w:t>
      </w:r>
      <w:r w:rsidRPr="00290CA9">
        <w:rPr>
          <w:sz w:val="28"/>
          <w:szCs w:val="28"/>
        </w:rPr>
        <w:t>;</w:t>
      </w:r>
    </w:p>
    <w:p w:rsidR="005D0501" w:rsidRPr="00290CA9" w:rsidRDefault="005D0501" w:rsidP="00437FF6">
      <w:pPr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 организовать проведение дополнительных инструктажей с сотрудниками в детских оздоровительных организациях, ответственных за безопасность детей;</w:t>
      </w:r>
    </w:p>
    <w:p w:rsidR="005D0501" w:rsidRPr="00290CA9" w:rsidRDefault="005D0501" w:rsidP="00437FF6">
      <w:pPr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- не допускать использование не подготовленных для перевозок детей транспортных средств, а также перевозку детей </w:t>
      </w:r>
      <w:r w:rsidR="0043735D">
        <w:rPr>
          <w:sz w:val="28"/>
          <w:szCs w:val="28"/>
        </w:rPr>
        <w:t>без их сопровождения сотрудниками</w:t>
      </w:r>
      <w:r w:rsidRPr="00290CA9">
        <w:rPr>
          <w:sz w:val="28"/>
          <w:szCs w:val="28"/>
        </w:rPr>
        <w:t xml:space="preserve"> ГИБДД и медицинскими работниками;</w:t>
      </w:r>
    </w:p>
    <w:p w:rsidR="005D0501" w:rsidRPr="00290CA9" w:rsidRDefault="005D0501" w:rsidP="00437FF6">
      <w:pPr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lastRenderedPageBreak/>
        <w:t>- организовать страхование детей во время пребывания в загородном оздоровительном лагере;</w:t>
      </w:r>
    </w:p>
    <w:p w:rsidR="00663E6F" w:rsidRPr="00290CA9" w:rsidRDefault="005D0501" w:rsidP="00437FF6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 предусмотреть льготы по питанию сотрудникам и обслуживающему персоналу</w:t>
      </w:r>
      <w:r w:rsidR="00663E6F" w:rsidRPr="00290CA9">
        <w:rPr>
          <w:sz w:val="28"/>
          <w:szCs w:val="28"/>
        </w:rPr>
        <w:t>.</w:t>
      </w:r>
    </w:p>
    <w:p w:rsidR="0051526A" w:rsidRPr="00290CA9" w:rsidRDefault="00235DD2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9.2.</w:t>
      </w:r>
      <w:r w:rsidR="00C24F2A" w:rsidRPr="00290CA9">
        <w:rPr>
          <w:sz w:val="28"/>
          <w:szCs w:val="28"/>
        </w:rPr>
        <w:t xml:space="preserve"> </w:t>
      </w:r>
      <w:r w:rsidR="0051526A" w:rsidRPr="00290CA9">
        <w:rPr>
          <w:sz w:val="28"/>
          <w:szCs w:val="28"/>
        </w:rPr>
        <w:t xml:space="preserve"> </w:t>
      </w:r>
      <w:r w:rsidR="00F85A34" w:rsidRPr="00290CA9">
        <w:rPr>
          <w:sz w:val="28"/>
          <w:szCs w:val="28"/>
        </w:rPr>
        <w:t>Г</w:t>
      </w:r>
      <w:r w:rsidR="00C24F2A" w:rsidRPr="00290CA9">
        <w:rPr>
          <w:sz w:val="28"/>
          <w:szCs w:val="28"/>
        </w:rPr>
        <w:t xml:space="preserve">БУЗ  </w:t>
      </w:r>
      <w:r w:rsidR="00F85A34" w:rsidRPr="00290CA9">
        <w:rPr>
          <w:sz w:val="28"/>
          <w:szCs w:val="28"/>
        </w:rPr>
        <w:t xml:space="preserve">ВО </w:t>
      </w:r>
      <w:r w:rsidR="002E33A4" w:rsidRPr="00290CA9">
        <w:rPr>
          <w:sz w:val="28"/>
          <w:szCs w:val="28"/>
        </w:rPr>
        <w:t>«Детская больница округа Муром»</w:t>
      </w:r>
      <w:r w:rsidR="003C7231" w:rsidRPr="00290CA9">
        <w:rPr>
          <w:sz w:val="28"/>
          <w:szCs w:val="28"/>
        </w:rPr>
        <w:t>:</w:t>
      </w:r>
    </w:p>
    <w:p w:rsidR="00235DD2" w:rsidRPr="00290CA9" w:rsidRDefault="0051526A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- </w:t>
      </w:r>
      <w:r w:rsidR="00C24F2A" w:rsidRPr="00290CA9">
        <w:rPr>
          <w:sz w:val="28"/>
          <w:szCs w:val="28"/>
        </w:rPr>
        <w:t>обеспечить координационную работу по медицинскому обслуживанию детей в учреждениях отдыха, оздоровления, включая подготовку кадров медицинских работников, организацию санаторных смен на базе  загородных оздоровительных лагерей и лагерей с дневным пребыванием, реабилитацию детей и подростков с хроническими за</w:t>
      </w:r>
      <w:r w:rsidR="00235DD2" w:rsidRPr="00290CA9">
        <w:rPr>
          <w:sz w:val="28"/>
          <w:szCs w:val="28"/>
        </w:rPr>
        <w:t>болеваниями на базе санаторно-</w:t>
      </w:r>
      <w:r w:rsidR="00C24F2A" w:rsidRPr="00290CA9">
        <w:rPr>
          <w:sz w:val="28"/>
          <w:szCs w:val="28"/>
        </w:rPr>
        <w:t>курортных, реабилитационных лечебных учреждений округа</w:t>
      </w:r>
      <w:r w:rsidR="00235DD2" w:rsidRPr="00290CA9">
        <w:rPr>
          <w:sz w:val="28"/>
          <w:szCs w:val="28"/>
        </w:rPr>
        <w:t>;</w:t>
      </w:r>
    </w:p>
    <w:p w:rsidR="00C24F2A" w:rsidRPr="00290CA9" w:rsidRDefault="0051526A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- </w:t>
      </w:r>
      <w:r w:rsidR="003C7231" w:rsidRPr="00290CA9">
        <w:rPr>
          <w:sz w:val="28"/>
          <w:szCs w:val="28"/>
        </w:rPr>
        <w:t xml:space="preserve">обеспечить </w:t>
      </w:r>
      <w:r w:rsidRPr="00290CA9">
        <w:rPr>
          <w:sz w:val="28"/>
          <w:szCs w:val="28"/>
        </w:rPr>
        <w:t>п</w:t>
      </w:r>
      <w:r w:rsidR="00C24F2A" w:rsidRPr="00290CA9">
        <w:rPr>
          <w:sz w:val="28"/>
          <w:szCs w:val="28"/>
        </w:rPr>
        <w:t>рохождение медицинских осмотров детей и подростков при оформлении их на временную работу в период каникул без взимания платы.</w:t>
      </w:r>
    </w:p>
    <w:p w:rsidR="00C24F2A" w:rsidRPr="00290CA9" w:rsidRDefault="00235DD2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9.3. </w:t>
      </w:r>
      <w:r w:rsidR="00731204" w:rsidRPr="00290CA9">
        <w:rPr>
          <w:sz w:val="28"/>
          <w:szCs w:val="28"/>
        </w:rPr>
        <w:t xml:space="preserve">Руководителям организаций </w:t>
      </w:r>
      <w:r w:rsidR="003C7231" w:rsidRPr="00290CA9">
        <w:rPr>
          <w:sz w:val="28"/>
          <w:szCs w:val="28"/>
        </w:rPr>
        <w:t xml:space="preserve">обеспечить </w:t>
      </w:r>
      <w:r w:rsidR="00C24F2A" w:rsidRPr="00290CA9">
        <w:rPr>
          <w:sz w:val="28"/>
          <w:szCs w:val="28"/>
        </w:rPr>
        <w:t>прохождение профилактических осмотров работниками детских оздоровительных лагерей за счет средств работодателей.</w:t>
      </w:r>
    </w:p>
    <w:p w:rsidR="00C24F2A" w:rsidRPr="00290CA9" w:rsidRDefault="00235DD2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9.4.</w:t>
      </w:r>
      <w:r w:rsidR="00C24F2A" w:rsidRPr="00290CA9">
        <w:rPr>
          <w:sz w:val="28"/>
          <w:szCs w:val="28"/>
        </w:rPr>
        <w:t xml:space="preserve"> Территориальному отделу социальной защиты населения по г.Мурому и </w:t>
      </w:r>
      <w:r w:rsidR="009B25E7" w:rsidRPr="00290CA9">
        <w:rPr>
          <w:sz w:val="28"/>
          <w:szCs w:val="28"/>
        </w:rPr>
        <w:t xml:space="preserve"> </w:t>
      </w:r>
      <w:r w:rsidR="00C24F2A" w:rsidRPr="00290CA9">
        <w:rPr>
          <w:sz w:val="28"/>
          <w:szCs w:val="28"/>
        </w:rPr>
        <w:t>Муром</w:t>
      </w:r>
      <w:r w:rsidR="003C7231" w:rsidRPr="00290CA9">
        <w:rPr>
          <w:sz w:val="28"/>
          <w:szCs w:val="28"/>
        </w:rPr>
        <w:t>скому району</w:t>
      </w:r>
      <w:r w:rsidRPr="00290CA9">
        <w:rPr>
          <w:sz w:val="28"/>
          <w:szCs w:val="28"/>
        </w:rPr>
        <w:t xml:space="preserve"> </w:t>
      </w:r>
      <w:r w:rsidR="00C24F2A" w:rsidRPr="00290CA9">
        <w:rPr>
          <w:sz w:val="28"/>
          <w:szCs w:val="28"/>
        </w:rPr>
        <w:t>обеспечить за счет средств федерального бюджета организацию отдыха  и оздоровления детей, находящихся в трудной жизненной ситуации, развивать формы озд</w:t>
      </w:r>
      <w:r w:rsidRPr="00290CA9">
        <w:rPr>
          <w:sz w:val="28"/>
          <w:szCs w:val="28"/>
        </w:rPr>
        <w:t>оровительной и оздоровительно-</w:t>
      </w:r>
      <w:r w:rsidR="00C24F2A" w:rsidRPr="00290CA9">
        <w:rPr>
          <w:sz w:val="28"/>
          <w:szCs w:val="28"/>
        </w:rPr>
        <w:t>трудовой реабилитации детей и подростков на базе учреждений социального обслуживания населения в период школьных каникул.</w:t>
      </w:r>
    </w:p>
    <w:p w:rsidR="00C24F2A" w:rsidRPr="00290CA9" w:rsidRDefault="005B5707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9.5</w:t>
      </w:r>
      <w:r w:rsidR="0051526A" w:rsidRPr="00290CA9">
        <w:rPr>
          <w:sz w:val="28"/>
          <w:szCs w:val="28"/>
        </w:rPr>
        <w:t xml:space="preserve">. </w:t>
      </w:r>
      <w:r w:rsidR="00C24F2A" w:rsidRPr="00290CA9">
        <w:rPr>
          <w:sz w:val="28"/>
          <w:szCs w:val="28"/>
        </w:rPr>
        <w:t xml:space="preserve">Муромскому городскому Центру занятости населения </w:t>
      </w:r>
      <w:r w:rsidR="003C7231" w:rsidRPr="00290CA9">
        <w:rPr>
          <w:sz w:val="28"/>
          <w:szCs w:val="28"/>
        </w:rPr>
        <w:t>с</w:t>
      </w:r>
      <w:r w:rsidR="00C24F2A" w:rsidRPr="00290CA9">
        <w:rPr>
          <w:sz w:val="28"/>
          <w:szCs w:val="28"/>
        </w:rPr>
        <w:t>овместно с управлением образования, комите</w:t>
      </w:r>
      <w:r w:rsidR="00631FCE" w:rsidRPr="00290CA9">
        <w:rPr>
          <w:sz w:val="28"/>
          <w:szCs w:val="28"/>
        </w:rPr>
        <w:t>том</w:t>
      </w:r>
      <w:r w:rsidR="00C24F2A" w:rsidRPr="00290CA9">
        <w:rPr>
          <w:sz w:val="28"/>
          <w:szCs w:val="28"/>
        </w:rPr>
        <w:t xml:space="preserve"> территориального самоуправления, комитетом по делам молодежи, территориальным отделом социальной защиты населения по г.Мурому и Муромскому району  при непосредственном участии управления ЖКХ:</w:t>
      </w:r>
    </w:p>
    <w:p w:rsidR="007F40E4" w:rsidRPr="00290CA9" w:rsidRDefault="007F40E4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  </w:t>
      </w:r>
      <w:r w:rsidR="0051526A" w:rsidRPr="00290CA9">
        <w:rPr>
          <w:sz w:val="28"/>
          <w:szCs w:val="28"/>
        </w:rPr>
        <w:t>- о</w:t>
      </w:r>
      <w:r w:rsidR="00C24F2A" w:rsidRPr="00290CA9">
        <w:rPr>
          <w:sz w:val="28"/>
          <w:szCs w:val="28"/>
        </w:rPr>
        <w:t>пределить необходимые организационные меры по временному трудоустройству несовершеннолетних граждан в возрасте от 14 до 18</w:t>
      </w:r>
      <w:r w:rsidRPr="00290CA9">
        <w:rPr>
          <w:sz w:val="28"/>
          <w:szCs w:val="28"/>
        </w:rPr>
        <w:t xml:space="preserve"> лет в свободное от учебы время;</w:t>
      </w:r>
    </w:p>
    <w:p w:rsidR="007F40E4" w:rsidRPr="00290CA9" w:rsidRDefault="007F40E4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 предусмотреть в первоочередном</w:t>
      </w:r>
      <w:r w:rsidR="005B5707" w:rsidRPr="00290CA9">
        <w:rPr>
          <w:sz w:val="28"/>
          <w:szCs w:val="28"/>
        </w:rPr>
        <w:t xml:space="preserve"> порядке временную занятость подростков из числа детей-сирот, детей, оставшихся без попечения родителей, состоящих</w:t>
      </w:r>
      <w:r w:rsidR="005D0501" w:rsidRPr="00290CA9">
        <w:rPr>
          <w:sz w:val="28"/>
          <w:szCs w:val="28"/>
        </w:rPr>
        <w:t xml:space="preserve"> </w:t>
      </w:r>
      <w:r w:rsidR="005B5707" w:rsidRPr="00290CA9">
        <w:rPr>
          <w:sz w:val="28"/>
          <w:szCs w:val="28"/>
        </w:rPr>
        <w:t>на профилактиче</w:t>
      </w:r>
      <w:r w:rsidR="005D0501" w:rsidRPr="00290CA9">
        <w:rPr>
          <w:sz w:val="28"/>
          <w:szCs w:val="28"/>
        </w:rPr>
        <w:t>с</w:t>
      </w:r>
      <w:r w:rsidR="005B5707" w:rsidRPr="00290CA9">
        <w:rPr>
          <w:sz w:val="28"/>
          <w:szCs w:val="28"/>
        </w:rPr>
        <w:t>ком учете в подразделениях по делам несовершеннолетних, комиссиях по делам несовершеннолетних</w:t>
      </w:r>
      <w:r w:rsidR="005D0501" w:rsidRPr="00290CA9">
        <w:rPr>
          <w:sz w:val="28"/>
          <w:szCs w:val="28"/>
        </w:rPr>
        <w:t>,</w:t>
      </w:r>
      <w:r w:rsidR="005B5707" w:rsidRPr="00290CA9">
        <w:rPr>
          <w:sz w:val="28"/>
          <w:szCs w:val="28"/>
        </w:rPr>
        <w:t xml:space="preserve"> и защите их прав, из семей безработных граждан, многодетных, неблагополучных семей, детей, находящихся в трудной жизненной ситуации;</w:t>
      </w:r>
      <w:r w:rsidRPr="00290CA9">
        <w:rPr>
          <w:sz w:val="28"/>
          <w:szCs w:val="28"/>
        </w:rPr>
        <w:t xml:space="preserve"> </w:t>
      </w:r>
    </w:p>
    <w:p w:rsidR="007F40E4" w:rsidRPr="00290CA9" w:rsidRDefault="0051526A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 с</w:t>
      </w:r>
      <w:r w:rsidR="00C24F2A" w:rsidRPr="00290CA9">
        <w:rPr>
          <w:sz w:val="28"/>
          <w:szCs w:val="28"/>
        </w:rPr>
        <w:t>одействовать развитию видов трудовой деятельности подростков, направленных на получение ими профессиональных навыков.</w:t>
      </w:r>
    </w:p>
    <w:p w:rsidR="00874343" w:rsidRPr="00290CA9" w:rsidRDefault="0051526A" w:rsidP="00874343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 у</w:t>
      </w:r>
      <w:r w:rsidR="00C24F2A" w:rsidRPr="00290CA9">
        <w:rPr>
          <w:sz w:val="28"/>
          <w:szCs w:val="28"/>
        </w:rPr>
        <w:t>делять особое внимание организации временной занятости подростков, находящихся в лагерях труда и отдыха.</w:t>
      </w:r>
    </w:p>
    <w:p w:rsidR="00BD378E" w:rsidRPr="00290CA9" w:rsidRDefault="005B5707" w:rsidP="00874343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9.6</w:t>
      </w:r>
      <w:r w:rsidR="004C653A" w:rsidRPr="00290CA9">
        <w:rPr>
          <w:sz w:val="28"/>
          <w:szCs w:val="28"/>
        </w:rPr>
        <w:t xml:space="preserve">. </w:t>
      </w:r>
      <w:r w:rsidR="00BD378E" w:rsidRPr="00290CA9">
        <w:rPr>
          <w:sz w:val="28"/>
          <w:szCs w:val="28"/>
        </w:rPr>
        <w:t xml:space="preserve"> Территориальному отделу управления </w:t>
      </w:r>
      <w:r w:rsidR="00A30236" w:rsidRPr="00290CA9">
        <w:rPr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 w:rsidR="00BD378E" w:rsidRPr="00290CA9">
        <w:rPr>
          <w:sz w:val="28"/>
          <w:szCs w:val="28"/>
        </w:rPr>
        <w:t xml:space="preserve"> по Владимирской области в округе Муром</w:t>
      </w:r>
      <w:r w:rsidR="00A30236" w:rsidRPr="00290CA9">
        <w:rPr>
          <w:sz w:val="28"/>
          <w:szCs w:val="28"/>
        </w:rPr>
        <w:t>, Муромском, Меленковском и Селивано</w:t>
      </w:r>
      <w:r w:rsidR="00971772" w:rsidRPr="00290CA9">
        <w:rPr>
          <w:sz w:val="28"/>
          <w:szCs w:val="28"/>
        </w:rPr>
        <w:t>в</w:t>
      </w:r>
      <w:r w:rsidR="00A30236" w:rsidRPr="00290CA9">
        <w:rPr>
          <w:sz w:val="28"/>
          <w:szCs w:val="28"/>
        </w:rPr>
        <w:t>ском районах</w:t>
      </w:r>
      <w:r w:rsidR="00BD378E" w:rsidRPr="00290CA9">
        <w:rPr>
          <w:sz w:val="28"/>
          <w:szCs w:val="28"/>
        </w:rPr>
        <w:t xml:space="preserve">  </w:t>
      </w:r>
      <w:r w:rsidR="007E31C9" w:rsidRPr="00290CA9">
        <w:rPr>
          <w:sz w:val="28"/>
          <w:szCs w:val="28"/>
        </w:rPr>
        <w:t xml:space="preserve">обеспечить осуществление санитарно-эпидемиологического надзора в </w:t>
      </w:r>
      <w:r w:rsidR="00E879D9" w:rsidRPr="00290CA9">
        <w:rPr>
          <w:sz w:val="28"/>
          <w:szCs w:val="28"/>
        </w:rPr>
        <w:t xml:space="preserve">лагерях </w:t>
      </w:r>
      <w:r w:rsidR="007E31C9" w:rsidRPr="00290CA9">
        <w:rPr>
          <w:sz w:val="28"/>
          <w:szCs w:val="28"/>
        </w:rPr>
        <w:lastRenderedPageBreak/>
        <w:t>отдых</w:t>
      </w:r>
      <w:r w:rsidR="00E879D9" w:rsidRPr="00290CA9">
        <w:rPr>
          <w:sz w:val="28"/>
          <w:szCs w:val="28"/>
        </w:rPr>
        <w:t>а</w:t>
      </w:r>
      <w:r w:rsidR="007E31C9" w:rsidRPr="00290CA9">
        <w:rPr>
          <w:sz w:val="28"/>
          <w:szCs w:val="28"/>
        </w:rPr>
        <w:t xml:space="preserve"> </w:t>
      </w:r>
      <w:r w:rsidR="00E879D9" w:rsidRPr="00290CA9">
        <w:rPr>
          <w:sz w:val="28"/>
          <w:szCs w:val="28"/>
        </w:rPr>
        <w:t xml:space="preserve"> </w:t>
      </w:r>
      <w:r w:rsidR="007E31C9" w:rsidRPr="00290CA9">
        <w:rPr>
          <w:sz w:val="28"/>
          <w:szCs w:val="28"/>
        </w:rPr>
        <w:t>и оздоровления детей и при перевозке организованных групп детей к месту отдыха и обратно.</w:t>
      </w:r>
    </w:p>
    <w:p w:rsidR="005C68C4" w:rsidRPr="00290CA9" w:rsidRDefault="005B5707" w:rsidP="002163B0">
      <w:pPr>
        <w:tabs>
          <w:tab w:val="num" w:pos="-1701"/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9.7. </w:t>
      </w:r>
      <w:r w:rsidR="007E31C9" w:rsidRPr="00290CA9">
        <w:rPr>
          <w:sz w:val="28"/>
          <w:szCs w:val="28"/>
        </w:rPr>
        <w:t>УВД по округу Муром и Муромскому району</w:t>
      </w:r>
      <w:r w:rsidRPr="00290CA9">
        <w:rPr>
          <w:sz w:val="28"/>
          <w:szCs w:val="28"/>
        </w:rPr>
        <w:t>:</w:t>
      </w:r>
    </w:p>
    <w:p w:rsidR="007E31C9" w:rsidRPr="00290CA9" w:rsidRDefault="005C68C4" w:rsidP="002163B0">
      <w:pPr>
        <w:tabs>
          <w:tab w:val="num" w:pos="-1701"/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- </w:t>
      </w:r>
      <w:r w:rsidR="005B5707" w:rsidRPr="00290CA9">
        <w:rPr>
          <w:sz w:val="28"/>
          <w:szCs w:val="28"/>
        </w:rPr>
        <w:t>обеспечить общественный правопорядок и безопасность при проезде организованных групп детей по маршруту следования к местам отдыха и обратно</w:t>
      </w:r>
      <w:r w:rsidR="007E31C9" w:rsidRPr="00290CA9">
        <w:rPr>
          <w:sz w:val="28"/>
          <w:szCs w:val="28"/>
        </w:rPr>
        <w:t>;</w:t>
      </w:r>
    </w:p>
    <w:p w:rsidR="005B5707" w:rsidRPr="00290CA9" w:rsidRDefault="005B5707" w:rsidP="002163B0">
      <w:pPr>
        <w:tabs>
          <w:tab w:val="num" w:pos="426"/>
          <w:tab w:val="num" w:pos="851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 обеспечить совместно с общественными формированиями общественный правопорядок и безопасность детей в загородных оздоровительных лагерях в летний период, работу которых курирует Координационный совет по организации отдыха, оздоровления и занятости детей и подростков;</w:t>
      </w:r>
    </w:p>
    <w:p w:rsidR="007E31C9" w:rsidRPr="00290CA9" w:rsidRDefault="007E31C9" w:rsidP="002163B0">
      <w:pPr>
        <w:tabs>
          <w:tab w:val="num" w:pos="426"/>
          <w:tab w:val="num" w:pos="851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- </w:t>
      </w:r>
      <w:r w:rsidR="005B5707" w:rsidRPr="00290CA9">
        <w:rPr>
          <w:sz w:val="28"/>
          <w:szCs w:val="28"/>
        </w:rPr>
        <w:t>обеспечить</w:t>
      </w:r>
      <w:r w:rsidR="00C107E8" w:rsidRPr="00290CA9">
        <w:rPr>
          <w:sz w:val="28"/>
          <w:szCs w:val="28"/>
        </w:rPr>
        <w:tab/>
      </w:r>
      <w:r w:rsidRPr="00290CA9">
        <w:rPr>
          <w:sz w:val="28"/>
          <w:szCs w:val="28"/>
        </w:rPr>
        <w:t>проведение других мероприятий, направленных на  предупреждение и пресечение преступлений и правонарушений;</w:t>
      </w:r>
    </w:p>
    <w:p w:rsidR="007E31C9" w:rsidRPr="00290CA9" w:rsidRDefault="00C107E8" w:rsidP="002163B0">
      <w:pPr>
        <w:tabs>
          <w:tab w:val="num" w:pos="426"/>
          <w:tab w:val="num" w:pos="851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</w:t>
      </w:r>
      <w:r w:rsidRPr="00290CA9">
        <w:rPr>
          <w:sz w:val="28"/>
          <w:szCs w:val="28"/>
        </w:rPr>
        <w:tab/>
      </w:r>
      <w:r w:rsidR="005B5707" w:rsidRPr="00290CA9">
        <w:rPr>
          <w:sz w:val="28"/>
          <w:szCs w:val="28"/>
        </w:rPr>
        <w:t xml:space="preserve">принять </w:t>
      </w:r>
      <w:r w:rsidR="003C7231" w:rsidRPr="00290CA9">
        <w:rPr>
          <w:sz w:val="28"/>
          <w:szCs w:val="28"/>
        </w:rPr>
        <w:t>меры по преду</w:t>
      </w:r>
      <w:r w:rsidR="005B5707" w:rsidRPr="00290CA9">
        <w:rPr>
          <w:sz w:val="28"/>
          <w:szCs w:val="28"/>
        </w:rPr>
        <w:t>преждению дорожно-транспортного травматизма и созданию условий для безопасного</w:t>
      </w:r>
      <w:r w:rsidR="003C7231" w:rsidRPr="00290CA9">
        <w:rPr>
          <w:sz w:val="28"/>
          <w:szCs w:val="28"/>
        </w:rPr>
        <w:t xml:space="preserve"> нахождения детей на улицах в период каникул;</w:t>
      </w:r>
    </w:p>
    <w:p w:rsidR="003C7231" w:rsidRPr="00290CA9" w:rsidRDefault="003C7231" w:rsidP="002163B0">
      <w:pPr>
        <w:tabs>
          <w:tab w:val="num" w:pos="426"/>
          <w:tab w:val="num" w:pos="851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- совместно с заинтересованными организациями обеспечить отдых, оздоровление и занятость детей и подростков, состоящих на учете в органах внутренних дел округа.</w:t>
      </w:r>
    </w:p>
    <w:p w:rsidR="007E31C9" w:rsidRPr="00290CA9" w:rsidRDefault="003C7231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 xml:space="preserve">9.8. </w:t>
      </w:r>
      <w:r w:rsidR="00631FCE" w:rsidRPr="00290CA9">
        <w:rPr>
          <w:sz w:val="28"/>
          <w:szCs w:val="28"/>
        </w:rPr>
        <w:t>Сов</w:t>
      </w:r>
      <w:r w:rsidR="00CC7292" w:rsidRPr="00290CA9">
        <w:rPr>
          <w:sz w:val="28"/>
          <w:szCs w:val="28"/>
        </w:rPr>
        <w:t xml:space="preserve">местно </w:t>
      </w:r>
      <w:r w:rsidR="008628D8" w:rsidRPr="00290CA9">
        <w:rPr>
          <w:sz w:val="28"/>
          <w:szCs w:val="28"/>
        </w:rPr>
        <w:t xml:space="preserve"> </w:t>
      </w:r>
      <w:r w:rsidR="007E31C9" w:rsidRPr="00290CA9">
        <w:rPr>
          <w:sz w:val="28"/>
          <w:szCs w:val="28"/>
        </w:rPr>
        <w:t xml:space="preserve">ГУ «11 отряд ФПС Владимирской области» </w:t>
      </w:r>
      <w:r w:rsidR="00FF7B97" w:rsidRPr="00290CA9">
        <w:rPr>
          <w:sz w:val="28"/>
          <w:szCs w:val="28"/>
        </w:rPr>
        <w:t xml:space="preserve">и ОНД </w:t>
      </w:r>
      <w:r w:rsidR="00CC7292" w:rsidRPr="00290CA9">
        <w:rPr>
          <w:sz w:val="28"/>
          <w:szCs w:val="28"/>
        </w:rPr>
        <w:t xml:space="preserve"> по окр</w:t>
      </w:r>
      <w:r w:rsidRPr="00290CA9">
        <w:rPr>
          <w:sz w:val="28"/>
          <w:szCs w:val="28"/>
        </w:rPr>
        <w:t xml:space="preserve">угу Мурому и Муромскому району </w:t>
      </w:r>
      <w:r w:rsidR="007E31C9" w:rsidRPr="00290CA9">
        <w:rPr>
          <w:sz w:val="28"/>
          <w:szCs w:val="28"/>
        </w:rPr>
        <w:t xml:space="preserve">обеспечить </w:t>
      </w:r>
      <w:r w:rsidRPr="00290CA9">
        <w:rPr>
          <w:sz w:val="28"/>
          <w:szCs w:val="28"/>
        </w:rPr>
        <w:t xml:space="preserve">контроль </w:t>
      </w:r>
      <w:r w:rsidR="007E31C9" w:rsidRPr="00290CA9">
        <w:rPr>
          <w:sz w:val="28"/>
          <w:szCs w:val="28"/>
        </w:rPr>
        <w:t>за состоянием противопожарной безопасности в оздоровительных лагерях.</w:t>
      </w:r>
    </w:p>
    <w:p w:rsidR="007E31C9" w:rsidRPr="00290CA9" w:rsidRDefault="003C7231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9.9.</w:t>
      </w:r>
      <w:r w:rsidR="0051526A" w:rsidRPr="00290CA9">
        <w:rPr>
          <w:sz w:val="28"/>
          <w:szCs w:val="28"/>
        </w:rPr>
        <w:t xml:space="preserve"> </w:t>
      </w:r>
      <w:r w:rsidR="007E31C9" w:rsidRPr="00290CA9">
        <w:rPr>
          <w:sz w:val="28"/>
          <w:szCs w:val="28"/>
        </w:rPr>
        <w:t xml:space="preserve">Комитету </w:t>
      </w:r>
      <w:r w:rsidRPr="00290CA9">
        <w:rPr>
          <w:sz w:val="28"/>
          <w:szCs w:val="28"/>
        </w:rPr>
        <w:t>по физической культуре и спорту, управлению культуры обеспечить проведение культурно-дос</w:t>
      </w:r>
      <w:r w:rsidR="0043735D">
        <w:rPr>
          <w:sz w:val="28"/>
          <w:szCs w:val="28"/>
        </w:rPr>
        <w:t>уговой и физкультурно-оздоровите</w:t>
      </w:r>
      <w:r w:rsidRPr="00290CA9">
        <w:rPr>
          <w:sz w:val="28"/>
          <w:szCs w:val="28"/>
        </w:rPr>
        <w:t>льной работы с детьми и подростками в период летних школьных каникул</w:t>
      </w:r>
      <w:r w:rsidR="00C107E8" w:rsidRPr="00290CA9">
        <w:rPr>
          <w:sz w:val="28"/>
          <w:szCs w:val="28"/>
        </w:rPr>
        <w:t>.</w:t>
      </w:r>
    </w:p>
    <w:p w:rsidR="003C7231" w:rsidRPr="00290CA9" w:rsidRDefault="003C7231" w:rsidP="002163B0">
      <w:pPr>
        <w:tabs>
          <w:tab w:val="num" w:pos="426"/>
        </w:tabs>
        <w:spacing w:before="120" w:line="300" w:lineRule="exact"/>
        <w:ind w:firstLine="567"/>
        <w:jc w:val="both"/>
        <w:rPr>
          <w:sz w:val="28"/>
          <w:szCs w:val="28"/>
        </w:rPr>
      </w:pPr>
      <w:r w:rsidRPr="00290CA9">
        <w:rPr>
          <w:sz w:val="28"/>
          <w:szCs w:val="28"/>
        </w:rPr>
        <w:t>10</w:t>
      </w:r>
      <w:r w:rsidR="0051526A" w:rsidRPr="00290CA9">
        <w:rPr>
          <w:sz w:val="28"/>
          <w:szCs w:val="28"/>
        </w:rPr>
        <w:t xml:space="preserve">. </w:t>
      </w:r>
      <w:r w:rsidR="009B25E7" w:rsidRPr="00290CA9">
        <w:rPr>
          <w:sz w:val="28"/>
          <w:szCs w:val="28"/>
        </w:rPr>
        <w:t xml:space="preserve"> </w:t>
      </w:r>
      <w:r w:rsidRPr="00290CA9">
        <w:rPr>
          <w:sz w:val="28"/>
          <w:szCs w:val="28"/>
        </w:rPr>
        <w:t>Координационному совету по организации отдыха, оздоровления и занятости детей и подростков обеспечить организацию</w:t>
      </w:r>
      <w:r w:rsidR="002A6CD6" w:rsidRPr="00290CA9">
        <w:rPr>
          <w:sz w:val="28"/>
          <w:szCs w:val="28"/>
        </w:rPr>
        <w:t xml:space="preserve"> работы</w:t>
      </w:r>
      <w:r w:rsidR="00C833AE" w:rsidRPr="00290CA9">
        <w:rPr>
          <w:sz w:val="28"/>
          <w:szCs w:val="28"/>
        </w:rPr>
        <w:t xml:space="preserve"> комиссии по приемке</w:t>
      </w:r>
      <w:r w:rsidR="005C68C4" w:rsidRPr="00290CA9">
        <w:rPr>
          <w:sz w:val="28"/>
          <w:szCs w:val="28"/>
        </w:rPr>
        <w:t xml:space="preserve"> загородных оздоровительных лагерей.</w:t>
      </w:r>
    </w:p>
    <w:p w:rsidR="004E4F75" w:rsidRPr="00290CA9" w:rsidRDefault="003C7231" w:rsidP="005C68C4">
      <w:pPr>
        <w:tabs>
          <w:tab w:val="num" w:pos="426"/>
        </w:tabs>
        <w:spacing w:before="120"/>
        <w:ind w:firstLine="567"/>
        <w:jc w:val="both"/>
        <w:rPr>
          <w:b/>
          <w:i/>
          <w:noProof w:val="0"/>
          <w:sz w:val="28"/>
          <w:szCs w:val="28"/>
        </w:rPr>
      </w:pPr>
      <w:r w:rsidRPr="00290CA9">
        <w:rPr>
          <w:sz w:val="28"/>
          <w:szCs w:val="28"/>
        </w:rPr>
        <w:t xml:space="preserve">11. </w:t>
      </w:r>
      <w:r w:rsidR="0053420F" w:rsidRPr="00290CA9">
        <w:rPr>
          <w:sz w:val="28"/>
          <w:szCs w:val="28"/>
        </w:rPr>
        <w:t xml:space="preserve">Контроль за исполнением </w:t>
      </w:r>
      <w:r w:rsidR="00C107E8" w:rsidRPr="00290CA9">
        <w:rPr>
          <w:sz w:val="28"/>
          <w:szCs w:val="28"/>
        </w:rPr>
        <w:t xml:space="preserve">настоящего </w:t>
      </w:r>
      <w:r w:rsidR="0053420F" w:rsidRPr="00290CA9">
        <w:rPr>
          <w:sz w:val="28"/>
          <w:szCs w:val="28"/>
        </w:rPr>
        <w:t>постановлени</w:t>
      </w:r>
      <w:r w:rsidR="00D1268C" w:rsidRPr="00290CA9">
        <w:rPr>
          <w:sz w:val="28"/>
          <w:szCs w:val="28"/>
        </w:rPr>
        <w:t xml:space="preserve">я </w:t>
      </w:r>
      <w:r w:rsidR="005C68C4" w:rsidRPr="00290CA9">
        <w:rPr>
          <w:sz w:val="28"/>
          <w:szCs w:val="28"/>
        </w:rPr>
        <w:t xml:space="preserve">возложить на </w:t>
      </w:r>
      <w:r w:rsidR="0043735D">
        <w:rPr>
          <w:sz w:val="28"/>
          <w:szCs w:val="28"/>
        </w:rPr>
        <w:t>начальника управления образования И.И.Раевскую.</w:t>
      </w:r>
    </w:p>
    <w:p w:rsidR="0053420F" w:rsidRPr="00290CA9" w:rsidRDefault="0051526A" w:rsidP="00235DD2">
      <w:pPr>
        <w:tabs>
          <w:tab w:val="num" w:pos="-1701"/>
          <w:tab w:val="num" w:pos="426"/>
        </w:tabs>
        <w:spacing w:before="120"/>
        <w:ind w:firstLine="567"/>
        <w:jc w:val="both"/>
        <w:rPr>
          <w:noProof w:val="0"/>
          <w:sz w:val="28"/>
          <w:szCs w:val="28"/>
        </w:rPr>
      </w:pPr>
      <w:r w:rsidRPr="00290CA9">
        <w:rPr>
          <w:noProof w:val="0"/>
          <w:sz w:val="28"/>
          <w:szCs w:val="28"/>
        </w:rPr>
        <w:t>1</w:t>
      </w:r>
      <w:r w:rsidR="005C68C4" w:rsidRPr="00290CA9">
        <w:rPr>
          <w:noProof w:val="0"/>
          <w:sz w:val="28"/>
          <w:szCs w:val="28"/>
        </w:rPr>
        <w:t>2</w:t>
      </w:r>
      <w:r w:rsidRPr="00290CA9">
        <w:rPr>
          <w:noProof w:val="0"/>
          <w:sz w:val="28"/>
          <w:szCs w:val="28"/>
        </w:rPr>
        <w:t xml:space="preserve">. </w:t>
      </w:r>
      <w:r w:rsidR="009B25E7" w:rsidRPr="00290CA9">
        <w:rPr>
          <w:noProof w:val="0"/>
          <w:sz w:val="28"/>
          <w:szCs w:val="28"/>
        </w:rPr>
        <w:t xml:space="preserve"> </w:t>
      </w:r>
      <w:r w:rsidR="00C107E8" w:rsidRPr="00290CA9">
        <w:rPr>
          <w:noProof w:val="0"/>
          <w:sz w:val="28"/>
          <w:szCs w:val="28"/>
        </w:rPr>
        <w:t>Настоящее п</w:t>
      </w:r>
      <w:r w:rsidR="0053420F" w:rsidRPr="00290CA9">
        <w:rPr>
          <w:noProof w:val="0"/>
          <w:sz w:val="28"/>
          <w:szCs w:val="28"/>
        </w:rPr>
        <w:t>остановление вступа</w:t>
      </w:r>
      <w:r w:rsidR="000C01C5" w:rsidRPr="00290CA9">
        <w:rPr>
          <w:noProof w:val="0"/>
          <w:sz w:val="28"/>
          <w:szCs w:val="28"/>
        </w:rPr>
        <w:t>ет в силу со дня</w:t>
      </w:r>
      <w:r w:rsidR="005C68C4" w:rsidRPr="00290CA9">
        <w:rPr>
          <w:noProof w:val="0"/>
          <w:sz w:val="28"/>
          <w:szCs w:val="28"/>
        </w:rPr>
        <w:t xml:space="preserve"> его подписания и </w:t>
      </w:r>
      <w:proofErr w:type="gramStart"/>
      <w:r w:rsidR="005C68C4" w:rsidRPr="00290CA9">
        <w:rPr>
          <w:noProof w:val="0"/>
          <w:sz w:val="28"/>
          <w:szCs w:val="28"/>
        </w:rPr>
        <w:t xml:space="preserve">подлежит </w:t>
      </w:r>
      <w:r w:rsidR="000C01C5" w:rsidRPr="00290CA9">
        <w:rPr>
          <w:noProof w:val="0"/>
          <w:sz w:val="28"/>
          <w:szCs w:val="28"/>
        </w:rPr>
        <w:t xml:space="preserve"> </w:t>
      </w:r>
      <w:r w:rsidR="00C107E8" w:rsidRPr="00290CA9">
        <w:rPr>
          <w:noProof w:val="0"/>
          <w:sz w:val="28"/>
          <w:szCs w:val="28"/>
        </w:rPr>
        <w:t>официально</w:t>
      </w:r>
      <w:r w:rsidR="005C68C4" w:rsidRPr="00290CA9">
        <w:rPr>
          <w:noProof w:val="0"/>
          <w:sz w:val="28"/>
          <w:szCs w:val="28"/>
        </w:rPr>
        <w:t>му</w:t>
      </w:r>
      <w:proofErr w:type="gramEnd"/>
      <w:r w:rsidR="00C107E8" w:rsidRPr="00290CA9">
        <w:rPr>
          <w:noProof w:val="0"/>
          <w:sz w:val="28"/>
          <w:szCs w:val="28"/>
        </w:rPr>
        <w:t xml:space="preserve"> опуб</w:t>
      </w:r>
      <w:r w:rsidR="004B56F7" w:rsidRPr="00290CA9">
        <w:rPr>
          <w:noProof w:val="0"/>
          <w:sz w:val="28"/>
          <w:szCs w:val="28"/>
        </w:rPr>
        <w:t>ликовани</w:t>
      </w:r>
      <w:r w:rsidR="005C68C4" w:rsidRPr="00290CA9">
        <w:rPr>
          <w:noProof w:val="0"/>
          <w:sz w:val="28"/>
          <w:szCs w:val="28"/>
        </w:rPr>
        <w:t>ю</w:t>
      </w:r>
      <w:r w:rsidR="00C107E8" w:rsidRPr="00290CA9">
        <w:rPr>
          <w:noProof w:val="0"/>
          <w:sz w:val="28"/>
          <w:szCs w:val="28"/>
        </w:rPr>
        <w:t>.</w:t>
      </w:r>
    </w:p>
    <w:p w:rsidR="0053420F" w:rsidRPr="00290CA9" w:rsidRDefault="0053420F" w:rsidP="00235DD2">
      <w:pPr>
        <w:spacing w:before="120"/>
        <w:ind w:firstLine="567"/>
        <w:jc w:val="both"/>
        <w:rPr>
          <w:noProof w:val="0"/>
          <w:sz w:val="28"/>
          <w:szCs w:val="28"/>
        </w:rPr>
      </w:pPr>
    </w:p>
    <w:p w:rsidR="0053420F" w:rsidRPr="00290CA9" w:rsidRDefault="0053420F" w:rsidP="00496055">
      <w:pPr>
        <w:spacing w:before="120"/>
        <w:ind w:firstLine="567"/>
        <w:rPr>
          <w:noProof w:val="0"/>
          <w:sz w:val="28"/>
          <w:szCs w:val="28"/>
        </w:rPr>
      </w:pPr>
    </w:p>
    <w:p w:rsidR="005C68C4" w:rsidRPr="00290CA9" w:rsidRDefault="005C68C4" w:rsidP="00496055">
      <w:pPr>
        <w:spacing w:before="120"/>
        <w:ind w:firstLine="567"/>
        <w:rPr>
          <w:noProof w:val="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3178"/>
      </w:tblGrid>
      <w:tr w:rsidR="0053420F" w:rsidRPr="00290CA9">
        <w:trPr>
          <w:jc w:val="center"/>
        </w:trPr>
        <w:tc>
          <w:tcPr>
            <w:tcW w:w="3284" w:type="dxa"/>
          </w:tcPr>
          <w:p w:rsidR="0053420F" w:rsidRPr="00290CA9" w:rsidRDefault="0053420F">
            <w:pPr>
              <w:pStyle w:val="3"/>
              <w:rPr>
                <w:b w:val="0"/>
                <w:noProof w:val="0"/>
                <w:szCs w:val="28"/>
              </w:rPr>
            </w:pPr>
            <w:proofErr w:type="gramStart"/>
            <w:r w:rsidRPr="00290CA9">
              <w:rPr>
                <w:b w:val="0"/>
                <w:noProof w:val="0"/>
                <w:szCs w:val="28"/>
              </w:rPr>
              <w:t xml:space="preserve">Глава </w:t>
            </w:r>
            <w:r w:rsidR="00632B82" w:rsidRPr="00290CA9">
              <w:rPr>
                <w:b w:val="0"/>
                <w:noProof w:val="0"/>
                <w:szCs w:val="28"/>
              </w:rPr>
              <w:t xml:space="preserve"> </w:t>
            </w:r>
            <w:r w:rsidRPr="00290CA9">
              <w:rPr>
                <w:b w:val="0"/>
                <w:noProof w:val="0"/>
                <w:szCs w:val="28"/>
              </w:rPr>
              <w:t>округа</w:t>
            </w:r>
            <w:proofErr w:type="gramEnd"/>
          </w:p>
        </w:tc>
        <w:tc>
          <w:tcPr>
            <w:tcW w:w="2835" w:type="dxa"/>
          </w:tcPr>
          <w:p w:rsidR="0053420F" w:rsidRPr="00290CA9" w:rsidRDefault="0053420F">
            <w:pPr>
              <w:rPr>
                <w:noProof w:val="0"/>
                <w:sz w:val="28"/>
                <w:szCs w:val="28"/>
              </w:rPr>
            </w:pPr>
          </w:p>
        </w:tc>
        <w:tc>
          <w:tcPr>
            <w:tcW w:w="3178" w:type="dxa"/>
          </w:tcPr>
          <w:p w:rsidR="0053420F" w:rsidRPr="00290CA9" w:rsidRDefault="00CC7292">
            <w:pPr>
              <w:pStyle w:val="1"/>
              <w:jc w:val="right"/>
              <w:rPr>
                <w:b w:val="0"/>
                <w:noProof w:val="0"/>
                <w:szCs w:val="28"/>
              </w:rPr>
            </w:pPr>
            <w:r w:rsidRPr="00290CA9">
              <w:rPr>
                <w:b w:val="0"/>
                <w:noProof w:val="0"/>
                <w:szCs w:val="28"/>
              </w:rPr>
              <w:t xml:space="preserve">Е.Е. </w:t>
            </w:r>
            <w:proofErr w:type="spellStart"/>
            <w:r w:rsidRPr="00290CA9">
              <w:rPr>
                <w:b w:val="0"/>
                <w:noProof w:val="0"/>
                <w:szCs w:val="28"/>
              </w:rPr>
              <w:t>Рычков</w:t>
            </w:r>
            <w:proofErr w:type="spellEnd"/>
          </w:p>
        </w:tc>
      </w:tr>
    </w:tbl>
    <w:p w:rsidR="0053420F" w:rsidRPr="00290CA9" w:rsidRDefault="0053420F">
      <w:pPr>
        <w:ind w:firstLine="567"/>
        <w:rPr>
          <w:noProof w:val="0"/>
          <w:sz w:val="28"/>
          <w:szCs w:val="28"/>
        </w:rPr>
      </w:pPr>
    </w:p>
    <w:p w:rsidR="0053420F" w:rsidRPr="00290CA9" w:rsidRDefault="0053420F" w:rsidP="00531303">
      <w:pPr>
        <w:ind w:firstLine="567"/>
        <w:rPr>
          <w:noProof w:val="0"/>
          <w:sz w:val="28"/>
          <w:szCs w:val="28"/>
        </w:rPr>
      </w:pPr>
      <w:r w:rsidRPr="00290CA9">
        <w:rPr>
          <w:noProof w:val="0"/>
          <w:sz w:val="28"/>
          <w:szCs w:val="28"/>
        </w:rPr>
        <w:br w:type="page"/>
      </w:r>
      <w:r w:rsidR="00531303" w:rsidRPr="00290CA9">
        <w:rPr>
          <w:noProof w:val="0"/>
          <w:sz w:val="28"/>
          <w:szCs w:val="28"/>
        </w:rPr>
        <w:lastRenderedPageBreak/>
        <w:t xml:space="preserve"> </w:t>
      </w:r>
    </w:p>
    <w:p w:rsidR="00531303" w:rsidRPr="00290CA9" w:rsidRDefault="00531303" w:rsidP="00531303">
      <w:pPr>
        <w:ind w:firstLine="567"/>
        <w:rPr>
          <w:noProof w:val="0"/>
          <w:sz w:val="28"/>
          <w:szCs w:val="28"/>
        </w:rPr>
      </w:pPr>
    </w:p>
    <w:p w:rsidR="00531303" w:rsidRPr="00290CA9" w:rsidRDefault="00531303" w:rsidP="00531303">
      <w:pPr>
        <w:ind w:firstLine="567"/>
        <w:rPr>
          <w:noProof w:val="0"/>
          <w:sz w:val="28"/>
          <w:szCs w:val="28"/>
        </w:rPr>
      </w:pPr>
    </w:p>
    <w:p w:rsidR="00531303" w:rsidRPr="00290CA9" w:rsidRDefault="00531303" w:rsidP="00531303">
      <w:pPr>
        <w:ind w:firstLine="567"/>
        <w:rPr>
          <w:noProof w:val="0"/>
          <w:sz w:val="28"/>
          <w:szCs w:val="28"/>
        </w:rPr>
      </w:pPr>
    </w:p>
    <w:p w:rsidR="00531303" w:rsidRPr="00290CA9" w:rsidRDefault="00531303" w:rsidP="00531303">
      <w:pPr>
        <w:ind w:firstLine="567"/>
        <w:rPr>
          <w:noProof w:val="0"/>
          <w:sz w:val="28"/>
          <w:szCs w:val="28"/>
        </w:rPr>
      </w:pPr>
    </w:p>
    <w:p w:rsidR="00531303" w:rsidRPr="00290CA9" w:rsidRDefault="00531303" w:rsidP="00531303">
      <w:pPr>
        <w:ind w:firstLine="567"/>
        <w:rPr>
          <w:noProof w:val="0"/>
          <w:sz w:val="28"/>
          <w:szCs w:val="28"/>
        </w:rPr>
      </w:pPr>
    </w:p>
    <w:p w:rsidR="00531303" w:rsidRPr="00290CA9" w:rsidRDefault="00531303" w:rsidP="00531303">
      <w:pPr>
        <w:ind w:firstLine="567"/>
        <w:rPr>
          <w:noProof w:val="0"/>
          <w:sz w:val="28"/>
          <w:szCs w:val="28"/>
        </w:rPr>
      </w:pPr>
    </w:p>
    <w:p w:rsidR="00531303" w:rsidRPr="00290CA9" w:rsidRDefault="00531303" w:rsidP="00531303">
      <w:pPr>
        <w:ind w:firstLine="567"/>
        <w:rPr>
          <w:noProof w:val="0"/>
          <w:sz w:val="28"/>
          <w:szCs w:val="28"/>
        </w:rPr>
      </w:pPr>
    </w:p>
    <w:p w:rsidR="00531303" w:rsidRPr="00290CA9" w:rsidRDefault="00531303" w:rsidP="00531303">
      <w:pPr>
        <w:ind w:firstLine="567"/>
        <w:rPr>
          <w:noProof w:val="0"/>
          <w:sz w:val="28"/>
          <w:szCs w:val="28"/>
        </w:rPr>
      </w:pPr>
    </w:p>
    <w:p w:rsidR="00531303" w:rsidRPr="00290CA9" w:rsidRDefault="00531303" w:rsidP="00531303">
      <w:pPr>
        <w:ind w:firstLine="567"/>
        <w:rPr>
          <w:noProof w:val="0"/>
          <w:sz w:val="28"/>
          <w:szCs w:val="28"/>
        </w:rPr>
      </w:pPr>
    </w:p>
    <w:p w:rsidR="00531303" w:rsidRPr="00290CA9" w:rsidRDefault="00531303" w:rsidP="00531303">
      <w:pPr>
        <w:ind w:firstLine="567"/>
        <w:rPr>
          <w:noProof w:val="0"/>
          <w:sz w:val="28"/>
          <w:szCs w:val="28"/>
        </w:rPr>
      </w:pPr>
    </w:p>
    <w:p w:rsidR="00531303" w:rsidRPr="00290CA9" w:rsidRDefault="00531303" w:rsidP="00531303">
      <w:pPr>
        <w:ind w:firstLine="567"/>
        <w:rPr>
          <w:noProof w:val="0"/>
          <w:sz w:val="28"/>
          <w:szCs w:val="28"/>
        </w:rPr>
      </w:pPr>
    </w:p>
    <w:p w:rsidR="00531303" w:rsidRPr="00290CA9" w:rsidRDefault="00531303" w:rsidP="00531303">
      <w:pPr>
        <w:ind w:firstLine="567"/>
        <w:rPr>
          <w:noProof w:val="0"/>
          <w:sz w:val="28"/>
          <w:szCs w:val="28"/>
        </w:rPr>
      </w:pPr>
    </w:p>
    <w:p w:rsidR="00531303" w:rsidRDefault="00531303" w:rsidP="00531303">
      <w:pPr>
        <w:ind w:firstLine="567"/>
        <w:rPr>
          <w:noProof w:val="0"/>
          <w:sz w:val="28"/>
        </w:rPr>
      </w:pPr>
    </w:p>
    <w:p w:rsidR="00DC0F51" w:rsidRDefault="00DC0F51" w:rsidP="00F82696">
      <w:pPr>
        <w:rPr>
          <w:noProof w:val="0"/>
          <w:sz w:val="28"/>
        </w:rPr>
      </w:pPr>
    </w:p>
    <w:p w:rsidR="00CC7292" w:rsidRDefault="00CC7292" w:rsidP="00CC7292">
      <w:pPr>
        <w:rPr>
          <w:noProof w:val="0"/>
          <w:sz w:val="28"/>
        </w:rPr>
      </w:pPr>
    </w:p>
    <w:p w:rsidR="00CC7292" w:rsidRDefault="00CC7292" w:rsidP="00CC7292">
      <w:pPr>
        <w:ind w:left="567" w:firstLine="708"/>
        <w:rPr>
          <w:noProof w:val="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CC7292">
        <w:tc>
          <w:tcPr>
            <w:tcW w:w="6237" w:type="dxa"/>
          </w:tcPr>
          <w:p w:rsidR="00CC7292" w:rsidRDefault="00CC7292" w:rsidP="00610D17">
            <w:pPr>
              <w:pStyle w:val="1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CC7292" w:rsidRDefault="00CC7292" w:rsidP="00610D17">
            <w:pPr>
              <w:pStyle w:val="10"/>
              <w:ind w:left="709"/>
              <w:rPr>
                <w:sz w:val="24"/>
              </w:rPr>
            </w:pPr>
          </w:p>
        </w:tc>
      </w:tr>
      <w:tr w:rsidR="00CC7292">
        <w:tc>
          <w:tcPr>
            <w:tcW w:w="6237" w:type="dxa"/>
          </w:tcPr>
          <w:p w:rsidR="00CC7292" w:rsidRPr="00AA77F5" w:rsidRDefault="00516B08" w:rsidP="00610D17">
            <w:pPr>
              <w:pStyle w:val="10"/>
              <w:ind w:left="639"/>
              <w:rPr>
                <w:sz w:val="24"/>
              </w:rPr>
            </w:pPr>
            <w:r>
              <w:rPr>
                <w:sz w:val="24"/>
              </w:rPr>
              <w:t>Специалист отдела</w:t>
            </w:r>
            <w:r w:rsidR="00E81FFF">
              <w:rPr>
                <w:sz w:val="24"/>
              </w:rPr>
              <w:t xml:space="preserve"> образования</w:t>
            </w:r>
          </w:p>
        </w:tc>
        <w:tc>
          <w:tcPr>
            <w:tcW w:w="3402" w:type="dxa"/>
          </w:tcPr>
          <w:p w:rsidR="00CC7292" w:rsidRDefault="00516B08" w:rsidP="00610D17">
            <w:pPr>
              <w:pStyle w:val="10"/>
              <w:ind w:left="21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Т.В.Гривина</w:t>
            </w:r>
            <w:proofErr w:type="spellEnd"/>
          </w:p>
          <w:p w:rsidR="00CC7292" w:rsidRPr="00985A17" w:rsidRDefault="00CC7292" w:rsidP="00610D17">
            <w:pPr>
              <w:pStyle w:val="10"/>
              <w:ind w:left="213"/>
              <w:jc w:val="right"/>
              <w:rPr>
                <w:sz w:val="24"/>
              </w:rPr>
            </w:pPr>
          </w:p>
        </w:tc>
      </w:tr>
      <w:tr w:rsidR="00CC7292">
        <w:tc>
          <w:tcPr>
            <w:tcW w:w="6237" w:type="dxa"/>
          </w:tcPr>
          <w:p w:rsidR="00CC7292" w:rsidRDefault="00CC7292" w:rsidP="00610D17">
            <w:pPr>
              <w:pStyle w:val="1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CC7292" w:rsidRDefault="00CC7292" w:rsidP="00610D17">
            <w:pPr>
              <w:pStyle w:val="10"/>
              <w:ind w:left="213"/>
              <w:rPr>
                <w:sz w:val="24"/>
              </w:rPr>
            </w:pPr>
          </w:p>
        </w:tc>
      </w:tr>
      <w:tr w:rsidR="0051526A">
        <w:trPr>
          <w:trHeight w:val="320"/>
        </w:trPr>
        <w:tc>
          <w:tcPr>
            <w:tcW w:w="6237" w:type="dxa"/>
          </w:tcPr>
          <w:p w:rsidR="0051526A" w:rsidRDefault="005C68C4" w:rsidP="00DF6A69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      Начальник управления образования</w:t>
            </w:r>
          </w:p>
        </w:tc>
        <w:tc>
          <w:tcPr>
            <w:tcW w:w="3402" w:type="dxa"/>
          </w:tcPr>
          <w:p w:rsidR="005C68C4" w:rsidRDefault="005C68C4" w:rsidP="005C68C4">
            <w:pPr>
              <w:pStyle w:val="10"/>
              <w:ind w:left="21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И.И.Раевская</w:t>
            </w:r>
            <w:proofErr w:type="spellEnd"/>
          </w:p>
          <w:p w:rsidR="0051526A" w:rsidRDefault="0051526A" w:rsidP="00610D17">
            <w:pPr>
              <w:pStyle w:val="10"/>
              <w:ind w:left="213"/>
              <w:jc w:val="right"/>
              <w:rPr>
                <w:sz w:val="24"/>
              </w:rPr>
            </w:pPr>
          </w:p>
        </w:tc>
      </w:tr>
      <w:tr w:rsidR="00CC7292">
        <w:tc>
          <w:tcPr>
            <w:tcW w:w="6237" w:type="dxa"/>
          </w:tcPr>
          <w:p w:rsidR="00CC7292" w:rsidRDefault="00AA77F5" w:rsidP="00AA77F5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E81FFF">
              <w:rPr>
                <w:sz w:val="24"/>
              </w:rPr>
              <w:t xml:space="preserve"> </w:t>
            </w:r>
            <w:proofErr w:type="gramStart"/>
            <w:r w:rsidR="00E81FFF">
              <w:rPr>
                <w:sz w:val="24"/>
              </w:rPr>
              <w:t xml:space="preserve">Начальник </w:t>
            </w:r>
            <w:r w:rsidR="00CC7292">
              <w:rPr>
                <w:sz w:val="24"/>
              </w:rPr>
              <w:t xml:space="preserve"> финансового</w:t>
            </w:r>
            <w:proofErr w:type="gramEnd"/>
            <w:r w:rsidR="00CC7292">
              <w:rPr>
                <w:sz w:val="24"/>
              </w:rPr>
              <w:t xml:space="preserve"> управления </w:t>
            </w:r>
          </w:p>
        </w:tc>
        <w:tc>
          <w:tcPr>
            <w:tcW w:w="3402" w:type="dxa"/>
          </w:tcPr>
          <w:p w:rsidR="00CC7292" w:rsidRPr="00BD2939" w:rsidRDefault="00CC7292" w:rsidP="00610D17">
            <w:pPr>
              <w:pStyle w:val="10"/>
              <w:ind w:left="21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О.А.Балнова</w:t>
            </w:r>
            <w:proofErr w:type="spellEnd"/>
          </w:p>
        </w:tc>
      </w:tr>
      <w:tr w:rsidR="00CC7292">
        <w:trPr>
          <w:trHeight w:val="350"/>
        </w:trPr>
        <w:tc>
          <w:tcPr>
            <w:tcW w:w="6237" w:type="dxa"/>
          </w:tcPr>
          <w:p w:rsidR="00CC7292" w:rsidRDefault="00CC7292" w:rsidP="00437FF6">
            <w:pPr>
              <w:pStyle w:val="10"/>
              <w:ind w:firstLine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437FF6" w:rsidRDefault="00437FF6" w:rsidP="00437FF6">
            <w:pPr>
              <w:pStyle w:val="10"/>
              <w:rPr>
                <w:sz w:val="24"/>
              </w:rPr>
            </w:pPr>
          </w:p>
        </w:tc>
      </w:tr>
      <w:tr w:rsidR="00CC7292">
        <w:tc>
          <w:tcPr>
            <w:tcW w:w="6237" w:type="dxa"/>
          </w:tcPr>
          <w:p w:rsidR="00CC7292" w:rsidRDefault="00CC7292" w:rsidP="00632B82">
            <w:pPr>
              <w:pStyle w:val="10"/>
              <w:ind w:left="63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Начальник  </w:t>
            </w:r>
            <w:r w:rsidR="00632B82">
              <w:rPr>
                <w:sz w:val="24"/>
              </w:rPr>
              <w:t>правового</w:t>
            </w:r>
            <w:proofErr w:type="gramEnd"/>
            <w:r w:rsidR="00632B82">
              <w:rPr>
                <w:sz w:val="24"/>
              </w:rPr>
              <w:t xml:space="preserve"> управления</w:t>
            </w:r>
          </w:p>
        </w:tc>
        <w:tc>
          <w:tcPr>
            <w:tcW w:w="3402" w:type="dxa"/>
          </w:tcPr>
          <w:p w:rsidR="00CC7292" w:rsidRDefault="00CC7292" w:rsidP="00610D17">
            <w:pPr>
              <w:pStyle w:val="10"/>
              <w:ind w:left="21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Д.А.Карпов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C7292">
        <w:tc>
          <w:tcPr>
            <w:tcW w:w="6237" w:type="dxa"/>
          </w:tcPr>
          <w:p w:rsidR="00CC7292" w:rsidRDefault="00CC7292" w:rsidP="00610D17">
            <w:pPr>
              <w:pStyle w:val="10"/>
              <w:ind w:left="639"/>
              <w:rPr>
                <w:sz w:val="24"/>
              </w:rPr>
            </w:pPr>
          </w:p>
        </w:tc>
        <w:tc>
          <w:tcPr>
            <w:tcW w:w="3402" w:type="dxa"/>
          </w:tcPr>
          <w:p w:rsidR="00CC7292" w:rsidRDefault="00CC7292" w:rsidP="00610D17">
            <w:pPr>
              <w:pStyle w:val="10"/>
              <w:ind w:left="213"/>
              <w:jc w:val="right"/>
              <w:rPr>
                <w:sz w:val="24"/>
              </w:rPr>
            </w:pPr>
          </w:p>
        </w:tc>
      </w:tr>
    </w:tbl>
    <w:p w:rsidR="00CC7292" w:rsidRDefault="00CC7292" w:rsidP="00CC7292">
      <w:pPr>
        <w:rPr>
          <w:noProof w:val="0"/>
        </w:rPr>
      </w:pPr>
    </w:p>
    <w:p w:rsidR="00CC7292" w:rsidRDefault="00CC7292" w:rsidP="00CC7292">
      <w:pPr>
        <w:pStyle w:val="10"/>
        <w:rPr>
          <w:sz w:val="24"/>
        </w:rPr>
      </w:pPr>
      <w:r>
        <w:rPr>
          <w:sz w:val="24"/>
        </w:rPr>
        <w:t xml:space="preserve">       </w:t>
      </w:r>
      <w:r w:rsidRPr="00BD2939">
        <w:rPr>
          <w:b/>
          <w:sz w:val="24"/>
          <w:u w:val="single"/>
        </w:rPr>
        <w:t>Файл сдан</w:t>
      </w:r>
      <w:r>
        <w:rPr>
          <w:sz w:val="24"/>
        </w:rPr>
        <w:t xml:space="preserve">:   </w:t>
      </w:r>
    </w:p>
    <w:p w:rsidR="00DF6A69" w:rsidRDefault="00715500" w:rsidP="00DF6A69">
      <w:pPr>
        <w:pStyle w:val="10"/>
        <w:rPr>
          <w:sz w:val="24"/>
        </w:rPr>
      </w:pPr>
      <w:r>
        <w:rPr>
          <w:sz w:val="24"/>
        </w:rPr>
        <w:t xml:space="preserve">        Заведующий</w:t>
      </w:r>
      <w:r w:rsidR="00DF6A69">
        <w:rPr>
          <w:sz w:val="24"/>
        </w:rPr>
        <w:t xml:space="preserve"> информацио</w:t>
      </w:r>
      <w:r>
        <w:rPr>
          <w:sz w:val="24"/>
        </w:rPr>
        <w:t>нно-компьютерным отделом</w:t>
      </w:r>
      <w:r>
        <w:rPr>
          <w:sz w:val="24"/>
        </w:rPr>
        <w:tab/>
      </w:r>
      <w:r>
        <w:rPr>
          <w:sz w:val="24"/>
        </w:rPr>
        <w:tab/>
        <w:t xml:space="preserve">                 И.Л. Чижов</w:t>
      </w:r>
      <w:r w:rsidR="00DF6A69">
        <w:rPr>
          <w:sz w:val="24"/>
        </w:rPr>
        <w:t xml:space="preserve">            </w:t>
      </w:r>
    </w:p>
    <w:p w:rsidR="00CC7292" w:rsidRDefault="00CC7292" w:rsidP="00CC7292">
      <w:pPr>
        <w:pStyle w:val="10"/>
        <w:ind w:firstLine="567"/>
        <w:rPr>
          <w:sz w:val="24"/>
        </w:rPr>
      </w:pPr>
      <w:r>
        <w:rPr>
          <w:sz w:val="24"/>
        </w:rPr>
        <w:t xml:space="preserve">                          </w:t>
      </w:r>
    </w:p>
    <w:p w:rsidR="00CC7292" w:rsidRDefault="00CC7292" w:rsidP="00CC7292">
      <w:pPr>
        <w:ind w:left="993"/>
        <w:rPr>
          <w:noProof w:val="0"/>
        </w:rPr>
      </w:pPr>
    </w:p>
    <w:p w:rsidR="00CC7292" w:rsidRDefault="00CC7292" w:rsidP="00CC7292">
      <w:pPr>
        <w:pStyle w:val="10"/>
      </w:pPr>
      <w:r w:rsidRPr="00CF7A85">
        <w:rPr>
          <w:sz w:val="24"/>
          <w:szCs w:val="24"/>
        </w:rPr>
        <w:t xml:space="preserve">Соответствие текста файла </w:t>
      </w:r>
      <w:proofErr w:type="gramStart"/>
      <w:r w:rsidRPr="00CF7A85">
        <w:rPr>
          <w:sz w:val="24"/>
          <w:szCs w:val="24"/>
        </w:rPr>
        <w:t>и  оригинала</w:t>
      </w:r>
      <w:proofErr w:type="gramEnd"/>
      <w:r w:rsidRPr="00CF7A85">
        <w:rPr>
          <w:sz w:val="24"/>
          <w:szCs w:val="24"/>
        </w:rPr>
        <w:t xml:space="preserve"> документа подтверждаю</w:t>
      </w:r>
      <w:r>
        <w:t xml:space="preserve">   _______________________</w:t>
      </w:r>
    </w:p>
    <w:p w:rsidR="00CC7292" w:rsidRDefault="00CC7292" w:rsidP="00CC7292">
      <w:pPr>
        <w:pStyle w:val="10"/>
        <w:ind w:right="56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CC7292" w:rsidRPr="00BD2939" w:rsidRDefault="00CC7292" w:rsidP="00CC7292">
      <w:pPr>
        <w:pStyle w:val="10"/>
        <w:ind w:right="566"/>
        <w:rPr>
          <w:sz w:val="24"/>
          <w:szCs w:val="24"/>
        </w:rPr>
      </w:pPr>
      <w:r w:rsidRPr="00BD2939">
        <w:rPr>
          <w:sz w:val="24"/>
          <w:szCs w:val="24"/>
        </w:rPr>
        <w:t>Содержит персональные данные</w:t>
      </w:r>
    </w:p>
    <w:p w:rsidR="00CC7292" w:rsidRPr="00BD2939" w:rsidRDefault="00CC7292" w:rsidP="00CC7292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</w:t>
      </w:r>
      <w:r w:rsidRPr="00BD2939">
        <w:rPr>
          <w:sz w:val="24"/>
          <w:szCs w:val="24"/>
        </w:rPr>
        <w:t xml:space="preserve"> файла документа: </w:t>
      </w:r>
    </w:p>
    <w:p w:rsidR="0053420F" w:rsidRDefault="0053420F"/>
    <w:p w:rsidR="0053420F" w:rsidRDefault="0053420F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53420F">
        <w:tc>
          <w:tcPr>
            <w:tcW w:w="3261" w:type="dxa"/>
          </w:tcPr>
          <w:p w:rsidR="0053420F" w:rsidRDefault="0053420F">
            <w:pPr>
              <w:pStyle w:val="10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53420F" w:rsidRDefault="00CC7292" w:rsidP="00CC7292">
            <w:pPr>
              <w:pStyle w:val="10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в дело администрации – 1 экз</w:t>
            </w:r>
            <w:r w:rsidR="00531303">
              <w:rPr>
                <w:sz w:val="24"/>
              </w:rPr>
              <w:t xml:space="preserve">., </w:t>
            </w:r>
            <w:proofErr w:type="spellStart"/>
            <w:r w:rsidR="00531303">
              <w:rPr>
                <w:sz w:val="24"/>
              </w:rPr>
              <w:t>финуправление</w:t>
            </w:r>
            <w:proofErr w:type="spellEnd"/>
            <w:r w:rsidR="00531303">
              <w:rPr>
                <w:sz w:val="24"/>
              </w:rPr>
              <w:t xml:space="preserve"> – 1 экз., </w:t>
            </w:r>
            <w:r w:rsidR="00DA5E18">
              <w:rPr>
                <w:sz w:val="24"/>
              </w:rPr>
              <w:t xml:space="preserve">в комитет по делам молодежи – 1 экз., Муромское отделение ГЖД – 1 экз., </w:t>
            </w:r>
            <w:r w:rsidR="00B45784">
              <w:rPr>
                <w:sz w:val="24"/>
              </w:rPr>
              <w:t>ОАО</w:t>
            </w:r>
            <w:r w:rsidR="00DA5E18">
              <w:rPr>
                <w:sz w:val="24"/>
              </w:rPr>
              <w:t xml:space="preserve"> «МПЗ» - 1 экз.,</w:t>
            </w:r>
            <w:r w:rsidR="004A68C3">
              <w:rPr>
                <w:sz w:val="24"/>
              </w:rPr>
              <w:t xml:space="preserve"> ОАО «Муромтепло</w:t>
            </w:r>
            <w:r w:rsidR="00235DD2">
              <w:rPr>
                <w:sz w:val="24"/>
              </w:rPr>
              <w:softHyphen/>
            </w:r>
            <w:r w:rsidR="004A68C3">
              <w:rPr>
                <w:sz w:val="24"/>
              </w:rPr>
              <w:t xml:space="preserve">воз» - 1 экз., </w:t>
            </w:r>
            <w:r w:rsidR="00DA5E18">
              <w:rPr>
                <w:sz w:val="24"/>
              </w:rPr>
              <w:t xml:space="preserve">  </w:t>
            </w:r>
            <w:r w:rsidR="00531303">
              <w:rPr>
                <w:sz w:val="24"/>
              </w:rPr>
              <w:t xml:space="preserve">управление образования – </w:t>
            </w:r>
            <w:r w:rsidR="005C68C4">
              <w:rPr>
                <w:sz w:val="24"/>
              </w:rPr>
              <w:t>2</w:t>
            </w:r>
            <w:r w:rsidR="00531303">
              <w:rPr>
                <w:sz w:val="24"/>
              </w:rPr>
              <w:t xml:space="preserve"> экз.</w:t>
            </w:r>
            <w:r w:rsidR="00C107E8">
              <w:rPr>
                <w:sz w:val="24"/>
              </w:rPr>
              <w:t xml:space="preserve">, </w:t>
            </w:r>
            <w:r w:rsidR="0087131B">
              <w:rPr>
                <w:sz w:val="24"/>
              </w:rPr>
              <w:t>комитет по физической культуре и спорту –</w:t>
            </w:r>
            <w:r w:rsidR="00A7257D">
              <w:rPr>
                <w:sz w:val="24"/>
              </w:rPr>
              <w:t xml:space="preserve"> 1экз.</w:t>
            </w:r>
            <w:r w:rsidR="004E4869">
              <w:rPr>
                <w:sz w:val="24"/>
              </w:rPr>
              <w:t xml:space="preserve">, </w:t>
            </w:r>
            <w:r w:rsidR="002F1114">
              <w:rPr>
                <w:sz w:val="24"/>
              </w:rPr>
              <w:t>СМИ – 1 экз.</w:t>
            </w:r>
            <w:r w:rsidR="00971772">
              <w:rPr>
                <w:sz w:val="24"/>
              </w:rPr>
              <w:t>,</w:t>
            </w:r>
            <w:r w:rsidR="0051526A">
              <w:rPr>
                <w:sz w:val="24"/>
              </w:rPr>
              <w:t xml:space="preserve"> </w:t>
            </w:r>
            <w:r w:rsidR="00971772">
              <w:rPr>
                <w:sz w:val="24"/>
              </w:rPr>
              <w:t>Г</w:t>
            </w:r>
            <w:r w:rsidR="002E33A4">
              <w:rPr>
                <w:sz w:val="24"/>
              </w:rPr>
              <w:t xml:space="preserve">БУ3 </w:t>
            </w:r>
            <w:r w:rsidR="00971772">
              <w:rPr>
                <w:sz w:val="24"/>
              </w:rPr>
              <w:t>ВО</w:t>
            </w:r>
            <w:r w:rsidR="00B45784">
              <w:rPr>
                <w:sz w:val="24"/>
              </w:rPr>
              <w:t xml:space="preserve"> </w:t>
            </w:r>
            <w:r w:rsidR="002E33A4">
              <w:rPr>
                <w:sz w:val="24"/>
              </w:rPr>
              <w:t>«Детская больница»</w:t>
            </w:r>
            <w:r w:rsidR="0051526A">
              <w:rPr>
                <w:sz w:val="24"/>
              </w:rPr>
              <w:t xml:space="preserve"> – 1 экз., </w:t>
            </w:r>
            <w:r w:rsidR="00735047">
              <w:rPr>
                <w:sz w:val="24"/>
              </w:rPr>
              <w:t xml:space="preserve">ГБУЗ МКВД – 1 экз., </w:t>
            </w:r>
            <w:proofErr w:type="spellStart"/>
            <w:r w:rsidR="00735047">
              <w:rPr>
                <w:sz w:val="24"/>
              </w:rPr>
              <w:t>терр.отдел</w:t>
            </w:r>
            <w:proofErr w:type="spellEnd"/>
            <w:r w:rsidR="00735047">
              <w:rPr>
                <w:sz w:val="24"/>
              </w:rPr>
              <w:t xml:space="preserve"> </w:t>
            </w:r>
            <w:proofErr w:type="spellStart"/>
            <w:r w:rsidR="00735047">
              <w:rPr>
                <w:sz w:val="24"/>
              </w:rPr>
              <w:t>соц</w:t>
            </w:r>
            <w:proofErr w:type="spellEnd"/>
            <w:r w:rsidR="00735047">
              <w:rPr>
                <w:sz w:val="24"/>
              </w:rPr>
              <w:t xml:space="preserve"> защиты – 1 экз., центр занятости – 1 экз., </w:t>
            </w:r>
            <w:r w:rsidR="00AA77F5">
              <w:rPr>
                <w:sz w:val="24"/>
              </w:rPr>
              <w:t xml:space="preserve">КТСУ – 1экз., </w:t>
            </w:r>
            <w:proofErr w:type="spellStart"/>
            <w:r w:rsidR="00AA77F5">
              <w:rPr>
                <w:sz w:val="24"/>
              </w:rPr>
              <w:t>террит.отдел</w:t>
            </w:r>
            <w:proofErr w:type="spellEnd"/>
            <w:r w:rsidR="00AA77F5">
              <w:rPr>
                <w:sz w:val="24"/>
              </w:rPr>
              <w:t xml:space="preserve"> по надзору – 1 экз., УВД по ок</w:t>
            </w:r>
            <w:r w:rsidR="00235DD2">
              <w:rPr>
                <w:sz w:val="24"/>
              </w:rPr>
              <w:softHyphen/>
            </w:r>
            <w:r w:rsidR="00AA77F5">
              <w:rPr>
                <w:sz w:val="24"/>
              </w:rPr>
              <w:t>ругу Муром – 1 экз., ГУ «11 от</w:t>
            </w:r>
            <w:r w:rsidR="00DF6A69">
              <w:rPr>
                <w:sz w:val="24"/>
              </w:rPr>
              <w:t>ряд ФПС» - 1экз., ОНД – 1 экз.</w:t>
            </w:r>
          </w:p>
          <w:p w:rsidR="002E33A4" w:rsidRDefault="002E33A4" w:rsidP="00CC7292">
            <w:pPr>
              <w:pStyle w:val="10"/>
              <w:ind w:left="71"/>
              <w:jc w:val="both"/>
              <w:rPr>
                <w:sz w:val="24"/>
              </w:rPr>
            </w:pPr>
          </w:p>
        </w:tc>
      </w:tr>
    </w:tbl>
    <w:p w:rsidR="00D00732" w:rsidRDefault="00D00732" w:rsidP="00DA33E7"/>
    <w:sectPr w:rsidR="00D00732" w:rsidSect="00874343">
      <w:headerReference w:type="even" r:id="rId7"/>
      <w:headerReference w:type="default" r:id="rId8"/>
      <w:pgSz w:w="11906" w:h="16838"/>
      <w:pgMar w:top="851" w:right="707" w:bottom="1135" w:left="141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184" w:rsidRDefault="00D53184">
      <w:r>
        <w:separator/>
      </w:r>
    </w:p>
  </w:endnote>
  <w:endnote w:type="continuationSeparator" w:id="0">
    <w:p w:rsidR="00D53184" w:rsidRDefault="00D5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184" w:rsidRDefault="00D53184">
      <w:r>
        <w:separator/>
      </w:r>
    </w:p>
  </w:footnote>
  <w:footnote w:type="continuationSeparator" w:id="0">
    <w:p w:rsidR="00D53184" w:rsidRDefault="00D53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2B" w:rsidRDefault="00CD5069" w:rsidP="005313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482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482B" w:rsidRDefault="009348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82B" w:rsidRDefault="00CD5069" w:rsidP="005E2A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482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16D1F">
      <w:rPr>
        <w:rStyle w:val="a4"/>
      </w:rPr>
      <w:t>7</w:t>
    </w:r>
    <w:r>
      <w:rPr>
        <w:rStyle w:val="a4"/>
      </w:rPr>
      <w:fldChar w:fldCharType="end"/>
    </w:r>
  </w:p>
  <w:p w:rsidR="0093482B" w:rsidRDefault="009348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371BA"/>
    <w:multiLevelType w:val="hybridMultilevel"/>
    <w:tmpl w:val="7E063A3C"/>
    <w:lvl w:ilvl="0" w:tplc="2374698E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F98E6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CA5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047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7E0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748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8AB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081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4E7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F58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0F"/>
    <w:rsid w:val="000076AE"/>
    <w:rsid w:val="000257E3"/>
    <w:rsid w:val="00032E15"/>
    <w:rsid w:val="00044200"/>
    <w:rsid w:val="00051678"/>
    <w:rsid w:val="0005321B"/>
    <w:rsid w:val="00083477"/>
    <w:rsid w:val="00086FCB"/>
    <w:rsid w:val="0009599B"/>
    <w:rsid w:val="000961BB"/>
    <w:rsid w:val="000964A9"/>
    <w:rsid w:val="000C01C5"/>
    <w:rsid w:val="000D7CF3"/>
    <w:rsid w:val="000F19F4"/>
    <w:rsid w:val="00124381"/>
    <w:rsid w:val="00151CEF"/>
    <w:rsid w:val="00157541"/>
    <w:rsid w:val="00172367"/>
    <w:rsid w:val="00172691"/>
    <w:rsid w:val="0017350E"/>
    <w:rsid w:val="001740F8"/>
    <w:rsid w:val="00177BB8"/>
    <w:rsid w:val="00177C3C"/>
    <w:rsid w:val="001857A9"/>
    <w:rsid w:val="001935C7"/>
    <w:rsid w:val="00194405"/>
    <w:rsid w:val="001A777E"/>
    <w:rsid w:val="001A7A07"/>
    <w:rsid w:val="001B140C"/>
    <w:rsid w:val="001B1C81"/>
    <w:rsid w:val="001B57BF"/>
    <w:rsid w:val="001F257B"/>
    <w:rsid w:val="002003C0"/>
    <w:rsid w:val="00201F4A"/>
    <w:rsid w:val="00204B1B"/>
    <w:rsid w:val="002163B0"/>
    <w:rsid w:val="00235DD2"/>
    <w:rsid w:val="00250838"/>
    <w:rsid w:val="00250A19"/>
    <w:rsid w:val="00267941"/>
    <w:rsid w:val="002739DF"/>
    <w:rsid w:val="00290CA9"/>
    <w:rsid w:val="002A6CD6"/>
    <w:rsid w:val="002C331F"/>
    <w:rsid w:val="002D42A5"/>
    <w:rsid w:val="002D517A"/>
    <w:rsid w:val="002E33A4"/>
    <w:rsid w:val="002E3DA7"/>
    <w:rsid w:val="002F1114"/>
    <w:rsid w:val="002F1A4A"/>
    <w:rsid w:val="00307E7E"/>
    <w:rsid w:val="00316D1F"/>
    <w:rsid w:val="00324EB1"/>
    <w:rsid w:val="0034380B"/>
    <w:rsid w:val="00365DA1"/>
    <w:rsid w:val="003B36E9"/>
    <w:rsid w:val="003B712B"/>
    <w:rsid w:val="003C7231"/>
    <w:rsid w:val="003D7D0B"/>
    <w:rsid w:val="00413B86"/>
    <w:rsid w:val="00414CE7"/>
    <w:rsid w:val="0043086A"/>
    <w:rsid w:val="00431643"/>
    <w:rsid w:val="004325C5"/>
    <w:rsid w:val="00434823"/>
    <w:rsid w:val="00434B2C"/>
    <w:rsid w:val="0043735D"/>
    <w:rsid w:val="00437FF6"/>
    <w:rsid w:val="004452D7"/>
    <w:rsid w:val="0045636E"/>
    <w:rsid w:val="00496055"/>
    <w:rsid w:val="004A0100"/>
    <w:rsid w:val="004A0621"/>
    <w:rsid w:val="004A2E36"/>
    <w:rsid w:val="004A68C3"/>
    <w:rsid w:val="004B16B9"/>
    <w:rsid w:val="004B56F7"/>
    <w:rsid w:val="004C2B14"/>
    <w:rsid w:val="004C653A"/>
    <w:rsid w:val="004D35BE"/>
    <w:rsid w:val="004E4869"/>
    <w:rsid w:val="004E4F75"/>
    <w:rsid w:val="004E5B21"/>
    <w:rsid w:val="004E6A75"/>
    <w:rsid w:val="004F1D7B"/>
    <w:rsid w:val="00500006"/>
    <w:rsid w:val="0051526A"/>
    <w:rsid w:val="00516B08"/>
    <w:rsid w:val="0052494B"/>
    <w:rsid w:val="00531303"/>
    <w:rsid w:val="0053420F"/>
    <w:rsid w:val="00540B8F"/>
    <w:rsid w:val="00584AD9"/>
    <w:rsid w:val="00587E32"/>
    <w:rsid w:val="00590EBB"/>
    <w:rsid w:val="005918BA"/>
    <w:rsid w:val="00595307"/>
    <w:rsid w:val="0059738C"/>
    <w:rsid w:val="005A31F2"/>
    <w:rsid w:val="005A3337"/>
    <w:rsid w:val="005B3065"/>
    <w:rsid w:val="005B5707"/>
    <w:rsid w:val="005C68C4"/>
    <w:rsid w:val="005D0501"/>
    <w:rsid w:val="005E27B9"/>
    <w:rsid w:val="005E2A4C"/>
    <w:rsid w:val="005E3C85"/>
    <w:rsid w:val="005E3FF6"/>
    <w:rsid w:val="00610D17"/>
    <w:rsid w:val="00614C9C"/>
    <w:rsid w:val="00621FF0"/>
    <w:rsid w:val="006239C8"/>
    <w:rsid w:val="00631FCE"/>
    <w:rsid w:val="00632B82"/>
    <w:rsid w:val="006440B3"/>
    <w:rsid w:val="00663E6F"/>
    <w:rsid w:val="006642B2"/>
    <w:rsid w:val="006666F8"/>
    <w:rsid w:val="006806B1"/>
    <w:rsid w:val="006903E6"/>
    <w:rsid w:val="0069615B"/>
    <w:rsid w:val="006D0A51"/>
    <w:rsid w:val="006D0D53"/>
    <w:rsid w:val="006D4879"/>
    <w:rsid w:val="006F06DD"/>
    <w:rsid w:val="006F14DB"/>
    <w:rsid w:val="006F37CE"/>
    <w:rsid w:val="00705F83"/>
    <w:rsid w:val="00715500"/>
    <w:rsid w:val="00731204"/>
    <w:rsid w:val="00735047"/>
    <w:rsid w:val="00745173"/>
    <w:rsid w:val="007703EB"/>
    <w:rsid w:val="0079254D"/>
    <w:rsid w:val="00796B61"/>
    <w:rsid w:val="007A6B98"/>
    <w:rsid w:val="007B3821"/>
    <w:rsid w:val="007B38DF"/>
    <w:rsid w:val="007D7D99"/>
    <w:rsid w:val="007E31C9"/>
    <w:rsid w:val="007E5065"/>
    <w:rsid w:val="007F40E4"/>
    <w:rsid w:val="00827228"/>
    <w:rsid w:val="00841FCC"/>
    <w:rsid w:val="008426DF"/>
    <w:rsid w:val="00852FA5"/>
    <w:rsid w:val="008628D8"/>
    <w:rsid w:val="008638E3"/>
    <w:rsid w:val="0087131B"/>
    <w:rsid w:val="00874187"/>
    <w:rsid w:val="00874343"/>
    <w:rsid w:val="008767F3"/>
    <w:rsid w:val="008932D6"/>
    <w:rsid w:val="008943A1"/>
    <w:rsid w:val="008C23B0"/>
    <w:rsid w:val="008C2C1A"/>
    <w:rsid w:val="008C7E8B"/>
    <w:rsid w:val="008D10FA"/>
    <w:rsid w:val="008E01BD"/>
    <w:rsid w:val="00907C1E"/>
    <w:rsid w:val="0091324D"/>
    <w:rsid w:val="0092149C"/>
    <w:rsid w:val="0093482B"/>
    <w:rsid w:val="00960E65"/>
    <w:rsid w:val="00964D9B"/>
    <w:rsid w:val="00966A32"/>
    <w:rsid w:val="00971772"/>
    <w:rsid w:val="00976C34"/>
    <w:rsid w:val="00983D6F"/>
    <w:rsid w:val="009A5B28"/>
    <w:rsid w:val="009B13C0"/>
    <w:rsid w:val="009B25E7"/>
    <w:rsid w:val="009C0720"/>
    <w:rsid w:val="009D5062"/>
    <w:rsid w:val="009E32DD"/>
    <w:rsid w:val="009F4775"/>
    <w:rsid w:val="00A00F1E"/>
    <w:rsid w:val="00A0699A"/>
    <w:rsid w:val="00A13E0A"/>
    <w:rsid w:val="00A150EB"/>
    <w:rsid w:val="00A30236"/>
    <w:rsid w:val="00A30BC1"/>
    <w:rsid w:val="00A45F60"/>
    <w:rsid w:val="00A46F08"/>
    <w:rsid w:val="00A56610"/>
    <w:rsid w:val="00A60092"/>
    <w:rsid w:val="00A7257D"/>
    <w:rsid w:val="00A76A65"/>
    <w:rsid w:val="00AA77F5"/>
    <w:rsid w:val="00AC44CB"/>
    <w:rsid w:val="00AD454E"/>
    <w:rsid w:val="00AE12D8"/>
    <w:rsid w:val="00B24BF8"/>
    <w:rsid w:val="00B37C41"/>
    <w:rsid w:val="00B45784"/>
    <w:rsid w:val="00B45B0F"/>
    <w:rsid w:val="00B46E36"/>
    <w:rsid w:val="00B517A7"/>
    <w:rsid w:val="00B52A45"/>
    <w:rsid w:val="00B57A7C"/>
    <w:rsid w:val="00B618E6"/>
    <w:rsid w:val="00B6230D"/>
    <w:rsid w:val="00B6371E"/>
    <w:rsid w:val="00B80CEE"/>
    <w:rsid w:val="00BA0A25"/>
    <w:rsid w:val="00BB6BB5"/>
    <w:rsid w:val="00BB7F3B"/>
    <w:rsid w:val="00BC7CBB"/>
    <w:rsid w:val="00BD0358"/>
    <w:rsid w:val="00BD378E"/>
    <w:rsid w:val="00BE3D8B"/>
    <w:rsid w:val="00BE7FC2"/>
    <w:rsid w:val="00C007F6"/>
    <w:rsid w:val="00C00CA9"/>
    <w:rsid w:val="00C05658"/>
    <w:rsid w:val="00C107E8"/>
    <w:rsid w:val="00C11D97"/>
    <w:rsid w:val="00C24F2A"/>
    <w:rsid w:val="00C37C24"/>
    <w:rsid w:val="00C46ACB"/>
    <w:rsid w:val="00C54493"/>
    <w:rsid w:val="00C72D9C"/>
    <w:rsid w:val="00C77F69"/>
    <w:rsid w:val="00C833AE"/>
    <w:rsid w:val="00C85125"/>
    <w:rsid w:val="00C95B06"/>
    <w:rsid w:val="00CA29BE"/>
    <w:rsid w:val="00CA3829"/>
    <w:rsid w:val="00CB5852"/>
    <w:rsid w:val="00CC05A2"/>
    <w:rsid w:val="00CC7292"/>
    <w:rsid w:val="00CD5069"/>
    <w:rsid w:val="00CF5A15"/>
    <w:rsid w:val="00CF793C"/>
    <w:rsid w:val="00D00732"/>
    <w:rsid w:val="00D03C85"/>
    <w:rsid w:val="00D1268C"/>
    <w:rsid w:val="00D17D06"/>
    <w:rsid w:val="00D37294"/>
    <w:rsid w:val="00D44B37"/>
    <w:rsid w:val="00D50933"/>
    <w:rsid w:val="00D5240C"/>
    <w:rsid w:val="00D53184"/>
    <w:rsid w:val="00D53D40"/>
    <w:rsid w:val="00D57A1E"/>
    <w:rsid w:val="00D70B4B"/>
    <w:rsid w:val="00D758E4"/>
    <w:rsid w:val="00D77966"/>
    <w:rsid w:val="00D801B1"/>
    <w:rsid w:val="00D86970"/>
    <w:rsid w:val="00D94563"/>
    <w:rsid w:val="00D970F3"/>
    <w:rsid w:val="00D973D9"/>
    <w:rsid w:val="00DA33E7"/>
    <w:rsid w:val="00DA5E18"/>
    <w:rsid w:val="00DB1A20"/>
    <w:rsid w:val="00DC0F51"/>
    <w:rsid w:val="00DF2E1A"/>
    <w:rsid w:val="00DF6A69"/>
    <w:rsid w:val="00E0049D"/>
    <w:rsid w:val="00E11D17"/>
    <w:rsid w:val="00E1689E"/>
    <w:rsid w:val="00E226F0"/>
    <w:rsid w:val="00E27B4C"/>
    <w:rsid w:val="00E36B95"/>
    <w:rsid w:val="00E44717"/>
    <w:rsid w:val="00E4546B"/>
    <w:rsid w:val="00E542A4"/>
    <w:rsid w:val="00E60721"/>
    <w:rsid w:val="00E624E8"/>
    <w:rsid w:val="00E65EE8"/>
    <w:rsid w:val="00E8151D"/>
    <w:rsid w:val="00E81FFF"/>
    <w:rsid w:val="00E879D9"/>
    <w:rsid w:val="00EA238B"/>
    <w:rsid w:val="00EB1DFC"/>
    <w:rsid w:val="00EC4457"/>
    <w:rsid w:val="00EC633E"/>
    <w:rsid w:val="00EE386C"/>
    <w:rsid w:val="00EF4FF5"/>
    <w:rsid w:val="00EF5A33"/>
    <w:rsid w:val="00F0461B"/>
    <w:rsid w:val="00F16EDD"/>
    <w:rsid w:val="00F3780D"/>
    <w:rsid w:val="00F40676"/>
    <w:rsid w:val="00F44B81"/>
    <w:rsid w:val="00F64132"/>
    <w:rsid w:val="00F82696"/>
    <w:rsid w:val="00F85A34"/>
    <w:rsid w:val="00FA4EFF"/>
    <w:rsid w:val="00FA7C07"/>
    <w:rsid w:val="00FC28FC"/>
    <w:rsid w:val="00FC2D10"/>
    <w:rsid w:val="00FD2818"/>
    <w:rsid w:val="00FD47BC"/>
    <w:rsid w:val="00FD7CDB"/>
    <w:rsid w:val="00FE0A9A"/>
    <w:rsid w:val="00FE796A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AF3770-FFFC-4343-BD80-46A9AFC7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B3"/>
    <w:rPr>
      <w:noProof/>
      <w:lang w:eastAsia="en-US"/>
    </w:rPr>
  </w:style>
  <w:style w:type="paragraph" w:styleId="1">
    <w:name w:val="heading 1"/>
    <w:basedOn w:val="a"/>
    <w:next w:val="a"/>
    <w:qFormat/>
    <w:rsid w:val="006440B3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6440B3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6440B3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440B3"/>
  </w:style>
  <w:style w:type="paragraph" w:styleId="a3">
    <w:name w:val="header"/>
    <w:basedOn w:val="a"/>
    <w:rsid w:val="006440B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40B3"/>
  </w:style>
  <w:style w:type="paragraph" w:styleId="a5">
    <w:name w:val="footer"/>
    <w:basedOn w:val="a"/>
    <w:rsid w:val="006440B3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6440B3"/>
    <w:pPr>
      <w:ind w:left="567"/>
    </w:pPr>
    <w:rPr>
      <w:noProof w:val="0"/>
      <w:sz w:val="28"/>
    </w:rPr>
  </w:style>
  <w:style w:type="paragraph" w:styleId="a7">
    <w:name w:val="Document Map"/>
    <w:basedOn w:val="a"/>
    <w:semiHidden/>
    <w:rsid w:val="00434823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a9"/>
    <w:rsid w:val="00C37C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37C24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44;&#1086;&#1082;&#1091;&#1084;&#1077;&#1085;&#1090;&#1099;\Templates\&#1053;&#1086;&#1074;&#1099;&#1077;&#1041;&#1083;&#1072;&#1085;&#1082;&#1080;&#1059;&#1087;&#1088;&#1072;&#1074;&#1083;&#1077;&#1085;&#1080;&#1103;\&#1055;&#1086;&#1089;&#1090;&#1072;&#1085;&#1086;&#1074;&#1083;&#1077;&#1085;&#1080;&#1077;%20&#1043;&#1083;&#1072;&#1074;&#1099;%20&#1086;&#1082;&#1088;&#1091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округа</Template>
  <TotalTime>0</TotalTime>
  <Pages>7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15107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usermfc4</cp:lastModifiedBy>
  <cp:revision>2</cp:revision>
  <cp:lastPrinted>2015-05-26T05:51:00Z</cp:lastPrinted>
  <dcterms:created xsi:type="dcterms:W3CDTF">2015-05-26T05:51:00Z</dcterms:created>
  <dcterms:modified xsi:type="dcterms:W3CDTF">2015-05-26T05:51:00Z</dcterms:modified>
</cp:coreProperties>
</file>